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49D7" w14:textId="77777777" w:rsidR="00223088" w:rsidRPr="00FC6DDB" w:rsidRDefault="003B54FB" w:rsidP="000B2786">
      <w:pPr>
        <w:pStyle w:val="Header"/>
        <w:jc w:val="right"/>
        <w:rPr>
          <w:b/>
        </w:rPr>
      </w:pPr>
      <w:r>
        <w:rPr>
          <w:rFonts w:ascii="Times New Roman" w:hAnsi="Times New Roman"/>
          <w:bCs/>
          <w:i/>
          <w:iCs/>
          <w:noProof/>
          <w:sz w:val="20"/>
        </w:rPr>
        <w:drawing>
          <wp:anchor distT="0" distB="0" distL="114300" distR="114300" simplePos="0" relativeHeight="251659264" behindDoc="1" locked="0" layoutInCell="0" allowOverlap="1" wp14:anchorId="42770690" wp14:editId="6B439CC0">
            <wp:simplePos x="0" y="0"/>
            <wp:positionH relativeFrom="column">
              <wp:posOffset>38100</wp:posOffset>
            </wp:positionH>
            <wp:positionV relativeFrom="paragraph">
              <wp:posOffset>53340</wp:posOffset>
            </wp:positionV>
            <wp:extent cx="1828800" cy="80962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40000" contrast="-70000"/>
                      <a:grayscl/>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8" w:rsidRPr="00FC6DDB">
        <w:rPr>
          <w:b/>
        </w:rPr>
        <w:t>S</w:t>
      </w:r>
      <w:r w:rsidR="00223088" w:rsidRPr="00FC6DDB">
        <w:rPr>
          <w:b/>
        </w:rPr>
        <w:t>tate of North Carolina</w:t>
      </w:r>
    </w:p>
    <w:p w14:paraId="030C83FE" w14:textId="77777777" w:rsidR="00223088" w:rsidRPr="00FC6DDB" w:rsidRDefault="00223088" w:rsidP="000B2786">
      <w:pPr>
        <w:pStyle w:val="Header"/>
        <w:jc w:val="right"/>
        <w:rPr>
          <w:b/>
        </w:rPr>
      </w:pPr>
      <w:r w:rsidRPr="00FC6DDB">
        <w:rPr>
          <w:b/>
        </w:rPr>
        <w:t>Department of E</w:t>
      </w:r>
      <w:r w:rsidR="00C2747A">
        <w:rPr>
          <w:b/>
        </w:rPr>
        <w:t>nvironmental Quality</w:t>
      </w:r>
    </w:p>
    <w:p w14:paraId="1230544F" w14:textId="77777777" w:rsidR="00223088" w:rsidRPr="00FC6DDB" w:rsidRDefault="00223088" w:rsidP="000B2786">
      <w:pPr>
        <w:pStyle w:val="Header"/>
        <w:jc w:val="right"/>
        <w:rPr>
          <w:b/>
        </w:rPr>
      </w:pPr>
      <w:r w:rsidRPr="00FC6DDB">
        <w:rPr>
          <w:b/>
        </w:rPr>
        <w:t xml:space="preserve">Division of Water </w:t>
      </w:r>
      <w:r w:rsidR="00E74783">
        <w:rPr>
          <w:b/>
        </w:rPr>
        <w:t>Resources</w:t>
      </w:r>
    </w:p>
    <w:p w14:paraId="631F148B" w14:textId="77777777" w:rsidR="00223088" w:rsidRPr="00FC6DDB" w:rsidRDefault="00223088" w:rsidP="000B2786">
      <w:pPr>
        <w:pStyle w:val="Title"/>
        <w:jc w:val="right"/>
        <w:rPr>
          <w:sz w:val="16"/>
        </w:rPr>
      </w:pPr>
    </w:p>
    <w:p w14:paraId="3A641208" w14:textId="77777777" w:rsidR="00223088" w:rsidRPr="00FC6DDB" w:rsidRDefault="00223088" w:rsidP="000B2786">
      <w:pPr>
        <w:pStyle w:val="Title"/>
        <w:jc w:val="right"/>
        <w:rPr>
          <w:b/>
          <w:bCs/>
          <w:sz w:val="24"/>
        </w:rPr>
      </w:pPr>
      <w:r w:rsidRPr="00FC6DDB">
        <w:rPr>
          <w:b/>
          <w:bCs/>
          <w:sz w:val="24"/>
        </w:rPr>
        <w:t>Flow Tracking</w:t>
      </w:r>
      <w:r w:rsidR="00E74783">
        <w:rPr>
          <w:b/>
          <w:bCs/>
          <w:sz w:val="24"/>
        </w:rPr>
        <w:t xml:space="preserve"> for Sewer Extension </w:t>
      </w:r>
      <w:r w:rsidRPr="00FC6DDB">
        <w:rPr>
          <w:b/>
          <w:bCs/>
          <w:sz w:val="24"/>
        </w:rPr>
        <w:t>Applications</w:t>
      </w:r>
    </w:p>
    <w:p w14:paraId="2C148836" w14:textId="23E97A46" w:rsidR="00223088" w:rsidRPr="00FC6DDB" w:rsidRDefault="00223088" w:rsidP="000B2786">
      <w:pPr>
        <w:jc w:val="right"/>
      </w:pPr>
      <w:r>
        <w:t>(FTSE</w:t>
      </w:r>
      <w:r w:rsidR="005F493D">
        <w:t xml:space="preserve"> </w:t>
      </w:r>
      <w:r w:rsidR="0077434F">
        <w:t>10</w:t>
      </w:r>
      <w:r w:rsidR="00E834A2">
        <w:t>-</w:t>
      </w:r>
      <w:r w:rsidR="0DE197B4">
        <w:t>23</w:t>
      </w:r>
      <w:r>
        <w:t>)</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1B9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334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77777777" w:rsidR="00075E22" w:rsidRPr="00FC6DDB" w:rsidRDefault="00075E22" w:rsidP="00764B6E">
            <w:pPr>
              <w:ind w:left="180" w:hanging="180"/>
            </w:pPr>
            <w:r w:rsidRPr="00FC6DDB">
              <w:t xml:space="preserve">c. </w:t>
            </w:r>
            <w:r w:rsidR="00764B6E" w:rsidRPr="00FC6DDB">
              <w:t xml:space="preserve"> </w:t>
            </w:r>
            <w:r w:rsidRPr="00FC6DDB">
              <w:t xml:space="preserve">WWTP facility’s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DBD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45"/>
        <w:gridCol w:w="1270"/>
        <w:gridCol w:w="132"/>
        <w:gridCol w:w="1164"/>
        <w:gridCol w:w="136"/>
        <w:gridCol w:w="1247"/>
        <w:gridCol w:w="306"/>
        <w:gridCol w:w="1102"/>
        <w:gridCol w:w="122"/>
        <w:gridCol w:w="1160"/>
        <w:gridCol w:w="136"/>
        <w:gridCol w:w="1205"/>
        <w:gridCol w:w="122"/>
        <w:gridCol w:w="1234"/>
        <w:gridCol w:w="134"/>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77777777"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w:t>
      </w:r>
      <w:r w:rsidRPr="00135209">
        <w:rPr>
          <w:b/>
          <w:sz w:val="20"/>
          <w:szCs w:val="20"/>
        </w:rPr>
        <w:t xml:space="preserve">       </w:t>
      </w:r>
      <w:r w:rsidR="00B865BE" w:rsidRPr="00135209">
        <w:rPr>
          <w:b/>
          <w:sz w:val="20"/>
          <w:szCs w:val="20"/>
        </w:rPr>
        <w:t xml:space="preserve">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w:t>
      </w:r>
      <w:proofErr w:type="gramStart"/>
      <w:r w:rsidR="00754719">
        <w:t>Signature</w:t>
      </w:r>
      <w:proofErr w:type="gramEnd"/>
      <w:r w:rsidR="00754719">
        <w:t xml:space="preserv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p w14:paraId="3E92CAFE" w14:textId="77777777" w:rsidR="00B865BE" w:rsidRPr="00FC6DDB" w:rsidRDefault="00B865BE" w:rsidP="00612822">
      <w:pPr>
        <w:rPr>
          <w:sz w:val="22"/>
          <w:szCs w:val="22"/>
        </w:rPr>
      </w:pPr>
    </w:p>
    <w:p w14:paraId="2082466C" w14:textId="77777777" w:rsidR="00612822" w:rsidRPr="00FC6DDB" w:rsidRDefault="00612822" w:rsidP="00612822">
      <w:pPr>
        <w:rPr>
          <w:sz w:val="22"/>
          <w:szCs w:val="22"/>
        </w:rPr>
      </w:pPr>
      <w:r w:rsidRPr="00FC6DDB">
        <w:rPr>
          <w:sz w:val="22"/>
          <w:szCs w:val="22"/>
        </w:rPr>
        <w:t>Pump Station (Name or Number):</w:t>
      </w: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w:t>
      </w:r>
      <w:proofErr w:type="gramStart"/>
      <w:r w:rsidRPr="00FC6DDB">
        <w:rPr>
          <w:sz w:val="22"/>
          <w:szCs w:val="22"/>
        </w:rPr>
        <w:t>approximately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w:t>
      </w:r>
      <w:proofErr w:type="gramStart"/>
      <w:r w:rsidRPr="00FC6DDB">
        <w:rPr>
          <w:sz w:val="22"/>
          <w:szCs w:val="22"/>
        </w:rPr>
        <w:t>namely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52959BA8" w14:textId="4B54949B" w:rsidR="00CD4C93" w:rsidRPr="00BE5BA0" w:rsidRDefault="00CD4C93" w:rsidP="00135209">
      <w:pPr>
        <w:rPr>
          <w:b/>
          <w:sz w:val="22"/>
          <w:szCs w:val="22"/>
        </w:rPr>
      </w:pPr>
      <w:r>
        <w:rPr>
          <w:b/>
          <w:sz w:val="22"/>
          <w:szCs w:val="22"/>
        </w:rPr>
        <w:br w:type="page"/>
      </w:r>
      <w:r w:rsidR="00655194" w:rsidRPr="00655194">
        <w:rPr>
          <w:b/>
          <w:sz w:val="22"/>
          <w:szCs w:val="22"/>
        </w:rPr>
        <w:lastRenderedPageBreak/>
        <w:t>WASTEWATER TREATMENT SYSTEM EXPANSIONS BEYOND EXISTING ALLOCATION</w:t>
      </w:r>
    </w:p>
    <w:p w14:paraId="50816741" w14:textId="77777777" w:rsidR="00CD4C93" w:rsidRPr="00BE5BA0" w:rsidRDefault="00CD4C93" w:rsidP="00CD4C93">
      <w:pPr>
        <w:jc w:val="center"/>
        <w:rPr>
          <w:sz w:val="22"/>
          <w:szCs w:val="22"/>
        </w:rPr>
      </w:pPr>
    </w:p>
    <w:p w14:paraId="0F62FFAF" w14:textId="2CE7A47C" w:rsidR="00CD4C93" w:rsidRPr="00BE5BA0" w:rsidRDefault="00CD4C93" w:rsidP="00CD4C93">
      <w:pPr>
        <w:rPr>
          <w:sz w:val="22"/>
          <w:szCs w:val="22"/>
        </w:rPr>
      </w:pPr>
      <w:r w:rsidRPr="00BE5BA0">
        <w:rPr>
          <w:sz w:val="22"/>
          <w:szCs w:val="22"/>
        </w:rPr>
        <w:t xml:space="preserve">Complete this form and submit applicable supporting documentation if the proposed project is subject to overallocation allowances outlined </w:t>
      </w:r>
      <w:r w:rsidR="008F73AA">
        <w:rPr>
          <w:sz w:val="22"/>
          <w:szCs w:val="22"/>
        </w:rPr>
        <w:t>per</w:t>
      </w:r>
      <w:r w:rsidR="008F73AA" w:rsidRPr="008F73AA">
        <w:t xml:space="preserve"> </w:t>
      </w:r>
      <w:r w:rsidR="008F73AA" w:rsidRPr="008F73AA">
        <w:rPr>
          <w:sz w:val="22"/>
          <w:szCs w:val="22"/>
        </w:rPr>
        <w:t>G.S. 143-215.1(f5)</w:t>
      </w:r>
      <w:r w:rsidRPr="00BE5BA0">
        <w:rPr>
          <w:sz w:val="22"/>
          <w:szCs w:val="22"/>
        </w:rPr>
        <w:t>.</w:t>
      </w:r>
    </w:p>
    <w:p w14:paraId="63F79298" w14:textId="77777777" w:rsidR="00CD4C93" w:rsidRPr="00BE5BA0" w:rsidRDefault="00CD4C93" w:rsidP="00CD4C93">
      <w:pPr>
        <w:rPr>
          <w:sz w:val="22"/>
          <w:szCs w:val="22"/>
        </w:rPr>
      </w:pPr>
    </w:p>
    <w:p w14:paraId="06B443A6" w14:textId="7D7FD554" w:rsidR="00CD4C93" w:rsidRPr="00BE5BA0" w:rsidRDefault="00CD4C93" w:rsidP="00CD4C93">
      <w:pPr>
        <w:rPr>
          <w:sz w:val="22"/>
          <w:szCs w:val="22"/>
        </w:rPr>
      </w:pPr>
      <w:r w:rsidRPr="00BE5BA0">
        <w:rPr>
          <w:sz w:val="22"/>
          <w:szCs w:val="22"/>
        </w:rPr>
        <w:t xml:space="preserve">Receiving WWTP Name: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p>
    <w:p w14:paraId="2BBFD000" w14:textId="1452183A" w:rsidR="00CD4C93" w:rsidRDefault="00CD4C93" w:rsidP="00CD4C93">
      <w:pPr>
        <w:rPr>
          <w:sz w:val="22"/>
          <w:szCs w:val="22"/>
        </w:rPr>
      </w:pPr>
      <w:r w:rsidRPr="00BE5BA0">
        <w:rPr>
          <w:sz w:val="22"/>
          <w:szCs w:val="22"/>
        </w:rPr>
        <w:t xml:space="preserve">Receiving WWTP Permit Number: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50A664CA" w14:textId="2286BBDA" w:rsidR="00BE5BA0" w:rsidRPr="00BE5BA0" w:rsidRDefault="00BE5BA0" w:rsidP="00CD4C93">
      <w:pPr>
        <w:rPr>
          <w:sz w:val="22"/>
          <w:szCs w:val="22"/>
          <w:u w:val="single"/>
        </w:rPr>
      </w:pPr>
      <w:r w:rsidRPr="00BE5BA0">
        <w:rPr>
          <w:sz w:val="22"/>
          <w:szCs w:val="22"/>
          <w:u w:val="single"/>
        </w:rPr>
        <w:t>Provide a copy of the active NPDES permit for the receiving WWTP.</w:t>
      </w:r>
    </w:p>
    <w:p w14:paraId="789B505C" w14:textId="77777777" w:rsidR="00CD4C93" w:rsidRPr="00BE5BA0" w:rsidRDefault="00CD4C93" w:rsidP="00CD4C93">
      <w:pPr>
        <w:rPr>
          <w:sz w:val="22"/>
          <w:szCs w:val="22"/>
        </w:rPr>
      </w:pPr>
    </w:p>
    <w:p w14:paraId="4F045DD3" w14:textId="5D0C5D0C" w:rsidR="00CD4C93" w:rsidRPr="00CD4C93" w:rsidRDefault="00CD4C93" w:rsidP="00BE5BA0">
      <w:pPr>
        <w:keepNext/>
        <w:ind w:right="-180"/>
        <w:rPr>
          <w:b/>
        </w:rPr>
      </w:pPr>
      <w:r w:rsidRPr="00BE5BA0">
        <w:rPr>
          <w:b/>
        </w:rPr>
        <w:t>Overallocation Criteria</w:t>
      </w:r>
    </w:p>
    <w:p w14:paraId="75903C18" w14:textId="79DB8595" w:rsidR="00CD4C93" w:rsidRPr="00BE5BA0" w:rsidRDefault="00CD4C93" w:rsidP="00CD4C93">
      <w:pPr>
        <w:keepNext/>
        <w:numPr>
          <w:ilvl w:val="0"/>
          <w:numId w:val="22"/>
        </w:numPr>
        <w:tabs>
          <w:tab w:val="num" w:pos="720"/>
        </w:tabs>
        <w:spacing w:before="120" w:after="120"/>
        <w:rPr>
          <w:bCs/>
          <w:sz w:val="22"/>
          <w:szCs w:val="22"/>
        </w:rPr>
      </w:pPr>
      <w:r w:rsidRPr="00BE5BA0">
        <w:rPr>
          <w:sz w:val="22"/>
          <w:szCs w:val="22"/>
        </w:rPr>
        <w:t>Does the receiving WWTP’s existing NPDES permit have an expansion flow tier</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t xml:space="preserve"> No.</w:t>
      </w:r>
    </w:p>
    <w:p w14:paraId="2DBA2DCC" w14:textId="0525331C" w:rsidR="00CD4C93" w:rsidRPr="00BE5BA0" w:rsidRDefault="00CD4C93" w:rsidP="00CD4C9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provide </w:t>
      </w:r>
      <w:r w:rsidRPr="00BE5BA0">
        <w:rPr>
          <w:sz w:val="22"/>
          <w:szCs w:val="22"/>
        </w:rPr>
        <w:t>the expansion flow tier</w:t>
      </w:r>
      <w:r w:rsidRPr="00CD4C93">
        <w:rPr>
          <w:sz w:val="22"/>
          <w:szCs w:val="22"/>
        </w:rPr>
        <w:t xml:space="preserve">: </w:t>
      </w:r>
      <w:r w:rsidRPr="00BE5BA0">
        <w:rPr>
          <w:sz w:val="22"/>
          <w:szCs w:val="22"/>
          <w:u w:val="single"/>
        </w:rPr>
        <w:fldChar w:fldCharType="begin">
          <w:ffData>
            <w:name w:val="Text45"/>
            <w:enabled/>
            <w:calcOnExit w:val="0"/>
            <w:textInput>
              <w:maxLength w:val="4"/>
            </w:textInput>
          </w:ffData>
        </w:fldChar>
      </w:r>
      <w:bookmarkStart w:id="3" w:name="Text45"/>
      <w:r w:rsidRPr="00BE5BA0">
        <w:rPr>
          <w:sz w:val="22"/>
          <w:szCs w:val="22"/>
          <w:u w:val="single"/>
        </w:rPr>
        <w:instrText xml:space="preserve"> FORMTEXT </w:instrText>
      </w:r>
      <w:r w:rsidRPr="00BE5BA0">
        <w:rPr>
          <w:sz w:val="22"/>
          <w:szCs w:val="22"/>
          <w:u w:val="single"/>
        </w:rPr>
      </w:r>
      <w:r w:rsidRPr="00BE5BA0">
        <w:rPr>
          <w:sz w:val="22"/>
          <w:szCs w:val="22"/>
          <w:u w:val="single"/>
        </w:rPr>
        <w:fldChar w:fldCharType="separate"/>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sz w:val="22"/>
          <w:szCs w:val="22"/>
          <w:u w:val="single"/>
        </w:rPr>
        <w:fldChar w:fldCharType="end"/>
      </w:r>
      <w:bookmarkEnd w:id="3"/>
      <w:r w:rsidRPr="00BE5BA0">
        <w:rPr>
          <w:sz w:val="22"/>
          <w:szCs w:val="22"/>
        </w:rPr>
        <w:t xml:space="preserve"> MGD</w:t>
      </w:r>
      <w:r w:rsidR="00BE5BA0">
        <w:rPr>
          <w:sz w:val="22"/>
          <w:szCs w:val="22"/>
        </w:rPr>
        <w:t>; proceed to item 2.</w:t>
      </w:r>
    </w:p>
    <w:p w14:paraId="49B52502" w14:textId="0B8ED3BF" w:rsidR="00CD4C93" w:rsidRPr="00CD4C93" w:rsidRDefault="00CD4C93" w:rsidP="00CD4C93">
      <w:pPr>
        <w:keepNext/>
        <w:numPr>
          <w:ilvl w:val="1"/>
          <w:numId w:val="22"/>
        </w:numPr>
        <w:spacing w:before="120" w:after="120"/>
        <w:rPr>
          <w:bCs/>
          <w:sz w:val="22"/>
          <w:szCs w:val="22"/>
        </w:rPr>
      </w:pPr>
      <w:r w:rsidRPr="00BE5BA0">
        <w:rPr>
          <w:sz w:val="22"/>
          <w:szCs w:val="22"/>
        </w:rPr>
        <w:t xml:space="preserve">If no, overallocation is </w:t>
      </w:r>
      <w:r w:rsidRPr="00BE5BA0">
        <w:rPr>
          <w:sz w:val="22"/>
          <w:szCs w:val="22"/>
          <w:u w:val="single"/>
        </w:rPr>
        <w:t>not allowable</w:t>
      </w:r>
      <w:r w:rsidRPr="00BE5BA0">
        <w:rPr>
          <w:sz w:val="22"/>
          <w:szCs w:val="22"/>
        </w:rPr>
        <w:t xml:space="preserve"> for this construction until such a time that the receiving WWTP’s NPDES permit is modified for inclusion of an expansion flow tier capable of receiving and sufficiently treating the wastewater generated by the proposed construction.</w:t>
      </w:r>
    </w:p>
    <w:p w14:paraId="34D1950F" w14:textId="536B1393" w:rsidR="00BE5BA0" w:rsidRPr="00BE5BA0" w:rsidRDefault="00BE5BA0" w:rsidP="00BE5BA0">
      <w:pPr>
        <w:keepNext/>
        <w:numPr>
          <w:ilvl w:val="0"/>
          <w:numId w:val="22"/>
        </w:numPr>
        <w:tabs>
          <w:tab w:val="num" w:pos="720"/>
        </w:tabs>
        <w:spacing w:before="120" w:after="120"/>
        <w:rPr>
          <w:bCs/>
          <w:sz w:val="22"/>
          <w:szCs w:val="22"/>
        </w:rPr>
      </w:pPr>
      <w:r w:rsidRPr="00BE5BA0">
        <w:rPr>
          <w:sz w:val="22"/>
          <w:szCs w:val="22"/>
        </w:rPr>
        <w:t xml:space="preserve">Is the receiving WWTP and collection system located within either (1) a county with a projected population growth rate above two percent annually based on a 20-year residential growth projection conducted using data provided by the Office of State Budget and Management (OSBM) State Demographer or (2) one of the top </w:t>
      </w:r>
      <w:r w:rsidR="00EA3570">
        <w:rPr>
          <w:sz w:val="22"/>
          <w:szCs w:val="22"/>
        </w:rPr>
        <w:t>2</w:t>
      </w:r>
      <w:r w:rsidRPr="00BE5BA0">
        <w:rPr>
          <w:sz w:val="22"/>
          <w:szCs w:val="22"/>
        </w:rPr>
        <w:t>0% of the fastest growing counties in the State by population based on a 10-year residential growth projection conducted using data provided by the OSBM State Demographer</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t xml:space="preserve"> No.</w:t>
      </w:r>
    </w:p>
    <w:p w14:paraId="7FCF91B9" w14:textId="3F035904"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Pr>
          <w:sz w:val="22"/>
          <w:szCs w:val="22"/>
        </w:rPr>
        <w:t>s</w:t>
      </w:r>
      <w:r w:rsidRPr="00BE5BA0">
        <w:rPr>
          <w:sz w:val="22"/>
          <w:szCs w:val="22"/>
        </w:rPr>
        <w:t xml:space="preserve">ubmit a </w:t>
      </w:r>
      <w:r>
        <w:rPr>
          <w:sz w:val="22"/>
          <w:szCs w:val="22"/>
        </w:rPr>
        <w:t xml:space="preserve">residential population projection to support your claim; proceed to item </w:t>
      </w:r>
      <w:r w:rsidR="00CD3375">
        <w:rPr>
          <w:sz w:val="22"/>
          <w:szCs w:val="22"/>
        </w:rPr>
        <w:t>3</w:t>
      </w:r>
      <w:r>
        <w:rPr>
          <w:sz w:val="22"/>
          <w:szCs w:val="22"/>
        </w:rPr>
        <w:t>.</w:t>
      </w:r>
    </w:p>
    <w:p w14:paraId="5CE4C855" w14:textId="34875BD0" w:rsidR="00EA3570" w:rsidRPr="00CD4C93" w:rsidRDefault="00BE5BA0" w:rsidP="00EA3570">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overallocation is </w:t>
      </w:r>
      <w:r w:rsidRPr="00BE5BA0">
        <w:rPr>
          <w:sz w:val="22"/>
          <w:szCs w:val="22"/>
          <w:u w:val="single"/>
        </w:rPr>
        <w:t>not allowable</w:t>
      </w:r>
      <w:r w:rsidRPr="00BE5BA0">
        <w:rPr>
          <w:sz w:val="22"/>
          <w:szCs w:val="22"/>
        </w:rPr>
        <w:t xml:space="preserve"> for this construction.</w:t>
      </w:r>
    </w:p>
    <w:p w14:paraId="24E7F725" w14:textId="7312A3E8" w:rsidR="00BE5BA0" w:rsidRPr="00BE5BA0" w:rsidRDefault="00813949" w:rsidP="00BE5BA0">
      <w:pPr>
        <w:keepNext/>
        <w:numPr>
          <w:ilvl w:val="0"/>
          <w:numId w:val="22"/>
        </w:numPr>
        <w:tabs>
          <w:tab w:val="num" w:pos="720"/>
        </w:tabs>
        <w:spacing w:before="120" w:after="120"/>
        <w:rPr>
          <w:bCs/>
          <w:sz w:val="22"/>
          <w:szCs w:val="22"/>
        </w:rPr>
      </w:pPr>
      <w:r>
        <w:rPr>
          <w:sz w:val="22"/>
          <w:szCs w:val="22"/>
        </w:rPr>
        <w:t xml:space="preserve">Has the receiving WWTP received a violation for being non-compliant with any </w:t>
      </w:r>
      <w:r w:rsidRPr="00F56A13">
        <w:rPr>
          <w:sz w:val="22"/>
          <w:szCs w:val="22"/>
          <w:u w:val="single"/>
        </w:rPr>
        <w:t>non-flow</w:t>
      </w:r>
      <w:r>
        <w:rPr>
          <w:sz w:val="22"/>
          <w:szCs w:val="22"/>
        </w:rPr>
        <w:t xml:space="preserve"> limitations identified in the active NPDES permit in the past 5 years</w:t>
      </w:r>
      <w:r w:rsidR="00BE5BA0" w:rsidRPr="00CD4C93">
        <w:rPr>
          <w:sz w:val="22"/>
          <w:szCs w:val="22"/>
        </w:rPr>
        <w:t xml:space="preserve">? </w:t>
      </w:r>
      <w:r w:rsidR="00BE5BA0" w:rsidRPr="00CD4C93">
        <w:rPr>
          <w:sz w:val="22"/>
          <w:szCs w:val="22"/>
        </w:rPr>
        <w:fldChar w:fldCharType="begin">
          <w:ffData>
            <w:name w:val="Check14"/>
            <w:enabled/>
            <w:calcOnExit w:val="0"/>
            <w:checkBox>
              <w:sizeAuto/>
              <w:default w:val="0"/>
            </w:checkBox>
          </w:ffData>
        </w:fldChar>
      </w:r>
      <w:r w:rsidR="00BE5BA0" w:rsidRPr="00CD4C93">
        <w:rPr>
          <w:sz w:val="22"/>
          <w:szCs w:val="22"/>
        </w:rPr>
        <w:instrText xml:space="preserve"> FORMCHECKBOX </w:instrText>
      </w:r>
      <w:r w:rsidR="00FE0C2E">
        <w:rPr>
          <w:sz w:val="22"/>
          <w:szCs w:val="22"/>
        </w:rPr>
      </w:r>
      <w:r w:rsidR="00FE0C2E">
        <w:rPr>
          <w:sz w:val="22"/>
          <w:szCs w:val="22"/>
        </w:rPr>
        <w:fldChar w:fldCharType="separate"/>
      </w:r>
      <w:r w:rsidR="00BE5BA0" w:rsidRPr="00CD4C93">
        <w:rPr>
          <w:sz w:val="22"/>
          <w:szCs w:val="22"/>
        </w:rPr>
        <w:fldChar w:fldCharType="end"/>
      </w:r>
      <w:r w:rsidR="00BE5BA0" w:rsidRPr="00CD4C93">
        <w:rPr>
          <w:sz w:val="22"/>
          <w:szCs w:val="22"/>
        </w:rPr>
        <w:fldChar w:fldCharType="begin"/>
      </w:r>
      <w:r w:rsidR="00BE5BA0" w:rsidRPr="00CD4C93">
        <w:rPr>
          <w:sz w:val="22"/>
          <w:szCs w:val="22"/>
        </w:rPr>
        <w:instrText xml:space="preserve"> FORMCHECKBOX </w:instrText>
      </w:r>
      <w:r w:rsidR="00FE0C2E">
        <w:rPr>
          <w:sz w:val="22"/>
          <w:szCs w:val="22"/>
        </w:rPr>
        <w:fldChar w:fldCharType="separate"/>
      </w:r>
      <w:r w:rsidR="00BE5BA0" w:rsidRPr="00CD4C93">
        <w:rPr>
          <w:sz w:val="22"/>
          <w:szCs w:val="22"/>
        </w:rPr>
        <w:fldChar w:fldCharType="end"/>
      </w:r>
      <w:r w:rsidR="00BE5BA0" w:rsidRPr="00CD4C93">
        <w:rPr>
          <w:sz w:val="22"/>
          <w:szCs w:val="22"/>
        </w:rPr>
        <w:t xml:space="preserve"> Yes or </w:t>
      </w:r>
      <w:r w:rsidR="00BE5BA0" w:rsidRPr="00CD4C93">
        <w:rPr>
          <w:sz w:val="22"/>
          <w:szCs w:val="22"/>
        </w:rPr>
        <w:fldChar w:fldCharType="begin"/>
      </w:r>
      <w:r w:rsidR="00BE5BA0" w:rsidRPr="00CD4C93">
        <w:rPr>
          <w:sz w:val="22"/>
          <w:szCs w:val="22"/>
        </w:rPr>
        <w:instrText xml:space="preserve"> FORMCHECKBOX </w:instrText>
      </w:r>
      <w:r w:rsidR="00FE0C2E">
        <w:rPr>
          <w:sz w:val="22"/>
          <w:szCs w:val="22"/>
        </w:rPr>
        <w:fldChar w:fldCharType="separate"/>
      </w:r>
      <w:r w:rsidR="00BE5BA0" w:rsidRPr="00CD4C93">
        <w:rPr>
          <w:sz w:val="22"/>
          <w:szCs w:val="22"/>
        </w:rPr>
        <w:fldChar w:fldCharType="end"/>
      </w:r>
      <w:r w:rsidR="00BE5BA0" w:rsidRPr="00CD4C93">
        <w:rPr>
          <w:sz w:val="22"/>
          <w:szCs w:val="22"/>
        </w:rPr>
        <w:fldChar w:fldCharType="begin">
          <w:ffData>
            <w:name w:val="Check15"/>
            <w:enabled/>
            <w:calcOnExit w:val="0"/>
            <w:checkBox>
              <w:sizeAuto/>
              <w:default w:val="0"/>
            </w:checkBox>
          </w:ffData>
        </w:fldChar>
      </w:r>
      <w:r w:rsidR="00BE5BA0" w:rsidRPr="00CD4C93">
        <w:rPr>
          <w:sz w:val="22"/>
          <w:szCs w:val="22"/>
        </w:rPr>
        <w:instrText xml:space="preserve"> FORMCHECKBOX </w:instrText>
      </w:r>
      <w:r w:rsidR="00FE0C2E">
        <w:rPr>
          <w:sz w:val="22"/>
          <w:szCs w:val="22"/>
        </w:rPr>
      </w:r>
      <w:r w:rsidR="00FE0C2E">
        <w:rPr>
          <w:sz w:val="22"/>
          <w:szCs w:val="22"/>
        </w:rPr>
        <w:fldChar w:fldCharType="separate"/>
      </w:r>
      <w:r w:rsidR="00BE5BA0" w:rsidRPr="00CD4C93">
        <w:rPr>
          <w:sz w:val="22"/>
          <w:szCs w:val="22"/>
        </w:rPr>
        <w:fldChar w:fldCharType="end"/>
      </w:r>
      <w:r w:rsidR="00BE5BA0" w:rsidRPr="00CD4C93">
        <w:rPr>
          <w:sz w:val="22"/>
          <w:szCs w:val="22"/>
        </w:rPr>
        <w:t xml:space="preserve"> No.</w:t>
      </w:r>
    </w:p>
    <w:p w14:paraId="72011A82" w14:textId="247EE723"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CD3375" w:rsidRPr="00CD3375">
        <w:rPr>
          <w:sz w:val="22"/>
          <w:szCs w:val="22"/>
        </w:rPr>
        <w:t xml:space="preserve">overallocation is </w:t>
      </w:r>
      <w:r w:rsidR="00CD3375" w:rsidRPr="00CD3375">
        <w:rPr>
          <w:sz w:val="22"/>
          <w:szCs w:val="22"/>
          <w:u w:val="single"/>
        </w:rPr>
        <w:t>not allowable</w:t>
      </w:r>
      <w:r w:rsidR="00CD3375" w:rsidRPr="00CD3375">
        <w:rPr>
          <w:sz w:val="22"/>
          <w:szCs w:val="22"/>
        </w:rPr>
        <w:t xml:space="preserve"> for this construction.</w:t>
      </w:r>
    </w:p>
    <w:p w14:paraId="7FC2B0EA" w14:textId="2F8C0FEF" w:rsidR="00CD4C93" w:rsidRPr="00BE5BA0" w:rsidRDefault="00BE5BA0" w:rsidP="00BE5BA0">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00813949" w:rsidRPr="00813949">
        <w:rPr>
          <w:sz w:val="22"/>
          <w:szCs w:val="22"/>
        </w:rPr>
        <w:t xml:space="preserve">submit a </w:t>
      </w:r>
      <w:r w:rsidR="00F56A13">
        <w:rPr>
          <w:sz w:val="22"/>
          <w:szCs w:val="22"/>
        </w:rPr>
        <w:t>limit violation</w:t>
      </w:r>
      <w:r w:rsidR="00813949">
        <w:rPr>
          <w:sz w:val="22"/>
          <w:szCs w:val="22"/>
        </w:rPr>
        <w:t xml:space="preserve"> report</w:t>
      </w:r>
      <w:r w:rsidR="00CD3375">
        <w:rPr>
          <w:sz w:val="22"/>
          <w:szCs w:val="22"/>
        </w:rPr>
        <w:t xml:space="preserve"> to support your claim</w:t>
      </w:r>
      <w:r w:rsidR="00813949" w:rsidRPr="00813949">
        <w:rPr>
          <w:sz w:val="22"/>
          <w:szCs w:val="22"/>
        </w:rPr>
        <w:t xml:space="preserve">; proceed to item </w:t>
      </w:r>
      <w:r w:rsidR="00CD3375">
        <w:rPr>
          <w:sz w:val="22"/>
          <w:szCs w:val="22"/>
        </w:rPr>
        <w:t>4</w:t>
      </w:r>
      <w:r w:rsidR="00813949" w:rsidRPr="00813949">
        <w:rPr>
          <w:sz w:val="22"/>
          <w:szCs w:val="22"/>
        </w:rPr>
        <w:t>.</w:t>
      </w:r>
    </w:p>
    <w:p w14:paraId="30AC195B" w14:textId="3B370DDE" w:rsidR="00F56A13" w:rsidRPr="00BE5BA0" w:rsidRDefault="00F56A13" w:rsidP="00F56A13">
      <w:pPr>
        <w:keepNext/>
        <w:numPr>
          <w:ilvl w:val="0"/>
          <w:numId w:val="22"/>
        </w:numPr>
        <w:tabs>
          <w:tab w:val="num" w:pos="720"/>
        </w:tabs>
        <w:spacing w:before="120" w:after="120"/>
        <w:rPr>
          <w:bCs/>
          <w:sz w:val="22"/>
          <w:szCs w:val="22"/>
        </w:rPr>
      </w:pPr>
      <w:r>
        <w:rPr>
          <w:sz w:val="22"/>
          <w:szCs w:val="22"/>
        </w:rPr>
        <w:t xml:space="preserve">Has the receiving WWTP </w:t>
      </w:r>
      <w:r w:rsidR="00354E76">
        <w:rPr>
          <w:sz w:val="22"/>
          <w:szCs w:val="22"/>
        </w:rPr>
        <w:t>exceeded its monthly average flow</w:t>
      </w:r>
      <w:r>
        <w:rPr>
          <w:sz w:val="22"/>
          <w:szCs w:val="22"/>
        </w:rPr>
        <w:t xml:space="preserve"> limitation identified in the active NPDES permit </w:t>
      </w:r>
      <w:r w:rsidR="00907AB0">
        <w:rPr>
          <w:sz w:val="22"/>
          <w:szCs w:val="22"/>
        </w:rPr>
        <w:t xml:space="preserve">more than once in any 12-month period </w:t>
      </w:r>
      <w:r>
        <w:rPr>
          <w:sz w:val="22"/>
          <w:szCs w:val="22"/>
        </w:rPr>
        <w:t xml:space="preserve">in the past </w:t>
      </w:r>
      <w:r w:rsidR="00907AB0">
        <w:rPr>
          <w:sz w:val="22"/>
          <w:szCs w:val="22"/>
        </w:rPr>
        <w:t>10</w:t>
      </w:r>
      <w:r>
        <w:rPr>
          <w:sz w:val="22"/>
          <w:szCs w:val="22"/>
        </w:rPr>
        <w:t xml:space="preserve"> years</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t xml:space="preserve"> No.</w:t>
      </w:r>
    </w:p>
    <w:p w14:paraId="55558EC0" w14:textId="484D2982" w:rsidR="00F56A13" w:rsidRPr="00BE5BA0" w:rsidRDefault="00F56A13" w:rsidP="00F56A1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Pr="00CD3375">
        <w:rPr>
          <w:sz w:val="22"/>
          <w:szCs w:val="22"/>
        </w:rPr>
        <w:t xml:space="preserve">overallocation is </w:t>
      </w:r>
      <w:r w:rsidRPr="00CD3375">
        <w:rPr>
          <w:sz w:val="22"/>
          <w:szCs w:val="22"/>
          <w:u w:val="single"/>
        </w:rPr>
        <w:t>not allowable</w:t>
      </w:r>
      <w:r w:rsidRPr="00CD3375">
        <w:rPr>
          <w:sz w:val="22"/>
          <w:szCs w:val="22"/>
        </w:rPr>
        <w:t xml:space="preserve"> for this construction.</w:t>
      </w:r>
      <w:r w:rsidR="00D23D38">
        <w:rPr>
          <w:sz w:val="22"/>
          <w:szCs w:val="22"/>
        </w:rPr>
        <w:t xml:space="preserve"> T</w:t>
      </w:r>
      <w:r w:rsidR="00D23D38" w:rsidRPr="00D23D38">
        <w:rPr>
          <w:sz w:val="22"/>
          <w:szCs w:val="22"/>
        </w:rPr>
        <w:t xml:space="preserve">he </w:t>
      </w:r>
      <w:r w:rsidR="00D23D38">
        <w:rPr>
          <w:sz w:val="22"/>
          <w:szCs w:val="22"/>
        </w:rPr>
        <w:t>receiving WWTP</w:t>
      </w:r>
      <w:r w:rsidR="00D23D38" w:rsidRPr="00D23D38">
        <w:rPr>
          <w:sz w:val="22"/>
          <w:szCs w:val="22"/>
        </w:rPr>
        <w:t xml:space="preserve"> may not allocate more than one </w:t>
      </w:r>
      <w:proofErr w:type="gramStart"/>
      <w:r w:rsidR="00D23D38" w:rsidRPr="00D23D38">
        <w:rPr>
          <w:sz w:val="22"/>
          <w:szCs w:val="22"/>
        </w:rPr>
        <w:t>hundred percent</w:t>
      </w:r>
      <w:proofErr w:type="gramEnd"/>
      <w:r w:rsidR="00D23D38" w:rsidRPr="00D23D38">
        <w:rPr>
          <w:sz w:val="22"/>
          <w:szCs w:val="22"/>
        </w:rPr>
        <w:t xml:space="preserve"> (100%) of the existing system's hydraulic capacity until the permittee complies with the permitted monthly flow for at least 12 consecutive months.</w:t>
      </w:r>
    </w:p>
    <w:p w14:paraId="6F29C039" w14:textId="779505C1" w:rsidR="00097CC4" w:rsidRPr="00097CC4" w:rsidRDefault="00F56A13" w:rsidP="00097CC4">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submit a </w:t>
      </w:r>
      <w:r w:rsidR="00097CC4">
        <w:rPr>
          <w:sz w:val="22"/>
          <w:szCs w:val="22"/>
        </w:rPr>
        <w:t>WWTP flow</w:t>
      </w:r>
      <w:r>
        <w:rPr>
          <w:sz w:val="22"/>
          <w:szCs w:val="22"/>
        </w:rPr>
        <w:t xml:space="preserve"> report to support your claim</w:t>
      </w:r>
      <w:r w:rsidRPr="00813949">
        <w:rPr>
          <w:sz w:val="22"/>
          <w:szCs w:val="22"/>
        </w:rPr>
        <w:t xml:space="preserve">; proceed to item </w:t>
      </w:r>
      <w:r w:rsidR="00097CC4">
        <w:rPr>
          <w:sz w:val="22"/>
          <w:szCs w:val="22"/>
        </w:rPr>
        <w:t>5</w:t>
      </w:r>
      <w:r w:rsidRPr="00813949">
        <w:rPr>
          <w:sz w:val="22"/>
          <w:szCs w:val="22"/>
        </w:rPr>
        <w:t>.</w:t>
      </w:r>
    </w:p>
    <w:p w14:paraId="15454490" w14:textId="613B42B6" w:rsidR="00097CC4" w:rsidRPr="00BE5BA0" w:rsidRDefault="00D55803" w:rsidP="00097CC4">
      <w:pPr>
        <w:keepNext/>
        <w:numPr>
          <w:ilvl w:val="0"/>
          <w:numId w:val="22"/>
        </w:numPr>
        <w:tabs>
          <w:tab w:val="num" w:pos="720"/>
        </w:tabs>
        <w:spacing w:before="120" w:after="120"/>
        <w:rPr>
          <w:bCs/>
          <w:sz w:val="22"/>
          <w:szCs w:val="22"/>
        </w:rPr>
      </w:pPr>
      <w:r>
        <w:rPr>
          <w:sz w:val="22"/>
          <w:szCs w:val="22"/>
        </w:rPr>
        <w:t xml:space="preserve">Is </w:t>
      </w:r>
      <w:r w:rsidR="00D25D30" w:rsidRPr="00D25D30">
        <w:rPr>
          <w:sz w:val="22"/>
          <w:szCs w:val="22"/>
        </w:rPr>
        <w:t>completion of construction for work</w:t>
      </w:r>
      <w:r w:rsidR="0092324F">
        <w:rPr>
          <w:sz w:val="22"/>
          <w:szCs w:val="22"/>
        </w:rPr>
        <w:t xml:space="preserve"> identified in an Authorization to Construct (ATC) permit</w:t>
      </w:r>
      <w:r w:rsidR="00D25D30" w:rsidRPr="00D25D30">
        <w:rPr>
          <w:sz w:val="22"/>
          <w:szCs w:val="22"/>
        </w:rPr>
        <w:t xml:space="preserve"> that results in expansion of facility to </w:t>
      </w:r>
      <w:r w:rsidR="00D25D30">
        <w:rPr>
          <w:sz w:val="22"/>
          <w:szCs w:val="22"/>
        </w:rPr>
        <w:t xml:space="preserve">the </w:t>
      </w:r>
      <w:r w:rsidR="00D25D30" w:rsidRPr="00D25D30">
        <w:rPr>
          <w:sz w:val="22"/>
          <w:szCs w:val="22"/>
        </w:rPr>
        <w:t>next</w:t>
      </w:r>
      <w:r w:rsidR="004F53C3">
        <w:rPr>
          <w:sz w:val="22"/>
          <w:szCs w:val="22"/>
        </w:rPr>
        <w:t xml:space="preserve"> </w:t>
      </w:r>
      <w:r w:rsidR="00D25D30" w:rsidRPr="00D25D30">
        <w:rPr>
          <w:sz w:val="22"/>
          <w:szCs w:val="22"/>
        </w:rPr>
        <w:t xml:space="preserve">flow tier </w:t>
      </w:r>
      <w:r w:rsidR="0048306C">
        <w:rPr>
          <w:sz w:val="22"/>
          <w:szCs w:val="22"/>
        </w:rPr>
        <w:t>anticipated to occur</w:t>
      </w:r>
      <w:r w:rsidR="00D25D30" w:rsidRPr="00D25D30">
        <w:rPr>
          <w:sz w:val="22"/>
          <w:szCs w:val="22"/>
        </w:rPr>
        <w:t xml:space="preserve"> within 24 months of </w:t>
      </w:r>
      <w:r w:rsidR="0048306C">
        <w:rPr>
          <w:sz w:val="22"/>
          <w:szCs w:val="22"/>
        </w:rPr>
        <w:t xml:space="preserve">the </w:t>
      </w:r>
      <w:r w:rsidR="00D25D30" w:rsidRPr="00D25D30">
        <w:rPr>
          <w:sz w:val="22"/>
          <w:szCs w:val="22"/>
        </w:rPr>
        <w:t>submittal date</w:t>
      </w:r>
      <w:r w:rsidR="00097CC4" w:rsidRPr="00CD4C93">
        <w:rPr>
          <w:sz w:val="22"/>
          <w:szCs w:val="22"/>
        </w:rPr>
        <w:t xml:space="preserve">? </w:t>
      </w:r>
      <w:r w:rsidR="00097CC4" w:rsidRPr="00CD4C93">
        <w:rPr>
          <w:sz w:val="22"/>
          <w:szCs w:val="22"/>
        </w:rPr>
        <w:fldChar w:fldCharType="begin">
          <w:ffData>
            <w:name w:val="Check14"/>
            <w:enabled/>
            <w:calcOnExit w:val="0"/>
            <w:checkBox>
              <w:sizeAuto/>
              <w:default w:val="0"/>
            </w:checkBox>
          </w:ffData>
        </w:fldChar>
      </w:r>
      <w:r w:rsidR="00097CC4" w:rsidRPr="00CD4C93">
        <w:rPr>
          <w:sz w:val="22"/>
          <w:szCs w:val="22"/>
        </w:rPr>
        <w:instrText xml:space="preserve"> FORMCHECKBOX </w:instrText>
      </w:r>
      <w:r w:rsidR="00FE0C2E">
        <w:rPr>
          <w:sz w:val="22"/>
          <w:szCs w:val="22"/>
        </w:rPr>
      </w:r>
      <w:r w:rsidR="00FE0C2E">
        <w:rPr>
          <w:sz w:val="22"/>
          <w:szCs w:val="22"/>
        </w:rPr>
        <w:fldChar w:fldCharType="separate"/>
      </w:r>
      <w:r w:rsidR="00097CC4" w:rsidRPr="00CD4C93">
        <w:rPr>
          <w:sz w:val="22"/>
          <w:szCs w:val="22"/>
        </w:rPr>
        <w:fldChar w:fldCharType="end"/>
      </w:r>
      <w:r w:rsidR="00097CC4" w:rsidRPr="00CD4C93">
        <w:rPr>
          <w:sz w:val="22"/>
          <w:szCs w:val="22"/>
        </w:rPr>
        <w:fldChar w:fldCharType="begin"/>
      </w:r>
      <w:r w:rsidR="00097CC4" w:rsidRPr="00CD4C93">
        <w:rPr>
          <w:sz w:val="22"/>
          <w:szCs w:val="22"/>
        </w:rPr>
        <w:instrText xml:space="preserve"> FORMCHECKBOX </w:instrText>
      </w:r>
      <w:r w:rsidR="00FE0C2E">
        <w:rPr>
          <w:sz w:val="22"/>
          <w:szCs w:val="22"/>
        </w:rPr>
        <w:fldChar w:fldCharType="separate"/>
      </w:r>
      <w:r w:rsidR="00097CC4" w:rsidRPr="00CD4C93">
        <w:rPr>
          <w:sz w:val="22"/>
          <w:szCs w:val="22"/>
        </w:rPr>
        <w:fldChar w:fldCharType="end"/>
      </w:r>
      <w:r w:rsidR="00097CC4" w:rsidRPr="00CD4C93">
        <w:rPr>
          <w:sz w:val="22"/>
          <w:szCs w:val="22"/>
        </w:rPr>
        <w:t xml:space="preserve"> Yes or </w:t>
      </w:r>
      <w:r w:rsidR="00097CC4" w:rsidRPr="00CD4C93">
        <w:rPr>
          <w:sz w:val="22"/>
          <w:szCs w:val="22"/>
        </w:rPr>
        <w:fldChar w:fldCharType="begin"/>
      </w:r>
      <w:r w:rsidR="00097CC4" w:rsidRPr="00CD4C93">
        <w:rPr>
          <w:sz w:val="22"/>
          <w:szCs w:val="22"/>
        </w:rPr>
        <w:instrText xml:space="preserve"> FORMCHECKBOX </w:instrText>
      </w:r>
      <w:r w:rsidR="00FE0C2E">
        <w:rPr>
          <w:sz w:val="22"/>
          <w:szCs w:val="22"/>
        </w:rPr>
        <w:fldChar w:fldCharType="separate"/>
      </w:r>
      <w:r w:rsidR="00097CC4" w:rsidRPr="00CD4C93">
        <w:rPr>
          <w:sz w:val="22"/>
          <w:szCs w:val="22"/>
        </w:rPr>
        <w:fldChar w:fldCharType="end"/>
      </w:r>
      <w:r w:rsidR="00097CC4" w:rsidRPr="00CD4C93">
        <w:rPr>
          <w:sz w:val="22"/>
          <w:szCs w:val="22"/>
        </w:rPr>
        <w:fldChar w:fldCharType="begin">
          <w:ffData>
            <w:name w:val="Check15"/>
            <w:enabled/>
            <w:calcOnExit w:val="0"/>
            <w:checkBox>
              <w:sizeAuto/>
              <w:default w:val="0"/>
            </w:checkBox>
          </w:ffData>
        </w:fldChar>
      </w:r>
      <w:r w:rsidR="00097CC4" w:rsidRPr="00CD4C93">
        <w:rPr>
          <w:sz w:val="22"/>
          <w:szCs w:val="22"/>
        </w:rPr>
        <w:instrText xml:space="preserve"> FORMCHECKBOX </w:instrText>
      </w:r>
      <w:r w:rsidR="00FE0C2E">
        <w:rPr>
          <w:sz w:val="22"/>
          <w:szCs w:val="22"/>
        </w:rPr>
      </w:r>
      <w:r w:rsidR="00FE0C2E">
        <w:rPr>
          <w:sz w:val="22"/>
          <w:szCs w:val="22"/>
        </w:rPr>
        <w:fldChar w:fldCharType="separate"/>
      </w:r>
      <w:r w:rsidR="00097CC4" w:rsidRPr="00CD4C93">
        <w:rPr>
          <w:sz w:val="22"/>
          <w:szCs w:val="22"/>
        </w:rPr>
        <w:fldChar w:fldCharType="end"/>
      </w:r>
      <w:r w:rsidR="00097CC4" w:rsidRPr="00CD4C93">
        <w:rPr>
          <w:sz w:val="22"/>
          <w:szCs w:val="22"/>
        </w:rPr>
        <w:t xml:space="preserve"> No.</w:t>
      </w:r>
    </w:p>
    <w:p w14:paraId="44C27CC7" w14:textId="2F52DE5C" w:rsidR="00B15C73" w:rsidRPr="00251D49" w:rsidRDefault="00097CC4" w:rsidP="00251D49">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00EA3570">
        <w:rPr>
          <w:sz w:val="22"/>
          <w:szCs w:val="22"/>
        </w:rPr>
        <w:t xml:space="preserve">, </w:t>
      </w:r>
      <w:r w:rsidR="00251D49">
        <w:rPr>
          <w:bCs/>
          <w:sz w:val="22"/>
          <w:szCs w:val="22"/>
        </w:rPr>
        <w:t>a</w:t>
      </w:r>
      <w:r w:rsidR="00EA3570" w:rsidRPr="00EA3570">
        <w:rPr>
          <w:bCs/>
          <w:sz w:val="22"/>
          <w:szCs w:val="22"/>
        </w:rPr>
        <w:t>llocation of one hundred ten percent (11</w:t>
      </w:r>
      <w:r w:rsidR="00251D49">
        <w:rPr>
          <w:bCs/>
          <w:sz w:val="22"/>
          <w:szCs w:val="22"/>
        </w:rPr>
        <w:t>5</w:t>
      </w:r>
      <w:r w:rsidR="00EA3570" w:rsidRPr="00EA3570">
        <w:rPr>
          <w:bCs/>
          <w:sz w:val="22"/>
          <w:szCs w:val="22"/>
        </w:rPr>
        <w:t>%) of the receiving WWTP’s existing hydraulic capacity is allowable.</w:t>
      </w:r>
    </w:p>
    <w:p w14:paraId="638B446E" w14:textId="77777777" w:rsidR="00B15C73" w:rsidRPr="00B15C73" w:rsidRDefault="00B15C73" w:rsidP="00B15C73">
      <w:pPr>
        <w:keepNext/>
        <w:numPr>
          <w:ilvl w:val="2"/>
          <w:numId w:val="22"/>
        </w:numPr>
        <w:spacing w:before="120" w:after="120"/>
        <w:rPr>
          <w:bCs/>
          <w:sz w:val="22"/>
          <w:szCs w:val="22"/>
        </w:rPr>
      </w:pPr>
      <w:r>
        <w:rPr>
          <w:sz w:val="22"/>
          <w:szCs w:val="22"/>
        </w:rPr>
        <w:t>P</w:t>
      </w:r>
      <w:r w:rsidR="00806F3A" w:rsidRPr="00CD4C93">
        <w:rPr>
          <w:sz w:val="22"/>
          <w:szCs w:val="22"/>
        </w:rPr>
        <w:t xml:space="preserve">rovide </w:t>
      </w:r>
      <w:r w:rsidR="00806F3A" w:rsidRPr="00BE5BA0">
        <w:rPr>
          <w:sz w:val="22"/>
          <w:szCs w:val="22"/>
        </w:rPr>
        <w:t xml:space="preserve">the </w:t>
      </w:r>
      <w:r w:rsidR="00806F3A">
        <w:rPr>
          <w:sz w:val="22"/>
          <w:szCs w:val="22"/>
        </w:rPr>
        <w:t>ATC Permit Number</w:t>
      </w:r>
      <w:r w:rsidR="00806F3A" w:rsidRPr="00CD4C93">
        <w:rPr>
          <w:sz w:val="22"/>
          <w:szCs w:val="22"/>
        </w:rPr>
        <w:t xml:space="preserve">: </w:t>
      </w:r>
      <w:r w:rsidR="00806F3A" w:rsidRPr="00BE5BA0">
        <w:rPr>
          <w:sz w:val="22"/>
          <w:szCs w:val="22"/>
          <w:u w:val="single"/>
        </w:rPr>
        <w:fldChar w:fldCharType="begin">
          <w:ffData>
            <w:name w:val="Text45"/>
            <w:enabled/>
            <w:calcOnExit w:val="0"/>
            <w:textInput>
              <w:maxLength w:val="4"/>
            </w:textInput>
          </w:ffData>
        </w:fldChar>
      </w:r>
      <w:r w:rsidR="00806F3A" w:rsidRPr="00BE5BA0">
        <w:rPr>
          <w:sz w:val="22"/>
          <w:szCs w:val="22"/>
          <w:u w:val="single"/>
        </w:rPr>
        <w:instrText xml:space="preserve"> FORMTEXT </w:instrText>
      </w:r>
      <w:r w:rsidR="00806F3A" w:rsidRPr="00BE5BA0">
        <w:rPr>
          <w:sz w:val="22"/>
          <w:szCs w:val="22"/>
          <w:u w:val="single"/>
        </w:rPr>
      </w:r>
      <w:r w:rsidR="00806F3A" w:rsidRPr="00BE5BA0">
        <w:rPr>
          <w:sz w:val="22"/>
          <w:szCs w:val="22"/>
          <w:u w:val="single"/>
        </w:rPr>
        <w:fldChar w:fldCharType="separate"/>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sz w:val="22"/>
          <w:szCs w:val="22"/>
          <w:u w:val="single"/>
        </w:rPr>
        <w:fldChar w:fldCharType="end"/>
      </w:r>
      <w:r w:rsidR="00806F3A">
        <w:rPr>
          <w:sz w:val="22"/>
          <w:szCs w:val="22"/>
        </w:rPr>
        <w:t xml:space="preserve">; </w:t>
      </w:r>
    </w:p>
    <w:p w14:paraId="5651B38F" w14:textId="77777777" w:rsidR="00B15C73" w:rsidRPr="00B15C73" w:rsidRDefault="00B15C73" w:rsidP="00B15C73">
      <w:pPr>
        <w:keepNext/>
        <w:numPr>
          <w:ilvl w:val="2"/>
          <w:numId w:val="22"/>
        </w:numPr>
        <w:spacing w:before="120" w:after="120"/>
        <w:rPr>
          <w:bCs/>
          <w:sz w:val="22"/>
          <w:szCs w:val="22"/>
        </w:rPr>
      </w:pPr>
      <w:r>
        <w:rPr>
          <w:sz w:val="22"/>
          <w:szCs w:val="22"/>
        </w:rPr>
        <w:t>S</w:t>
      </w:r>
      <w:r w:rsidR="00F84B42">
        <w:rPr>
          <w:sz w:val="22"/>
          <w:szCs w:val="22"/>
        </w:rPr>
        <w:t xml:space="preserve">ubmit </w:t>
      </w:r>
      <w:r w:rsidR="00291B43">
        <w:rPr>
          <w:sz w:val="22"/>
          <w:szCs w:val="22"/>
        </w:rPr>
        <w:t xml:space="preserve">a construction timeline </w:t>
      </w:r>
      <w:r w:rsidR="0063175A">
        <w:rPr>
          <w:sz w:val="22"/>
          <w:szCs w:val="22"/>
        </w:rPr>
        <w:t xml:space="preserve">signed by the </w:t>
      </w:r>
      <w:r w:rsidR="00B26815">
        <w:rPr>
          <w:sz w:val="22"/>
          <w:szCs w:val="22"/>
        </w:rPr>
        <w:t xml:space="preserve">contactor’s Project </w:t>
      </w:r>
      <w:proofErr w:type="gramStart"/>
      <w:r w:rsidR="00B26815">
        <w:rPr>
          <w:sz w:val="22"/>
          <w:szCs w:val="22"/>
        </w:rPr>
        <w:t>Manager</w:t>
      </w:r>
      <w:r>
        <w:rPr>
          <w:sz w:val="22"/>
          <w:szCs w:val="22"/>
        </w:rPr>
        <w:t>;</w:t>
      </w:r>
      <w:proofErr w:type="gramEnd"/>
    </w:p>
    <w:p w14:paraId="5ED2F022" w14:textId="77777777" w:rsidR="00B15C73" w:rsidRPr="00B15C73" w:rsidRDefault="00B15C73" w:rsidP="00B15C73">
      <w:pPr>
        <w:keepNext/>
        <w:numPr>
          <w:ilvl w:val="2"/>
          <w:numId w:val="22"/>
        </w:numPr>
        <w:spacing w:before="120" w:after="120"/>
        <w:rPr>
          <w:bCs/>
          <w:sz w:val="22"/>
          <w:szCs w:val="22"/>
        </w:rPr>
      </w:pPr>
      <w:r>
        <w:rPr>
          <w:sz w:val="22"/>
          <w:szCs w:val="22"/>
        </w:rPr>
        <w:t>Submit</w:t>
      </w:r>
      <w:r w:rsidR="00806F3A">
        <w:rPr>
          <w:sz w:val="22"/>
          <w:szCs w:val="22"/>
        </w:rPr>
        <w:t xml:space="preserve"> </w:t>
      </w:r>
      <w:r>
        <w:rPr>
          <w:sz w:val="22"/>
          <w:szCs w:val="22"/>
        </w:rPr>
        <w:t xml:space="preserve">a </w:t>
      </w:r>
      <w:r w:rsidR="009A3C62">
        <w:rPr>
          <w:sz w:val="22"/>
          <w:szCs w:val="22"/>
        </w:rPr>
        <w:t xml:space="preserve">letter of agreement of timeline feasibility signed by the NC-licensed Professional Engineer </w:t>
      </w:r>
      <w:r w:rsidR="008C1DCC">
        <w:rPr>
          <w:sz w:val="22"/>
          <w:szCs w:val="22"/>
        </w:rPr>
        <w:t xml:space="preserve">responsible for the certification of work covered under the applicable ATC </w:t>
      </w:r>
      <w:proofErr w:type="gramStart"/>
      <w:r w:rsidR="008C1DCC">
        <w:rPr>
          <w:sz w:val="22"/>
          <w:szCs w:val="22"/>
        </w:rPr>
        <w:t>permit</w:t>
      </w:r>
      <w:r w:rsidR="00291B43">
        <w:rPr>
          <w:sz w:val="22"/>
          <w:szCs w:val="22"/>
        </w:rPr>
        <w:t>;</w:t>
      </w:r>
      <w:proofErr w:type="gramEnd"/>
      <w:r w:rsidR="00291B43">
        <w:rPr>
          <w:sz w:val="22"/>
          <w:szCs w:val="22"/>
        </w:rPr>
        <w:t xml:space="preserve"> </w:t>
      </w:r>
    </w:p>
    <w:p w14:paraId="1D64084E" w14:textId="5C9ADDB5" w:rsidR="00097CC4" w:rsidRPr="00BE5BA0" w:rsidRDefault="00B15C73" w:rsidP="00B15C73">
      <w:pPr>
        <w:keepNext/>
        <w:numPr>
          <w:ilvl w:val="2"/>
          <w:numId w:val="22"/>
        </w:numPr>
        <w:spacing w:before="120" w:after="120"/>
        <w:rPr>
          <w:bCs/>
          <w:sz w:val="22"/>
          <w:szCs w:val="22"/>
        </w:rPr>
      </w:pPr>
      <w:r>
        <w:rPr>
          <w:sz w:val="22"/>
          <w:szCs w:val="22"/>
        </w:rPr>
        <w:t>P</w:t>
      </w:r>
      <w:r w:rsidR="00291B43">
        <w:rPr>
          <w:sz w:val="22"/>
          <w:szCs w:val="22"/>
        </w:rPr>
        <w:t xml:space="preserve">roceed to item </w:t>
      </w:r>
      <w:r>
        <w:rPr>
          <w:sz w:val="22"/>
          <w:szCs w:val="22"/>
        </w:rPr>
        <w:t>6</w:t>
      </w:r>
      <w:r w:rsidR="00291B43">
        <w:rPr>
          <w:sz w:val="22"/>
          <w:szCs w:val="22"/>
        </w:rPr>
        <w:t>.</w:t>
      </w:r>
    </w:p>
    <w:p w14:paraId="428C3711" w14:textId="19293496" w:rsidR="00C51F8C" w:rsidRPr="00C51F8C" w:rsidRDefault="00097CC4" w:rsidP="00C51F8C">
      <w:pPr>
        <w:pStyle w:val="ListParagraph"/>
        <w:numPr>
          <w:ilvl w:val="1"/>
          <w:numId w:val="22"/>
        </w:numPr>
        <w:rPr>
          <w:sz w:val="22"/>
          <w:szCs w:val="22"/>
        </w:rPr>
      </w:pPr>
      <w:r w:rsidRPr="00C51F8C">
        <w:rPr>
          <w:sz w:val="22"/>
          <w:szCs w:val="22"/>
        </w:rPr>
        <w:t xml:space="preserve">If </w:t>
      </w:r>
      <w:proofErr w:type="gramStart"/>
      <w:r w:rsidRPr="00C51F8C">
        <w:rPr>
          <w:sz w:val="22"/>
          <w:szCs w:val="22"/>
        </w:rPr>
        <w:t>no</w:t>
      </w:r>
      <w:proofErr w:type="gramEnd"/>
      <w:r w:rsidRPr="00C51F8C">
        <w:rPr>
          <w:sz w:val="22"/>
          <w:szCs w:val="22"/>
        </w:rPr>
        <w:t xml:space="preserve">, </w:t>
      </w:r>
      <w:r w:rsidR="00251D49" w:rsidRPr="00C51F8C">
        <w:rPr>
          <w:bCs/>
          <w:sz w:val="22"/>
          <w:szCs w:val="22"/>
        </w:rPr>
        <w:t>allocation of one hundred ten percent (110%) of the receiving WWTP’s existing hydraulic capacity is allowable</w:t>
      </w:r>
      <w:r w:rsidRPr="00C51F8C">
        <w:rPr>
          <w:sz w:val="22"/>
          <w:szCs w:val="22"/>
        </w:rPr>
        <w:t>.</w:t>
      </w:r>
      <w:r w:rsidR="00C51F8C" w:rsidRPr="00C51F8C">
        <w:rPr>
          <w:sz w:val="22"/>
          <w:szCs w:val="22"/>
        </w:rPr>
        <w:t xml:space="preserve"> Proceed to item 6.</w:t>
      </w:r>
    </w:p>
    <w:p w14:paraId="5FF4F32B" w14:textId="456ED3EF" w:rsidR="00C51F8C" w:rsidRPr="00BE5BA0" w:rsidRDefault="0016183C" w:rsidP="00C51F8C">
      <w:pPr>
        <w:keepNext/>
        <w:numPr>
          <w:ilvl w:val="0"/>
          <w:numId w:val="22"/>
        </w:numPr>
        <w:tabs>
          <w:tab w:val="num" w:pos="720"/>
        </w:tabs>
        <w:spacing w:before="120" w:after="120"/>
        <w:rPr>
          <w:bCs/>
          <w:sz w:val="22"/>
          <w:szCs w:val="22"/>
        </w:rPr>
      </w:pPr>
      <w:r>
        <w:rPr>
          <w:sz w:val="22"/>
          <w:szCs w:val="22"/>
        </w:rPr>
        <w:lastRenderedPageBreak/>
        <w:t xml:space="preserve">Does the overallocation </w:t>
      </w:r>
      <w:r w:rsidR="00F34670">
        <w:rPr>
          <w:sz w:val="22"/>
          <w:szCs w:val="22"/>
        </w:rPr>
        <w:t>identified as allowable under item 5 result in a</w:t>
      </w:r>
      <w:r w:rsidR="00E52295">
        <w:rPr>
          <w:sz w:val="22"/>
          <w:szCs w:val="22"/>
        </w:rPr>
        <w:t xml:space="preserve"> WWTP flow rate </w:t>
      </w:r>
      <w:r w:rsidR="00B128CA">
        <w:rPr>
          <w:sz w:val="22"/>
          <w:szCs w:val="22"/>
        </w:rPr>
        <w:t>greater than the</w:t>
      </w:r>
      <w:r w:rsidR="009D2F40" w:rsidRPr="009D2F40">
        <w:t xml:space="preserve"> </w:t>
      </w:r>
      <w:r w:rsidR="009D2F40" w:rsidRPr="009D2F40">
        <w:rPr>
          <w:sz w:val="22"/>
          <w:szCs w:val="22"/>
        </w:rPr>
        <w:t>permitted projected capacity after expansion</w:t>
      </w:r>
      <w:r w:rsidR="00C51F8C" w:rsidRPr="00CD4C93">
        <w:rPr>
          <w:sz w:val="22"/>
          <w:szCs w:val="22"/>
        </w:rPr>
        <w:t xml:space="preserve">? </w:t>
      </w:r>
      <w:r w:rsidR="00C51F8C" w:rsidRPr="00CD4C93">
        <w:rPr>
          <w:sz w:val="22"/>
          <w:szCs w:val="22"/>
        </w:rPr>
        <w:fldChar w:fldCharType="begin">
          <w:ffData>
            <w:name w:val="Check14"/>
            <w:enabled/>
            <w:calcOnExit w:val="0"/>
            <w:checkBox>
              <w:sizeAuto/>
              <w:default w:val="0"/>
            </w:checkBox>
          </w:ffData>
        </w:fldChar>
      </w:r>
      <w:r w:rsidR="00C51F8C" w:rsidRPr="00CD4C93">
        <w:rPr>
          <w:sz w:val="22"/>
          <w:szCs w:val="22"/>
        </w:rPr>
        <w:instrText xml:space="preserve"> FORMCHECKBOX </w:instrText>
      </w:r>
      <w:r w:rsidR="00FE0C2E">
        <w:rPr>
          <w:sz w:val="22"/>
          <w:szCs w:val="22"/>
        </w:rPr>
      </w:r>
      <w:r w:rsidR="00FE0C2E">
        <w:rPr>
          <w:sz w:val="22"/>
          <w:szCs w:val="22"/>
        </w:rPr>
        <w:fldChar w:fldCharType="separate"/>
      </w:r>
      <w:r w:rsidR="00C51F8C" w:rsidRPr="00CD4C93">
        <w:rPr>
          <w:sz w:val="22"/>
          <w:szCs w:val="22"/>
        </w:rPr>
        <w:fldChar w:fldCharType="end"/>
      </w:r>
      <w:r w:rsidR="00C51F8C" w:rsidRPr="00CD4C93">
        <w:rPr>
          <w:sz w:val="22"/>
          <w:szCs w:val="22"/>
        </w:rPr>
        <w:fldChar w:fldCharType="begin"/>
      </w:r>
      <w:r w:rsidR="00C51F8C" w:rsidRPr="00CD4C93">
        <w:rPr>
          <w:sz w:val="22"/>
          <w:szCs w:val="22"/>
        </w:rPr>
        <w:instrText xml:space="preserve"> FORMCHECKBOX </w:instrText>
      </w:r>
      <w:r w:rsidR="00FE0C2E">
        <w:rPr>
          <w:sz w:val="22"/>
          <w:szCs w:val="22"/>
        </w:rPr>
        <w:fldChar w:fldCharType="separate"/>
      </w:r>
      <w:r w:rsidR="00C51F8C" w:rsidRPr="00CD4C93">
        <w:rPr>
          <w:sz w:val="22"/>
          <w:szCs w:val="22"/>
        </w:rPr>
        <w:fldChar w:fldCharType="end"/>
      </w:r>
      <w:r w:rsidR="00C51F8C" w:rsidRPr="00CD4C93">
        <w:rPr>
          <w:sz w:val="22"/>
          <w:szCs w:val="22"/>
        </w:rPr>
        <w:t xml:space="preserve"> Yes or </w:t>
      </w:r>
      <w:r w:rsidR="00C51F8C" w:rsidRPr="00CD4C93">
        <w:rPr>
          <w:sz w:val="22"/>
          <w:szCs w:val="22"/>
        </w:rPr>
        <w:fldChar w:fldCharType="begin"/>
      </w:r>
      <w:r w:rsidR="00C51F8C" w:rsidRPr="00CD4C93">
        <w:rPr>
          <w:sz w:val="22"/>
          <w:szCs w:val="22"/>
        </w:rPr>
        <w:instrText xml:space="preserve"> FORMCHECKBOX </w:instrText>
      </w:r>
      <w:r w:rsidR="00FE0C2E">
        <w:rPr>
          <w:sz w:val="22"/>
          <w:szCs w:val="22"/>
        </w:rPr>
        <w:fldChar w:fldCharType="separate"/>
      </w:r>
      <w:r w:rsidR="00C51F8C" w:rsidRPr="00CD4C93">
        <w:rPr>
          <w:sz w:val="22"/>
          <w:szCs w:val="22"/>
        </w:rPr>
        <w:fldChar w:fldCharType="end"/>
      </w:r>
      <w:r w:rsidR="00C51F8C" w:rsidRPr="00CD4C93">
        <w:rPr>
          <w:sz w:val="22"/>
          <w:szCs w:val="22"/>
        </w:rPr>
        <w:fldChar w:fldCharType="begin">
          <w:ffData>
            <w:name w:val="Check15"/>
            <w:enabled/>
            <w:calcOnExit w:val="0"/>
            <w:checkBox>
              <w:sizeAuto/>
              <w:default w:val="0"/>
            </w:checkBox>
          </w:ffData>
        </w:fldChar>
      </w:r>
      <w:r w:rsidR="00C51F8C" w:rsidRPr="00CD4C93">
        <w:rPr>
          <w:sz w:val="22"/>
          <w:szCs w:val="22"/>
        </w:rPr>
        <w:instrText xml:space="preserve"> FORMCHECKBOX </w:instrText>
      </w:r>
      <w:r w:rsidR="00FE0C2E">
        <w:rPr>
          <w:sz w:val="22"/>
          <w:szCs w:val="22"/>
        </w:rPr>
      </w:r>
      <w:r w:rsidR="00FE0C2E">
        <w:rPr>
          <w:sz w:val="22"/>
          <w:szCs w:val="22"/>
        </w:rPr>
        <w:fldChar w:fldCharType="separate"/>
      </w:r>
      <w:r w:rsidR="00C51F8C" w:rsidRPr="00CD4C93">
        <w:rPr>
          <w:sz w:val="22"/>
          <w:szCs w:val="22"/>
        </w:rPr>
        <w:fldChar w:fldCharType="end"/>
      </w:r>
      <w:r w:rsidR="00C51F8C" w:rsidRPr="00CD4C93">
        <w:rPr>
          <w:sz w:val="22"/>
          <w:szCs w:val="22"/>
        </w:rPr>
        <w:t xml:space="preserve"> No.</w:t>
      </w:r>
    </w:p>
    <w:p w14:paraId="5321A617" w14:textId="767088B9" w:rsidR="00C51F8C" w:rsidRPr="00BE5BA0" w:rsidRDefault="00C51F8C" w:rsidP="00C51F8C">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Pr="00CD3375">
        <w:rPr>
          <w:sz w:val="22"/>
          <w:szCs w:val="22"/>
        </w:rPr>
        <w:t xml:space="preserve">overallocation is </w:t>
      </w:r>
      <w:r w:rsidRPr="00CD3375">
        <w:rPr>
          <w:sz w:val="22"/>
          <w:szCs w:val="22"/>
          <w:u w:val="single"/>
        </w:rPr>
        <w:t>not allowable</w:t>
      </w:r>
      <w:r w:rsidRPr="00CD3375">
        <w:rPr>
          <w:sz w:val="22"/>
          <w:szCs w:val="22"/>
        </w:rPr>
        <w:t xml:space="preserve"> for this construction.</w:t>
      </w:r>
    </w:p>
    <w:p w14:paraId="4CEDA8A8" w14:textId="54D9DE96" w:rsidR="00C51F8C" w:rsidRPr="00097CC4" w:rsidRDefault="00C51F8C" w:rsidP="00C51F8C">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proceed to item </w:t>
      </w:r>
      <w:r w:rsidR="00B128CA">
        <w:rPr>
          <w:sz w:val="22"/>
          <w:szCs w:val="22"/>
        </w:rPr>
        <w:t>7</w:t>
      </w:r>
      <w:r w:rsidRPr="00813949">
        <w:rPr>
          <w:sz w:val="22"/>
          <w:szCs w:val="22"/>
        </w:rPr>
        <w:t>.</w:t>
      </w:r>
    </w:p>
    <w:p w14:paraId="1BD005B7" w14:textId="74C4FB5E" w:rsidR="00B128CA" w:rsidRPr="00BE5BA0" w:rsidRDefault="00B128CA" w:rsidP="00B128CA">
      <w:pPr>
        <w:keepNext/>
        <w:numPr>
          <w:ilvl w:val="0"/>
          <w:numId w:val="22"/>
        </w:numPr>
        <w:tabs>
          <w:tab w:val="num" w:pos="720"/>
        </w:tabs>
        <w:spacing w:before="120" w:after="120"/>
        <w:rPr>
          <w:bCs/>
          <w:sz w:val="22"/>
          <w:szCs w:val="22"/>
        </w:rPr>
      </w:pPr>
      <w:r>
        <w:rPr>
          <w:sz w:val="22"/>
          <w:szCs w:val="22"/>
        </w:rPr>
        <w:t>Does the overallocation identified as allowable under item 5 result in a WWTP flow rate greater than 80% of the</w:t>
      </w:r>
      <w:r w:rsidRPr="009D2F40">
        <w:t xml:space="preserve"> </w:t>
      </w:r>
      <w:r w:rsidRPr="009D2F40">
        <w:rPr>
          <w:sz w:val="22"/>
          <w:szCs w:val="22"/>
        </w:rPr>
        <w:t>permitted projected capacity after expansion</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t xml:space="preserve"> No.</w:t>
      </w:r>
    </w:p>
    <w:p w14:paraId="1677FEBF" w14:textId="07D6C63D" w:rsidR="00B128CA" w:rsidRPr="00BE5BA0" w:rsidRDefault="00B128CA" w:rsidP="00B128CA">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D56CCB" w:rsidRPr="00D56CCB">
        <w:rPr>
          <w:sz w:val="22"/>
          <w:szCs w:val="22"/>
        </w:rPr>
        <w:t>overallocation is allowable.</w:t>
      </w:r>
      <w:r w:rsidR="00D56CCB">
        <w:rPr>
          <w:sz w:val="22"/>
          <w:szCs w:val="22"/>
        </w:rPr>
        <w:t xml:space="preserve"> S</w:t>
      </w:r>
      <w:r w:rsidR="005B12C2" w:rsidRPr="005B12C2">
        <w:rPr>
          <w:sz w:val="22"/>
          <w:szCs w:val="22"/>
        </w:rPr>
        <w:t xml:space="preserve">ubmit an engineering evaluation of </w:t>
      </w:r>
      <w:r w:rsidR="00531599">
        <w:rPr>
          <w:sz w:val="22"/>
          <w:szCs w:val="22"/>
        </w:rPr>
        <w:t>the receiving WWTP’s</w:t>
      </w:r>
      <w:r w:rsidR="005B12C2" w:rsidRPr="005B12C2">
        <w:rPr>
          <w:sz w:val="22"/>
          <w:szCs w:val="22"/>
        </w:rPr>
        <w:t xml:space="preserve"> future wastewater treatment, utilization, and disposal needs. This evaluation shall outline plans for meeting future wastewater treatment, utilization, or disposal needs by either expansion of the existing system, elimination or reduction of extraneous flows, or water conservation and shall include the source of funding for the improvements. If expansion is not proposed or is proposed for a later date, a justification shall be made that wastewater treatment needs will be met based on past growth records and future growth projections </w:t>
      </w:r>
      <w:proofErr w:type="gramStart"/>
      <w:r w:rsidR="005B12C2" w:rsidRPr="005B12C2">
        <w:rPr>
          <w:sz w:val="22"/>
          <w:szCs w:val="22"/>
        </w:rPr>
        <w:t>and,</w:t>
      </w:r>
      <w:proofErr w:type="gramEnd"/>
      <w:r w:rsidR="005B12C2" w:rsidRPr="005B12C2">
        <w:rPr>
          <w:sz w:val="22"/>
          <w:szCs w:val="22"/>
        </w:rPr>
        <w:t xml:space="preserve"> as appropriate, shall include conservation plans or other measures to achieve waste flow reductions.</w:t>
      </w:r>
      <w:r w:rsidR="00ED6377">
        <w:rPr>
          <w:sz w:val="22"/>
          <w:szCs w:val="22"/>
        </w:rPr>
        <w:t xml:space="preserve"> </w:t>
      </w:r>
      <w:r w:rsidR="00D56CCB" w:rsidRPr="00D56CCB">
        <w:rPr>
          <w:sz w:val="22"/>
          <w:szCs w:val="22"/>
        </w:rPr>
        <w:t>This shall be provided to the Division prior to the proposed activity.</w:t>
      </w:r>
      <w:r w:rsidR="00D56CCB">
        <w:rPr>
          <w:sz w:val="22"/>
          <w:szCs w:val="22"/>
        </w:rPr>
        <w:t xml:space="preserve"> </w:t>
      </w:r>
      <w:r w:rsidR="00ED6377">
        <w:rPr>
          <w:sz w:val="22"/>
          <w:szCs w:val="22"/>
        </w:rPr>
        <w:t>Proceed to item 8.</w:t>
      </w:r>
    </w:p>
    <w:p w14:paraId="1474A0E2" w14:textId="361CB02E" w:rsidR="00B128CA" w:rsidRPr="00097CC4" w:rsidRDefault="00B128CA" w:rsidP="00B128CA">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003F18C8">
        <w:rPr>
          <w:sz w:val="22"/>
          <w:szCs w:val="22"/>
        </w:rPr>
        <w:t>overallocation is allowable.</w:t>
      </w:r>
    </w:p>
    <w:p w14:paraId="542DE4BE" w14:textId="08CF3DBC" w:rsidR="00ED6377" w:rsidRPr="00BE5BA0" w:rsidRDefault="00ED6377" w:rsidP="00ED6377">
      <w:pPr>
        <w:keepNext/>
        <w:numPr>
          <w:ilvl w:val="0"/>
          <w:numId w:val="22"/>
        </w:numPr>
        <w:tabs>
          <w:tab w:val="num" w:pos="720"/>
        </w:tabs>
        <w:spacing w:before="120" w:after="120"/>
        <w:rPr>
          <w:bCs/>
          <w:sz w:val="22"/>
          <w:szCs w:val="22"/>
        </w:rPr>
      </w:pPr>
      <w:r>
        <w:rPr>
          <w:sz w:val="22"/>
          <w:szCs w:val="22"/>
        </w:rPr>
        <w:t>Does the overallocation identified as allowable under item 5 result in a WWTP flow rate greater than 90% of the</w:t>
      </w:r>
      <w:r w:rsidRPr="009D2F40">
        <w:t xml:space="preserve"> </w:t>
      </w:r>
      <w:r w:rsidRPr="009D2F40">
        <w:rPr>
          <w:sz w:val="22"/>
          <w:szCs w:val="22"/>
        </w:rPr>
        <w:t>permitted projected capacity after expansion</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FE0C2E">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FE0C2E">
        <w:rPr>
          <w:sz w:val="22"/>
          <w:szCs w:val="22"/>
        </w:rPr>
      </w:r>
      <w:r w:rsidR="00FE0C2E">
        <w:rPr>
          <w:sz w:val="22"/>
          <w:szCs w:val="22"/>
        </w:rPr>
        <w:fldChar w:fldCharType="separate"/>
      </w:r>
      <w:r w:rsidRPr="00CD4C93">
        <w:rPr>
          <w:sz w:val="22"/>
          <w:szCs w:val="22"/>
        </w:rPr>
        <w:fldChar w:fldCharType="end"/>
      </w:r>
      <w:r w:rsidRPr="00CD4C93">
        <w:rPr>
          <w:sz w:val="22"/>
          <w:szCs w:val="22"/>
        </w:rPr>
        <w:t xml:space="preserve"> No.</w:t>
      </w:r>
    </w:p>
    <w:p w14:paraId="7FAD359F" w14:textId="136477B4" w:rsidR="00ED6377" w:rsidRPr="00BE5BA0" w:rsidRDefault="00ED6377" w:rsidP="00ED6377">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w:t>
      </w:r>
      <w:r w:rsidR="002137A1">
        <w:rPr>
          <w:sz w:val="22"/>
          <w:szCs w:val="22"/>
        </w:rPr>
        <w:t xml:space="preserve"> </w:t>
      </w:r>
      <w:r w:rsidR="002137A1" w:rsidRPr="002137A1">
        <w:rPr>
          <w:sz w:val="22"/>
          <w:szCs w:val="22"/>
        </w:rPr>
        <w:t>overallocation is allowable</w:t>
      </w:r>
      <w:r w:rsidR="002137A1">
        <w:rPr>
          <w:sz w:val="22"/>
          <w:szCs w:val="22"/>
        </w:rPr>
        <w:t>. However,</w:t>
      </w:r>
      <w:r w:rsidRPr="00CD4C93">
        <w:rPr>
          <w:sz w:val="22"/>
          <w:szCs w:val="22"/>
        </w:rPr>
        <w:t xml:space="preserve"> </w:t>
      </w:r>
      <w:r w:rsidR="0093237B" w:rsidRPr="0093237B">
        <w:rPr>
          <w:sz w:val="22"/>
          <w:szCs w:val="22"/>
        </w:rPr>
        <w:t>the permittee</w:t>
      </w:r>
      <w:r w:rsidR="006851A6">
        <w:rPr>
          <w:sz w:val="22"/>
          <w:szCs w:val="22"/>
        </w:rPr>
        <w:t xml:space="preserve"> for the receiving WWTP</w:t>
      </w:r>
      <w:r w:rsidR="0093237B" w:rsidRPr="0093237B">
        <w:rPr>
          <w:sz w:val="22"/>
          <w:szCs w:val="22"/>
        </w:rPr>
        <w:t xml:space="preserve"> shall obtain all permits needed for the expansion of the wastewater treatment, utilization, or disposal system and, if construction is needed, submit final plans and specifications for expansion, including a construction schedule. If expansion is not proposed or is proposed for a later date, a justification shall be made that wastewater treatment needs will be met based on past growth records and future growth projections </w:t>
      </w:r>
      <w:proofErr w:type="gramStart"/>
      <w:r w:rsidR="0093237B" w:rsidRPr="0093237B">
        <w:rPr>
          <w:sz w:val="22"/>
          <w:szCs w:val="22"/>
        </w:rPr>
        <w:t>and,</w:t>
      </w:r>
      <w:proofErr w:type="gramEnd"/>
      <w:r w:rsidR="0093237B" w:rsidRPr="0093237B">
        <w:rPr>
          <w:sz w:val="22"/>
          <w:szCs w:val="22"/>
        </w:rPr>
        <w:t xml:space="preserve"> as appropriate, shall include conservation plans or other specific measures to achieve waste flow reductions</w:t>
      </w:r>
      <w:r>
        <w:rPr>
          <w:sz w:val="22"/>
          <w:szCs w:val="22"/>
        </w:rPr>
        <w:t>.</w:t>
      </w:r>
      <w:r w:rsidR="002137A1">
        <w:rPr>
          <w:sz w:val="22"/>
          <w:szCs w:val="22"/>
        </w:rPr>
        <w:t xml:space="preserve"> This shall be provided to the Division prior to the proposed activity.</w:t>
      </w:r>
    </w:p>
    <w:p w14:paraId="32EF047B" w14:textId="39916580" w:rsidR="00ED6377" w:rsidRPr="00097CC4" w:rsidRDefault="00ED6377" w:rsidP="00ED6377">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006851A6">
        <w:rPr>
          <w:sz w:val="22"/>
          <w:szCs w:val="22"/>
        </w:rPr>
        <w:t>overallocation is allowable</w:t>
      </w:r>
      <w:r>
        <w:rPr>
          <w:sz w:val="22"/>
          <w:szCs w:val="22"/>
        </w:rPr>
        <w:t>.</w:t>
      </w:r>
    </w:p>
    <w:p w14:paraId="219F5076" w14:textId="18296883" w:rsidR="00097CC4" w:rsidRPr="00097CC4" w:rsidRDefault="00097CC4" w:rsidP="00C51F8C">
      <w:pPr>
        <w:keepNext/>
        <w:spacing w:before="120" w:after="120"/>
        <w:rPr>
          <w:bCs/>
          <w:sz w:val="22"/>
          <w:szCs w:val="22"/>
        </w:rPr>
      </w:pPr>
    </w:p>
    <w:p w14:paraId="0DD2FDCD" w14:textId="77777777" w:rsidR="00BE5BA0" w:rsidRPr="00BE5BA0" w:rsidRDefault="00BE5BA0" w:rsidP="00BE5BA0">
      <w:pPr>
        <w:keepNext/>
        <w:spacing w:before="120" w:after="120"/>
        <w:rPr>
          <w:bCs/>
          <w:sz w:val="22"/>
          <w:szCs w:val="22"/>
        </w:rPr>
      </w:pPr>
    </w:p>
    <w:p w14:paraId="6B09EE53" w14:textId="77777777" w:rsidR="00CD4C93" w:rsidRDefault="00CD4C93" w:rsidP="00CD4C93">
      <w:pPr>
        <w:pStyle w:val="Title"/>
      </w:pPr>
    </w:p>
    <w:p w14:paraId="7708E6F3" w14:textId="77777777" w:rsidR="00CD4C93" w:rsidRPr="00FC6DDB" w:rsidRDefault="00CD4C93" w:rsidP="00CD4C93">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CD4C93" w:rsidRPr="00047560" w14:paraId="46FD9EC3" w14:textId="77777777" w:rsidTr="00F01D54">
        <w:tc>
          <w:tcPr>
            <w:tcW w:w="7020" w:type="dxa"/>
          </w:tcPr>
          <w:p w14:paraId="2B9101C6" w14:textId="77777777" w:rsidR="00CD4C93" w:rsidRPr="00047560" w:rsidRDefault="00CD4C93" w:rsidP="00F01D54">
            <w:pPr>
              <w:pStyle w:val="Title"/>
              <w:jc w:val="left"/>
              <w:rPr>
                <w:i/>
                <w:iCs/>
                <w:sz w:val="24"/>
              </w:rPr>
            </w:pPr>
            <w:r w:rsidRPr="00047560">
              <w:rPr>
                <w:i/>
                <w:iCs/>
                <w:sz w:val="24"/>
              </w:rPr>
              <w:t xml:space="preserve">Signing Official Signature                                                                                                </w:t>
            </w:r>
          </w:p>
        </w:tc>
        <w:tc>
          <w:tcPr>
            <w:tcW w:w="2448" w:type="dxa"/>
          </w:tcPr>
          <w:p w14:paraId="74FDC864" w14:textId="77777777" w:rsidR="00CD4C93" w:rsidRPr="00047560" w:rsidRDefault="00CD4C93" w:rsidP="00F01D54">
            <w:pPr>
              <w:pStyle w:val="Title"/>
              <w:rPr>
                <w:i/>
                <w:iCs/>
                <w:sz w:val="24"/>
              </w:rPr>
            </w:pPr>
            <w:r w:rsidRPr="00047560">
              <w:rPr>
                <w:i/>
                <w:iCs/>
                <w:sz w:val="24"/>
              </w:rPr>
              <w:t>Date</w:t>
            </w:r>
          </w:p>
        </w:tc>
      </w:tr>
    </w:tbl>
    <w:p w14:paraId="0AC07131" w14:textId="77777777" w:rsidR="00CD4C93" w:rsidRDefault="00CD4C93" w:rsidP="00CD4C93">
      <w:pPr>
        <w:pStyle w:val="Title"/>
      </w:pPr>
    </w:p>
    <w:p w14:paraId="13C309D2" w14:textId="77777777" w:rsidR="00CD4C93" w:rsidRPr="00FC6DDB" w:rsidRDefault="00CD4C93" w:rsidP="00CD4C93">
      <w:pPr>
        <w:pStyle w:val="Title"/>
      </w:pPr>
    </w:p>
    <w:p w14:paraId="3C5C666D" w14:textId="77777777" w:rsidR="00CD4C93" w:rsidRDefault="00CD4C93" w:rsidP="00CD4C93">
      <w:pPr>
        <w:pStyle w:val="Title"/>
        <w:rPr>
          <w:b/>
          <w:sz w:val="22"/>
          <w:szCs w:val="22"/>
        </w:rPr>
      </w:pPr>
    </w:p>
    <w:p w14:paraId="3FD232B9" w14:textId="77777777" w:rsidR="00CD4C93" w:rsidRDefault="00CD4C93" w:rsidP="00CD4C93">
      <w:pPr>
        <w:pStyle w:val="Title"/>
        <w:rPr>
          <w:b/>
          <w:sz w:val="22"/>
          <w:szCs w:val="22"/>
        </w:rPr>
      </w:pPr>
    </w:p>
    <w:p w14:paraId="297D5E44" w14:textId="56D15A4B" w:rsidR="00AC128C" w:rsidRPr="00813949" w:rsidRDefault="00CA29B6" w:rsidP="00813949">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xml:space="preserve">, </w:t>
      </w:r>
      <w:proofErr w:type="gramStart"/>
      <w:r w:rsidRPr="00FC6DDB">
        <w:rPr>
          <w:sz w:val="22"/>
          <w:szCs w:val="22"/>
        </w:rPr>
        <w:t>MGD  Equals</w:t>
      </w:r>
      <w:proofErr w:type="gramEnd"/>
      <w:r w:rsidRPr="00FC6DDB">
        <w:rPr>
          <w:sz w:val="22"/>
          <w:szCs w:val="22"/>
        </w:rPr>
        <w:t xml:space="preserve">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Equals</w:t>
      </w:r>
      <w:proofErr w:type="gramStart"/>
      <w:r w:rsidRPr="00FC6DDB">
        <w:rPr>
          <w:sz w:val="22"/>
          <w:szCs w:val="22"/>
        </w:rPr>
        <w:t xml:space="preserve">   [</w:t>
      </w:r>
      <w:proofErr w:type="gramEnd"/>
      <w:r w:rsidRPr="00FC6DDB">
        <w:rPr>
          <w:sz w:val="22"/>
          <w:szCs w:val="22"/>
        </w:rPr>
        <w:t xml:space="preserve">(g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 xml:space="preserve">On January 15 a POTW with a permitted flow of 6.0 </w:t>
      </w:r>
      <w:proofErr w:type="gramStart"/>
      <w:r w:rsidRPr="00FC6DDB">
        <w:rPr>
          <w:sz w:val="22"/>
          <w:szCs w:val="22"/>
        </w:rPr>
        <w:t>MGD,</w:t>
      </w:r>
      <w:proofErr w:type="gramEnd"/>
      <w:r w:rsidRPr="00FC6DDB">
        <w:rPr>
          <w:sz w:val="22"/>
          <w:szCs w:val="22"/>
        </w:rPr>
        <w:t xml:space="preserve">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 xml:space="preserve">c.  </w:t>
      </w:r>
      <w:proofErr w:type="gramStart"/>
      <w:r w:rsidRPr="00FC6DDB">
        <w:rPr>
          <w:sz w:val="22"/>
          <w:szCs w:val="22"/>
        </w:rPr>
        <w:t>=  6.0</w:t>
      </w:r>
      <w:proofErr w:type="gramEnd"/>
      <w:r w:rsidRPr="00FC6DDB">
        <w:rPr>
          <w:sz w:val="22"/>
          <w:szCs w:val="22"/>
        </w:rPr>
        <w:t xml:space="preserve">     MGD</w:t>
      </w:r>
    </w:p>
    <w:p w14:paraId="43C3FEE7" w14:textId="77777777" w:rsidR="00223088" w:rsidRPr="00FC6DDB" w:rsidRDefault="00223088">
      <w:pPr>
        <w:ind w:left="360"/>
        <w:rPr>
          <w:sz w:val="22"/>
          <w:szCs w:val="22"/>
        </w:rPr>
      </w:pPr>
      <w:r w:rsidRPr="00FC6DDB">
        <w:rPr>
          <w:sz w:val="22"/>
          <w:szCs w:val="22"/>
        </w:rPr>
        <w:tab/>
        <w:t xml:space="preserve">d.  </w:t>
      </w:r>
      <w:proofErr w:type="gramStart"/>
      <w:r w:rsidRPr="00FC6DDB">
        <w:rPr>
          <w:sz w:val="22"/>
          <w:szCs w:val="22"/>
        </w:rPr>
        <w:t>=  0.5</w:t>
      </w:r>
      <w:proofErr w:type="gramEnd"/>
      <w:r w:rsidRPr="00FC6DDB">
        <w:rPr>
          <w:sz w:val="22"/>
          <w:szCs w:val="22"/>
        </w:rPr>
        <w:t xml:space="preserve">     MGD </w:t>
      </w:r>
    </w:p>
    <w:p w14:paraId="5116CC24" w14:textId="77777777" w:rsidR="00223088" w:rsidRPr="00FC6DDB" w:rsidRDefault="00223088">
      <w:pPr>
        <w:ind w:left="360"/>
        <w:rPr>
          <w:sz w:val="22"/>
          <w:szCs w:val="22"/>
        </w:rPr>
      </w:pPr>
      <w:r w:rsidRPr="00FC6DDB">
        <w:rPr>
          <w:sz w:val="22"/>
          <w:szCs w:val="22"/>
        </w:rPr>
        <w:tab/>
        <w:t xml:space="preserve">e.  </w:t>
      </w:r>
      <w:proofErr w:type="gramStart"/>
      <w:r w:rsidRPr="00FC6DDB">
        <w:rPr>
          <w:sz w:val="22"/>
          <w:szCs w:val="22"/>
        </w:rPr>
        <w:t>=  2.7</w:t>
      </w:r>
      <w:proofErr w:type="gramEnd"/>
      <w:r w:rsidRPr="00FC6DDB">
        <w:rPr>
          <w:sz w:val="22"/>
          <w:szCs w:val="22"/>
        </w:rPr>
        <w:t xml:space="preserve">     MGD</w:t>
      </w:r>
    </w:p>
    <w:p w14:paraId="72A27451" w14:textId="77777777" w:rsidR="00223088" w:rsidRPr="00FC6DDB" w:rsidRDefault="00223088">
      <w:pPr>
        <w:ind w:left="360"/>
        <w:rPr>
          <w:sz w:val="22"/>
          <w:szCs w:val="22"/>
        </w:rPr>
      </w:pPr>
      <w:r w:rsidRPr="00FC6DDB">
        <w:rPr>
          <w:sz w:val="22"/>
          <w:szCs w:val="22"/>
        </w:rPr>
        <w:tab/>
        <w:t xml:space="preserve">f.  </w:t>
      </w:r>
      <w:proofErr w:type="gramStart"/>
      <w:r w:rsidRPr="00FC6DDB">
        <w:rPr>
          <w:sz w:val="22"/>
          <w:szCs w:val="22"/>
        </w:rPr>
        <w:t>=  0.015</w:t>
      </w:r>
      <w:proofErr w:type="gramEnd"/>
      <w:r w:rsidRPr="00FC6DDB">
        <w:rPr>
          <w:sz w:val="22"/>
          <w:szCs w:val="22"/>
        </w:rPr>
        <w:t xml:space="preserve"> MGD</w:t>
      </w:r>
    </w:p>
    <w:p w14:paraId="5D552F33" w14:textId="77777777" w:rsidR="00223088" w:rsidRPr="00FC6DDB" w:rsidRDefault="00223088">
      <w:pPr>
        <w:ind w:left="360"/>
        <w:rPr>
          <w:sz w:val="22"/>
          <w:szCs w:val="22"/>
        </w:rPr>
      </w:pPr>
      <w:r w:rsidRPr="00FC6DDB">
        <w:rPr>
          <w:sz w:val="22"/>
          <w:szCs w:val="22"/>
        </w:rPr>
        <w:tab/>
        <w:t xml:space="preserve">g.  </w:t>
      </w:r>
      <w:proofErr w:type="gramStart"/>
      <w:r w:rsidRPr="00FC6DDB">
        <w:rPr>
          <w:sz w:val="22"/>
          <w:szCs w:val="22"/>
        </w:rPr>
        <w:t>=  3.215</w:t>
      </w:r>
      <w:proofErr w:type="gramEnd"/>
      <w:r w:rsidRPr="00FC6DDB">
        <w:rPr>
          <w:sz w:val="22"/>
          <w:szCs w:val="22"/>
        </w:rPr>
        <w:t xml:space="preserve"> MGD</w:t>
      </w:r>
    </w:p>
    <w:p w14:paraId="2800A766" w14:textId="77777777" w:rsidR="00223088" w:rsidRPr="00FC6DDB" w:rsidRDefault="00223088">
      <w:pPr>
        <w:ind w:left="360"/>
        <w:rPr>
          <w:sz w:val="22"/>
          <w:szCs w:val="22"/>
        </w:rPr>
      </w:pPr>
      <w:r w:rsidRPr="00FC6DDB">
        <w:rPr>
          <w:sz w:val="22"/>
          <w:szCs w:val="22"/>
        </w:rPr>
        <w:tab/>
        <w:t xml:space="preserve">h.  </w:t>
      </w:r>
      <w:proofErr w:type="gramStart"/>
      <w:r w:rsidRPr="00FC6DDB">
        <w:rPr>
          <w:sz w:val="22"/>
          <w:szCs w:val="22"/>
        </w:rPr>
        <w:t>=  53.6</w:t>
      </w:r>
      <w:proofErr w:type="gramEnd"/>
      <w:r w:rsidRPr="00FC6DDB">
        <w:rPr>
          <w:sz w:val="22"/>
          <w:szCs w:val="22"/>
        </w:rPr>
        <w:t xml:space="preserve">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 xml:space="preserve">c.  </w:t>
      </w:r>
      <w:proofErr w:type="gramStart"/>
      <w:r w:rsidRPr="00FC6DDB">
        <w:rPr>
          <w:sz w:val="22"/>
          <w:szCs w:val="22"/>
        </w:rPr>
        <w:t>=  6.0</w:t>
      </w:r>
      <w:proofErr w:type="gramEnd"/>
      <w:r w:rsidRPr="00FC6DDB">
        <w:rPr>
          <w:sz w:val="22"/>
          <w:szCs w:val="22"/>
        </w:rPr>
        <w:t xml:space="preserve">      MGD</w:t>
      </w:r>
    </w:p>
    <w:p w14:paraId="4ABF24ED" w14:textId="77777777" w:rsidR="00223088" w:rsidRPr="00FC6DDB" w:rsidRDefault="00223088">
      <w:pPr>
        <w:ind w:left="360"/>
        <w:rPr>
          <w:sz w:val="22"/>
          <w:szCs w:val="22"/>
        </w:rPr>
      </w:pPr>
      <w:r w:rsidRPr="00FC6DDB">
        <w:rPr>
          <w:sz w:val="22"/>
          <w:szCs w:val="22"/>
        </w:rPr>
        <w:tab/>
        <w:t xml:space="preserve">d.  </w:t>
      </w:r>
      <w:proofErr w:type="gramStart"/>
      <w:r w:rsidRPr="00FC6DDB">
        <w:rPr>
          <w:sz w:val="22"/>
          <w:szCs w:val="22"/>
        </w:rPr>
        <w:t>=  0.515</w:t>
      </w:r>
      <w:proofErr w:type="gramEnd"/>
      <w:r w:rsidRPr="00FC6DDB">
        <w:rPr>
          <w:sz w:val="22"/>
          <w:szCs w:val="22"/>
        </w:rPr>
        <w:t xml:space="preserve">  MGD </w:t>
      </w:r>
    </w:p>
    <w:p w14:paraId="21F86786" w14:textId="77777777" w:rsidR="00223088" w:rsidRPr="00FC6DDB" w:rsidRDefault="00223088">
      <w:pPr>
        <w:ind w:left="360" w:firstLine="360"/>
        <w:rPr>
          <w:sz w:val="22"/>
          <w:szCs w:val="22"/>
        </w:rPr>
      </w:pPr>
      <w:r w:rsidRPr="00FC6DDB">
        <w:rPr>
          <w:sz w:val="22"/>
          <w:szCs w:val="22"/>
        </w:rPr>
        <w:t xml:space="preserve">e.  </w:t>
      </w:r>
      <w:proofErr w:type="gramStart"/>
      <w:r w:rsidRPr="00FC6DDB">
        <w:rPr>
          <w:sz w:val="22"/>
          <w:szCs w:val="22"/>
        </w:rPr>
        <w:t xml:space="preserve">= </w:t>
      </w:r>
      <w:r w:rsidR="00CA29B6">
        <w:rPr>
          <w:sz w:val="22"/>
          <w:szCs w:val="22"/>
        </w:rPr>
        <w:t xml:space="preserve"> </w:t>
      </w:r>
      <w:r w:rsidRPr="00FC6DDB">
        <w:rPr>
          <w:sz w:val="22"/>
          <w:szCs w:val="22"/>
        </w:rPr>
        <w:t>2.73</w:t>
      </w:r>
      <w:proofErr w:type="gramEnd"/>
      <w:r w:rsidRPr="00FC6DDB">
        <w:rPr>
          <w:sz w:val="22"/>
          <w:szCs w:val="22"/>
        </w:rPr>
        <w:t xml:space="preserve">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 xml:space="preserve">g.  </w:t>
      </w:r>
      <w:proofErr w:type="gramStart"/>
      <w:r w:rsidRPr="00FC6DDB">
        <w:rPr>
          <w:sz w:val="22"/>
          <w:szCs w:val="22"/>
        </w:rPr>
        <w:t>=  3.349</w:t>
      </w:r>
      <w:proofErr w:type="gramEnd"/>
      <w:r w:rsidRPr="00FC6DDB">
        <w:rPr>
          <w:sz w:val="22"/>
          <w:szCs w:val="22"/>
        </w:rPr>
        <w:t xml:space="preserve">  MGD</w:t>
      </w:r>
    </w:p>
    <w:p w14:paraId="776B691A" w14:textId="77777777" w:rsidR="00223088" w:rsidRPr="00FC6DDB" w:rsidRDefault="00223088">
      <w:pPr>
        <w:ind w:left="360"/>
        <w:rPr>
          <w:sz w:val="22"/>
          <w:szCs w:val="22"/>
        </w:rPr>
      </w:pPr>
      <w:r w:rsidRPr="00FC6DDB">
        <w:rPr>
          <w:sz w:val="22"/>
          <w:szCs w:val="22"/>
        </w:rPr>
        <w:tab/>
        <w:t xml:space="preserve">h.  </w:t>
      </w:r>
      <w:proofErr w:type="gramStart"/>
      <w:r w:rsidRPr="00FC6DDB">
        <w:rPr>
          <w:sz w:val="22"/>
          <w:szCs w:val="22"/>
        </w:rPr>
        <w:t>=  55.8</w:t>
      </w:r>
      <w:proofErr w:type="gramEnd"/>
      <w:r w:rsidRPr="00FC6DDB">
        <w:rPr>
          <w:sz w:val="22"/>
          <w:szCs w:val="22"/>
        </w:rPr>
        <w:t xml:space="preserve">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903"/>
        <w:gridCol w:w="122"/>
        <w:gridCol w:w="899"/>
        <w:gridCol w:w="180"/>
        <w:gridCol w:w="1328"/>
        <w:gridCol w:w="122"/>
        <w:gridCol w:w="1440"/>
        <w:gridCol w:w="122"/>
        <w:gridCol w:w="1382"/>
        <w:gridCol w:w="122"/>
        <w:gridCol w:w="1391"/>
        <w:gridCol w:w="122"/>
        <w:gridCol w:w="1171"/>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 xml:space="preserve">MGD per year; and </w:t>
      </w:r>
      <w:proofErr w:type="gramStart"/>
      <w:r w:rsidRPr="00FC6DDB">
        <w:rPr>
          <w:sz w:val="22"/>
          <w:szCs w:val="22"/>
        </w:rPr>
        <w:t>that</w:t>
      </w:r>
      <w:proofErr w:type="gramEnd"/>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B2E64">
      <w:headerReference w:type="default" r:id="rId12"/>
      <w:footerReference w:type="default" r:id="rId13"/>
      <w:pgSz w:w="12240" w:h="15840"/>
      <w:pgMar w:top="720" w:right="1080" w:bottom="720" w:left="108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F464" w14:textId="77777777" w:rsidR="0012656D" w:rsidRDefault="0012656D">
      <w:r>
        <w:separator/>
      </w:r>
    </w:p>
  </w:endnote>
  <w:endnote w:type="continuationSeparator" w:id="0">
    <w:p w14:paraId="4E62A2BE" w14:textId="77777777" w:rsidR="0012656D" w:rsidRDefault="0012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634" w14:textId="77777777" w:rsidR="00A91EFF" w:rsidRPr="004A7E99" w:rsidRDefault="00A91EFF">
    <w:pPr>
      <w:pStyle w:val="Footer"/>
      <w:jc w:val="center"/>
    </w:pPr>
    <w:r w:rsidRPr="004A7E99">
      <w:t xml:space="preserve">Page </w:t>
    </w:r>
    <w:r w:rsidR="003663B6" w:rsidRPr="004A7E99">
      <w:fldChar w:fldCharType="begin"/>
    </w:r>
    <w:r w:rsidRPr="004A7E99">
      <w:instrText xml:space="preserve"> PAGE </w:instrText>
    </w:r>
    <w:r w:rsidR="003663B6" w:rsidRPr="004A7E99">
      <w:fldChar w:fldCharType="separate"/>
    </w:r>
    <w:r w:rsidR="00637D60">
      <w:rPr>
        <w:noProof/>
      </w:rPr>
      <w:t>6</w:t>
    </w:r>
    <w:r w:rsidR="003663B6" w:rsidRPr="004A7E99">
      <w:fldChar w:fldCharType="end"/>
    </w:r>
    <w:r w:rsidRPr="004A7E99">
      <w:t xml:space="preserve"> of </w:t>
    </w:r>
    <w:r w:rsidR="003663B6" w:rsidRPr="004A7E99">
      <w:fldChar w:fldCharType="begin"/>
    </w:r>
    <w:r w:rsidRPr="004A7E99">
      <w:instrText xml:space="preserve"> NUMPAGES  </w:instrText>
    </w:r>
    <w:r w:rsidR="003663B6" w:rsidRPr="004A7E99">
      <w:fldChar w:fldCharType="separate"/>
    </w:r>
    <w:r w:rsidR="00637D60">
      <w:rPr>
        <w:noProof/>
      </w:rPr>
      <w:t>6</w:t>
    </w:r>
    <w:r w:rsidR="003663B6" w:rsidRPr="004A7E99">
      <w:fldChar w:fldCharType="end"/>
    </w:r>
  </w:p>
  <w:p w14:paraId="4D9EEA72" w14:textId="188AA589" w:rsidR="00A91EFF" w:rsidRPr="005F493D" w:rsidRDefault="005F493D">
    <w:pPr>
      <w:pStyle w:val="Footer"/>
      <w:rPr>
        <w:color w:val="1F497D"/>
      </w:rPr>
    </w:pPr>
    <w:r>
      <w:tab/>
    </w:r>
    <w:r>
      <w:tab/>
    </w:r>
    <w:r w:rsidR="0A3819C0">
      <w:rPr>
        <w:color w:val="1F497D"/>
      </w:rPr>
      <w:t>FTSE 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3C90" w14:textId="77777777" w:rsidR="0012656D" w:rsidRDefault="0012656D">
      <w:r>
        <w:separator/>
      </w:r>
    </w:p>
  </w:footnote>
  <w:footnote w:type="continuationSeparator" w:id="0">
    <w:p w14:paraId="721A3E7B" w14:textId="77777777" w:rsidR="0012656D" w:rsidRDefault="0012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A3819C0" w14:paraId="7B7E4913" w14:textId="77777777" w:rsidTr="0A3819C0">
      <w:trPr>
        <w:trHeight w:val="300"/>
      </w:trPr>
      <w:tc>
        <w:tcPr>
          <w:tcW w:w="3360" w:type="dxa"/>
        </w:tcPr>
        <w:p w14:paraId="5741211A" w14:textId="79E815AB" w:rsidR="0A3819C0" w:rsidRDefault="0A3819C0" w:rsidP="0A3819C0">
          <w:pPr>
            <w:pStyle w:val="Header"/>
            <w:ind w:left="-115"/>
          </w:pPr>
        </w:p>
      </w:tc>
      <w:tc>
        <w:tcPr>
          <w:tcW w:w="3360" w:type="dxa"/>
        </w:tcPr>
        <w:p w14:paraId="2D326CB9" w14:textId="61573C88" w:rsidR="0A3819C0" w:rsidRDefault="0A3819C0" w:rsidP="0A3819C0">
          <w:pPr>
            <w:pStyle w:val="Header"/>
            <w:jc w:val="center"/>
          </w:pPr>
        </w:p>
      </w:tc>
      <w:tc>
        <w:tcPr>
          <w:tcW w:w="3360" w:type="dxa"/>
        </w:tcPr>
        <w:p w14:paraId="5668E2E0" w14:textId="22FC1559" w:rsidR="0A3819C0" w:rsidRDefault="0A3819C0" w:rsidP="0A3819C0">
          <w:pPr>
            <w:pStyle w:val="Header"/>
            <w:ind w:right="-115"/>
            <w:jc w:val="right"/>
          </w:pPr>
        </w:p>
      </w:tc>
    </w:tr>
  </w:tbl>
  <w:p w14:paraId="344EA686" w14:textId="5EFFF87E" w:rsidR="0A3819C0" w:rsidRDefault="0A3819C0" w:rsidP="0A38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fIHlXfmQR0EqDAGkQkMr+AG9xTusp2VQvnjZx05y++sh3BLyrkZmm4p9p1rMeQbLcAV68tE3hhwxXaf1770Ocg==" w:salt="xMbNAQ1ic5qKarRiJyjP3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D61"/>
    <w:rsid w:val="00097CC4"/>
    <w:rsid w:val="000B2786"/>
    <w:rsid w:val="000B3B1F"/>
    <w:rsid w:val="000C6384"/>
    <w:rsid w:val="000D00EB"/>
    <w:rsid w:val="000D4E26"/>
    <w:rsid w:val="000F1C29"/>
    <w:rsid w:val="000F467B"/>
    <w:rsid w:val="0012656D"/>
    <w:rsid w:val="00135209"/>
    <w:rsid w:val="00152967"/>
    <w:rsid w:val="00157179"/>
    <w:rsid w:val="0016183C"/>
    <w:rsid w:val="00176A1A"/>
    <w:rsid w:val="001B622B"/>
    <w:rsid w:val="001D77A3"/>
    <w:rsid w:val="002137A1"/>
    <w:rsid w:val="00217383"/>
    <w:rsid w:val="00223088"/>
    <w:rsid w:val="002349F7"/>
    <w:rsid w:val="00251D49"/>
    <w:rsid w:val="00261383"/>
    <w:rsid w:val="00271B53"/>
    <w:rsid w:val="002734A9"/>
    <w:rsid w:val="00291B43"/>
    <w:rsid w:val="002A034E"/>
    <w:rsid w:val="002B2C1E"/>
    <w:rsid w:val="002C6CC6"/>
    <w:rsid w:val="002D170A"/>
    <w:rsid w:val="002E7CFA"/>
    <w:rsid w:val="0032520F"/>
    <w:rsid w:val="00337CF5"/>
    <w:rsid w:val="00340476"/>
    <w:rsid w:val="003438C7"/>
    <w:rsid w:val="00354E76"/>
    <w:rsid w:val="0035662B"/>
    <w:rsid w:val="003663B6"/>
    <w:rsid w:val="003811A7"/>
    <w:rsid w:val="00394AC6"/>
    <w:rsid w:val="003A6CF0"/>
    <w:rsid w:val="003B54FB"/>
    <w:rsid w:val="003F18C8"/>
    <w:rsid w:val="00402F1F"/>
    <w:rsid w:val="00404BA7"/>
    <w:rsid w:val="00421850"/>
    <w:rsid w:val="00421967"/>
    <w:rsid w:val="004310AF"/>
    <w:rsid w:val="004311F8"/>
    <w:rsid w:val="00445CA6"/>
    <w:rsid w:val="00450084"/>
    <w:rsid w:val="00467B2A"/>
    <w:rsid w:val="004703CD"/>
    <w:rsid w:val="0048306C"/>
    <w:rsid w:val="0048527D"/>
    <w:rsid w:val="004A7E99"/>
    <w:rsid w:val="004E21F5"/>
    <w:rsid w:val="004F53C3"/>
    <w:rsid w:val="00510684"/>
    <w:rsid w:val="00511C8B"/>
    <w:rsid w:val="00515063"/>
    <w:rsid w:val="0053158C"/>
    <w:rsid w:val="00531599"/>
    <w:rsid w:val="005369FE"/>
    <w:rsid w:val="00552A48"/>
    <w:rsid w:val="005B12C2"/>
    <w:rsid w:val="005B1E17"/>
    <w:rsid w:val="005D2F74"/>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D2432"/>
    <w:rsid w:val="007010A9"/>
    <w:rsid w:val="00707011"/>
    <w:rsid w:val="007156F9"/>
    <w:rsid w:val="0071772B"/>
    <w:rsid w:val="00724886"/>
    <w:rsid w:val="0073021E"/>
    <w:rsid w:val="00741801"/>
    <w:rsid w:val="00741E6E"/>
    <w:rsid w:val="007460EA"/>
    <w:rsid w:val="00746E48"/>
    <w:rsid w:val="00754719"/>
    <w:rsid w:val="00764B6E"/>
    <w:rsid w:val="0077434F"/>
    <w:rsid w:val="0078353C"/>
    <w:rsid w:val="00784FCB"/>
    <w:rsid w:val="00792B23"/>
    <w:rsid w:val="0079571C"/>
    <w:rsid w:val="007A50BD"/>
    <w:rsid w:val="008053BE"/>
    <w:rsid w:val="00806F3A"/>
    <w:rsid w:val="00813949"/>
    <w:rsid w:val="008313B5"/>
    <w:rsid w:val="008444B3"/>
    <w:rsid w:val="00850061"/>
    <w:rsid w:val="00852708"/>
    <w:rsid w:val="008539AF"/>
    <w:rsid w:val="00890FC6"/>
    <w:rsid w:val="008A5AB0"/>
    <w:rsid w:val="008B7C5C"/>
    <w:rsid w:val="008C186E"/>
    <w:rsid w:val="008C1DCC"/>
    <w:rsid w:val="008D64BB"/>
    <w:rsid w:val="008F350D"/>
    <w:rsid w:val="008F73AA"/>
    <w:rsid w:val="00905C8E"/>
    <w:rsid w:val="00907AB0"/>
    <w:rsid w:val="0092324F"/>
    <w:rsid w:val="00923A22"/>
    <w:rsid w:val="0093237B"/>
    <w:rsid w:val="00970B41"/>
    <w:rsid w:val="009A3C62"/>
    <w:rsid w:val="009D2694"/>
    <w:rsid w:val="009D2F40"/>
    <w:rsid w:val="009D76D3"/>
    <w:rsid w:val="009E0A33"/>
    <w:rsid w:val="009E0C19"/>
    <w:rsid w:val="009E4A60"/>
    <w:rsid w:val="009F1316"/>
    <w:rsid w:val="00A01971"/>
    <w:rsid w:val="00A031DD"/>
    <w:rsid w:val="00A20D5A"/>
    <w:rsid w:val="00A3732E"/>
    <w:rsid w:val="00A374E8"/>
    <w:rsid w:val="00A50071"/>
    <w:rsid w:val="00A537AE"/>
    <w:rsid w:val="00A74141"/>
    <w:rsid w:val="00A75FD8"/>
    <w:rsid w:val="00A80157"/>
    <w:rsid w:val="00A91EFF"/>
    <w:rsid w:val="00A9463D"/>
    <w:rsid w:val="00AB0CA7"/>
    <w:rsid w:val="00AB6A87"/>
    <w:rsid w:val="00AC128C"/>
    <w:rsid w:val="00AD6B47"/>
    <w:rsid w:val="00B03F8B"/>
    <w:rsid w:val="00B128CA"/>
    <w:rsid w:val="00B15C73"/>
    <w:rsid w:val="00B24D1A"/>
    <w:rsid w:val="00B25FB2"/>
    <w:rsid w:val="00B26815"/>
    <w:rsid w:val="00B363FD"/>
    <w:rsid w:val="00B41CB5"/>
    <w:rsid w:val="00B770A8"/>
    <w:rsid w:val="00B865BE"/>
    <w:rsid w:val="00BC3179"/>
    <w:rsid w:val="00BD7EE7"/>
    <w:rsid w:val="00BE1D2B"/>
    <w:rsid w:val="00BE5BA0"/>
    <w:rsid w:val="00BF6D21"/>
    <w:rsid w:val="00C121D4"/>
    <w:rsid w:val="00C12282"/>
    <w:rsid w:val="00C2747A"/>
    <w:rsid w:val="00C32475"/>
    <w:rsid w:val="00C51F8C"/>
    <w:rsid w:val="00CA29B6"/>
    <w:rsid w:val="00CA533F"/>
    <w:rsid w:val="00CC1FDC"/>
    <w:rsid w:val="00CD00ED"/>
    <w:rsid w:val="00CD3375"/>
    <w:rsid w:val="00CD4C93"/>
    <w:rsid w:val="00CE3B3D"/>
    <w:rsid w:val="00D23D38"/>
    <w:rsid w:val="00D256D1"/>
    <w:rsid w:val="00D25D30"/>
    <w:rsid w:val="00D5277A"/>
    <w:rsid w:val="00D55803"/>
    <w:rsid w:val="00D56CCB"/>
    <w:rsid w:val="00D73450"/>
    <w:rsid w:val="00D742BA"/>
    <w:rsid w:val="00D9505C"/>
    <w:rsid w:val="00DA65B0"/>
    <w:rsid w:val="00DB57BA"/>
    <w:rsid w:val="00DE1A45"/>
    <w:rsid w:val="00E126EA"/>
    <w:rsid w:val="00E33F63"/>
    <w:rsid w:val="00E42A7A"/>
    <w:rsid w:val="00E52295"/>
    <w:rsid w:val="00E74783"/>
    <w:rsid w:val="00E76154"/>
    <w:rsid w:val="00E834A2"/>
    <w:rsid w:val="00E97206"/>
    <w:rsid w:val="00EA3570"/>
    <w:rsid w:val="00EB1782"/>
    <w:rsid w:val="00EB73B3"/>
    <w:rsid w:val="00ED6377"/>
    <w:rsid w:val="00EF49BC"/>
    <w:rsid w:val="00F34670"/>
    <w:rsid w:val="00F37C41"/>
    <w:rsid w:val="00F50B59"/>
    <w:rsid w:val="00F557D0"/>
    <w:rsid w:val="00F56A13"/>
    <w:rsid w:val="00F84B42"/>
    <w:rsid w:val="00F91B26"/>
    <w:rsid w:val="00FB2E64"/>
    <w:rsid w:val="00FB7BA0"/>
    <w:rsid w:val="00FC3D63"/>
    <w:rsid w:val="00FC6DDB"/>
    <w:rsid w:val="00FD65F7"/>
    <w:rsid w:val="00FE0C2E"/>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A5E6F-8309-45D4-BFA6-02CB0D162694}">
  <ds:schemaRefs>
    <ds:schemaRef ds:uri="http://schemas.microsoft.com/sharepoint/v3/contenttype/forms"/>
  </ds:schemaRefs>
</ds:datastoreItem>
</file>

<file path=customXml/itemProps2.xml><?xml version="1.0" encoding="utf-8"?>
<ds:datastoreItem xmlns:ds="http://schemas.openxmlformats.org/officeDocument/2006/customXml" ds:itemID="{246DE112-EE9A-4104-B2F7-EEEB5358F7DC}">
  <ds:schemaRefs>
    <ds:schemaRef ds:uri="a89cff57-df67-40be-8592-558fee9db7f2"/>
    <ds:schemaRef ds:uri="http://schemas.microsoft.com/office/2006/documentManagement/types"/>
    <ds:schemaRef ds:uri="http://purl.org/dc/dcmitype/"/>
    <ds:schemaRef ds:uri="http://purl.org/dc/elements/1.1/"/>
    <ds:schemaRef ds:uri="http://schemas.openxmlformats.org/package/2006/metadata/core-properties"/>
    <ds:schemaRef ds:uri="b08123df-d820-4faf-a145-45bb15d68fff"/>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4.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FTSE-12-12[1]</Template>
  <TotalTime>3</TotalTime>
  <Pages>8</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Orlando, Anjali</cp:lastModifiedBy>
  <cp:revision>2</cp:revision>
  <cp:lastPrinted>2013-05-21T12:39:00Z</cp:lastPrinted>
  <dcterms:created xsi:type="dcterms:W3CDTF">2023-10-03T00:48:00Z</dcterms:created>
  <dcterms:modified xsi:type="dcterms:W3CDTF">2023-10-03T00:48:00Z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