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351" w:rsidRDefault="009D0526"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5810250</wp:posOffset>
            </wp:positionH>
            <wp:positionV relativeFrom="paragraph">
              <wp:posOffset>81915</wp:posOffset>
            </wp:positionV>
            <wp:extent cx="1390650" cy="632460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CDEQ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A0351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margin">
                  <wp:posOffset>419100</wp:posOffset>
                </wp:positionH>
                <wp:positionV relativeFrom="paragraph">
                  <wp:posOffset>0</wp:posOffset>
                </wp:positionV>
                <wp:extent cx="6048375" cy="2762250"/>
                <wp:effectExtent l="0" t="0" r="952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76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54E7" w:rsidRDefault="009354E7" w:rsidP="009354E7">
                            <w:pPr>
                              <w:ind w:left="720" w:hanging="360"/>
                            </w:pPr>
                          </w:p>
                          <w:p w:rsidR="001E78E5" w:rsidRDefault="001E78E5" w:rsidP="001E78E5">
                            <w:pPr>
                              <w:ind w:left="720"/>
                            </w:pPr>
                          </w:p>
                          <w:p w:rsidR="00732FFC" w:rsidRPr="00732FFC" w:rsidRDefault="00732FFC" w:rsidP="00732FFC">
                            <w:pPr>
                              <w:spacing w:after="160" w:line="256" w:lineRule="auto"/>
                              <w:ind w:left="720"/>
                              <w:contextualSpacing/>
                              <w:jc w:val="center"/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8"/>
                                <w:szCs w:val="22"/>
                                <w:u w:val="single"/>
                              </w:rPr>
                            </w:pPr>
                            <w:bookmarkStart w:id="0" w:name="_Hlk11757452"/>
                            <w:bookmarkStart w:id="1" w:name="_Hlk11757453"/>
                            <w:bookmarkStart w:id="2" w:name="_Hlk11757454"/>
                            <w:bookmarkStart w:id="3" w:name="_Hlk11757455"/>
                            <w:r w:rsidRPr="00732FFC"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8"/>
                                <w:szCs w:val="22"/>
                                <w:u w:val="single"/>
                              </w:rPr>
                              <w:t>Guided Questions for North Carolina Stream Watch Map</w:t>
                            </w:r>
                          </w:p>
                          <w:p w:rsidR="00732FFC" w:rsidRPr="00732FFC" w:rsidRDefault="00732FFC" w:rsidP="00732FFC">
                            <w:pPr>
                              <w:spacing w:after="160" w:line="256" w:lineRule="auto"/>
                              <w:ind w:left="720"/>
                              <w:contextualSpacing/>
                              <w:jc w:val="center"/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32FFC"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*</w:t>
                            </w:r>
                            <w:bookmarkStart w:id="4" w:name="_Hlk11931000"/>
                            <w:r w:rsidR="004A4179"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Refer to the statewide Stream Watch map to discuss questions below</w:t>
                            </w:r>
                            <w:bookmarkEnd w:id="4"/>
                            <w:r w:rsidRPr="00732FFC"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:rsidR="00732FFC" w:rsidRPr="00732FFC" w:rsidRDefault="00732FFC" w:rsidP="00732FFC">
                            <w:pPr>
                              <w:spacing w:after="160" w:line="256" w:lineRule="auto"/>
                              <w:ind w:left="720"/>
                              <w:contextualSpacing/>
                              <w:jc w:val="center"/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4"/>
                                <w:szCs w:val="22"/>
                                <w:u w:val="single"/>
                              </w:rPr>
                            </w:pPr>
                          </w:p>
                          <w:p w:rsidR="00732FFC" w:rsidRPr="00732FFC" w:rsidRDefault="00732FFC" w:rsidP="00732FF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6" w:lineRule="auto"/>
                              <w:contextualSpacing/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32FFC"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 xml:space="preserve">Choose two pictures on the NC Stream Watch map from separate river basins.  </w:t>
                            </w:r>
                            <w:proofErr w:type="gramStart"/>
                            <w:r w:rsidRPr="00732FFC"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Compare and contrast</w:t>
                            </w:r>
                            <w:proofErr w:type="gramEnd"/>
                            <w:r w:rsidRPr="00732FFC"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 xml:space="preserve"> the differences and similarities you can observe from these two pictures.</w:t>
                            </w:r>
                          </w:p>
                          <w:p w:rsidR="00732FFC" w:rsidRPr="00732FFC" w:rsidRDefault="00732FFC" w:rsidP="00732FF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6" w:lineRule="auto"/>
                              <w:contextualSpacing/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32FFC"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Find the cape fear river basin. If pollutants were released in Greensboro what other cities in that river basin may be affected?</w:t>
                            </w:r>
                          </w:p>
                          <w:p w:rsidR="00732FFC" w:rsidRPr="00732FFC" w:rsidRDefault="00732FFC" w:rsidP="00732FF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6" w:lineRule="auto"/>
                              <w:contextualSpacing/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32FFC"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Find a yellow or red point on the map. What do you observe? Create a poster one could hang up at this site to deter litter or dumping.</w:t>
                            </w:r>
                          </w:p>
                          <w:p w:rsidR="00002547" w:rsidRPr="00002547" w:rsidRDefault="00732FFC" w:rsidP="0000254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6" w:lineRule="auto"/>
                              <w:contextualSpacing/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32FFC"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Find a picture on the map that shows trash in a waterway. Based on the picture discuss what type of impacts humans can have on the environment.  Consider animals, water, and ecosystems in your discussion.</w:t>
                            </w:r>
                          </w:p>
                          <w:p w:rsidR="00311472" w:rsidRPr="00002547" w:rsidRDefault="00732FFC" w:rsidP="0000254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6" w:lineRule="auto"/>
                              <w:contextualSpacing/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02547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 xml:space="preserve">Choose a picture on the map and write a poem about what you see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pt;margin-top:0;width:476.25pt;height:217.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9354E7" w:rsidRDefault="009354E7" w:rsidP="009354E7">
                      <w:pPr>
                        <w:ind w:left="720" w:hanging="360"/>
                      </w:pPr>
                    </w:p>
                    <w:p w:rsidR="001E78E5" w:rsidRDefault="001E78E5" w:rsidP="001E78E5">
                      <w:pPr>
                        <w:ind w:left="720"/>
                      </w:pPr>
                    </w:p>
                    <w:p w:rsidR="00732FFC" w:rsidRPr="00732FFC" w:rsidRDefault="00732FFC" w:rsidP="00732FFC">
                      <w:pPr>
                        <w:spacing w:after="160" w:line="256" w:lineRule="auto"/>
                        <w:ind w:left="720"/>
                        <w:contextualSpacing/>
                        <w:jc w:val="center"/>
                        <w:rPr>
                          <w:rFonts w:ascii="Calibri" w:eastAsia="Calibri" w:hAnsi="Calibri"/>
                          <w:color w:val="auto"/>
                          <w:kern w:val="0"/>
                          <w:sz w:val="28"/>
                          <w:szCs w:val="22"/>
                          <w:u w:val="single"/>
                        </w:rPr>
                      </w:pPr>
                      <w:bookmarkStart w:id="5" w:name="_Hlk11757452"/>
                      <w:bookmarkStart w:id="6" w:name="_Hlk11757453"/>
                      <w:bookmarkStart w:id="7" w:name="_Hlk11757454"/>
                      <w:bookmarkStart w:id="8" w:name="_Hlk11757455"/>
                      <w:r w:rsidRPr="00732FFC">
                        <w:rPr>
                          <w:rFonts w:ascii="Calibri" w:eastAsia="Calibri" w:hAnsi="Calibri"/>
                          <w:color w:val="auto"/>
                          <w:kern w:val="0"/>
                          <w:sz w:val="28"/>
                          <w:szCs w:val="22"/>
                          <w:u w:val="single"/>
                        </w:rPr>
                        <w:t>Guided Questions for North Carolina Stream Watch Map</w:t>
                      </w:r>
                    </w:p>
                    <w:p w:rsidR="00732FFC" w:rsidRPr="00732FFC" w:rsidRDefault="00732FFC" w:rsidP="00732FFC">
                      <w:pPr>
                        <w:spacing w:after="160" w:line="256" w:lineRule="auto"/>
                        <w:ind w:left="720"/>
                        <w:contextualSpacing/>
                        <w:jc w:val="center"/>
                        <w:rPr>
                          <w:rFonts w:ascii="Calibri" w:eastAsia="Calibri" w:hAnsi="Calibri"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732FFC">
                        <w:rPr>
                          <w:rFonts w:ascii="Calibri" w:eastAsia="Calibri" w:hAnsi="Calibri"/>
                          <w:color w:val="auto"/>
                          <w:kern w:val="0"/>
                          <w:sz w:val="22"/>
                          <w:szCs w:val="22"/>
                        </w:rPr>
                        <w:t>*</w:t>
                      </w:r>
                      <w:bookmarkStart w:id="9" w:name="_Hlk11931000"/>
                      <w:r w:rsidR="004A4179">
                        <w:rPr>
                          <w:rFonts w:ascii="Calibri" w:eastAsia="Calibri" w:hAnsi="Calibri"/>
                          <w:color w:val="auto"/>
                          <w:kern w:val="0"/>
                          <w:sz w:val="22"/>
                          <w:szCs w:val="22"/>
                        </w:rPr>
                        <w:t>Refer to the statewide Stream Watch map to discuss questions below</w:t>
                      </w:r>
                      <w:bookmarkEnd w:id="9"/>
                      <w:r w:rsidRPr="00732FFC">
                        <w:rPr>
                          <w:rFonts w:ascii="Calibri" w:eastAsia="Calibri" w:hAnsi="Calibri"/>
                          <w:color w:val="auto"/>
                          <w:kern w:val="0"/>
                          <w:sz w:val="22"/>
                          <w:szCs w:val="22"/>
                        </w:rPr>
                        <w:t>*</w:t>
                      </w:r>
                    </w:p>
                    <w:p w:rsidR="00732FFC" w:rsidRPr="00732FFC" w:rsidRDefault="00732FFC" w:rsidP="00732FFC">
                      <w:pPr>
                        <w:spacing w:after="160" w:line="256" w:lineRule="auto"/>
                        <w:ind w:left="720"/>
                        <w:contextualSpacing/>
                        <w:jc w:val="center"/>
                        <w:rPr>
                          <w:rFonts w:ascii="Calibri" w:eastAsia="Calibri" w:hAnsi="Calibri"/>
                          <w:color w:val="auto"/>
                          <w:kern w:val="0"/>
                          <w:sz w:val="24"/>
                          <w:szCs w:val="22"/>
                          <w:u w:val="single"/>
                        </w:rPr>
                      </w:pPr>
                    </w:p>
                    <w:p w:rsidR="00732FFC" w:rsidRPr="00732FFC" w:rsidRDefault="00732FFC" w:rsidP="00732FFC">
                      <w:pPr>
                        <w:numPr>
                          <w:ilvl w:val="0"/>
                          <w:numId w:val="2"/>
                        </w:numPr>
                        <w:spacing w:after="160" w:line="256" w:lineRule="auto"/>
                        <w:contextualSpacing/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732FFC"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  <w:t xml:space="preserve">Choose two pictures on the NC Stream Watch map from separate river basins.  </w:t>
                      </w:r>
                      <w:proofErr w:type="gramStart"/>
                      <w:r w:rsidRPr="00732FFC"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  <w:t>Compare and contrast</w:t>
                      </w:r>
                      <w:proofErr w:type="gramEnd"/>
                      <w:r w:rsidRPr="00732FFC"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  <w:t xml:space="preserve"> the differences and similarities you can observe from these two pictures.</w:t>
                      </w:r>
                    </w:p>
                    <w:p w:rsidR="00732FFC" w:rsidRPr="00732FFC" w:rsidRDefault="00732FFC" w:rsidP="00732FFC">
                      <w:pPr>
                        <w:numPr>
                          <w:ilvl w:val="0"/>
                          <w:numId w:val="2"/>
                        </w:numPr>
                        <w:spacing w:after="160" w:line="256" w:lineRule="auto"/>
                        <w:contextualSpacing/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732FFC"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  <w:t>Find the cape fear river basin. If pollutants were released in Greensboro what other cities in that river basin may be affected?</w:t>
                      </w:r>
                    </w:p>
                    <w:p w:rsidR="00732FFC" w:rsidRPr="00732FFC" w:rsidRDefault="00732FFC" w:rsidP="00732FFC">
                      <w:pPr>
                        <w:numPr>
                          <w:ilvl w:val="0"/>
                          <w:numId w:val="2"/>
                        </w:numPr>
                        <w:spacing w:after="160" w:line="256" w:lineRule="auto"/>
                        <w:contextualSpacing/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732FFC"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  <w:t>Find a yellow or red point on the map. What do you observe? Create a poster one could hang up at this site to deter litter or dumping.</w:t>
                      </w:r>
                    </w:p>
                    <w:p w:rsidR="00002547" w:rsidRPr="00002547" w:rsidRDefault="00732FFC" w:rsidP="00002547">
                      <w:pPr>
                        <w:numPr>
                          <w:ilvl w:val="0"/>
                          <w:numId w:val="2"/>
                        </w:numPr>
                        <w:spacing w:after="160" w:line="256" w:lineRule="auto"/>
                        <w:contextualSpacing/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732FFC"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  <w:t>Find a picture on the map that shows trash in a waterway. Based on the picture discuss what type of impacts humans can have on the environment.  Consider animals, water, and ecosystems in your discussion.</w:t>
                      </w:r>
                    </w:p>
                    <w:p w:rsidR="00311472" w:rsidRPr="00002547" w:rsidRDefault="00732FFC" w:rsidP="00002547">
                      <w:pPr>
                        <w:numPr>
                          <w:ilvl w:val="0"/>
                          <w:numId w:val="2"/>
                        </w:numPr>
                        <w:spacing w:after="160" w:line="256" w:lineRule="auto"/>
                        <w:contextualSpacing/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002547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 xml:space="preserve">Choose a picture on the map and write a poem about what you see 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 w:rsidR="00BA0351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161925</wp:posOffset>
            </wp:positionV>
            <wp:extent cx="803910" cy="704850"/>
            <wp:effectExtent l="0" t="0" r="0" b="0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tream Watch Ic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51">
        <w:rPr>
          <w:noProof/>
        </w:rPr>
        <w:t xml:space="preserve"> </w:t>
      </w:r>
    </w:p>
    <w:p w:rsidR="00BA0351" w:rsidRPr="00BA0351" w:rsidRDefault="00BA0351" w:rsidP="00BA0351"/>
    <w:p w:rsidR="00BA0351" w:rsidRPr="00BA0351" w:rsidRDefault="00BA0351" w:rsidP="00BA0351"/>
    <w:p w:rsidR="00BA0351" w:rsidRPr="00BA0351" w:rsidRDefault="00BA0351" w:rsidP="00BA0351"/>
    <w:p w:rsidR="00BA0351" w:rsidRPr="00BA0351" w:rsidRDefault="00BA0351" w:rsidP="00BA0351"/>
    <w:p w:rsidR="00BA0351" w:rsidRPr="00BA0351" w:rsidRDefault="00BA0351" w:rsidP="00BA0351"/>
    <w:p w:rsidR="00BA0351" w:rsidRPr="00BA0351" w:rsidRDefault="00BA0351" w:rsidP="00BA0351"/>
    <w:p w:rsidR="00BA0351" w:rsidRPr="00BA0351" w:rsidRDefault="00BA0351" w:rsidP="00BA0351"/>
    <w:p w:rsidR="00BA0351" w:rsidRPr="00BA0351" w:rsidRDefault="00BA0351" w:rsidP="00BA0351"/>
    <w:p w:rsidR="00BA0351" w:rsidRPr="00BA0351" w:rsidRDefault="00BA0351" w:rsidP="00BA0351"/>
    <w:p w:rsidR="00BA0351" w:rsidRPr="00BA0351" w:rsidRDefault="00BA0351" w:rsidP="00BA0351"/>
    <w:p w:rsidR="00BA0351" w:rsidRPr="00BA0351" w:rsidRDefault="00BA0351" w:rsidP="00BA0351"/>
    <w:p w:rsidR="00BA0351" w:rsidRPr="00BA0351" w:rsidRDefault="009D0526" w:rsidP="00BA0351">
      <w:bookmarkStart w:id="5" w:name="_GoBack"/>
      <w:bookmarkEnd w:id="5"/>
      <w:r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1238250" cy="123825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uided Questions QR Code for ma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0351" w:rsidRPr="00BA0351" w:rsidRDefault="00BA0351" w:rsidP="00BA0351">
      <w:pPr>
        <w:jc w:val="center"/>
        <w:rPr>
          <w:rFonts w:asciiTheme="minorHAnsi" w:hAnsiTheme="minorHAnsi" w:cstheme="minorHAnsi"/>
          <w:sz w:val="22"/>
          <w:szCs w:val="22"/>
        </w:rPr>
      </w:pPr>
      <w:r w:rsidRPr="00BA0351">
        <w:rPr>
          <w:rFonts w:asciiTheme="minorHAnsi" w:hAnsiTheme="minorHAnsi" w:cstheme="minorHAnsi"/>
          <w:sz w:val="22"/>
          <w:szCs w:val="22"/>
        </w:rPr>
        <w:t>Use the QR Code to access the map</w:t>
      </w:r>
    </w:p>
    <w:p w:rsidR="00BA0351" w:rsidRPr="00BA0351" w:rsidRDefault="00BA0351" w:rsidP="00BA0351">
      <w:pPr>
        <w:jc w:val="center"/>
        <w:rPr>
          <w:rFonts w:asciiTheme="minorHAnsi" w:hAnsiTheme="minorHAnsi" w:cstheme="minorHAnsi"/>
          <w:sz w:val="22"/>
          <w:szCs w:val="22"/>
        </w:rPr>
      </w:pPr>
      <w:r w:rsidRPr="00BA0351">
        <w:rPr>
          <w:rFonts w:asciiTheme="minorHAnsi" w:hAnsiTheme="minorHAnsi" w:cstheme="minorHAnsi"/>
          <w:sz w:val="22"/>
          <w:szCs w:val="22"/>
        </w:rPr>
        <w:t xml:space="preserve">Or </w:t>
      </w:r>
    </w:p>
    <w:p w:rsidR="00BA0351" w:rsidRPr="00BA0351" w:rsidRDefault="00BA0351" w:rsidP="00BA0351">
      <w:pPr>
        <w:jc w:val="center"/>
        <w:rPr>
          <w:rFonts w:asciiTheme="minorHAnsi" w:hAnsiTheme="minorHAnsi" w:cstheme="minorHAnsi"/>
          <w:sz w:val="22"/>
          <w:szCs w:val="22"/>
        </w:rPr>
      </w:pPr>
      <w:r w:rsidRPr="00BA0351">
        <w:rPr>
          <w:rFonts w:asciiTheme="minorHAnsi" w:hAnsiTheme="minorHAnsi" w:cstheme="minorHAnsi"/>
          <w:sz w:val="22"/>
          <w:szCs w:val="22"/>
        </w:rPr>
        <w:t>Google</w:t>
      </w:r>
      <w:r w:rsidR="00F11E9E">
        <w:rPr>
          <w:rFonts w:asciiTheme="minorHAnsi" w:hAnsiTheme="minorHAnsi" w:cstheme="minorHAnsi"/>
          <w:sz w:val="22"/>
          <w:szCs w:val="22"/>
        </w:rPr>
        <w:t>:</w:t>
      </w:r>
      <w:r w:rsidRPr="00BA0351">
        <w:rPr>
          <w:rFonts w:asciiTheme="minorHAnsi" w:hAnsiTheme="minorHAnsi" w:cstheme="minorHAnsi"/>
          <w:sz w:val="22"/>
          <w:szCs w:val="22"/>
        </w:rPr>
        <w:t xml:space="preserve"> NC Stream Watch</w:t>
      </w:r>
    </w:p>
    <w:p w:rsidR="00BA0351" w:rsidRPr="00BA0351" w:rsidRDefault="00BA0351" w:rsidP="00BA0351"/>
    <w:p w:rsidR="00BA0351" w:rsidRPr="00BA0351" w:rsidRDefault="00BA0351" w:rsidP="00BA0351"/>
    <w:p w:rsidR="00BA0351" w:rsidRPr="00BA0351" w:rsidRDefault="00BA0351" w:rsidP="00BA0351"/>
    <w:p w:rsidR="00BA0351" w:rsidRPr="00BA0351" w:rsidRDefault="009D0526" w:rsidP="00BA0351">
      <w:r>
        <w:rPr>
          <w:noProof/>
        </w:rPr>
        <w:drawing>
          <wp:anchor distT="0" distB="0" distL="114300" distR="114300" simplePos="0" relativeHeight="251667968" behindDoc="0" locked="0" layoutInCell="1" allowOverlap="1" wp14:anchorId="10267253" wp14:editId="2DFC8D2E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381125" cy="628650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CDEQ logo.JP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23CE4B91" wp14:editId="3C35C19C">
            <wp:simplePos x="0" y="0"/>
            <wp:positionH relativeFrom="column">
              <wp:posOffset>514350</wp:posOffset>
            </wp:positionH>
            <wp:positionV relativeFrom="paragraph">
              <wp:posOffset>146050</wp:posOffset>
            </wp:positionV>
            <wp:extent cx="809625" cy="709930"/>
            <wp:effectExtent l="0" t="0" r="9525" b="0"/>
            <wp:wrapTopAndBottom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tream Watch Ic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590550</wp:posOffset>
                </wp:positionH>
                <wp:positionV relativeFrom="paragraph">
                  <wp:posOffset>127001</wp:posOffset>
                </wp:positionV>
                <wp:extent cx="5838825" cy="2628900"/>
                <wp:effectExtent l="0" t="0" r="9525" b="0"/>
                <wp:wrapNone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54E7" w:rsidRDefault="009354E7" w:rsidP="009354E7">
                            <w:pPr>
                              <w:ind w:left="720" w:hanging="360"/>
                            </w:pPr>
                          </w:p>
                          <w:p w:rsidR="00002547" w:rsidRPr="00732FFC" w:rsidRDefault="00002547" w:rsidP="00002547">
                            <w:pPr>
                              <w:spacing w:after="160" w:line="256" w:lineRule="auto"/>
                              <w:ind w:left="720"/>
                              <w:contextualSpacing/>
                              <w:jc w:val="center"/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8"/>
                                <w:szCs w:val="22"/>
                                <w:u w:val="single"/>
                              </w:rPr>
                            </w:pPr>
                            <w:r w:rsidRPr="00732FFC"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8"/>
                                <w:szCs w:val="22"/>
                                <w:u w:val="single"/>
                              </w:rPr>
                              <w:t>Guided Questions for North Carolina Stream Watch Map</w:t>
                            </w:r>
                          </w:p>
                          <w:p w:rsidR="00002547" w:rsidRPr="00732FFC" w:rsidRDefault="00002547" w:rsidP="00002547">
                            <w:pPr>
                              <w:spacing w:after="160" w:line="256" w:lineRule="auto"/>
                              <w:ind w:left="720"/>
                              <w:contextualSpacing/>
                              <w:jc w:val="center"/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32FFC"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*</w:t>
                            </w:r>
                            <w:r w:rsidR="004A4179"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Refer to the statewide Stream Watch map to discuss questions below</w:t>
                            </w:r>
                            <w:r w:rsidRPr="00732FFC"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:rsidR="00002547" w:rsidRPr="00732FFC" w:rsidRDefault="00002547" w:rsidP="00002547">
                            <w:pPr>
                              <w:spacing w:after="160" w:line="256" w:lineRule="auto"/>
                              <w:ind w:left="720"/>
                              <w:contextualSpacing/>
                              <w:jc w:val="center"/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4"/>
                                <w:szCs w:val="22"/>
                                <w:u w:val="single"/>
                              </w:rPr>
                            </w:pPr>
                          </w:p>
                          <w:p w:rsidR="00002547" w:rsidRPr="00732FFC" w:rsidRDefault="00002547" w:rsidP="0000254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6" w:lineRule="auto"/>
                              <w:contextualSpacing/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32FFC"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 xml:space="preserve">Choose two pictures on the NC Stream Watch map from separate river basins.  </w:t>
                            </w:r>
                            <w:proofErr w:type="gramStart"/>
                            <w:r w:rsidRPr="00732FFC"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Compare and contrast</w:t>
                            </w:r>
                            <w:proofErr w:type="gramEnd"/>
                            <w:r w:rsidRPr="00732FFC"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 xml:space="preserve"> the differences and similarities you can observe from these two pictures.</w:t>
                            </w:r>
                          </w:p>
                          <w:p w:rsidR="00002547" w:rsidRPr="00732FFC" w:rsidRDefault="00002547" w:rsidP="0000254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6" w:lineRule="auto"/>
                              <w:contextualSpacing/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32FFC"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Find the cape fear river basin. If pollutants were released in Greensboro what other cities in that river basin may be affected?</w:t>
                            </w:r>
                          </w:p>
                          <w:p w:rsidR="00002547" w:rsidRPr="00732FFC" w:rsidRDefault="00002547" w:rsidP="0000254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6" w:lineRule="auto"/>
                              <w:contextualSpacing/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32FFC"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Find a yellow or red point on the map. What do you observe? Create a poster one could hang up at this site to deter litter or dumping.</w:t>
                            </w:r>
                          </w:p>
                          <w:p w:rsidR="00002547" w:rsidRPr="00002547" w:rsidRDefault="00002547" w:rsidP="0000254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6" w:lineRule="auto"/>
                              <w:contextualSpacing/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32FFC"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  <w:t>Find a picture on the map that shows trash in a waterway. Based on the picture discuss what type of impacts humans can have on the environment.  Consider animals, water, and ecosystems in your discussion.</w:t>
                            </w:r>
                          </w:p>
                          <w:p w:rsidR="00002547" w:rsidRPr="00002547" w:rsidRDefault="00002547" w:rsidP="0000254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6" w:lineRule="auto"/>
                              <w:contextualSpacing/>
                              <w:rPr>
                                <w:rFonts w:asciiTheme="minorHAnsi" w:eastAsia="Calibri" w:hAnsiTheme="minorHAnsi" w:cstheme="minorHAns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02547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 xml:space="preserve">Choose a picture on the map and write a poem about what you see </w:t>
                            </w:r>
                          </w:p>
                          <w:p w:rsidR="002A256B" w:rsidRDefault="002A256B" w:rsidP="00002547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color w:val="FFFFFE"/>
                                <w:sz w:val="13"/>
                                <w:szCs w:val="13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6.5pt;margin-top:10pt;width:459.75pt;height:20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9354E7" w:rsidRDefault="009354E7" w:rsidP="009354E7">
                      <w:pPr>
                        <w:ind w:left="720" w:hanging="360"/>
                      </w:pPr>
                    </w:p>
                    <w:p w:rsidR="00002547" w:rsidRPr="00732FFC" w:rsidRDefault="00002547" w:rsidP="00002547">
                      <w:pPr>
                        <w:spacing w:after="160" w:line="256" w:lineRule="auto"/>
                        <w:ind w:left="720"/>
                        <w:contextualSpacing/>
                        <w:jc w:val="center"/>
                        <w:rPr>
                          <w:rFonts w:ascii="Calibri" w:eastAsia="Calibri" w:hAnsi="Calibri"/>
                          <w:color w:val="auto"/>
                          <w:kern w:val="0"/>
                          <w:sz w:val="28"/>
                          <w:szCs w:val="22"/>
                          <w:u w:val="single"/>
                        </w:rPr>
                      </w:pPr>
                      <w:r w:rsidRPr="00732FFC">
                        <w:rPr>
                          <w:rFonts w:ascii="Calibri" w:eastAsia="Calibri" w:hAnsi="Calibri"/>
                          <w:color w:val="auto"/>
                          <w:kern w:val="0"/>
                          <w:sz w:val="28"/>
                          <w:szCs w:val="22"/>
                          <w:u w:val="single"/>
                        </w:rPr>
                        <w:t>Guided Questions for North Carolina Stream Watch Map</w:t>
                      </w:r>
                    </w:p>
                    <w:p w:rsidR="00002547" w:rsidRPr="00732FFC" w:rsidRDefault="00002547" w:rsidP="00002547">
                      <w:pPr>
                        <w:spacing w:after="160" w:line="256" w:lineRule="auto"/>
                        <w:ind w:left="720"/>
                        <w:contextualSpacing/>
                        <w:jc w:val="center"/>
                        <w:rPr>
                          <w:rFonts w:ascii="Calibri" w:eastAsia="Calibri" w:hAnsi="Calibri"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732FFC">
                        <w:rPr>
                          <w:rFonts w:ascii="Calibri" w:eastAsia="Calibri" w:hAnsi="Calibri"/>
                          <w:color w:val="auto"/>
                          <w:kern w:val="0"/>
                          <w:sz w:val="22"/>
                          <w:szCs w:val="22"/>
                        </w:rPr>
                        <w:t>*</w:t>
                      </w:r>
                      <w:r w:rsidR="004A4179">
                        <w:rPr>
                          <w:rFonts w:ascii="Calibri" w:eastAsia="Calibri" w:hAnsi="Calibri"/>
                          <w:color w:val="auto"/>
                          <w:kern w:val="0"/>
                          <w:sz w:val="22"/>
                          <w:szCs w:val="22"/>
                        </w:rPr>
                        <w:t>Refer to the statewide Stream Watch map to discuss questions below</w:t>
                      </w:r>
                      <w:r w:rsidRPr="00732FFC">
                        <w:rPr>
                          <w:rFonts w:ascii="Calibri" w:eastAsia="Calibri" w:hAnsi="Calibri"/>
                          <w:color w:val="auto"/>
                          <w:kern w:val="0"/>
                          <w:sz w:val="22"/>
                          <w:szCs w:val="22"/>
                        </w:rPr>
                        <w:t>*</w:t>
                      </w:r>
                    </w:p>
                    <w:p w:rsidR="00002547" w:rsidRPr="00732FFC" w:rsidRDefault="00002547" w:rsidP="00002547">
                      <w:pPr>
                        <w:spacing w:after="160" w:line="256" w:lineRule="auto"/>
                        <w:ind w:left="720"/>
                        <w:contextualSpacing/>
                        <w:jc w:val="center"/>
                        <w:rPr>
                          <w:rFonts w:ascii="Calibri" w:eastAsia="Calibri" w:hAnsi="Calibri"/>
                          <w:color w:val="auto"/>
                          <w:kern w:val="0"/>
                          <w:sz w:val="24"/>
                          <w:szCs w:val="22"/>
                          <w:u w:val="single"/>
                        </w:rPr>
                      </w:pPr>
                    </w:p>
                    <w:p w:rsidR="00002547" w:rsidRPr="00732FFC" w:rsidRDefault="00002547" w:rsidP="00002547">
                      <w:pPr>
                        <w:numPr>
                          <w:ilvl w:val="0"/>
                          <w:numId w:val="2"/>
                        </w:numPr>
                        <w:spacing w:after="160" w:line="256" w:lineRule="auto"/>
                        <w:contextualSpacing/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732FFC"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  <w:t xml:space="preserve">Choose two pictures on the NC Stream Watch map from separate river basins.  </w:t>
                      </w:r>
                      <w:proofErr w:type="gramStart"/>
                      <w:r w:rsidRPr="00732FFC"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  <w:t>Compare and contrast</w:t>
                      </w:r>
                      <w:proofErr w:type="gramEnd"/>
                      <w:r w:rsidRPr="00732FFC"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  <w:t xml:space="preserve"> the differences and similarities you can observe from these two pictures.</w:t>
                      </w:r>
                    </w:p>
                    <w:p w:rsidR="00002547" w:rsidRPr="00732FFC" w:rsidRDefault="00002547" w:rsidP="00002547">
                      <w:pPr>
                        <w:numPr>
                          <w:ilvl w:val="0"/>
                          <w:numId w:val="2"/>
                        </w:numPr>
                        <w:spacing w:after="160" w:line="256" w:lineRule="auto"/>
                        <w:contextualSpacing/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732FFC"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  <w:t>Find the cape fear river basin. If pollutants were released in Greensboro what other cities in that river basin may be affected?</w:t>
                      </w:r>
                    </w:p>
                    <w:p w:rsidR="00002547" w:rsidRPr="00732FFC" w:rsidRDefault="00002547" w:rsidP="00002547">
                      <w:pPr>
                        <w:numPr>
                          <w:ilvl w:val="0"/>
                          <w:numId w:val="2"/>
                        </w:numPr>
                        <w:spacing w:after="160" w:line="256" w:lineRule="auto"/>
                        <w:contextualSpacing/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732FFC"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  <w:t>Find a yellow or red point on the map. What do you observe? Create a poster one could hang up at this site to deter litter or dumping.</w:t>
                      </w:r>
                    </w:p>
                    <w:p w:rsidR="00002547" w:rsidRPr="00002547" w:rsidRDefault="00002547" w:rsidP="00002547">
                      <w:pPr>
                        <w:numPr>
                          <w:ilvl w:val="0"/>
                          <w:numId w:val="2"/>
                        </w:numPr>
                        <w:spacing w:after="160" w:line="256" w:lineRule="auto"/>
                        <w:contextualSpacing/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732FFC"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  <w:t>Find a picture on the map that shows trash in a waterway. Based on the picture discuss what type of impacts humans can have on the environment.  Consider animals, water, and ecosystems in your discussion.</w:t>
                      </w:r>
                    </w:p>
                    <w:p w:rsidR="00002547" w:rsidRPr="00002547" w:rsidRDefault="00002547" w:rsidP="00002547">
                      <w:pPr>
                        <w:numPr>
                          <w:ilvl w:val="0"/>
                          <w:numId w:val="2"/>
                        </w:numPr>
                        <w:spacing w:after="160" w:line="256" w:lineRule="auto"/>
                        <w:contextualSpacing/>
                        <w:rPr>
                          <w:rFonts w:asciiTheme="minorHAnsi" w:eastAsia="Calibri" w:hAnsiTheme="minorHAnsi" w:cstheme="minorHAnsi"/>
                          <w:color w:val="auto"/>
                          <w:kern w:val="0"/>
                          <w:sz w:val="22"/>
                          <w:szCs w:val="22"/>
                        </w:rPr>
                      </w:pPr>
                      <w:r w:rsidRPr="00002547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 xml:space="preserve">Choose a picture on the map and write a poem about what you see </w:t>
                      </w:r>
                    </w:p>
                    <w:p w:rsidR="002A256B" w:rsidRDefault="002A256B" w:rsidP="00002547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color w:val="FFFFFE"/>
                          <w:sz w:val="13"/>
                          <w:szCs w:val="13"/>
                          <w:lang w:val="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0351" w:rsidRPr="00BA0351" w:rsidRDefault="00BA0351" w:rsidP="00BA0351"/>
    <w:p w:rsidR="00BA0351" w:rsidRPr="00BA0351" w:rsidRDefault="00BA0351" w:rsidP="00BA0351"/>
    <w:p w:rsidR="00BA0351" w:rsidRPr="00BA0351" w:rsidRDefault="00BA0351" w:rsidP="00BA0351"/>
    <w:p w:rsidR="00BA0351" w:rsidRPr="00BA0351" w:rsidRDefault="00BA0351" w:rsidP="00BA0351"/>
    <w:p w:rsidR="00BA0351" w:rsidRPr="00BA0351" w:rsidRDefault="00BA0351" w:rsidP="00BA0351"/>
    <w:p w:rsidR="009D0526" w:rsidRDefault="009D0526" w:rsidP="00BA0351"/>
    <w:p w:rsidR="009D0526" w:rsidRPr="009D0526" w:rsidRDefault="009D0526" w:rsidP="009D0526"/>
    <w:p w:rsidR="009D0526" w:rsidRPr="009D0526" w:rsidRDefault="009D0526" w:rsidP="009D0526"/>
    <w:p w:rsidR="009D0526" w:rsidRPr="009D0526" w:rsidRDefault="009D0526" w:rsidP="009D0526"/>
    <w:p w:rsidR="009D0526" w:rsidRPr="009D0526" w:rsidRDefault="009D0526" w:rsidP="009D0526"/>
    <w:p w:rsidR="009D0526" w:rsidRPr="009D0526" w:rsidRDefault="009D0526" w:rsidP="009D0526"/>
    <w:p w:rsidR="009D0526" w:rsidRPr="009D0526" w:rsidRDefault="009D0526" w:rsidP="009D0526">
      <w:r>
        <w:rPr>
          <w:noProof/>
        </w:rPr>
        <w:drawing>
          <wp:anchor distT="0" distB="0" distL="114300" distR="114300" simplePos="0" relativeHeight="251673088" behindDoc="0" locked="0" layoutInCell="1" allowOverlap="1" wp14:anchorId="5FA940C1">
            <wp:simplePos x="0" y="0"/>
            <wp:positionH relativeFrom="margin">
              <wp:align>center</wp:align>
            </wp:positionH>
            <wp:positionV relativeFrom="paragraph">
              <wp:posOffset>292735</wp:posOffset>
            </wp:positionV>
            <wp:extent cx="1114425" cy="1114425"/>
            <wp:effectExtent l="0" t="0" r="9525" b="952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0526" w:rsidRPr="009D0526" w:rsidRDefault="009D0526" w:rsidP="009D0526"/>
    <w:p w:rsidR="009D0526" w:rsidRPr="009D0526" w:rsidRDefault="009D0526" w:rsidP="009D0526">
      <w:pPr>
        <w:jc w:val="center"/>
        <w:rPr>
          <w:rFonts w:asciiTheme="minorHAnsi" w:hAnsiTheme="minorHAnsi" w:cstheme="minorHAnsi"/>
          <w:sz w:val="22"/>
          <w:szCs w:val="22"/>
        </w:rPr>
      </w:pPr>
      <w:r w:rsidRPr="009D0526">
        <w:rPr>
          <w:rFonts w:asciiTheme="minorHAnsi" w:hAnsiTheme="minorHAnsi" w:cstheme="minorHAnsi"/>
          <w:sz w:val="22"/>
          <w:szCs w:val="22"/>
        </w:rPr>
        <w:t>Use the QR Code to access the map</w:t>
      </w:r>
    </w:p>
    <w:p w:rsidR="009D0526" w:rsidRPr="009D0526" w:rsidRDefault="009D0526" w:rsidP="009D0526">
      <w:pPr>
        <w:jc w:val="center"/>
        <w:rPr>
          <w:rFonts w:asciiTheme="minorHAnsi" w:hAnsiTheme="minorHAnsi" w:cstheme="minorHAnsi"/>
          <w:sz w:val="22"/>
          <w:szCs w:val="22"/>
        </w:rPr>
      </w:pPr>
      <w:r w:rsidRPr="009D0526">
        <w:rPr>
          <w:rFonts w:asciiTheme="minorHAnsi" w:hAnsiTheme="minorHAnsi" w:cstheme="minorHAnsi"/>
          <w:sz w:val="22"/>
          <w:szCs w:val="22"/>
        </w:rPr>
        <w:t>Or</w:t>
      </w:r>
    </w:p>
    <w:p w:rsidR="009D0526" w:rsidRPr="009D0526" w:rsidRDefault="009D0526" w:rsidP="009D0526">
      <w:pPr>
        <w:jc w:val="center"/>
        <w:rPr>
          <w:rFonts w:asciiTheme="minorHAnsi" w:hAnsiTheme="minorHAnsi" w:cstheme="minorHAnsi"/>
          <w:sz w:val="22"/>
          <w:szCs w:val="22"/>
        </w:rPr>
      </w:pPr>
      <w:r w:rsidRPr="009D0526">
        <w:rPr>
          <w:rFonts w:asciiTheme="minorHAnsi" w:hAnsiTheme="minorHAnsi" w:cstheme="minorHAnsi"/>
          <w:sz w:val="22"/>
          <w:szCs w:val="22"/>
        </w:rPr>
        <w:t>Google</w:t>
      </w:r>
      <w:r w:rsidR="00F11E9E">
        <w:rPr>
          <w:rFonts w:asciiTheme="minorHAnsi" w:hAnsiTheme="minorHAnsi" w:cstheme="minorHAnsi"/>
          <w:sz w:val="22"/>
          <w:szCs w:val="22"/>
        </w:rPr>
        <w:t>:</w:t>
      </w:r>
      <w:r w:rsidRPr="009D0526">
        <w:rPr>
          <w:rFonts w:asciiTheme="minorHAnsi" w:hAnsiTheme="minorHAnsi" w:cstheme="minorHAnsi"/>
          <w:sz w:val="22"/>
          <w:szCs w:val="22"/>
        </w:rPr>
        <w:t xml:space="preserve"> NC Stream Watch</w:t>
      </w:r>
    </w:p>
    <w:p w:rsidR="005F70E4" w:rsidRPr="009D0526" w:rsidRDefault="005F70E4" w:rsidP="009D0526">
      <w:pPr>
        <w:tabs>
          <w:tab w:val="left" w:pos="7260"/>
        </w:tabs>
      </w:pPr>
    </w:p>
    <w:sectPr w:rsidR="005F70E4" w:rsidRPr="009D0526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52E" w:rsidRDefault="00FD452E" w:rsidP="00C12F40">
      <w:r>
        <w:separator/>
      </w:r>
    </w:p>
  </w:endnote>
  <w:endnote w:type="continuationSeparator" w:id="0">
    <w:p w:rsidR="00FD452E" w:rsidRDefault="00FD452E" w:rsidP="00C1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52E" w:rsidRDefault="00FD452E" w:rsidP="00C12F40">
      <w:r>
        <w:separator/>
      </w:r>
    </w:p>
  </w:footnote>
  <w:footnote w:type="continuationSeparator" w:id="0">
    <w:p w:rsidR="00FD452E" w:rsidRDefault="00FD452E" w:rsidP="00C1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14CEE"/>
    <w:multiLevelType w:val="hybridMultilevel"/>
    <w:tmpl w:val="B1E88BAC"/>
    <w:lvl w:ilvl="0" w:tplc="4B7EA1C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742CDB"/>
    <w:multiLevelType w:val="hybridMultilevel"/>
    <w:tmpl w:val="47E0DB1C"/>
    <w:lvl w:ilvl="0" w:tplc="C088D98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E7"/>
    <w:rsid w:val="00002547"/>
    <w:rsid w:val="000A0263"/>
    <w:rsid w:val="000D247E"/>
    <w:rsid w:val="0012347C"/>
    <w:rsid w:val="0016758E"/>
    <w:rsid w:val="00184022"/>
    <w:rsid w:val="00194B1B"/>
    <w:rsid w:val="001B326D"/>
    <w:rsid w:val="001E78E5"/>
    <w:rsid w:val="001F593A"/>
    <w:rsid w:val="00226705"/>
    <w:rsid w:val="002322DB"/>
    <w:rsid w:val="002802ED"/>
    <w:rsid w:val="002A256B"/>
    <w:rsid w:val="00311472"/>
    <w:rsid w:val="003A591E"/>
    <w:rsid w:val="003B7DE5"/>
    <w:rsid w:val="00441C30"/>
    <w:rsid w:val="00465FB4"/>
    <w:rsid w:val="0047207A"/>
    <w:rsid w:val="004A4179"/>
    <w:rsid w:val="00535DFE"/>
    <w:rsid w:val="00537D74"/>
    <w:rsid w:val="005D74DD"/>
    <w:rsid w:val="005D7538"/>
    <w:rsid w:val="005E4588"/>
    <w:rsid w:val="005F70E4"/>
    <w:rsid w:val="005F7B4C"/>
    <w:rsid w:val="00606D3B"/>
    <w:rsid w:val="00617422"/>
    <w:rsid w:val="0065446D"/>
    <w:rsid w:val="006E1982"/>
    <w:rsid w:val="006E6861"/>
    <w:rsid w:val="00715A1A"/>
    <w:rsid w:val="00732FFC"/>
    <w:rsid w:val="0076254F"/>
    <w:rsid w:val="00770380"/>
    <w:rsid w:val="00904EDB"/>
    <w:rsid w:val="0091124A"/>
    <w:rsid w:val="00925864"/>
    <w:rsid w:val="009354E7"/>
    <w:rsid w:val="00957DFA"/>
    <w:rsid w:val="009D0526"/>
    <w:rsid w:val="009D6942"/>
    <w:rsid w:val="00B024DE"/>
    <w:rsid w:val="00B73C22"/>
    <w:rsid w:val="00BA0351"/>
    <w:rsid w:val="00C12F40"/>
    <w:rsid w:val="00CC3F62"/>
    <w:rsid w:val="00D51E08"/>
    <w:rsid w:val="00D74B73"/>
    <w:rsid w:val="00E30E88"/>
    <w:rsid w:val="00E65CBA"/>
    <w:rsid w:val="00F05402"/>
    <w:rsid w:val="00F11E9E"/>
    <w:rsid w:val="00F713E8"/>
    <w:rsid w:val="00FD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C6E962-34CB-4776-80DA-630305B2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1472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2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2F40"/>
    <w:rPr>
      <w:color w:val="212120"/>
      <w:kern w:val="28"/>
    </w:rPr>
  </w:style>
  <w:style w:type="paragraph" w:styleId="Footer">
    <w:name w:val="footer"/>
    <w:basedOn w:val="Normal"/>
    <w:link w:val="FooterChar"/>
    <w:rsid w:val="00C12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2F40"/>
    <w:rPr>
      <w:color w:val="212120"/>
      <w:kern w:val="28"/>
    </w:rPr>
  </w:style>
  <w:style w:type="paragraph" w:styleId="ListParagraph">
    <w:name w:val="List Paragraph"/>
    <w:basedOn w:val="Normal"/>
    <w:uiPriority w:val="34"/>
    <w:qFormat/>
    <w:rsid w:val="009354E7"/>
    <w:pPr>
      <w:spacing w:after="160" w:line="25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regory6\AppData\Roaming\Microsoft\Templates\Technology%20business%20flyer%20(half-page,%202%20per%20p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 (half-page, 2 per page)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Links>
    <vt:vector size="6" baseType="variant">
      <vt:variant>
        <vt:i4>3276913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Settings\tamic\Desktop\TC999D\TC9990701D-PB\TC9990701-IMG04.jpg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Jasmine</dc:creator>
  <cp:keywords/>
  <dc:description/>
  <cp:lastModifiedBy>Daniel, Lauren</cp:lastModifiedBy>
  <cp:revision>2</cp:revision>
  <cp:lastPrinted>2019-06-20T18:21:00Z</cp:lastPrinted>
  <dcterms:created xsi:type="dcterms:W3CDTF">2019-06-28T20:02:00Z</dcterms:created>
  <dcterms:modified xsi:type="dcterms:W3CDTF">2019-06-28T20:02:00Z</dcterms:modified>
</cp:coreProperties>
</file>