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8E891" w14:textId="77777777" w:rsidR="00967616" w:rsidRDefault="00967616" w:rsidP="00D67A6C">
      <w:pPr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CD227" wp14:editId="40B712C9">
                <wp:simplePos x="0" y="0"/>
                <wp:positionH relativeFrom="margin">
                  <wp:posOffset>110490</wp:posOffset>
                </wp:positionH>
                <wp:positionV relativeFrom="paragraph">
                  <wp:posOffset>68580</wp:posOffset>
                </wp:positionV>
                <wp:extent cx="6991350" cy="723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F7CC12" w14:textId="77777777" w:rsidR="00596C0A" w:rsidRDefault="00EC2703" w:rsidP="00EC270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4321F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DEQ Mobile Device </w:t>
                            </w:r>
                          </w:p>
                          <w:p w14:paraId="385C8FBA" w14:textId="77777777" w:rsidR="00EC2703" w:rsidRDefault="00943CE4" w:rsidP="00EC2703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Deactivation</w:t>
                            </w:r>
                            <w:r w:rsidR="002675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or User Change</w:t>
                            </w:r>
                            <w:r w:rsidR="002733A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Only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C2703" w:rsidRPr="004321F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CD22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.7pt;margin-top:5.4pt;width:550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" fillcolor="white [3201]" stroked="f" strokeweight=".5pt">
                <v:textbox>
                  <w:txbxContent>
                    <w:p w14:paraId="37F7CC12" w14:textId="77777777" w:rsidR="00596C0A" w:rsidRDefault="00EC2703" w:rsidP="00EC2703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4321F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DEQ Mobile Device </w:t>
                      </w:r>
                    </w:p>
                    <w:p w14:paraId="385C8FBA" w14:textId="77777777" w:rsidR="00EC2703" w:rsidRDefault="00943CE4" w:rsidP="00EC2703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>Deactivation</w:t>
                      </w:r>
                      <w:r w:rsidR="0026754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or User Change</w:t>
                      </w:r>
                      <w:r w:rsidR="002733A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Only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EC2703" w:rsidRPr="004321F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>Request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7668">
        <w:rPr>
          <w:highlight w:val="yellow"/>
        </w:rPr>
        <w:br/>
      </w:r>
    </w:p>
    <w:p w14:paraId="288ED3FA" w14:textId="77777777" w:rsidR="00967616" w:rsidRDefault="00967616" w:rsidP="00D67A6C">
      <w:pPr>
        <w:rPr>
          <w:highlight w:val="yellow"/>
        </w:rPr>
      </w:pPr>
    </w:p>
    <w:p w14:paraId="0A66D45F" w14:textId="77777777" w:rsidR="00967616" w:rsidRDefault="00967616" w:rsidP="00D67A6C">
      <w:pPr>
        <w:rPr>
          <w:highlight w:val="yellow"/>
        </w:rPr>
      </w:pPr>
      <w:r>
        <w:rPr>
          <w:noProof/>
        </w:rPr>
        <w:drawing>
          <wp:inline distT="0" distB="0" distL="0" distR="0" wp14:anchorId="4A588315" wp14:editId="40A9A335">
            <wp:extent cx="2077220" cy="809625"/>
            <wp:effectExtent l="0" t="0" r="0" b="0"/>
            <wp:docPr id="6" name="Picture 6" descr="cid:image003.png@01D608D0.7D6FFF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608D0.7D6FFF8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356" cy="81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DFCFB" w14:textId="77777777" w:rsidR="00C91720" w:rsidRDefault="002162E3" w:rsidP="00D67A6C">
      <w:pPr>
        <w:rPr>
          <w:sz w:val="18"/>
          <w:szCs w:val="18"/>
        </w:rPr>
      </w:pPr>
      <w:r>
        <w:rPr>
          <w:highlight w:val="yellow"/>
        </w:rPr>
        <w:t xml:space="preserve">START by CLICKING </w:t>
      </w:r>
      <w:r w:rsidR="003421D1">
        <w:rPr>
          <w:highlight w:val="yellow"/>
        </w:rPr>
        <w:t>o</w:t>
      </w:r>
      <w:r>
        <w:rPr>
          <w:highlight w:val="yellow"/>
        </w:rPr>
        <w:t xml:space="preserve">n </w:t>
      </w:r>
      <w:r w:rsidR="003421D1">
        <w:rPr>
          <w:highlight w:val="yellow"/>
        </w:rPr>
        <w:t xml:space="preserve">Choose an item </w:t>
      </w:r>
      <w:proofErr w:type="gramStart"/>
      <w:r w:rsidR="003421D1">
        <w:rPr>
          <w:highlight w:val="yellow"/>
        </w:rPr>
        <w:t xml:space="preserve">on </w:t>
      </w:r>
      <w:r w:rsidR="00AB4D45">
        <w:rPr>
          <w:highlight w:val="yellow"/>
        </w:rPr>
        <w:t>line</w:t>
      </w:r>
      <w:proofErr w:type="gramEnd"/>
      <w:r w:rsidR="003421D1">
        <w:rPr>
          <w:highlight w:val="yellow"/>
        </w:rPr>
        <w:t xml:space="preserve"> number 1</w:t>
      </w:r>
      <w:r w:rsidR="00AB4D45">
        <w:rPr>
          <w:highlight w:val="yellow"/>
        </w:rPr>
        <w:t xml:space="preserve"> b</w:t>
      </w:r>
      <w:r w:rsidR="003421D1">
        <w:rPr>
          <w:highlight w:val="yellow"/>
        </w:rPr>
        <w:t xml:space="preserve">elow </w:t>
      </w:r>
      <w:r>
        <w:rPr>
          <w:highlight w:val="yellow"/>
        </w:rPr>
        <w:t>and USE TAB KEY to move to next field/s.</w:t>
      </w:r>
      <w:r w:rsidR="00D67A6C">
        <w:br/>
      </w:r>
      <w:r w:rsidR="005625C4" w:rsidRPr="002162E3">
        <w:t>By not compl</w:t>
      </w:r>
      <w:r w:rsidR="00943CE4">
        <w:t>eting this request in full your deactivation</w:t>
      </w:r>
      <w:r w:rsidR="005625C4" w:rsidRPr="002162E3">
        <w:t xml:space="preserve"> could be delayed.</w:t>
      </w:r>
      <w:r w:rsidR="003049E3">
        <w:tab/>
      </w:r>
      <w:r w:rsidR="003049E3">
        <w:tab/>
      </w:r>
      <w:r w:rsidR="003049E3">
        <w:tab/>
      </w:r>
      <w:r w:rsidR="003049E3">
        <w:tab/>
      </w:r>
      <w:r w:rsidR="004722CD">
        <w:t>Revised</w:t>
      </w:r>
      <w:r w:rsidR="00943CE4">
        <w:rPr>
          <w:sz w:val="18"/>
          <w:szCs w:val="18"/>
        </w:rPr>
        <w:t xml:space="preserve"> </w:t>
      </w:r>
      <w:r w:rsidR="00F25E26">
        <w:rPr>
          <w:sz w:val="18"/>
          <w:szCs w:val="18"/>
        </w:rPr>
        <w:t>7</w:t>
      </w:r>
      <w:r w:rsidR="004722CD">
        <w:rPr>
          <w:sz w:val="18"/>
          <w:szCs w:val="18"/>
        </w:rPr>
        <w:t>/</w:t>
      </w:r>
      <w:r w:rsidR="00F25E26">
        <w:rPr>
          <w:sz w:val="18"/>
          <w:szCs w:val="18"/>
        </w:rPr>
        <w:t>28</w:t>
      </w:r>
      <w:r w:rsidR="00943CE4">
        <w:rPr>
          <w:sz w:val="18"/>
          <w:szCs w:val="18"/>
        </w:rPr>
        <w:t>/</w:t>
      </w:r>
      <w:r w:rsidR="004722CD">
        <w:rPr>
          <w:sz w:val="18"/>
          <w:szCs w:val="18"/>
        </w:rPr>
        <w:t>2021</w:t>
      </w:r>
    </w:p>
    <w:p w14:paraId="360EF310" w14:textId="77777777" w:rsidR="00CF1ABE" w:rsidRDefault="00D9385E" w:rsidP="00CF1ABE">
      <w:r w:rsidRPr="00D9385E">
        <w:rPr>
          <w:sz w:val="16"/>
          <w:szCs w:val="16"/>
        </w:rPr>
        <w:t>*********************************************************************************************</w:t>
      </w:r>
      <w:r>
        <w:rPr>
          <w:sz w:val="16"/>
          <w:szCs w:val="16"/>
        </w:rPr>
        <w:t>*************************************</w:t>
      </w:r>
      <w:r w:rsidR="0026754B">
        <w:rPr>
          <w:b/>
        </w:rPr>
        <w:t xml:space="preserve"> </w:t>
      </w:r>
      <w:r w:rsidR="00D67A6C">
        <w:rPr>
          <w:b/>
        </w:rPr>
        <w:br/>
      </w:r>
      <w:r w:rsidR="0026754B">
        <w:t xml:space="preserve">1. </w:t>
      </w:r>
      <w:r w:rsidR="00AF5BB1">
        <w:t xml:space="preserve">Request for: </w:t>
      </w:r>
      <w:sdt>
        <w:sdtPr>
          <w:alias w:val="Select One"/>
          <w:tag w:val="Select One"/>
          <w:id w:val="-114287544"/>
          <w:placeholder>
            <w:docPart w:val="3DB4FB8ADC3C486CA8159DA948F366DD"/>
          </w:placeholder>
          <w:showingPlcHdr/>
          <w:dropDownList>
            <w:listItem w:value="Choose an item."/>
            <w:listItem w:displayText="Change User Only" w:value="Change User Only"/>
            <w:listItem w:displayText="Deactivation" w:value="Deactivation"/>
            <w:listItem w:displayText="Suspend" w:value="Suspend"/>
          </w:dropDownList>
        </w:sdtPr>
        <w:sdtContent>
          <w:r w:rsidR="00AF5BB1" w:rsidRPr="006F7C39">
            <w:rPr>
              <w:rStyle w:val="PlaceholderText"/>
            </w:rPr>
            <w:t>Choose an item.</w:t>
          </w:r>
        </w:sdtContent>
      </w:sdt>
      <w:r w:rsidR="00517BB8">
        <w:tab/>
      </w:r>
    </w:p>
    <w:p w14:paraId="768F8A65" w14:textId="77777777" w:rsidR="008B2B21" w:rsidRPr="00D67A6C" w:rsidRDefault="00C91720" w:rsidP="00CF1ABE">
      <w:pPr>
        <w:rPr>
          <w:sz w:val="2"/>
          <w:szCs w:val="2"/>
        </w:rPr>
      </w:pPr>
      <w:r>
        <w:tab/>
      </w:r>
      <w:r>
        <w:tab/>
      </w:r>
      <w:r>
        <w:tab/>
      </w:r>
      <w:r w:rsidR="00EC2703" w:rsidRPr="00235B1A">
        <w:tab/>
      </w:r>
      <w:r w:rsidR="00EC2703" w:rsidRPr="00235B1A">
        <w:tab/>
      </w:r>
      <w:r w:rsidR="00EC2703" w:rsidRPr="00A65E75">
        <w:rPr>
          <w:sz w:val="16"/>
          <w:szCs w:val="16"/>
        </w:rPr>
        <w:tab/>
      </w:r>
    </w:p>
    <w:p w14:paraId="7BBD3FDF" w14:textId="77777777" w:rsidR="00AC073E" w:rsidRDefault="002733A0" w:rsidP="00CF1ABE">
      <w:r>
        <w:t xml:space="preserve">2. </w:t>
      </w:r>
      <w:r w:rsidR="00EC2703" w:rsidRPr="00235B1A">
        <w:t xml:space="preserve">Device </w:t>
      </w:r>
      <w:r>
        <w:t xml:space="preserve">Mobile </w:t>
      </w:r>
      <w:r w:rsidR="00EC2703" w:rsidRPr="00235B1A">
        <w:t>#:</w:t>
      </w:r>
      <w:r w:rsidR="00CF1ABE">
        <w:t xml:space="preserve"> </w:t>
      </w:r>
      <w:sdt>
        <w:sdtPr>
          <w:alias w:val="Type 10-digit mobile #"/>
          <w:tag w:val="Type 10-digit mobile #"/>
          <w:id w:val="-795210449"/>
          <w:placeholder>
            <w:docPart w:val="99FA6BFF6AF14097B7B7C65974ECCF5A"/>
          </w:placeholder>
          <w:showingPlcHdr/>
          <w:text/>
        </w:sdtPr>
        <w:sdtContent>
          <w:r w:rsidR="00CF1ABE" w:rsidRPr="006F7C39">
            <w:rPr>
              <w:rStyle w:val="PlaceholderText"/>
            </w:rPr>
            <w:t>Click or tap here to enter text.</w:t>
          </w:r>
        </w:sdtContent>
      </w:sdt>
      <w:r w:rsidR="00EC2703" w:rsidRPr="00235B1A">
        <w:tab/>
      </w:r>
    </w:p>
    <w:p w14:paraId="26483F88" w14:textId="77777777" w:rsidR="00AC073E" w:rsidRDefault="00AC073E" w:rsidP="00CF1ABE"/>
    <w:p w14:paraId="3CB9FF13" w14:textId="77777777" w:rsidR="00CF1ABE" w:rsidRDefault="00AC073E" w:rsidP="00CF1ABE">
      <w:r>
        <w:t xml:space="preserve">3. Provider: </w:t>
      </w:r>
      <w:sdt>
        <w:sdtPr>
          <w:alias w:val="Choose one"/>
          <w:tag w:val="Choose one"/>
          <w:id w:val="802970998"/>
          <w:placeholder>
            <w:docPart w:val="7BDAA3FEEAE843CAA9806B903EBA28A5"/>
          </w:placeholder>
          <w:showingPlcHdr/>
          <w:dropDownList>
            <w:listItem w:value="Choose an item."/>
            <w:listItem w:displayText="Verizon" w:value="Verizon"/>
            <w:listItem w:displayText="AT&amp;T" w:value="AT&amp;T"/>
            <w:listItem w:displayText="Sprint" w:value="Sprint"/>
            <w:listItem w:displayText="T-Mobile" w:value="T-Mobile"/>
            <w:listItem w:displayText="US Cellular" w:value="US Cellular"/>
          </w:dropDownList>
        </w:sdtPr>
        <w:sdtContent>
          <w:r w:rsidRPr="00E24C9C">
            <w:rPr>
              <w:rStyle w:val="PlaceholderText"/>
            </w:rPr>
            <w:t>Choose an item.</w:t>
          </w:r>
        </w:sdtContent>
      </w:sdt>
      <w:r w:rsidR="00CF1ABE">
        <w:br/>
      </w:r>
      <w:r w:rsidR="00C91720">
        <w:tab/>
      </w:r>
    </w:p>
    <w:p w14:paraId="467B5E5C" w14:textId="77777777" w:rsidR="002733A0" w:rsidRDefault="00AC073E" w:rsidP="00CF1ABE">
      <w:r>
        <w:t>4</w:t>
      </w:r>
      <w:r w:rsidR="002733A0">
        <w:t xml:space="preserve">. </w:t>
      </w:r>
      <w:r w:rsidR="0026754B">
        <w:t xml:space="preserve">Departing </w:t>
      </w:r>
      <w:r w:rsidR="00D83942">
        <w:t>Employee/</w:t>
      </w:r>
      <w:proofErr w:type="gramStart"/>
      <w:r w:rsidR="00D83942">
        <w:t>User Name</w:t>
      </w:r>
      <w:proofErr w:type="gramEnd"/>
      <w:r w:rsidR="00D83942">
        <w:t>:</w:t>
      </w:r>
      <w:r w:rsidR="00CF1ABE">
        <w:t xml:space="preserve"> </w:t>
      </w:r>
      <w:sdt>
        <w:sdtPr>
          <w:alias w:val="Type Departing Employee/User Name"/>
          <w:tag w:val="Type Departing Employee/User Name"/>
          <w:id w:val="1022756392"/>
          <w:placeholder>
            <w:docPart w:val="2188D7EFBBD244F1A1972C054CC3B517"/>
          </w:placeholder>
          <w:showingPlcHdr/>
          <w:text/>
        </w:sdtPr>
        <w:sdtContent>
          <w:r w:rsidR="00CF1ABE" w:rsidRPr="006F7C39">
            <w:rPr>
              <w:rStyle w:val="PlaceholderText"/>
            </w:rPr>
            <w:t>Click or tap here to enter text.</w:t>
          </w:r>
        </w:sdtContent>
      </w:sdt>
      <w:r w:rsidR="00D83942">
        <w:tab/>
      </w:r>
      <w:r w:rsidR="00CF1ABE">
        <w:br/>
      </w:r>
    </w:p>
    <w:p w14:paraId="05DFBCD4" w14:textId="77777777" w:rsidR="002E6A59" w:rsidRPr="00D67A6C" w:rsidRDefault="00AC073E" w:rsidP="00CF1ABE">
      <w:pPr>
        <w:rPr>
          <w:sz w:val="2"/>
          <w:szCs w:val="2"/>
        </w:rPr>
      </w:pPr>
      <w:r>
        <w:t>5</w:t>
      </w:r>
      <w:r w:rsidR="002733A0">
        <w:t xml:space="preserve">. Change </w:t>
      </w:r>
      <w:proofErr w:type="gramStart"/>
      <w:r w:rsidR="00AB4D45">
        <w:t>User</w:t>
      </w:r>
      <w:r w:rsidR="002733A0">
        <w:t xml:space="preserve"> Name</w:t>
      </w:r>
      <w:proofErr w:type="gramEnd"/>
      <w:r w:rsidR="002733A0">
        <w:t xml:space="preserve"> to: </w:t>
      </w:r>
      <w:sdt>
        <w:sdtPr>
          <w:alias w:val="Type New User Name"/>
          <w:tag w:val="Type New User Name"/>
          <w:id w:val="934014181"/>
          <w:placeholder>
            <w:docPart w:val="AF0DC644AF96413BA5004692925D2936"/>
          </w:placeholder>
          <w:showingPlcHdr/>
          <w:text/>
        </w:sdtPr>
        <w:sdtContent>
          <w:r w:rsidR="00AB4D45" w:rsidRPr="006F7C39">
            <w:rPr>
              <w:rStyle w:val="PlaceholderText"/>
            </w:rPr>
            <w:t>Click or tap here to enter text.</w:t>
          </w:r>
        </w:sdtContent>
      </w:sdt>
      <w:r w:rsidR="00CF1ABE">
        <w:br/>
      </w:r>
      <w:r w:rsidR="0026754B">
        <w:br/>
      </w:r>
      <w:r w:rsidR="002733A0">
        <w:br/>
      </w:r>
      <w:r>
        <w:t>6</w:t>
      </w:r>
      <w:r w:rsidR="002733A0">
        <w:t xml:space="preserve">. </w:t>
      </w:r>
      <w:r w:rsidR="00D83942">
        <w:t xml:space="preserve">Division: </w:t>
      </w:r>
      <w:sdt>
        <w:sdtPr>
          <w:rPr>
            <w:highlight w:val="lightGray"/>
          </w:rPr>
          <w:alias w:val="Select One"/>
          <w:tag w:val="Select One"/>
          <w:id w:val="1159117281"/>
          <w:placeholder>
            <w:docPart w:val="AB221E32742246ECBFFF55EA1BFDBEF8"/>
          </w:placeholder>
          <w:showingPlcHdr/>
          <w15:color w:val="000000"/>
          <w:dropDownList>
            <w:listItem w:value="Choose an item."/>
            <w:listItem w:displayText="ADM" w:value="Administrative Divisions"/>
            <w:listItem w:displayText="DAQ" w:value="Air Quality"/>
            <w:listItem w:displayText="DCM" w:value="Coastal Management"/>
            <w:listItem w:displayText="DEACS" w:value="Environmental Assistance &amp; Customer Service"/>
            <w:listItem w:displayText="DEMLR" w:value="Energy, Mineral, Land Resources"/>
            <w:listItem w:displayText="DMF" w:value="Marine Fisheries"/>
            <w:listItem w:displayText="DWI" w:value="Water Infrastructure"/>
            <w:listItem w:displayText="DWR" w:value="Water Resources"/>
            <w:listItem w:displayText="DMS" w:value="Mitigation Services"/>
            <w:listItem w:displayText="DWM" w:value="Waste Management"/>
            <w:listItem w:displayText="EEPA" w:value="Environmental Education &amp; Public Affairs"/>
            <w:listItem w:displayText="Energy" w:value="Energy"/>
            <w:listItem w:displayText="FSD" w:value="FSD"/>
            <w:listItem w:displayText="HR" w:value="Human Resources"/>
          </w:dropDownList>
        </w:sdtPr>
        <w:sdtContent>
          <w:r w:rsidR="0026754B" w:rsidRPr="00D67A6C">
            <w:rPr>
              <w:rStyle w:val="PlaceholderText"/>
              <w:color w:val="auto"/>
              <w:highlight w:val="lightGray"/>
              <w:u w:val="single"/>
            </w:rPr>
            <w:t>Choose an item.</w:t>
          </w:r>
        </w:sdtContent>
      </w:sdt>
      <w:r w:rsidR="0026754B">
        <w:t xml:space="preserve"> </w:t>
      </w:r>
      <w:r w:rsidR="0026754B">
        <w:tab/>
      </w:r>
      <w:r w:rsidR="00CF1ABE">
        <w:br/>
      </w:r>
      <w:r w:rsidR="0026754B">
        <w:tab/>
      </w:r>
      <w:r w:rsidR="002733A0">
        <w:br/>
      </w:r>
      <w:r w:rsidR="002733A0">
        <w:br/>
      </w:r>
      <w:r>
        <w:t>7</w:t>
      </w:r>
      <w:r w:rsidR="002733A0">
        <w:t xml:space="preserve">. </w:t>
      </w:r>
      <w:r w:rsidR="008D542F">
        <w:t xml:space="preserve">Section: </w:t>
      </w:r>
      <w:sdt>
        <w:sdtPr>
          <w:id w:val="300344882"/>
          <w:lock w:val="sdtLocked"/>
          <w:placeholder>
            <w:docPart w:val="2936BB053942444CAB3C382E1CDCEC74"/>
          </w:placeholder>
          <w:showingPlcHdr/>
          <w15:color w:val="000000"/>
          <w:text w:multiLine="1"/>
        </w:sdtPr>
        <w:sdtContent>
          <w:r w:rsidR="002733A0" w:rsidRPr="00D67A6C">
            <w:rPr>
              <w:rStyle w:val="PlaceholderText"/>
              <w:color w:val="auto"/>
              <w:u w:val="single"/>
            </w:rPr>
            <w:t>Click or tap here to enter text.</w:t>
          </w:r>
        </w:sdtContent>
      </w:sdt>
      <w:r w:rsidR="00CF1ABE">
        <w:br/>
      </w:r>
      <w:r w:rsidR="002E6A59">
        <w:br/>
      </w:r>
    </w:p>
    <w:p w14:paraId="735BB67A" w14:textId="77777777" w:rsidR="002733A0" w:rsidRPr="00F25E26" w:rsidRDefault="00AC073E" w:rsidP="00CF1ABE">
      <w:pPr>
        <w:rPr>
          <w:b/>
        </w:rPr>
      </w:pPr>
      <w:r>
        <w:t>8</w:t>
      </w:r>
      <w:r w:rsidR="002733A0">
        <w:t xml:space="preserve">. </w:t>
      </w:r>
      <w:r w:rsidR="002733A0" w:rsidRPr="00207AC0">
        <w:t>Supervisor’s Email:</w:t>
      </w:r>
      <w:r w:rsidR="002733A0" w:rsidRPr="00107668">
        <w:rPr>
          <w:b/>
        </w:rPr>
        <w:t xml:space="preserve"> </w:t>
      </w:r>
      <w:sdt>
        <w:sdtPr>
          <w:rPr>
            <w:b/>
          </w:rPr>
          <w:id w:val="-1854485955"/>
          <w:placeholder>
            <w:docPart w:val="8C64DDB764AC4A109437138168179D00"/>
          </w:placeholder>
          <w15:color w:val="000000"/>
          <w:text/>
        </w:sdtPr>
        <w:sdtContent>
          <w:r w:rsidR="002733A0" w:rsidRPr="00207AC0">
            <w:rPr>
              <w:rStyle w:val="PlaceholderText"/>
              <w:color w:val="auto"/>
              <w:highlight w:val="lightGray"/>
              <w:u w:val="single"/>
            </w:rPr>
            <w:t>Click or tap here to enter</w:t>
          </w:r>
        </w:sdtContent>
      </w:sdt>
      <w:r w:rsidR="002733A0" w:rsidRPr="00107668">
        <w:rPr>
          <w:rStyle w:val="PlaceholderText"/>
          <w:b/>
        </w:rPr>
        <w:t xml:space="preserve"> </w:t>
      </w:r>
      <w:hyperlink r:id="rId11" w:history="1">
        <w:r w:rsidR="002733A0" w:rsidRPr="00107668">
          <w:rPr>
            <w:rStyle w:val="Hyperlink"/>
            <w:b/>
          </w:rPr>
          <w:t>@ncdenr.gov</w:t>
        </w:r>
      </w:hyperlink>
      <w:r w:rsidR="002733A0" w:rsidRPr="00107668">
        <w:rPr>
          <w:b/>
        </w:rPr>
        <w:t xml:space="preserve">   </w:t>
      </w:r>
      <w:r w:rsidR="00F25E26">
        <w:rPr>
          <w:b/>
        </w:rPr>
        <w:br/>
      </w:r>
      <w:r w:rsidR="00F25E26">
        <w:rPr>
          <w:b/>
        </w:rPr>
        <w:br/>
      </w:r>
      <w:r w:rsidR="00F25E26">
        <w:rPr>
          <w:b/>
        </w:rPr>
        <w:br/>
      </w:r>
      <w:r w:rsidR="00F25E26" w:rsidRPr="00F25E26">
        <w:rPr>
          <w:bCs/>
        </w:rPr>
        <w:t>9</w:t>
      </w:r>
      <w:r w:rsidR="00F25E26">
        <w:rPr>
          <w:b/>
        </w:rPr>
        <w:t xml:space="preserve">. </w:t>
      </w:r>
      <w:r w:rsidR="002733A0" w:rsidRPr="00207AC0">
        <w:t>Supervisor’s Phone:</w:t>
      </w:r>
      <w:r w:rsidR="002733A0" w:rsidRPr="00107668">
        <w:rPr>
          <w:b/>
        </w:rPr>
        <w:t xml:space="preserve"> </w:t>
      </w:r>
      <w:sdt>
        <w:sdtPr>
          <w:rPr>
            <w:highlight w:val="lightGray"/>
          </w:rPr>
          <w:id w:val="-744800770"/>
          <w:placeholder>
            <w:docPart w:val="FDB2F68A35D34118B0263F3F5F16D894"/>
          </w:placeholder>
          <w:showingPlcHdr/>
          <w15:color w:val="000000"/>
          <w:text/>
        </w:sdtPr>
        <w:sdtContent>
          <w:r w:rsidR="002733A0" w:rsidRPr="00207AC0">
            <w:rPr>
              <w:rStyle w:val="PlaceholderText"/>
              <w:color w:val="000000" w:themeColor="text1"/>
              <w:highlight w:val="lightGray"/>
              <w:u w:val="single"/>
            </w:rPr>
            <w:t>Click or tap here to enter text.</w:t>
          </w:r>
        </w:sdtContent>
      </w:sdt>
      <w:r w:rsidR="00CF1ABE">
        <w:br/>
      </w:r>
    </w:p>
    <w:p w14:paraId="20745FA2" w14:textId="77777777" w:rsidR="00207AC0" w:rsidRPr="00C91720" w:rsidRDefault="002733A0" w:rsidP="00847D09">
      <w:pPr>
        <w:rPr>
          <w:sz w:val="6"/>
          <w:szCs w:val="6"/>
        </w:rPr>
      </w:pPr>
      <w:r w:rsidRPr="00107668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E6F548" wp14:editId="255C9A82">
                <wp:simplePos x="0" y="0"/>
                <wp:positionH relativeFrom="column">
                  <wp:posOffset>5038725</wp:posOffset>
                </wp:positionH>
                <wp:positionV relativeFrom="paragraph">
                  <wp:posOffset>414020</wp:posOffset>
                </wp:positionV>
                <wp:extent cx="17907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BAB3D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75pt,32.6pt" to="537.7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107668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02E69" wp14:editId="58217365">
                <wp:simplePos x="0" y="0"/>
                <wp:positionH relativeFrom="column">
                  <wp:posOffset>1539240</wp:posOffset>
                </wp:positionH>
                <wp:positionV relativeFrom="paragraph">
                  <wp:posOffset>399415</wp:posOffset>
                </wp:positionV>
                <wp:extent cx="2473529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35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146C3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2pt,31.45pt" to="315.9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br/>
      </w:r>
      <w:r w:rsidR="00FF5C6B" w:rsidRPr="00FF5C6B">
        <w:t>Supervisor’s Signature:</w:t>
      </w:r>
      <w:r w:rsidR="00FF5C6B" w:rsidRPr="00FF5C6B">
        <w:tab/>
      </w:r>
      <w:r w:rsidR="00FF5C6B">
        <w:t xml:space="preserve">                                                                    </w:t>
      </w:r>
      <w:r w:rsidR="00565E92">
        <w:t xml:space="preserve">                    </w:t>
      </w:r>
      <w:r w:rsidR="00F25E26">
        <w:tab/>
      </w:r>
      <w:r w:rsidR="00FF5C6B" w:rsidRPr="00FF5C6B">
        <w:t xml:space="preserve">Date:  </w:t>
      </w:r>
      <w:r w:rsidR="00D67A6C" w:rsidRPr="00207AC0">
        <w:tab/>
      </w:r>
      <w:r w:rsidR="00D67A6C" w:rsidRPr="00207AC0">
        <w:tab/>
      </w:r>
      <w:r w:rsidR="00D67A6C" w:rsidRPr="00207AC0">
        <w:tab/>
      </w:r>
      <w:r w:rsidR="00D67A6C" w:rsidRPr="00207AC0">
        <w:tab/>
      </w:r>
      <w:r w:rsidR="00D67A6C" w:rsidRPr="00207AC0">
        <w:tab/>
      </w:r>
      <w:r w:rsidR="00D67A6C" w:rsidRPr="00207AC0">
        <w:tab/>
      </w:r>
      <w:r w:rsidR="00D67A6C" w:rsidRPr="00207AC0">
        <w:br/>
      </w:r>
      <w:r w:rsidR="00565E92">
        <w:br/>
      </w:r>
    </w:p>
    <w:tbl>
      <w:tblPr>
        <w:tblStyle w:val="TableGrid"/>
        <w:tblpPr w:leftFromText="180" w:rightFromText="180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3415"/>
        <w:gridCol w:w="270"/>
        <w:gridCol w:w="7200"/>
      </w:tblGrid>
      <w:tr w:rsidR="000468C9" w:rsidRPr="00107668" w14:paraId="39DAD65A" w14:textId="77777777" w:rsidTr="000468C9">
        <w:trPr>
          <w:trHeight w:val="297"/>
        </w:trPr>
        <w:tc>
          <w:tcPr>
            <w:tcW w:w="3415" w:type="dxa"/>
          </w:tcPr>
          <w:p w14:paraId="2B858053" w14:textId="77777777" w:rsidR="000468C9" w:rsidRPr="00107668" w:rsidRDefault="000468C9" w:rsidP="00565E92">
            <w:pPr>
              <w:rPr>
                <w:b/>
                <w:sz w:val="16"/>
                <w:szCs w:val="16"/>
              </w:rPr>
            </w:pPr>
            <w:r w:rsidRPr="00107668">
              <w:rPr>
                <w:b/>
                <w:sz w:val="16"/>
                <w:szCs w:val="16"/>
              </w:rPr>
              <w:t>FOR FSD USE</w:t>
            </w:r>
          </w:p>
        </w:tc>
        <w:tc>
          <w:tcPr>
            <w:tcW w:w="270" w:type="dxa"/>
          </w:tcPr>
          <w:p w14:paraId="3B98CC04" w14:textId="77777777" w:rsidR="000468C9" w:rsidRPr="00107668" w:rsidRDefault="000468C9" w:rsidP="00565E92">
            <w:pPr>
              <w:rPr>
                <w:b/>
                <w:sz w:val="16"/>
                <w:szCs w:val="16"/>
              </w:rPr>
            </w:pPr>
          </w:p>
        </w:tc>
        <w:tc>
          <w:tcPr>
            <w:tcW w:w="7200" w:type="dxa"/>
          </w:tcPr>
          <w:p w14:paraId="6FD78373" w14:textId="77777777" w:rsidR="000468C9" w:rsidRPr="00107668" w:rsidRDefault="000468C9" w:rsidP="00565E92">
            <w:pPr>
              <w:rPr>
                <w:b/>
                <w:sz w:val="16"/>
                <w:szCs w:val="16"/>
              </w:rPr>
            </w:pPr>
            <w:r w:rsidRPr="00107668">
              <w:rPr>
                <w:b/>
                <w:sz w:val="16"/>
                <w:szCs w:val="16"/>
              </w:rPr>
              <w:t>Order Number at time order was placed:</w:t>
            </w:r>
          </w:p>
        </w:tc>
      </w:tr>
      <w:tr w:rsidR="000468C9" w:rsidRPr="00107668" w14:paraId="76036638" w14:textId="77777777" w:rsidTr="000468C9">
        <w:trPr>
          <w:trHeight w:val="320"/>
        </w:trPr>
        <w:tc>
          <w:tcPr>
            <w:tcW w:w="3415" w:type="dxa"/>
          </w:tcPr>
          <w:p w14:paraId="1B5E130A" w14:textId="77777777" w:rsidR="000468C9" w:rsidRPr="00107668" w:rsidRDefault="000468C9" w:rsidP="00565E92">
            <w:pPr>
              <w:rPr>
                <w:b/>
                <w:sz w:val="16"/>
                <w:szCs w:val="16"/>
              </w:rPr>
            </w:pPr>
            <w:r w:rsidRPr="00107668">
              <w:rPr>
                <w:b/>
                <w:sz w:val="16"/>
                <w:szCs w:val="16"/>
              </w:rPr>
              <w:t xml:space="preserve">Date order placed: </w:t>
            </w:r>
          </w:p>
        </w:tc>
        <w:tc>
          <w:tcPr>
            <w:tcW w:w="270" w:type="dxa"/>
          </w:tcPr>
          <w:p w14:paraId="030D2008" w14:textId="77777777" w:rsidR="000468C9" w:rsidRPr="00107668" w:rsidRDefault="000468C9" w:rsidP="00565E92">
            <w:pPr>
              <w:rPr>
                <w:b/>
                <w:sz w:val="16"/>
                <w:szCs w:val="16"/>
              </w:rPr>
            </w:pPr>
          </w:p>
        </w:tc>
        <w:tc>
          <w:tcPr>
            <w:tcW w:w="7200" w:type="dxa"/>
          </w:tcPr>
          <w:p w14:paraId="29928BA1" w14:textId="77777777" w:rsidR="000468C9" w:rsidRPr="00107668" w:rsidRDefault="000468C9" w:rsidP="00565E92">
            <w:pPr>
              <w:rPr>
                <w:b/>
                <w:sz w:val="16"/>
                <w:szCs w:val="16"/>
              </w:rPr>
            </w:pPr>
            <w:r w:rsidRPr="00107668">
              <w:rPr>
                <w:b/>
                <w:sz w:val="16"/>
                <w:szCs w:val="16"/>
              </w:rPr>
              <w:t>Plan:</w:t>
            </w:r>
          </w:p>
        </w:tc>
      </w:tr>
    </w:tbl>
    <w:p w14:paraId="7B75752A" w14:textId="77777777" w:rsidR="00A65E75" w:rsidRPr="00107668" w:rsidRDefault="00A65E75" w:rsidP="00565E92">
      <w:pPr>
        <w:rPr>
          <w:b/>
        </w:rPr>
      </w:pPr>
    </w:p>
    <w:sectPr w:rsidR="00A65E75" w:rsidRPr="00107668" w:rsidSect="00D67A6C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DA68ED"/>
    <w:multiLevelType w:val="hybridMultilevel"/>
    <w:tmpl w:val="1BE6C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686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C4"/>
    <w:rsid w:val="000468C9"/>
    <w:rsid w:val="00047274"/>
    <w:rsid w:val="0005128C"/>
    <w:rsid w:val="000552BE"/>
    <w:rsid w:val="000820C4"/>
    <w:rsid w:val="000B5B7C"/>
    <w:rsid w:val="000E0C83"/>
    <w:rsid w:val="00107668"/>
    <w:rsid w:val="00111FAD"/>
    <w:rsid w:val="00123209"/>
    <w:rsid w:val="00126922"/>
    <w:rsid w:val="001602A2"/>
    <w:rsid w:val="00165414"/>
    <w:rsid w:val="001D54BA"/>
    <w:rsid w:val="001E76EA"/>
    <w:rsid w:val="00207AC0"/>
    <w:rsid w:val="002162E3"/>
    <w:rsid w:val="00235B1A"/>
    <w:rsid w:val="0026754B"/>
    <w:rsid w:val="002733A0"/>
    <w:rsid w:val="00297D40"/>
    <w:rsid w:val="002D7C02"/>
    <w:rsid w:val="002E06B9"/>
    <w:rsid w:val="002E6A59"/>
    <w:rsid w:val="003049E3"/>
    <w:rsid w:val="003112F2"/>
    <w:rsid w:val="00331C4B"/>
    <w:rsid w:val="003421D1"/>
    <w:rsid w:val="0035566F"/>
    <w:rsid w:val="00397863"/>
    <w:rsid w:val="003A5546"/>
    <w:rsid w:val="003F22E3"/>
    <w:rsid w:val="003F3B1B"/>
    <w:rsid w:val="003F70D3"/>
    <w:rsid w:val="00411C34"/>
    <w:rsid w:val="004217C8"/>
    <w:rsid w:val="004722CD"/>
    <w:rsid w:val="004C504A"/>
    <w:rsid w:val="00517BB8"/>
    <w:rsid w:val="005625C4"/>
    <w:rsid w:val="00565E92"/>
    <w:rsid w:val="00596C0A"/>
    <w:rsid w:val="005A3976"/>
    <w:rsid w:val="005E4A2A"/>
    <w:rsid w:val="005E611D"/>
    <w:rsid w:val="006010F3"/>
    <w:rsid w:val="00602151"/>
    <w:rsid w:val="006421A9"/>
    <w:rsid w:val="006B2203"/>
    <w:rsid w:val="00701FF2"/>
    <w:rsid w:val="00723319"/>
    <w:rsid w:val="007C6AAE"/>
    <w:rsid w:val="00840993"/>
    <w:rsid w:val="00847D09"/>
    <w:rsid w:val="00855882"/>
    <w:rsid w:val="008B2B21"/>
    <w:rsid w:val="008D542F"/>
    <w:rsid w:val="00900F87"/>
    <w:rsid w:val="00901878"/>
    <w:rsid w:val="00927A38"/>
    <w:rsid w:val="009300F3"/>
    <w:rsid w:val="00943CE4"/>
    <w:rsid w:val="00967616"/>
    <w:rsid w:val="009860BA"/>
    <w:rsid w:val="009E2176"/>
    <w:rsid w:val="009F0F98"/>
    <w:rsid w:val="00A243A6"/>
    <w:rsid w:val="00A65E75"/>
    <w:rsid w:val="00AB4D45"/>
    <w:rsid w:val="00AB7600"/>
    <w:rsid w:val="00AC0227"/>
    <w:rsid w:val="00AC073E"/>
    <w:rsid w:val="00AF5BB1"/>
    <w:rsid w:val="00BE72FB"/>
    <w:rsid w:val="00C37A56"/>
    <w:rsid w:val="00C91720"/>
    <w:rsid w:val="00CF1ABE"/>
    <w:rsid w:val="00D33B45"/>
    <w:rsid w:val="00D3561F"/>
    <w:rsid w:val="00D40558"/>
    <w:rsid w:val="00D651F6"/>
    <w:rsid w:val="00D67A6C"/>
    <w:rsid w:val="00D83942"/>
    <w:rsid w:val="00D85538"/>
    <w:rsid w:val="00D9385E"/>
    <w:rsid w:val="00DD1FBE"/>
    <w:rsid w:val="00E00EEB"/>
    <w:rsid w:val="00E46BF4"/>
    <w:rsid w:val="00E706FD"/>
    <w:rsid w:val="00E85360"/>
    <w:rsid w:val="00E93030"/>
    <w:rsid w:val="00EB3884"/>
    <w:rsid w:val="00EB6BDC"/>
    <w:rsid w:val="00EC2703"/>
    <w:rsid w:val="00F25E26"/>
    <w:rsid w:val="00F33A6F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4047E"/>
  <w15:chartTrackingRefBased/>
  <w15:docId w15:val="{CB08FE8D-9E26-498D-A572-9FDE8D40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270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300F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504A"/>
    <w:pPr>
      <w:ind w:left="720"/>
      <w:contextualSpacing/>
    </w:pPr>
  </w:style>
  <w:style w:type="paragraph" w:styleId="NoSpacing">
    <w:name w:val="No Spacing"/>
    <w:uiPriority w:val="1"/>
    <w:qFormat/>
    <w:rsid w:val="004217C8"/>
    <w:pPr>
      <w:spacing w:after="0" w:line="240" w:lineRule="auto"/>
    </w:pPr>
  </w:style>
  <w:style w:type="table" w:styleId="TableGrid">
    <w:name w:val="Table Grid"/>
    <w:basedOn w:val="TableNormal"/>
    <w:uiPriority w:val="39"/>
    <w:rsid w:val="00A65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xt.@ncdenr.gov" TargetMode="External"/><Relationship Id="rId5" Type="http://schemas.openxmlformats.org/officeDocument/2006/relationships/numbering" Target="numbering.xml"/><Relationship Id="rId10" Type="http://schemas.openxmlformats.org/officeDocument/2006/relationships/image" Target="cid:image001.png@01D64B07.0421B32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bartlett\Downloads\DEQ%20Mobile%20Device%20Deactivation%20or%20User%20Change%20Only%20Request%20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B4FB8ADC3C486CA8159DA948F36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B9C89-1A3B-4CF0-88C8-9EE5C69AC1E9}"/>
      </w:docPartPr>
      <w:docPartBody>
        <w:p w:rsidR="00A236D0" w:rsidRDefault="00000000">
          <w:pPr>
            <w:pStyle w:val="3DB4FB8ADC3C486CA8159DA948F366DD"/>
          </w:pPr>
          <w:r w:rsidRPr="006F7C39">
            <w:rPr>
              <w:rStyle w:val="PlaceholderText"/>
            </w:rPr>
            <w:t>Choose an item.</w:t>
          </w:r>
        </w:p>
      </w:docPartBody>
    </w:docPart>
    <w:docPart>
      <w:docPartPr>
        <w:name w:val="99FA6BFF6AF14097B7B7C65974ECC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15661-9BC7-4C22-A280-3C19874BF4B5}"/>
      </w:docPartPr>
      <w:docPartBody>
        <w:p w:rsidR="00A236D0" w:rsidRDefault="00000000">
          <w:pPr>
            <w:pStyle w:val="99FA6BFF6AF14097B7B7C65974ECCF5A"/>
          </w:pPr>
          <w:r w:rsidRPr="006F7C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AA3FEEAE843CAA9806B903EBA2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E640A-CF56-49D9-9C2D-BB09B160F2BB}"/>
      </w:docPartPr>
      <w:docPartBody>
        <w:p w:rsidR="00A236D0" w:rsidRDefault="00000000">
          <w:pPr>
            <w:pStyle w:val="7BDAA3FEEAE843CAA9806B903EBA28A5"/>
          </w:pPr>
          <w:r w:rsidRPr="00E24C9C">
            <w:rPr>
              <w:rStyle w:val="PlaceholderText"/>
            </w:rPr>
            <w:t>Choose an item.</w:t>
          </w:r>
        </w:p>
      </w:docPartBody>
    </w:docPart>
    <w:docPart>
      <w:docPartPr>
        <w:name w:val="2188D7EFBBD244F1A1972C054CC3B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65080-C825-44EA-BFD0-F6558CCC7F30}"/>
      </w:docPartPr>
      <w:docPartBody>
        <w:p w:rsidR="00A236D0" w:rsidRDefault="00000000">
          <w:pPr>
            <w:pStyle w:val="2188D7EFBBD244F1A1972C054CC3B517"/>
          </w:pPr>
          <w:r w:rsidRPr="006F7C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0DC644AF96413BA5004692925D2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DA27F-FDDA-464F-9FC5-059E9A54B298}"/>
      </w:docPartPr>
      <w:docPartBody>
        <w:p w:rsidR="00A236D0" w:rsidRDefault="00000000">
          <w:pPr>
            <w:pStyle w:val="AF0DC644AF96413BA5004692925D2936"/>
          </w:pPr>
          <w:r w:rsidRPr="006F7C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221E32742246ECBFFF55EA1BFDB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ACA18-8AD5-46ED-9337-7CE69864A867}"/>
      </w:docPartPr>
      <w:docPartBody>
        <w:p w:rsidR="00A236D0" w:rsidRDefault="00000000">
          <w:pPr>
            <w:pStyle w:val="AB221E32742246ECBFFF55EA1BFDBEF8"/>
          </w:pPr>
          <w:r w:rsidRPr="00D67A6C">
            <w:rPr>
              <w:rStyle w:val="PlaceholderText"/>
              <w:color w:val="auto"/>
              <w:highlight w:val="lightGray"/>
              <w:u w:val="single"/>
            </w:rPr>
            <w:t>Choose an item.</w:t>
          </w:r>
        </w:p>
      </w:docPartBody>
    </w:docPart>
    <w:docPart>
      <w:docPartPr>
        <w:name w:val="2936BB053942444CAB3C382E1CDCE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F17B0-D37D-48AB-ACA7-F678F391F2CC}"/>
      </w:docPartPr>
      <w:docPartBody>
        <w:p w:rsidR="00A236D0" w:rsidRDefault="00000000">
          <w:pPr>
            <w:pStyle w:val="2936BB053942444CAB3C382E1CDCEC74"/>
          </w:pPr>
          <w:r w:rsidRPr="00D67A6C">
            <w:rPr>
              <w:rStyle w:val="PlaceholderText"/>
              <w:color w:val="auto"/>
              <w:u w:val="single"/>
            </w:rPr>
            <w:t>Click or tap here to enter text.</w:t>
          </w:r>
        </w:p>
      </w:docPartBody>
    </w:docPart>
    <w:docPart>
      <w:docPartPr>
        <w:name w:val="8C64DDB764AC4A109437138168179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BE1D7-DB34-4C62-A618-C51F29898FA5}"/>
      </w:docPartPr>
      <w:docPartBody>
        <w:p w:rsidR="00A236D0" w:rsidRDefault="00000000">
          <w:pPr>
            <w:pStyle w:val="8C64DDB764AC4A109437138168179D00"/>
          </w:pPr>
          <w:r w:rsidRPr="009204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B2F68A35D34118B0263F3F5F16D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F0B22-1019-492E-856C-555B80D99B80}"/>
      </w:docPartPr>
      <w:docPartBody>
        <w:p w:rsidR="00A236D0" w:rsidRDefault="00000000">
          <w:pPr>
            <w:pStyle w:val="FDB2F68A35D34118B0263F3F5F16D894"/>
          </w:pPr>
          <w:r w:rsidRPr="00207AC0">
            <w:rPr>
              <w:rStyle w:val="PlaceholderText"/>
              <w:color w:val="000000" w:themeColor="text1"/>
              <w:highlight w:val="lightGray"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D0"/>
    <w:rsid w:val="001E00AD"/>
    <w:rsid w:val="0035566F"/>
    <w:rsid w:val="00A2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DB4FB8ADC3C486CA8159DA948F366DD">
    <w:name w:val="3DB4FB8ADC3C486CA8159DA948F366DD"/>
  </w:style>
  <w:style w:type="paragraph" w:customStyle="1" w:styleId="99FA6BFF6AF14097B7B7C65974ECCF5A">
    <w:name w:val="99FA6BFF6AF14097B7B7C65974ECCF5A"/>
  </w:style>
  <w:style w:type="paragraph" w:customStyle="1" w:styleId="7BDAA3FEEAE843CAA9806B903EBA28A5">
    <w:name w:val="7BDAA3FEEAE843CAA9806B903EBA28A5"/>
  </w:style>
  <w:style w:type="paragraph" w:customStyle="1" w:styleId="2188D7EFBBD244F1A1972C054CC3B517">
    <w:name w:val="2188D7EFBBD244F1A1972C054CC3B517"/>
  </w:style>
  <w:style w:type="paragraph" w:customStyle="1" w:styleId="AF0DC644AF96413BA5004692925D2936">
    <w:name w:val="AF0DC644AF96413BA5004692925D2936"/>
  </w:style>
  <w:style w:type="paragraph" w:customStyle="1" w:styleId="AB221E32742246ECBFFF55EA1BFDBEF8">
    <w:name w:val="AB221E32742246ECBFFF55EA1BFDBEF8"/>
  </w:style>
  <w:style w:type="paragraph" w:customStyle="1" w:styleId="2936BB053942444CAB3C382E1CDCEC74">
    <w:name w:val="2936BB053942444CAB3C382E1CDCEC74"/>
  </w:style>
  <w:style w:type="paragraph" w:customStyle="1" w:styleId="8C64DDB764AC4A109437138168179D00">
    <w:name w:val="8C64DDB764AC4A109437138168179D00"/>
  </w:style>
  <w:style w:type="paragraph" w:customStyle="1" w:styleId="FDB2F68A35D34118B0263F3F5F16D894">
    <w:name w:val="FDB2F68A35D34118B0263F3F5F16D8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2185D6314B58478DEECE196EC49B4D" ma:contentTypeVersion="4" ma:contentTypeDescription="Create a new document." ma:contentTypeScope="" ma:versionID="7979275775ad5683a7ef156c6b9269d0">
  <xsd:schema xmlns:xsd="http://www.w3.org/2001/XMLSchema" xmlns:xs="http://www.w3.org/2001/XMLSchema" xmlns:p="http://schemas.microsoft.com/office/2006/metadata/properties" xmlns:ns2="e9fb2a6d-ffb0-4979-a4d8-f5a84439291d" xmlns:ns3="97c26e27-a340-4306-98a7-c36055956ab5" targetNamespace="http://schemas.microsoft.com/office/2006/metadata/properties" ma:root="true" ma:fieldsID="540dee657de17caf7125ec0b7d6c0f3c" ns2:_="" ns3:_="">
    <xsd:import namespace="e9fb2a6d-ffb0-4979-a4d8-f5a84439291d"/>
    <xsd:import namespace="97c26e27-a340-4306-98a7-c36055956a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b2a6d-ffb0-4979-a4d8-f5a844392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6e27-a340-4306-98a7-c36055956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990D70-6AC6-43EC-8975-7D551E87C9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B2E7AE-F7AB-4809-83CD-A116F2CAA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b2a6d-ffb0-4979-a4d8-f5a84439291d"/>
    <ds:schemaRef ds:uri="97c26e27-a340-4306-98a7-c36055956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5F197-C81C-4FE2-B10A-891A0F2B31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E232F5-C064-4D4B-AE99-3DF911DF15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DEQ Mobile Device Deactivation or User Change Only Request (4)</Template>
  <TotalTime>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Bartlett, Leah W</dc:creator>
  <cp:keywords/>
  <dc:description/>
  <cp:lastModifiedBy>Kelly, Rachael A</cp:lastModifiedBy>
  <cp:revision>2</cp:revision>
  <dcterms:created xsi:type="dcterms:W3CDTF">2025-09-11T12:05:00Z</dcterms:created>
  <dcterms:modified xsi:type="dcterms:W3CDTF">2025-09-11T12:05:00Z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0x010100212185D6314B58478DEECE196EC49B4D</vt:lpwstr>
  </property>
</Properties>
</file>