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23BEC" w14:textId="77777777" w:rsidR="00E836FA" w:rsidRDefault="00275897" w:rsidP="00E836FA">
      <w:pPr>
        <w:pStyle w:val="Default"/>
        <w:rPr>
          <w:b/>
        </w:rPr>
      </w:pPr>
      <w:r>
        <w:rPr>
          <w:b/>
        </w:rPr>
        <w:softHyphen/>
      </w:r>
      <w:r>
        <w:rPr>
          <w:b/>
        </w:rPr>
        <w:softHyphen/>
      </w:r>
    </w:p>
    <w:p w14:paraId="77B1BCE6" w14:textId="77777777" w:rsidR="00E836FA" w:rsidRDefault="00E836FA" w:rsidP="00342A2A">
      <w:pPr>
        <w:pStyle w:val="Default"/>
        <w:tabs>
          <w:tab w:val="left" w:pos="864"/>
        </w:tabs>
        <w:rPr>
          <w:b/>
        </w:rPr>
      </w:pPr>
    </w:p>
    <w:p w14:paraId="78A8C088" w14:textId="77777777" w:rsidR="00164850" w:rsidRDefault="00164850" w:rsidP="00C03EE1">
      <w:pPr>
        <w:pStyle w:val="Default"/>
        <w:jc w:val="center"/>
        <w:rPr>
          <w:b/>
        </w:rPr>
      </w:pPr>
    </w:p>
    <w:p w14:paraId="7CEF20B5" w14:textId="77777777" w:rsidR="006E6089" w:rsidRDefault="006E6089" w:rsidP="00C03EE1">
      <w:pPr>
        <w:pStyle w:val="Default"/>
        <w:jc w:val="center"/>
        <w:rPr>
          <w:b/>
        </w:rPr>
      </w:pPr>
    </w:p>
    <w:p w14:paraId="7CC6B0F8" w14:textId="77777777" w:rsidR="006E6089" w:rsidRDefault="006E6089" w:rsidP="00C03EE1">
      <w:pPr>
        <w:pStyle w:val="Default"/>
        <w:jc w:val="center"/>
        <w:rPr>
          <w:b/>
        </w:rPr>
      </w:pPr>
    </w:p>
    <w:p w14:paraId="6D80059D" w14:textId="77777777" w:rsidR="006E6089" w:rsidRDefault="006E6089" w:rsidP="00C03EE1">
      <w:pPr>
        <w:pStyle w:val="Default"/>
        <w:jc w:val="center"/>
        <w:rPr>
          <w:b/>
        </w:rPr>
      </w:pPr>
    </w:p>
    <w:p w14:paraId="63644B0C" w14:textId="77777777" w:rsidR="003E5AE7" w:rsidRDefault="003E5AE7" w:rsidP="003E5AE7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0"/>
          <w:szCs w:val="20"/>
        </w:rPr>
      </w:pPr>
    </w:p>
    <w:p w14:paraId="19A004AC" w14:textId="77777777" w:rsidR="003E5AE7" w:rsidRDefault="003E5AE7" w:rsidP="003E5AE7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>Dear Sir or Madam:</w:t>
      </w:r>
    </w:p>
    <w:p w14:paraId="2ADFF0E2" w14:textId="77777777" w:rsidR="003E5AE7" w:rsidRPr="00C164EC" w:rsidRDefault="003E5AE7" w:rsidP="003E5AE7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Lorem ipsum dolor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consectetur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adipiscing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Integer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blandit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auctor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sem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viverra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sagittis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Nam ac diam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mauris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lacinia fermentum.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fringilla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dignissim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sed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lectus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>.</w:t>
      </w:r>
    </w:p>
    <w:p w14:paraId="6C28E2FE" w14:textId="77777777" w:rsidR="003E5AE7" w:rsidRPr="00C164EC" w:rsidRDefault="003E5AE7" w:rsidP="003E5AE7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Proin id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ac cursus ex.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Vivamus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sed fermentum dui.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volutpat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tempus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et fermentum. Morbi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finibus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libero, non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varius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vehicula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Integer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sollicitudin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purus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neque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malesuada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eleifend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molestie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nisi.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efficitur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consequat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bibendum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augue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Pellentesque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habitant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morbi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senectus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et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et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malesuada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fames ac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turpis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egestas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Vestibulum auctor ac dolor nec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facilisis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Curabitur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vehicula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sapien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est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malesuada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magna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feugiat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ut.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Nam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Nam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urna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varius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a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facilisis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porta,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dignissim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ipsum.</w:t>
      </w:r>
    </w:p>
    <w:p w14:paraId="779922C1" w14:textId="77777777" w:rsidR="003E5AE7" w:rsidRPr="00C164EC" w:rsidRDefault="003E5AE7" w:rsidP="003E5AE7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Proin nec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justo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ornare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pretium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nunc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ultricies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arcu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lobortis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urna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egestas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Donec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sodales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pellentesque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Ut vestibulum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sagittis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risus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nisi pharetra at. Etiam ac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odio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dapibus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venenatis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Curabitur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bibendum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scelerisque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fermentum.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Fusce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augue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euismod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ornare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ligula. Nunc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turpis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fermentum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volutpat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at ex. Aenean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eleifend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elementum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 cursus. Aenean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blandit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diam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laoreet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ullamcorper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orci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pharetra porta.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finibus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imperdiet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lectus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mollis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dapibus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tincidunt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Curabitur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ac ex et eros pulvinar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laoreet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Duis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eleifend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sem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non pharetra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>.</w:t>
      </w:r>
    </w:p>
    <w:p w14:paraId="48D74950" w14:textId="77777777" w:rsidR="003E5AE7" w:rsidRDefault="003E5AE7" w:rsidP="003E5AE7">
      <w:pPr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Class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aptent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taciti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sociosqu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litora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torquent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per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conubia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nostra, per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inceptos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himenaeos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sem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enim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feugiat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iaculis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condimentum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purus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Lorem ipsum dolor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consectetur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adipiscing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Mauris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accumsan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sapien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non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vehicula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libero. Morbi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laoreet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rhoncus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Nunc semper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mollis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Aenean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volutpat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consequat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imperdiet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libero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dapibus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>.</w:t>
      </w:r>
    </w:p>
    <w:p w14:paraId="06245E01" w14:textId="77777777" w:rsidR="003E5AE7" w:rsidRDefault="003E5AE7" w:rsidP="00087168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Proin nec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justo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ornare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pretium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nunc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ultricies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arcu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lobortis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urna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egestas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Donec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sodales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pellentesque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Ut vestibulum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sagittis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risus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nisi pharetra at. Etiam ac </w:t>
      </w:r>
    </w:p>
    <w:p w14:paraId="3C36FAF8" w14:textId="77777777" w:rsidR="00087168" w:rsidRPr="00C164EC" w:rsidRDefault="00087168" w:rsidP="00087168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Proin id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ac cursus ex.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Vivamus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sed fermentum dui.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volutpat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tempus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et fermentum. Morbi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finibus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libero, non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varius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vehicula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Integer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sollicitudin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purus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neque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malesuada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eleifend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molestie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nisi.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efficitur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consequat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bibendum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augue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Pellentesque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habitant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morbi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senectus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et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et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malesuada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fames ac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turpis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egestas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Vestibulum auctor ac dolor nec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facilisis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Curabitur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vehicula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sapien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est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malesuada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magna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feugiat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ut.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Nam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Nam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urna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varius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a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facilisis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porta,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dignissim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ipsum.</w:t>
      </w:r>
    </w:p>
    <w:p w14:paraId="2446D52F" w14:textId="77777777" w:rsidR="00087168" w:rsidRPr="00C164EC" w:rsidRDefault="00087168" w:rsidP="00087168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Proin nec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justo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ornare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pretium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nunc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ultricies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arcu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lobortis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urna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egestas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Donec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sodales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pellentesque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Ut vestibulum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sagittis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risus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nisi pharetra at. Etiam ac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odio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dapibus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venenatis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Curabitur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bibendum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scelerisque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fermentum.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Fusce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augue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euismod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ornare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ligula. Nunc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turpis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fermentum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volutpat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at ex. Aenean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eleifend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elementum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 cursus. Aenean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blandit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diam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laoreet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ullamcorper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orci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pharetra porta.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finibus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imperdiet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lectus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mollis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dapibus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tincidunt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Curabitur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ac ex et eros pulvinar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laoreet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Duis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eleifend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sem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non pharetra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>.</w:t>
      </w:r>
    </w:p>
    <w:p w14:paraId="4C6D44CA" w14:textId="77777777" w:rsidR="00087168" w:rsidRDefault="00087168" w:rsidP="00087168">
      <w:pPr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Class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aptent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taciti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sociosqu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litora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torquent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per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conubia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nostra, per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inceptos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himenaeos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sem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enim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feugiat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iaculis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condimentum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purus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Lorem ipsum dolor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consectetur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adipiscing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Mauris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lastRenderedPageBreak/>
        <w:t>accumsan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sapien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non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vehicula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libero. Morbi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laoreet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rhoncus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Nunc semper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mollis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Aenean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volutpat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consequat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imperdiet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libero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dapibus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>.</w:t>
      </w:r>
    </w:p>
    <w:p w14:paraId="16F4D59F" w14:textId="77777777" w:rsidR="00087168" w:rsidRDefault="00087168" w:rsidP="00087168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2"/>
          <w:szCs w:val="22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Proin nec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justo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ornare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pretium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nunc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ultricies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arcu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lobortis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urna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egestas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Donec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sodales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pellentesque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Ut vestibulum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sagittis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risus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nisi pharetra at. Etiam ac </w:t>
      </w:r>
    </w:p>
    <w:p w14:paraId="49B3FF3D" w14:textId="77777777" w:rsidR="00087168" w:rsidRPr="00C164EC" w:rsidRDefault="00087168" w:rsidP="00087168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Proin id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ac cursus ex.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Vivamus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sed fermentum dui.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volutpat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tempus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et fermentum. Morbi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finibus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libero, non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varius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vehicula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Integer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sollicitudin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purus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neque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malesuada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eleifend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molestie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nisi.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efficitur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consequat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bibendum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augue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Pellentesque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habitant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morbi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senectus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et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et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malesuada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fames ac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turpis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egestas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Vestibulum auctor ac dolor nec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facilisis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Curabitur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vehicula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sapien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est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malesuada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magna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feugiat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ut.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Nam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Nam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urna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varius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a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facilisis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porta,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dignissim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ipsum.</w:t>
      </w:r>
    </w:p>
    <w:p w14:paraId="1953B622" w14:textId="77777777" w:rsidR="00087168" w:rsidRPr="00C164EC" w:rsidRDefault="00087168" w:rsidP="00087168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Proin nec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justo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ornare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pretium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nunc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ultricies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arcu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lobortis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urna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egestas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Donec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sodales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pellentesque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Ut vestibulum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sagittis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risus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nisi pharetra at. Etiam ac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odio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dapibus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venenatis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Curabitur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bibendum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scelerisque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fermentum.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Fusce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augue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euismod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ornare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ligula. Nunc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turpis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fermentum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volutpat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at ex. Aenean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eleifend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elementum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 cursus. Aenean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blandit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diam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laoreet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ullamcorper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orci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pharetra porta.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finibus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imperdiet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lectus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mollis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dapibus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tincidunt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Curabitur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ac ex et eros pulvinar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laoreet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Duis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eleifend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sem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non pharetra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>.</w:t>
      </w:r>
    </w:p>
    <w:p w14:paraId="3B7EEA34" w14:textId="77777777" w:rsidR="00087168" w:rsidRDefault="00087168" w:rsidP="00087168">
      <w:pPr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Class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aptent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taciti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sociosqu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litora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torquent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per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conubia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nostra, per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inceptos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himenaeos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sem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enim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feugiat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iaculis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condimentum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purus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Lorem ipsum dolor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consectetur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adipiscing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Mauris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accumsan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sapien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non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vehicula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libero. Morbi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laoreet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rhoncus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Nunc semper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mollis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Aenean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volutpat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consequat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imperdiet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libero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dapibus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>.</w:t>
      </w:r>
    </w:p>
    <w:p w14:paraId="0EEB9B0B" w14:textId="77777777" w:rsidR="00087168" w:rsidRDefault="00087168" w:rsidP="00087168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Proin nec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justo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ornare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pretium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nunc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ultricies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arcu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lobortis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urna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egestas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Donec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sodales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pellentesque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Ut vestibulum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sagittis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risus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nisi pharetra at. Etiam ac </w:t>
      </w:r>
    </w:p>
    <w:p w14:paraId="7FA7B9C7" w14:textId="77777777" w:rsidR="00943631" w:rsidRDefault="00943631" w:rsidP="00087168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0"/>
          <w:szCs w:val="20"/>
        </w:rPr>
      </w:pPr>
    </w:p>
    <w:p w14:paraId="608EFDC1" w14:textId="77777777" w:rsidR="00943631" w:rsidRDefault="00943631" w:rsidP="00943631">
      <w:pPr>
        <w:spacing w:after="240"/>
        <w:rPr>
          <w:rFonts w:ascii="Times New Roman" w:hAnsi="Times New Roman" w:cs="Arial"/>
          <w:sz w:val="20"/>
          <w:szCs w:val="20"/>
        </w:rPr>
      </w:pPr>
      <w:proofErr w:type="spellStart"/>
      <w:r w:rsidRPr="00C164EC">
        <w:rPr>
          <w:rFonts w:ascii="Times New Roman" w:hAnsi="Times New Roman" w:cs="Arial"/>
          <w:sz w:val="20"/>
          <w:szCs w:val="20"/>
        </w:rPr>
        <w:t>accumsan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sapien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non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vehicula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libero. Morbi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laoreet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rhoncus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Nunc semper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mollis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Aenean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volutpat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consequat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imperdiet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libero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dapibus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>.</w:t>
      </w:r>
    </w:p>
    <w:p w14:paraId="68A9B5B2" w14:textId="77777777" w:rsidR="00943631" w:rsidRDefault="00943631" w:rsidP="00943631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2"/>
          <w:szCs w:val="22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Proin nec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justo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ornare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pretium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nunc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ultricies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arcu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lobortis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urna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egestas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Donec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sodales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pellentesque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Ut vestibulum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sagittis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risus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nisi pharetra at. Etiam ac </w:t>
      </w:r>
    </w:p>
    <w:p w14:paraId="51AC4CAC" w14:textId="77777777" w:rsidR="00943631" w:rsidRPr="00C164EC" w:rsidRDefault="00943631" w:rsidP="00943631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Proin id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ac cursus ex.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Vivamus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sed fermentum dui.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volutpat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tempus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et fermentum. Morbi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finibus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libero, non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varius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vehicula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Integer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sollicitudin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purus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neque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malesuada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eleifend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molestie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nisi.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efficitur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consequat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bibendum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augue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Pellentesque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habitant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morbi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senectus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et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et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malesuada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fames ac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turpis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egestas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Vestibulum auctor ac dolor nec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facilisis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Curabitur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vehicula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sapien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est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malesuada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magna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feugiat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ut.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Nam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Nam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urna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varius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a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facilisis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porta,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dignissim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ipsum.</w:t>
      </w:r>
    </w:p>
    <w:p w14:paraId="5A06489C" w14:textId="77777777" w:rsidR="00943631" w:rsidRPr="00C164EC" w:rsidRDefault="00943631" w:rsidP="00943631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Proin nec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justo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ornare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pretium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nunc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ultricies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arcu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lobortis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urna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egestas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Donec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sodales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pellentesque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Ut vestibulum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sagittis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risus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nisi pharetra at. Etiam ac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odio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dapibus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venenatis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Curabitur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bibendum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scelerisque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fermentum.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Fusce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augue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euismod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ornare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ligula. Nunc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turpis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fermentum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volutpat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at ex. Aenean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eleifend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elementum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 cursus. Aenean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blandit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diam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laoreet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ullamcorper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orci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pharetra porta.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finibus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imperdiet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lectus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mollis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dapibus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tincidunt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Curabitur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ac ex et eros pulvinar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laoreet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Duis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eleifend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sem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non pharetra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>.</w:t>
      </w:r>
    </w:p>
    <w:p w14:paraId="3E1C789D" w14:textId="77777777" w:rsidR="00943631" w:rsidRDefault="00943631" w:rsidP="00943631">
      <w:pPr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lastRenderedPageBreak/>
        <w:t xml:space="preserve">Class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aptent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taciti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sociosqu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litora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torquent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per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conubia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nostra, per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inceptos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himenaeos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sem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enim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feugiat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iaculis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condimentum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purus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Lorem ipsum dolor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consectetur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adipiscing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Mauris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accumsan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sapien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non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vehicula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libero. Morbi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laoreet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rhoncus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Nunc semper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mollis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Aenean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volutpat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consequat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imperdiet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libero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dapibus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>.</w:t>
      </w:r>
    </w:p>
    <w:p w14:paraId="654C071C" w14:textId="77777777" w:rsidR="00943631" w:rsidRDefault="00943631" w:rsidP="00943631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Proin nec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justo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ornare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pretium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nunc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ultricies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arcu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lobortis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urna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egestas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Donec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sodales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pellentesque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Ut vestibulum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sagittis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risus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nisi pharetra at. Etiam ac </w:t>
      </w:r>
    </w:p>
    <w:p w14:paraId="30B9A27A" w14:textId="77777777" w:rsidR="00943631" w:rsidRDefault="00943631" w:rsidP="00943631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0"/>
          <w:szCs w:val="20"/>
        </w:rPr>
      </w:pPr>
    </w:p>
    <w:p w14:paraId="5C9AEBF9" w14:textId="77777777" w:rsidR="00943631" w:rsidRPr="00C164EC" w:rsidRDefault="00943631" w:rsidP="00943631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Lorem ipsum dolor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consectetur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adipiscing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Integer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blandit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auctor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sem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viverra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sagittis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Nam ac diam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mauris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lacinia fermentum.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fringilla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dignissim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sed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lectus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>.</w:t>
      </w:r>
    </w:p>
    <w:p w14:paraId="3E5B9E80" w14:textId="77777777" w:rsidR="00943631" w:rsidRPr="00C164EC" w:rsidRDefault="00943631" w:rsidP="00943631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Proin id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ac cursus ex.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Vivamus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sed fermentum dui.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volutpat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tempus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et fermentum. Morbi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finibus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libero, non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varius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vehicula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Integer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sollicitudin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purus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neque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malesuada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eleifend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molestie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nisi.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efficitur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consequat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bibendum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augue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Pellentesque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habitant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morbi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senectus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et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et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malesuada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fames ac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turpis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egestas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Vestibulum auctor ac dolor nec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facilisis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Curabitur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vehicula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sapien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est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malesuada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magna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feugiat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ut.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Nam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Nam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urna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varius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a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facilisis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porta,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dignissim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ipsum.</w:t>
      </w:r>
    </w:p>
    <w:p w14:paraId="5BDC75AE" w14:textId="77777777" w:rsidR="00943631" w:rsidRPr="00C164EC" w:rsidRDefault="00943631" w:rsidP="00943631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Proin nec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justo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ornare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pretium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nunc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ultricies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arcu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lobortis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urna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egestas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Donec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sodales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pellentesque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Ut vestibulum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sagittis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risus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nisi pharetra at. Etiam ac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odio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dapibus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venenatis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Curabitur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bibendum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scelerisque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fermentum.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Fusce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augue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euismod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ornare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ligula. Nunc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turpis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fermentum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volutpat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at ex. Aenean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eleifend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elementum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 cursus. Aenean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blandit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diam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laoreet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ullamcorper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orci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pharetra porta.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finibus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imperdiet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lectus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mollis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dapibus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tincidunt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Curabitur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ac ex et eros pulvinar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laoreet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Duis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eleifend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sem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non pharetra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>.</w:t>
      </w:r>
    </w:p>
    <w:p w14:paraId="339B849B" w14:textId="77777777" w:rsidR="00943631" w:rsidRDefault="00943631" w:rsidP="00943631">
      <w:pPr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Class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aptent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taciti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sociosqu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litora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torquent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per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conubia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nostra, per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inceptos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himenaeos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sem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enim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feugiat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iaculis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condimentum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purus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Lorem ipsum dolor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consectetur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adipiscing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Mauris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accumsan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sapien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non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vehicula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libero. Morbi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laoreet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rhoncus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Nunc semper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mollis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Aenean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volutpat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consequat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imperdiet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libero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dapibus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>.</w:t>
      </w:r>
    </w:p>
    <w:p w14:paraId="703AF377" w14:textId="77777777" w:rsidR="00943631" w:rsidRDefault="00943631" w:rsidP="00943631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Proin nec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justo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ornare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pretium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nunc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ultricies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arcu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lobortis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urna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egestas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Donec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sodales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pellentesque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Ut vestibulum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sagittis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risus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nisi pharetra at. Etiam ac </w:t>
      </w:r>
    </w:p>
    <w:p w14:paraId="209B0F2C" w14:textId="77777777" w:rsidR="00943631" w:rsidRPr="00C164EC" w:rsidRDefault="00943631" w:rsidP="00943631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Proin id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ac cursus ex.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Vivamus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sed fermentum dui.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volutpat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tempus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et fermentum. Morbi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finibus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libero, non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varius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vehicula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Integer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sollicitudin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purus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neque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malesuada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eleifend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molestie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nisi.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efficitur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consequat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bibendum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augue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Pellentesque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habitant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morbi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senectus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et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et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malesuada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fames ac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turpis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egestas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Vestibulum auctor ac dolor nec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facilisis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Curabitur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vehicula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sapien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est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malesuada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magna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feugiat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ut.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Nam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Nam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urna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varius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a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facilisis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porta,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dignissim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ipsum.</w:t>
      </w:r>
    </w:p>
    <w:p w14:paraId="77A1D709" w14:textId="77777777" w:rsidR="00943631" w:rsidRPr="00C164EC" w:rsidRDefault="00943631" w:rsidP="00943631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Proin nec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justo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ornare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pretium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nunc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ultricies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arcu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lobortis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urna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egestas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Donec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sodales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pellentesque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Ut vestibulum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sagittis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risus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nisi pharetra at. Etiam ac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odio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dapibus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venenatis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Curabitur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bibendum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scelerisque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fermentum.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Fusce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augue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euismod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ornare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ligula. Nunc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turpis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fermentum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volutpat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at ex. Aenean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eleifend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elementum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 cursus. Aenean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blandit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diam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laoreet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ullamcorper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orci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pharetra porta.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finibus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imperdiet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lectus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mollis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dapibus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tincidunt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Curabitur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ac ex et eros pulvinar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laoreet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Duis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eleifend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sem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non pharetra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>.</w:t>
      </w:r>
    </w:p>
    <w:p w14:paraId="16C35C1F" w14:textId="77777777" w:rsidR="00943631" w:rsidRPr="008E03AF" w:rsidRDefault="00943631" w:rsidP="00943631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2"/>
          <w:szCs w:val="22"/>
        </w:rPr>
      </w:pPr>
    </w:p>
    <w:p w14:paraId="5FB1E1CF" w14:textId="77777777" w:rsidR="00943631" w:rsidRPr="008E03AF" w:rsidRDefault="00943631" w:rsidP="00087168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2"/>
          <w:szCs w:val="22"/>
        </w:rPr>
      </w:pPr>
    </w:p>
    <w:p w14:paraId="4630A627" w14:textId="77777777" w:rsidR="00943631" w:rsidRPr="00C164EC" w:rsidRDefault="00943631" w:rsidP="00943631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lastRenderedPageBreak/>
        <w:t xml:space="preserve">Lorem ipsum dolor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consectetur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adipiscing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Integer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blandit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auctor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sem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viverra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sagittis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Nam ac diam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mauris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lacinia fermentum.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fringilla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dignissim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sed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lectus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>.</w:t>
      </w:r>
    </w:p>
    <w:p w14:paraId="53630BD8" w14:textId="77777777" w:rsidR="00943631" w:rsidRPr="00C164EC" w:rsidRDefault="00943631" w:rsidP="00943631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Proin id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ac cursus ex.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Vivamus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sed fermentum dui.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volutpat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tempus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et fermentum. Morbi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finibus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libero, non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varius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vehicula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Integer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sollicitudin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purus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neque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malesuada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eleifend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molestie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nisi.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efficitur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consequat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bibendum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augue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Pellentesque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habitant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morbi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senectus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et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et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malesuada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fames ac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turpis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egestas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Vestibulum auctor ac dolor nec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facilisis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Curabitur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vehicula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sapien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est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malesuada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magna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feugiat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ut.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Nam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Nam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urna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varius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a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facilisis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porta,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dignissim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ipsum.</w:t>
      </w:r>
    </w:p>
    <w:p w14:paraId="19CA49F8" w14:textId="77777777" w:rsidR="00943631" w:rsidRPr="00C164EC" w:rsidRDefault="00943631" w:rsidP="00943631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Proin nec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justo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ornare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pretium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nunc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ultricies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arcu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lobortis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urna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egestas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Donec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sodales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pellentesque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Ut vestibulum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sagittis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risus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nisi pharetra at. Etiam ac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odio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dapibus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venenatis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Curabitur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bibendum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scelerisque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fermentum.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Fusce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augue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euismod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ornare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ligula. Nunc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turpis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fermentum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volutpat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at ex. Aenean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eleifend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elementum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 cursus. Aenean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blandit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diam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laoreet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ullamcorper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orci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pharetra porta.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finibus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imperdiet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lectus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mollis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dapibus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tincidunt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Curabitur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ac ex et eros pulvinar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laoreet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Duis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eleifend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sem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non pharetra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>.</w:t>
      </w:r>
    </w:p>
    <w:p w14:paraId="0084632C" w14:textId="77777777" w:rsidR="00943631" w:rsidRDefault="00943631" w:rsidP="00943631">
      <w:pPr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Class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aptent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taciti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sociosqu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litora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torquent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per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conubia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nostra, per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inceptos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himenaeos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sem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enim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feugiat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iaculis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condimentum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purus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Lorem ipsum dolor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consectetur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adipiscing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Mauris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accumsan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sapien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non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vehicula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libero. Morbi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laoreet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rhoncus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Nunc semper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mollis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Aenean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volutpat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consequat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imperdiet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libero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dapibus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>.</w:t>
      </w:r>
    </w:p>
    <w:p w14:paraId="71DD4BAC" w14:textId="77777777" w:rsidR="00943631" w:rsidRDefault="00943631" w:rsidP="00943631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Proin nec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justo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ornare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pretium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nunc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ultricies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arcu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lobortis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urna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egestas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Donec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sodales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pellentesque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Ut vestibulum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sagittis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risus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nisi pharetra at. Etiam ac </w:t>
      </w:r>
    </w:p>
    <w:p w14:paraId="51AD0AA2" w14:textId="77777777" w:rsidR="00943631" w:rsidRPr="00C164EC" w:rsidRDefault="00943631" w:rsidP="00943631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Proin id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ac cursus ex.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Vivamus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sed fermentum dui.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volutpat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tempus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et fermentum. Morbi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finibus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libero, non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varius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vehicula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Integer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sollicitudin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purus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neque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malesuada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eleifend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molestie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nisi.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efficitur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consequat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bibendum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augue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Pellentesque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habitant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morbi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senectus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et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et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malesuada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fames ac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turpis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egestas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Vestibulum auctor ac dolor nec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facilisis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Curabitur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vehicula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sapien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est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malesuada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magna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feugiat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ut.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Nam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Nam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urna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varius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a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facilisis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porta,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dignissim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ipsum.</w:t>
      </w:r>
    </w:p>
    <w:p w14:paraId="767DC5AF" w14:textId="77777777" w:rsidR="00943631" w:rsidRPr="00C164EC" w:rsidRDefault="00943631" w:rsidP="00943631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Proin nec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justo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ornare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pretium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nunc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ultricies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arcu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lobortis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urna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egestas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Donec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sodales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pellentesque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Ut vestibulum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sagittis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risus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nisi pharetra at. Etiam ac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odio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dapibus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venenatis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Curabitur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bibendum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scelerisque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fermentum.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Fusce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augue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euismod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ornare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ligula. Nunc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turpis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fermentum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volutpat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at ex. Aenean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eleifend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elementum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 cursus. Aenean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blandit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diam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laoreet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ullamcorper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orci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pharetra porta.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finibus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imperdiet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lectus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mollis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dapibus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tincidunt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Curabitur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ac ex et eros pulvinar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laoreet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Duis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eleifend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sem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non pharetra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>.</w:t>
      </w:r>
    </w:p>
    <w:p w14:paraId="5215CCCC" w14:textId="77777777" w:rsidR="00087168" w:rsidRPr="008E03AF" w:rsidRDefault="00087168" w:rsidP="00087168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2"/>
          <w:szCs w:val="22"/>
        </w:rPr>
      </w:pPr>
    </w:p>
    <w:p w14:paraId="295EA2A0" w14:textId="77777777" w:rsidR="00C164EC" w:rsidRPr="00C03EE1" w:rsidRDefault="00C164EC" w:rsidP="003E5AE7">
      <w:pPr>
        <w:pStyle w:val="Default"/>
        <w:jc w:val="center"/>
        <w:rPr>
          <w:sz w:val="20"/>
          <w:szCs w:val="20"/>
        </w:rPr>
      </w:pPr>
    </w:p>
    <w:sectPr w:rsidR="00C164EC" w:rsidRPr="00C03EE1" w:rsidSect="00E836FA">
      <w:headerReference w:type="default" r:id="rId7"/>
      <w:footerReference w:type="default" r:id="rId8"/>
      <w:headerReference w:type="first" r:id="rId9"/>
      <w:pgSz w:w="12240" w:h="15840" w:code="1"/>
      <w:pgMar w:top="720" w:right="1440" w:bottom="1980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4CF25D" w14:textId="77777777" w:rsidR="00DD6DC7" w:rsidRDefault="00DD6DC7">
      <w:r>
        <w:separator/>
      </w:r>
    </w:p>
  </w:endnote>
  <w:endnote w:type="continuationSeparator" w:id="0">
    <w:p w14:paraId="6B5C40B0" w14:textId="77777777" w:rsidR="00DD6DC7" w:rsidRDefault="00DD6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C5AE6" w14:textId="77777777" w:rsidR="00C03EE1" w:rsidRDefault="00C03EE1" w:rsidP="00C03EE1">
    <w:pPr>
      <w:pStyle w:val="Header"/>
      <w:tabs>
        <w:tab w:val="clear" w:pos="8640"/>
        <w:tab w:val="right" w:pos="10440"/>
      </w:tabs>
      <w:ind w:left="-1800"/>
    </w:pPr>
  </w:p>
  <w:p w14:paraId="3AD80865" w14:textId="77777777" w:rsidR="00C164EC" w:rsidRPr="0098035F" w:rsidRDefault="00C164EC" w:rsidP="0098035F">
    <w:pPr>
      <w:pStyle w:val="Footer"/>
      <w:tabs>
        <w:tab w:val="clear" w:pos="8640"/>
        <w:tab w:val="right" w:pos="10440"/>
      </w:tabs>
      <w:ind w:left="-18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82B894" w14:textId="77777777" w:rsidR="00DD6DC7" w:rsidRDefault="00DD6DC7">
      <w:r>
        <w:separator/>
      </w:r>
    </w:p>
  </w:footnote>
  <w:footnote w:type="continuationSeparator" w:id="0">
    <w:p w14:paraId="17E13755" w14:textId="77777777" w:rsidR="00DD6DC7" w:rsidRDefault="00DD6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47CB2" w14:textId="508C4170" w:rsidR="00B864EB" w:rsidRDefault="00FC575E">
    <w:pPr>
      <w:pStyle w:val="Header"/>
    </w:pPr>
    <w:r>
      <w:rPr>
        <w:noProof/>
        <w:lang w:eastAsia="en-US"/>
      </w:rPr>
      <w:drawing>
        <wp:anchor distT="0" distB="0" distL="114300" distR="114300" simplePos="0" relativeHeight="251676672" behindDoc="1" locked="0" layoutInCell="1" allowOverlap="1" wp14:anchorId="0796BD05" wp14:editId="6F34A144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7772400" cy="10060404"/>
          <wp:effectExtent l="0" t="0" r="0" b="0"/>
          <wp:wrapNone/>
          <wp:docPr id="49510620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604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89C58" w14:textId="775FC175" w:rsidR="00C03EE1" w:rsidRDefault="00213DDA" w:rsidP="00C03EE1">
    <w:pPr>
      <w:pStyle w:val="Header"/>
      <w:tabs>
        <w:tab w:val="clear" w:pos="8640"/>
        <w:tab w:val="right" w:pos="10440"/>
      </w:tabs>
      <w:ind w:left="-1800"/>
      <w:rPr>
        <w:noProof/>
        <w:lang w:eastAsia="en-US"/>
      </w:rPr>
    </w:pPr>
    <w:r>
      <w:rPr>
        <w:noProof/>
        <w:lang w:eastAsia="en-US"/>
      </w:rPr>
      <w:drawing>
        <wp:anchor distT="0" distB="0" distL="114300" distR="114300" simplePos="0" relativeHeight="251677696" behindDoc="1" locked="0" layoutInCell="1" allowOverlap="1" wp14:anchorId="4968D307" wp14:editId="48D3C17B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7772400" cy="10060502"/>
          <wp:effectExtent l="0" t="0" r="0" b="0"/>
          <wp:wrapNone/>
          <wp:docPr id="11704957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60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02B895" w14:textId="77777777" w:rsidR="00C03EE1" w:rsidRDefault="00C03EE1" w:rsidP="00C03EE1">
    <w:pPr>
      <w:pStyle w:val="Header"/>
      <w:tabs>
        <w:tab w:val="clear" w:pos="8640"/>
        <w:tab w:val="right" w:pos="10440"/>
      </w:tabs>
      <w:ind w:left="-1800"/>
    </w:pPr>
  </w:p>
  <w:p w14:paraId="466FF316" w14:textId="77777777" w:rsidR="00C03EE1" w:rsidRDefault="00C03E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631"/>
    <w:rsid w:val="00010795"/>
    <w:rsid w:val="00012E9E"/>
    <w:rsid w:val="00034898"/>
    <w:rsid w:val="00052834"/>
    <w:rsid w:val="00087168"/>
    <w:rsid w:val="00090A99"/>
    <w:rsid w:val="000C267D"/>
    <w:rsid w:val="000E6248"/>
    <w:rsid w:val="00161180"/>
    <w:rsid w:val="00162650"/>
    <w:rsid w:val="00164850"/>
    <w:rsid w:val="00166487"/>
    <w:rsid w:val="00174D34"/>
    <w:rsid w:val="0018280F"/>
    <w:rsid w:val="00190491"/>
    <w:rsid w:val="001A3B6B"/>
    <w:rsid w:val="001C1C5A"/>
    <w:rsid w:val="001D5400"/>
    <w:rsid w:val="00202927"/>
    <w:rsid w:val="00213DDA"/>
    <w:rsid w:val="00231F62"/>
    <w:rsid w:val="002376A0"/>
    <w:rsid w:val="00240CB0"/>
    <w:rsid w:val="0024365C"/>
    <w:rsid w:val="00275897"/>
    <w:rsid w:val="002876A3"/>
    <w:rsid w:val="002D391A"/>
    <w:rsid w:val="00342A2A"/>
    <w:rsid w:val="003859DF"/>
    <w:rsid w:val="00387873"/>
    <w:rsid w:val="003A6F0B"/>
    <w:rsid w:val="003C4B29"/>
    <w:rsid w:val="003C6B47"/>
    <w:rsid w:val="003E438F"/>
    <w:rsid w:val="003E5AE7"/>
    <w:rsid w:val="00406ECB"/>
    <w:rsid w:val="00421C56"/>
    <w:rsid w:val="0048153F"/>
    <w:rsid w:val="004A1042"/>
    <w:rsid w:val="004A57F7"/>
    <w:rsid w:val="00520FEF"/>
    <w:rsid w:val="00521D41"/>
    <w:rsid w:val="005473D7"/>
    <w:rsid w:val="005608BD"/>
    <w:rsid w:val="005A1C7D"/>
    <w:rsid w:val="005A62DF"/>
    <w:rsid w:val="005B3749"/>
    <w:rsid w:val="00620290"/>
    <w:rsid w:val="0062515C"/>
    <w:rsid w:val="00694BCA"/>
    <w:rsid w:val="006A188B"/>
    <w:rsid w:val="006B1208"/>
    <w:rsid w:val="006E6089"/>
    <w:rsid w:val="006F3FFA"/>
    <w:rsid w:val="00807DAD"/>
    <w:rsid w:val="008B3B0A"/>
    <w:rsid w:val="008D0BFD"/>
    <w:rsid w:val="008E03AF"/>
    <w:rsid w:val="008E3327"/>
    <w:rsid w:val="008E7076"/>
    <w:rsid w:val="008F1BC1"/>
    <w:rsid w:val="00943631"/>
    <w:rsid w:val="00975CB7"/>
    <w:rsid w:val="0098035F"/>
    <w:rsid w:val="009C0A98"/>
    <w:rsid w:val="00A10060"/>
    <w:rsid w:val="00A37620"/>
    <w:rsid w:val="00A66A4C"/>
    <w:rsid w:val="00AD10E1"/>
    <w:rsid w:val="00AD7B07"/>
    <w:rsid w:val="00AE0116"/>
    <w:rsid w:val="00AE1B3B"/>
    <w:rsid w:val="00B22DD5"/>
    <w:rsid w:val="00B864EB"/>
    <w:rsid w:val="00BD711A"/>
    <w:rsid w:val="00BE6D2D"/>
    <w:rsid w:val="00C03EE1"/>
    <w:rsid w:val="00C14F9F"/>
    <w:rsid w:val="00C164EC"/>
    <w:rsid w:val="00C16BD7"/>
    <w:rsid w:val="00C96F4A"/>
    <w:rsid w:val="00CA7CB6"/>
    <w:rsid w:val="00D4321D"/>
    <w:rsid w:val="00DB1140"/>
    <w:rsid w:val="00DD6DC7"/>
    <w:rsid w:val="00DF1784"/>
    <w:rsid w:val="00DF1DDE"/>
    <w:rsid w:val="00E25962"/>
    <w:rsid w:val="00E836FA"/>
    <w:rsid w:val="00EA473B"/>
    <w:rsid w:val="00F762E8"/>
    <w:rsid w:val="00FC0086"/>
    <w:rsid w:val="00FC575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4D9057"/>
  <w15:docId w15:val="{F1F17ED1-871B-40AF-88DF-D1B3FB81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8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03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35F"/>
  </w:style>
  <w:style w:type="paragraph" w:styleId="Footer">
    <w:name w:val="footer"/>
    <w:basedOn w:val="Normal"/>
    <w:link w:val="FooterChar"/>
    <w:uiPriority w:val="99"/>
    <w:unhideWhenUsed/>
    <w:rsid w:val="009803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35F"/>
  </w:style>
  <w:style w:type="paragraph" w:customStyle="1" w:styleId="Default">
    <w:name w:val="Default"/>
    <w:rsid w:val="00C03EE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4850"/>
    <w:rPr>
      <w:rFonts w:ascii="Arial" w:eastAsiaTheme="minorHAnsi" w:hAnsi="Arial" w:cs="Times New Roman"/>
      <w:i/>
      <w:sz w:val="16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4850"/>
    <w:rPr>
      <w:rFonts w:ascii="Arial" w:eastAsiaTheme="minorHAnsi" w:hAnsi="Arial" w:cs="Times New Roman"/>
      <w:i/>
      <w:sz w:val="16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03EE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A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A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Z.Graphics\Commerce%20Templates_Do%20Not%20Delete%20this%20Folder\Workforce%20Solutions%20Stationery%20Versions\Workforce-ltrhd-General-color-Feb2016-revis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D00F68BE30E241B2981383D040AF34" ma:contentTypeVersion="33" ma:contentTypeDescription="Create a new document." ma:contentTypeScope="" ma:versionID="4d70070ccc70c1337544139b82830d7d">
  <xsd:schema xmlns:xsd="http://www.w3.org/2001/XMLSchema" xmlns:xs="http://www.w3.org/2001/XMLSchema" xmlns:p="http://schemas.microsoft.com/office/2006/metadata/properties" xmlns:ns2="3e24d558-7c1d-4099-a718-5618c06b1d17" xmlns:ns3="dd348df8-34b7-42e1-a3c5-6f5ff96d98bb" targetNamespace="http://schemas.microsoft.com/office/2006/metadata/properties" ma:root="true" ma:fieldsID="354fbf00f21d023de3ad33fa0774e2fc" ns2:_="" ns3:_="">
    <xsd:import namespace="3e24d558-7c1d-4099-a718-5618c06b1d17"/>
    <xsd:import namespace="dd348df8-34b7-42e1-a3c5-6f5ff96d98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4d558-7c1d-4099-a718-5618c06b1d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48df8-34b7-42e1-a3c5-6f5ff96d98bb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370a9d4-2965-445b-86eb-ab080665c2ee}" ma:internalName="TaxCatchAll" ma:showField="CatchAllData" ma:web="dd348df8-34b7-42e1-a3c5-6f5ff96d98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348df8-34b7-42e1-a3c5-6f5ff96d98bb" xsi:nil="true"/>
    <lcf76f155ced4ddcb4097134ff3c332f xmlns="3e24d558-7c1d-4099-a718-5618c06b1d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F62DAD-2134-4C2A-9097-D400230B08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17B945-C079-46AB-A648-4E91BA5D2351}"/>
</file>

<file path=customXml/itemProps3.xml><?xml version="1.0" encoding="utf-8"?>
<ds:datastoreItem xmlns:ds="http://schemas.openxmlformats.org/officeDocument/2006/customXml" ds:itemID="{23A56CF0-E0A4-48C3-8768-D1878BAA26A3}"/>
</file>

<file path=customXml/itemProps4.xml><?xml version="1.0" encoding="utf-8"?>
<ds:datastoreItem xmlns:ds="http://schemas.openxmlformats.org/officeDocument/2006/customXml" ds:itemID="{A8B9A722-CBA4-463E-A7A7-4137D47E7EDF}"/>
</file>

<file path=docProps/app.xml><?xml version="1.0" encoding="utf-8"?>
<Properties xmlns="http://schemas.openxmlformats.org/officeDocument/2006/extended-properties" xmlns:vt="http://schemas.openxmlformats.org/officeDocument/2006/docPropsVTypes">
  <Template>Workforce-ltrhd-General-color-Feb2016-revision.dotx</Template>
  <TotalTime>2</TotalTime>
  <Pages>4</Pages>
  <Words>2423</Words>
  <Characters>13816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LGA</Company>
  <LinksUpToDate>false</LinksUpToDate>
  <CharactersWithSpaces>16207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Jerome Moore</dc:creator>
  <cp:keywords/>
  <cp:lastModifiedBy>Moore, Jerome</cp:lastModifiedBy>
  <cp:revision>2</cp:revision>
  <cp:lastPrinted>2016-02-18T15:54:00Z</cp:lastPrinted>
  <dcterms:created xsi:type="dcterms:W3CDTF">2024-12-29T23:02:00Z</dcterms:created>
  <dcterms:modified xsi:type="dcterms:W3CDTF">2024-12-29T23:02:00Z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0x010100D7D00F68BE30E241B2981383D040AF34</vt:lpwstr>
  </property>
</Properties>
</file>