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90AE3" w14:textId="77777777" w:rsidR="00E836FA" w:rsidRDefault="00275897" w:rsidP="00E836FA">
      <w:pPr>
        <w:pStyle w:val="Default"/>
        <w:rPr>
          <w:b/>
        </w:rPr>
      </w:pPr>
      <w:r>
        <w:rPr>
          <w:b/>
        </w:rPr>
        <w:softHyphen/>
      </w:r>
      <w:r>
        <w:rPr>
          <w:b/>
        </w:rPr>
        <w:softHyphen/>
      </w:r>
    </w:p>
    <w:p w14:paraId="50D378A9" w14:textId="77777777" w:rsidR="00E836FA" w:rsidRDefault="00E836FA" w:rsidP="00342A2A">
      <w:pPr>
        <w:pStyle w:val="Default"/>
        <w:tabs>
          <w:tab w:val="left" w:pos="864"/>
        </w:tabs>
        <w:rPr>
          <w:b/>
        </w:rPr>
      </w:pPr>
    </w:p>
    <w:p w14:paraId="5BC8CF33" w14:textId="77777777" w:rsidR="00164850" w:rsidRDefault="00164850" w:rsidP="00C03EE1">
      <w:pPr>
        <w:pStyle w:val="Default"/>
        <w:jc w:val="center"/>
        <w:rPr>
          <w:b/>
        </w:rPr>
      </w:pPr>
    </w:p>
    <w:p w14:paraId="41C1AF45" w14:textId="77777777" w:rsidR="006E6089" w:rsidRDefault="006E6089" w:rsidP="00C03EE1">
      <w:pPr>
        <w:pStyle w:val="Default"/>
        <w:jc w:val="center"/>
        <w:rPr>
          <w:b/>
        </w:rPr>
      </w:pPr>
    </w:p>
    <w:p w14:paraId="3E6DB871" w14:textId="77777777" w:rsidR="006E6089" w:rsidRDefault="006E6089" w:rsidP="00C03EE1">
      <w:pPr>
        <w:pStyle w:val="Default"/>
        <w:jc w:val="center"/>
        <w:rPr>
          <w:b/>
        </w:rPr>
      </w:pPr>
    </w:p>
    <w:p w14:paraId="1249A0BE" w14:textId="77777777" w:rsidR="006E6089" w:rsidRDefault="006E6089" w:rsidP="00C03EE1">
      <w:pPr>
        <w:pStyle w:val="Default"/>
        <w:jc w:val="center"/>
        <w:rPr>
          <w:b/>
        </w:rPr>
      </w:pPr>
    </w:p>
    <w:p w14:paraId="2DA85CC3" w14:textId="77777777" w:rsidR="003E5AE7" w:rsidRDefault="003E5AE7" w:rsidP="003E5AE7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</w:p>
    <w:p w14:paraId="2EFB601C" w14:textId="77777777" w:rsidR="003E5AE7" w:rsidRDefault="003E5AE7" w:rsidP="003E5AE7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>Dear Sir or Madam:</w:t>
      </w:r>
    </w:p>
    <w:p w14:paraId="7CA2DFA5" w14:textId="77777777" w:rsidR="003E5AE7" w:rsidRPr="00C164EC" w:rsidRDefault="003E5AE7" w:rsidP="003E5AE7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auctor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viverra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ac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mauris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lacinia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fringilla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0F6AB61B" w14:textId="77777777" w:rsidR="003E5AE7" w:rsidRPr="00C164EC" w:rsidRDefault="003E5AE7" w:rsidP="003E5AE7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0BD8D259" w14:textId="77777777" w:rsidR="003E5AE7" w:rsidRPr="00C164EC" w:rsidRDefault="003E5AE7" w:rsidP="003E5AE7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180A5E13" w14:textId="77777777" w:rsidR="003E5AE7" w:rsidRDefault="003E5AE7" w:rsidP="003E5AE7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60C7CC27" w14:textId="77777777" w:rsidR="003E5AE7" w:rsidRDefault="003E5AE7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6BEFD86B" w14:textId="77777777" w:rsidR="00087168" w:rsidRPr="00C164EC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6B4E826B" w14:textId="77777777" w:rsidR="00087168" w:rsidRPr="00C164EC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3DEE4552" w14:textId="77777777" w:rsidR="00087168" w:rsidRDefault="00087168" w:rsidP="00087168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lastRenderedPageBreak/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78E63DC4" w14:textId="77777777" w:rsidR="00087168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2"/>
          <w:szCs w:val="22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33DC8662" w14:textId="77777777" w:rsidR="00087168" w:rsidRPr="00C164EC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2E1C32F2" w14:textId="77777777" w:rsidR="00087168" w:rsidRPr="00C164EC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0ADB437C" w14:textId="77777777" w:rsidR="00087168" w:rsidRDefault="00087168" w:rsidP="00087168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18B8B029" w14:textId="77777777" w:rsidR="00087168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004ACCA5" w14:textId="77777777" w:rsidR="00943631" w:rsidRDefault="00943631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</w:p>
    <w:p w14:paraId="50998ED0" w14:textId="77777777" w:rsidR="00943631" w:rsidRDefault="00943631" w:rsidP="00943631">
      <w:pPr>
        <w:spacing w:after="240"/>
        <w:rPr>
          <w:rFonts w:ascii="Times New Roman" w:hAnsi="Times New Roman" w:cs="Arial"/>
          <w:sz w:val="20"/>
          <w:szCs w:val="20"/>
        </w:rPr>
      </w:pP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2E08963C" w14:textId="77777777" w:rsidR="00943631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2"/>
          <w:szCs w:val="22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1A784767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1357F876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lastRenderedPageBreak/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30E389A1" w14:textId="77777777" w:rsidR="00943631" w:rsidRDefault="00943631" w:rsidP="00943631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2423B943" w14:textId="77777777" w:rsidR="00943631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0986F5AB" w14:textId="77777777" w:rsidR="00943631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</w:p>
    <w:p w14:paraId="198B48B0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auctor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viverra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ac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mauris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lacinia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fringilla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0F7037D2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5F1A2963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09B29A5A" w14:textId="77777777" w:rsidR="00943631" w:rsidRDefault="00943631" w:rsidP="00943631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23D82AF1" w14:textId="77777777" w:rsidR="00943631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36F41487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lastRenderedPageBreak/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4CC442A1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203CEE2F" w14:textId="77777777" w:rsidR="00943631" w:rsidRPr="008E03AF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2"/>
          <w:szCs w:val="22"/>
        </w:rPr>
      </w:pPr>
    </w:p>
    <w:p w14:paraId="5C8A56CA" w14:textId="77777777" w:rsidR="00943631" w:rsidRPr="008E03AF" w:rsidRDefault="00943631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2"/>
          <w:szCs w:val="22"/>
        </w:rPr>
      </w:pPr>
    </w:p>
    <w:p w14:paraId="42307BCB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auctor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viverra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ac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mauris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lacinia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fringilla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5909F09D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6D609704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2D8E6872" w14:textId="77777777" w:rsidR="00943631" w:rsidRDefault="00943631" w:rsidP="00943631">
      <w:pPr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Class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aptent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taciti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sociosqu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litora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torquent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conubia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nostra, 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inceptos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himenaeos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enim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iaculis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condimentum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Lorem ipsum dolor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consectetur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adipiscing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Mauris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accumsan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rhoncus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Nunc semper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4B4997C8" w14:textId="77777777" w:rsidR="00943631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</w:p>
    <w:p w14:paraId="6150C09A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lastRenderedPageBreak/>
        <w:t xml:space="preserve">Proin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ac cursus ex.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Vivamus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sed fermentum dui.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tempus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fermentum. Morbi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libero, non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Integer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sollicitudin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purus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molestie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efficitur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nisl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consequat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habitant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morbi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senectus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et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fames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Vestibulum auctor ac dolor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vehicula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sapien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est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malesuada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magna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feugiat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ut.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Nam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Nam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varius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facilisis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porta,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dignissim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ipsum.</w:t>
      </w:r>
    </w:p>
    <w:p w14:paraId="71F9B1D4" w14:textId="77777777" w:rsidR="00943631" w:rsidRPr="00C164EC" w:rsidRDefault="00943631" w:rsidP="00943631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0"/>
          <w:szCs w:val="20"/>
        </w:rPr>
      </w:pPr>
      <w:r w:rsidRPr="00C164EC">
        <w:rPr>
          <w:rFonts w:ascii="Times New Roman" w:hAnsi="Times New Roman" w:cs="Arial"/>
          <w:sz w:val="20"/>
          <w:szCs w:val="20"/>
        </w:rPr>
        <w:t xml:space="preserve">Proin nec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justo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pretium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nunc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metus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ultricies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arcu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lobortis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urna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egestas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Donec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sodales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pellentesque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Ut vestibulum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sagittis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risus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hendrerit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nisi pharetra at. Etiam ac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odio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venenatis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bibendum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tortor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scelerisque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Fusce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augue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euismod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ornare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vitae,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aliquet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ligula. Nunc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quam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sit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amet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turpis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fermentum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volutpat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at ex.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elementum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velit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vitae cursus. Aenean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blandit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diam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eu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ullamcorper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orci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pharetra porta. Sed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finibus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imperdiet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lectus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in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mollis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Nullam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dapibus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tincidunt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lacus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vel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tristique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Curabitur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ac ex et eros pulvinar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laoreet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. Duis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ut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eleifend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sem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 xml:space="preserve">, non pharetra </w:t>
      </w:r>
      <w:proofErr w:type="spellStart"/>
      <w:r w:rsidRPr="00C164EC">
        <w:rPr>
          <w:rFonts w:ascii="Times New Roman" w:hAnsi="Times New Roman" w:cs="Arial"/>
          <w:sz w:val="20"/>
          <w:szCs w:val="20"/>
        </w:rPr>
        <w:t>erat</w:t>
      </w:r>
      <w:proofErr w:type="spellEnd"/>
      <w:r w:rsidRPr="00C164EC">
        <w:rPr>
          <w:rFonts w:ascii="Times New Roman" w:hAnsi="Times New Roman" w:cs="Arial"/>
          <w:sz w:val="20"/>
          <w:szCs w:val="20"/>
        </w:rPr>
        <w:t>.</w:t>
      </w:r>
    </w:p>
    <w:p w14:paraId="132802B6" w14:textId="77777777" w:rsidR="00087168" w:rsidRPr="008E03AF" w:rsidRDefault="00087168" w:rsidP="00087168">
      <w:pPr>
        <w:autoSpaceDE w:val="0"/>
        <w:autoSpaceDN w:val="0"/>
        <w:adjustRightInd w:val="0"/>
        <w:spacing w:after="240"/>
        <w:rPr>
          <w:rFonts w:ascii="Times New Roman" w:hAnsi="Times New Roman" w:cs="Arial"/>
          <w:sz w:val="22"/>
          <w:szCs w:val="22"/>
        </w:rPr>
      </w:pPr>
    </w:p>
    <w:p w14:paraId="00FCBACA" w14:textId="77777777" w:rsidR="00C164EC" w:rsidRPr="00C03EE1" w:rsidRDefault="00C164EC" w:rsidP="003E5AE7">
      <w:pPr>
        <w:pStyle w:val="Default"/>
        <w:jc w:val="center"/>
        <w:rPr>
          <w:sz w:val="20"/>
          <w:szCs w:val="20"/>
        </w:rPr>
      </w:pPr>
    </w:p>
    <w:sectPr w:rsidR="00C164EC" w:rsidRPr="00C03EE1" w:rsidSect="00E836FA">
      <w:headerReference w:type="default" r:id="rId7"/>
      <w:footerReference w:type="default" r:id="rId8"/>
      <w:headerReference w:type="first" r:id="rId9"/>
      <w:pgSz w:w="12240" w:h="15840" w:code="1"/>
      <w:pgMar w:top="720" w:right="1440" w:bottom="198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3B779" w14:textId="77777777" w:rsidR="00FB62CF" w:rsidRDefault="00FB62CF">
      <w:r>
        <w:separator/>
      </w:r>
    </w:p>
  </w:endnote>
  <w:endnote w:type="continuationSeparator" w:id="0">
    <w:p w14:paraId="3AFA64D8" w14:textId="77777777" w:rsidR="00FB62CF" w:rsidRDefault="00FB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5B706" w14:textId="1CCC8FD5" w:rsidR="00C03EE1" w:rsidRDefault="00AC66EE" w:rsidP="00C03EE1">
    <w:pPr>
      <w:pStyle w:val="Header"/>
      <w:tabs>
        <w:tab w:val="clear" w:pos="8640"/>
        <w:tab w:val="right" w:pos="10440"/>
      </w:tabs>
      <w:ind w:left="-1800"/>
    </w:pPr>
    <w:r>
      <w:rPr>
        <w:noProof/>
      </w:rPr>
      <w:drawing>
        <wp:anchor distT="0" distB="0" distL="114300" distR="114300" simplePos="0" relativeHeight="251683840" behindDoc="1" locked="0" layoutInCell="1" allowOverlap="1" wp14:anchorId="6AD196BB" wp14:editId="66B3E7FA">
          <wp:simplePos x="0" y="0"/>
          <wp:positionH relativeFrom="margin">
            <wp:align>center</wp:align>
          </wp:positionH>
          <wp:positionV relativeFrom="paragraph">
            <wp:posOffset>-1045845</wp:posOffset>
          </wp:positionV>
          <wp:extent cx="7772400" cy="1600176"/>
          <wp:effectExtent l="0" t="0" r="0" b="635"/>
          <wp:wrapNone/>
          <wp:docPr id="56769758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00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B5730" w14:textId="77777777" w:rsidR="00C164EC" w:rsidRPr="0098035F" w:rsidRDefault="00C164EC" w:rsidP="0098035F">
    <w:pPr>
      <w:pStyle w:val="Footer"/>
      <w:tabs>
        <w:tab w:val="clear" w:pos="8640"/>
        <w:tab w:val="right" w:pos="10440"/>
      </w:tabs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7F1DE" w14:textId="77777777" w:rsidR="00FB62CF" w:rsidRDefault="00FB62CF">
      <w:r>
        <w:separator/>
      </w:r>
    </w:p>
  </w:footnote>
  <w:footnote w:type="continuationSeparator" w:id="0">
    <w:p w14:paraId="4D5F8D1E" w14:textId="77777777" w:rsidR="00FB62CF" w:rsidRDefault="00FB6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26036" w14:textId="272A466A" w:rsidR="00B864EB" w:rsidRDefault="00FD0C70">
    <w:pPr>
      <w:pStyle w:val="Header"/>
    </w:pPr>
    <w:r>
      <w:rPr>
        <w:noProof/>
        <w:lang w:eastAsia="en-US"/>
      </w:rPr>
      <w:drawing>
        <wp:anchor distT="0" distB="0" distL="114300" distR="114300" simplePos="0" relativeHeight="251687936" behindDoc="1" locked="0" layoutInCell="1" allowOverlap="1" wp14:anchorId="41BCBCE1" wp14:editId="598E29D5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772400" cy="1598514"/>
          <wp:effectExtent l="0" t="0" r="0" b="1905"/>
          <wp:wrapSquare wrapText="bothSides"/>
          <wp:docPr id="1906897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59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1FBA2" w14:textId="06B65FE6" w:rsidR="00C03EE1" w:rsidRDefault="007F28F8" w:rsidP="00C03EE1">
    <w:pPr>
      <w:pStyle w:val="Header"/>
      <w:tabs>
        <w:tab w:val="clear" w:pos="8640"/>
        <w:tab w:val="right" w:pos="10440"/>
      </w:tabs>
      <w:ind w:left="-1800"/>
      <w:rPr>
        <w:noProof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686912" behindDoc="1" locked="0" layoutInCell="1" allowOverlap="1" wp14:anchorId="1D313239" wp14:editId="7EEB4CB4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772400" cy="10060502"/>
          <wp:effectExtent l="0" t="0" r="0" b="0"/>
          <wp:wrapNone/>
          <wp:docPr id="696381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0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6F60B2" w14:textId="77777777"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14:paraId="13DD8D9E" w14:textId="77777777" w:rsidR="00C03EE1" w:rsidRDefault="00C03E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31"/>
    <w:rsid w:val="00010795"/>
    <w:rsid w:val="00012E9E"/>
    <w:rsid w:val="00052834"/>
    <w:rsid w:val="00087168"/>
    <w:rsid w:val="000C267D"/>
    <w:rsid w:val="000E6248"/>
    <w:rsid w:val="00161180"/>
    <w:rsid w:val="00162650"/>
    <w:rsid w:val="00164850"/>
    <w:rsid w:val="00166487"/>
    <w:rsid w:val="00174D34"/>
    <w:rsid w:val="0018280F"/>
    <w:rsid w:val="00190491"/>
    <w:rsid w:val="001A3B6B"/>
    <w:rsid w:val="001C1C5A"/>
    <w:rsid w:val="001C50E6"/>
    <w:rsid w:val="001D5400"/>
    <w:rsid w:val="00202927"/>
    <w:rsid w:val="00231F62"/>
    <w:rsid w:val="002376A0"/>
    <w:rsid w:val="00240CB0"/>
    <w:rsid w:val="00275897"/>
    <w:rsid w:val="002D391A"/>
    <w:rsid w:val="003173D0"/>
    <w:rsid w:val="00342A2A"/>
    <w:rsid w:val="00387873"/>
    <w:rsid w:val="003A6F0B"/>
    <w:rsid w:val="003B618C"/>
    <w:rsid w:val="003B6A3F"/>
    <w:rsid w:val="003C4B29"/>
    <w:rsid w:val="003C6B47"/>
    <w:rsid w:val="003E5AE7"/>
    <w:rsid w:val="00406ECB"/>
    <w:rsid w:val="00421C56"/>
    <w:rsid w:val="0048153F"/>
    <w:rsid w:val="004A1042"/>
    <w:rsid w:val="004A57F7"/>
    <w:rsid w:val="004B5091"/>
    <w:rsid w:val="005025DD"/>
    <w:rsid w:val="00520FEF"/>
    <w:rsid w:val="00521D41"/>
    <w:rsid w:val="005608BD"/>
    <w:rsid w:val="005A1C7D"/>
    <w:rsid w:val="005A62DF"/>
    <w:rsid w:val="005B3749"/>
    <w:rsid w:val="005C30A0"/>
    <w:rsid w:val="00620290"/>
    <w:rsid w:val="0062515C"/>
    <w:rsid w:val="006307AD"/>
    <w:rsid w:val="006B1208"/>
    <w:rsid w:val="006B510D"/>
    <w:rsid w:val="006E6089"/>
    <w:rsid w:val="006F3FFA"/>
    <w:rsid w:val="007F28F8"/>
    <w:rsid w:val="00807DAD"/>
    <w:rsid w:val="008B3B0A"/>
    <w:rsid w:val="008D0BFD"/>
    <w:rsid w:val="008E03AF"/>
    <w:rsid w:val="008E3327"/>
    <w:rsid w:val="008E7076"/>
    <w:rsid w:val="008F1BC1"/>
    <w:rsid w:val="00943631"/>
    <w:rsid w:val="009518C1"/>
    <w:rsid w:val="0098035F"/>
    <w:rsid w:val="009C0A98"/>
    <w:rsid w:val="00A10060"/>
    <w:rsid w:val="00A37620"/>
    <w:rsid w:val="00A41CC0"/>
    <w:rsid w:val="00A66A4C"/>
    <w:rsid w:val="00AC66EE"/>
    <w:rsid w:val="00AD7B07"/>
    <w:rsid w:val="00AE0116"/>
    <w:rsid w:val="00AF36F0"/>
    <w:rsid w:val="00B22DD5"/>
    <w:rsid w:val="00B864EB"/>
    <w:rsid w:val="00BD5C23"/>
    <w:rsid w:val="00BD711A"/>
    <w:rsid w:val="00BE6D2D"/>
    <w:rsid w:val="00C03EE1"/>
    <w:rsid w:val="00C14F9F"/>
    <w:rsid w:val="00C164EC"/>
    <w:rsid w:val="00C16BD7"/>
    <w:rsid w:val="00C67E69"/>
    <w:rsid w:val="00C96F4A"/>
    <w:rsid w:val="00CA7CB6"/>
    <w:rsid w:val="00D4321D"/>
    <w:rsid w:val="00DB1140"/>
    <w:rsid w:val="00DF1784"/>
    <w:rsid w:val="00DF1DDE"/>
    <w:rsid w:val="00E836FA"/>
    <w:rsid w:val="00EB579A"/>
    <w:rsid w:val="00F266E9"/>
    <w:rsid w:val="00F55F4C"/>
    <w:rsid w:val="00F579CC"/>
    <w:rsid w:val="00F762E8"/>
    <w:rsid w:val="00FB62CF"/>
    <w:rsid w:val="00FC0086"/>
    <w:rsid w:val="00FD0C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7088DB"/>
  <w15:docId w15:val="{F1F17ED1-871B-40AF-88DF-D1B3FB81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35F"/>
  </w:style>
  <w:style w:type="paragraph" w:styleId="Footer">
    <w:name w:val="footer"/>
    <w:basedOn w:val="Normal"/>
    <w:link w:val="Foot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35F"/>
  </w:style>
  <w:style w:type="paragraph" w:customStyle="1" w:styleId="Default">
    <w:name w:val="Default"/>
    <w:rsid w:val="00C03EE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3EE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A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.Graphics\Commerce%20Templates_Do%20Not%20Delete%20this%20Folder\Workforce%20Solutions%20Stationery%20Versions\Workforce-ltrhd-General-color-Feb2016-revi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00F68BE30E241B2981383D040AF34" ma:contentTypeVersion="33" ma:contentTypeDescription="Create a new document." ma:contentTypeScope="" ma:versionID="4d70070ccc70c1337544139b82830d7d">
  <xsd:schema xmlns:xsd="http://www.w3.org/2001/XMLSchema" xmlns:xs="http://www.w3.org/2001/XMLSchema" xmlns:p="http://schemas.microsoft.com/office/2006/metadata/properties" xmlns:ns2="3e24d558-7c1d-4099-a718-5618c06b1d17" xmlns:ns3="dd348df8-34b7-42e1-a3c5-6f5ff96d98bb" targetNamespace="http://schemas.microsoft.com/office/2006/metadata/properties" ma:root="true" ma:fieldsID="354fbf00f21d023de3ad33fa0774e2fc" ns2:_="" ns3:_="">
    <xsd:import namespace="3e24d558-7c1d-4099-a718-5618c06b1d17"/>
    <xsd:import namespace="dd348df8-34b7-42e1-a3c5-6f5ff96d9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4d558-7c1d-4099-a718-5618c06b1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8df8-34b7-42e1-a3c5-6f5ff96d98bb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70a9d4-2965-445b-86eb-ab080665c2ee}" ma:internalName="TaxCatchAll" ma:showField="CatchAllData" ma:web="dd348df8-34b7-42e1-a3c5-6f5ff96d9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48df8-34b7-42e1-a3c5-6f5ff96d98bb" xsi:nil="true"/>
    <lcf76f155ced4ddcb4097134ff3c332f xmlns="3e24d558-7c1d-4099-a718-5618c06b1d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40E918-D7D9-43A8-9DBA-D53443AD2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C2CCF9-A2E2-418C-B87A-B5F052CE8D14}"/>
</file>

<file path=customXml/itemProps3.xml><?xml version="1.0" encoding="utf-8"?>
<ds:datastoreItem xmlns:ds="http://schemas.openxmlformats.org/officeDocument/2006/customXml" ds:itemID="{30BAC5FA-C782-4043-B98E-146C812A5831}"/>
</file>

<file path=customXml/itemProps4.xml><?xml version="1.0" encoding="utf-8"?>
<ds:datastoreItem xmlns:ds="http://schemas.openxmlformats.org/officeDocument/2006/customXml" ds:itemID="{56289D10-223C-4DF8-B67B-35E80AC5AE94}"/>
</file>

<file path=docProps/app.xml><?xml version="1.0" encoding="utf-8"?>
<Properties xmlns="http://schemas.openxmlformats.org/officeDocument/2006/extended-properties" xmlns:vt="http://schemas.openxmlformats.org/officeDocument/2006/docPropsVTypes">
  <Template>Workforce-ltrhd-General-color-Feb2016-revision.dotx</Template>
  <TotalTime>3</TotalTime>
  <Pages>5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LGA</Company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Moore</dc:creator>
  <cp:keywords/>
  <cp:lastModifiedBy>Moore, Jerome</cp:lastModifiedBy>
  <cp:revision>2</cp:revision>
  <cp:lastPrinted>2016-02-18T15:54:00Z</cp:lastPrinted>
  <dcterms:created xsi:type="dcterms:W3CDTF">2024-12-29T23:08:00Z</dcterms:created>
  <dcterms:modified xsi:type="dcterms:W3CDTF">2024-12-29T23:08:00Z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0x010100D7D00F68BE30E241B2981383D040AF34</vt:lpwstr>
  </property>
</Properties>
</file>