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379A0" w14:textId="77777777" w:rsidR="00B73759" w:rsidRPr="00DF2D22" w:rsidRDefault="00000000" w:rsidP="003F20C8">
      <w:pPr>
        <w:ind w:right="684" w:firstLine="2340"/>
        <w:jc w:val="center"/>
        <w:rPr>
          <w:rFonts w:ascii="Comic Sans MS" w:hAnsi="Comic Sans MS" w:cs="Gautami"/>
          <w:b/>
          <w:noProof/>
          <w:color w:val="000080"/>
          <w:sz w:val="56"/>
          <w:szCs w:val="56"/>
        </w:rPr>
      </w:pPr>
      <w:r>
        <w:rPr>
          <w:rFonts w:ascii="Arial" w:eastAsia="Arial" w:hAnsi="Arial" w:cs="Arial"/>
          <w:noProof/>
          <w:lang w:bidi="es-ES"/>
        </w:rPr>
        <w:pict w14:anchorId="02B46A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8" type="#_x0000_t75" alt="" style="position:absolute;left:0;text-align:left;margin-left:441pt;margin-top:-36pt;width:89.75pt;height:133.15pt;z-index:60;mso-wrap-edited:f;mso-width-percent:0;mso-height-percent:0;mso-width-percent:0;mso-height-percent:0">
            <v:imagedata r:id="rId10" o:title="ncnerr"/>
            <w10:wrap type="square"/>
          </v:shape>
        </w:pict>
      </w:r>
      <w:r>
        <w:rPr>
          <w:rFonts w:ascii="Arial" w:eastAsia="Arial" w:hAnsi="Arial" w:cs="Arial"/>
          <w:noProof/>
          <w:lang w:bidi="es-ES"/>
        </w:rPr>
        <w:pict w14:anchorId="5E637E2F">
          <v:group id="_x0000_s1103" alt="" style="position:absolute;left:0;text-align:left;margin-left:-9pt;margin-top:30.25pt;width:102.85pt;height:711pt;z-index:2;mso-position-vertical-relative:page" coordorigin="828,612" coordsize="2057,14220" o:allowoverlap="f">
            <v:group id="_x0000_s1104" alt="" style="position:absolute;left:828;top:612;width:2057;height:14220" coordorigin="828,612" coordsize="2057,14220">
              <v:shape id="_x0000_s1105" type="#_x0000_t75" alt="" style="position:absolute;left:828;top:612;width:2057;height:3236">
                <v:imagedata r:id="rId11" o:title="Ocean Background" cropleft="9632f" cropright="15574f"/>
              </v:shape>
              <v:rect id="_x0000_s1106" alt="" style="position:absolute;left:828;top:612;width:2057;height:14220" filled="f" strokecolor="navy" strokeweight="2pt"/>
            </v:group>
            <v:shapetype id="_x0000_t202" coordsize="21600,21600" o:spt="202" path="m,l,21600r21600,l21600,xe">
              <v:stroke joinstyle="miter"/>
              <v:path gradientshapeok="t" o:connecttype="rect"/>
            </v:shapetype>
            <v:shape id="_x0000_s1107" type="#_x0000_t202" alt="" style="position:absolute;left:900;top:3960;width:1980;height:10620;mso-wrap-style:square;v-text-anchor:top" filled="f" stroked="f">
              <v:textbox>
                <w:txbxContent>
                  <w:p w14:paraId="3B2EC58D" w14:textId="77777777" w:rsidR="00E026C9" w:rsidRPr="00154327" w:rsidRDefault="00E026C9" w:rsidP="00154327">
                    <w:pPr>
                      <w:jc w:val="center"/>
                      <w:rPr>
                        <w:rFonts w:ascii="Arial" w:hAnsi="Arial" w:cs="Arial"/>
                        <w:b/>
                        <w:color w:val="000080"/>
                        <w:sz w:val="20"/>
                        <w:szCs w:val="20"/>
                        <w:u w:val="single"/>
                      </w:rPr>
                    </w:pPr>
                    <w:r w:rsidRPr="00154327">
                      <w:rPr>
                        <w:rFonts w:ascii="Arial" w:eastAsia="Arial" w:hAnsi="Arial" w:cs="Arial"/>
                        <w:b/>
                        <w:color w:val="000080"/>
                        <w:sz w:val="20"/>
                        <w:szCs w:val="20"/>
                        <w:u w:val="single"/>
                        <w:lang w:val="es-ES" w:bidi="es-ES"/>
                      </w:rPr>
                      <w:t>Grado escolar</w:t>
                    </w:r>
                  </w:p>
                  <w:p w14:paraId="0C5D7B35" w14:textId="77777777" w:rsidR="00E026C9" w:rsidRPr="00423179" w:rsidRDefault="00E026C9" w:rsidP="00154327">
                    <w:pPr>
                      <w:jc w:val="center"/>
                      <w:rPr>
                        <w:rFonts w:ascii="Arial" w:hAnsi="Arial" w:cs="Arial"/>
                        <w:color w:val="000080"/>
                        <w:sz w:val="20"/>
                        <w:szCs w:val="20"/>
                      </w:rPr>
                    </w:pPr>
                  </w:p>
                  <w:p w14:paraId="794C5094" w14:textId="77777777" w:rsidR="00E026C9" w:rsidRPr="00274D64" w:rsidRDefault="00E026C9" w:rsidP="00154327">
                    <w:pPr>
                      <w:jc w:val="center"/>
                      <w:rPr>
                        <w:rFonts w:ascii="Arial" w:hAnsi="Arial" w:cs="Arial"/>
                        <w:sz w:val="20"/>
                        <w:szCs w:val="20"/>
                      </w:rPr>
                    </w:pPr>
                    <w:r w:rsidRPr="00274D64">
                      <w:rPr>
                        <w:rFonts w:ascii="Arial" w:eastAsia="Arial" w:hAnsi="Arial" w:cs="Arial"/>
                        <w:sz w:val="20"/>
                        <w:szCs w:val="20"/>
                        <w:lang w:val="es-ES" w:bidi="es-ES"/>
                      </w:rPr>
                      <w:t>4</w:t>
                    </w:r>
                    <w:r w:rsidRPr="00274D64">
                      <w:rPr>
                        <w:rFonts w:ascii="Arial" w:eastAsia="Arial" w:hAnsi="Arial" w:cs="Arial"/>
                        <w:sz w:val="20"/>
                        <w:szCs w:val="20"/>
                        <w:vertAlign w:val="superscript"/>
                        <w:lang w:val="es-ES" w:bidi="es-ES"/>
                      </w:rPr>
                      <w:t xml:space="preserve">º </w:t>
                    </w:r>
                    <w:r w:rsidRPr="00274D64">
                      <w:rPr>
                        <w:rFonts w:ascii="Arial" w:eastAsia="Arial" w:hAnsi="Arial" w:cs="Arial"/>
                        <w:sz w:val="20"/>
                        <w:szCs w:val="20"/>
                        <w:lang w:val="es-ES" w:bidi="es-ES"/>
                      </w:rPr>
                      <w:t>a 10</w:t>
                    </w:r>
                    <w:r w:rsidRPr="00274D64">
                      <w:rPr>
                        <w:rFonts w:ascii="Arial" w:eastAsia="Arial" w:hAnsi="Arial" w:cs="Arial"/>
                        <w:sz w:val="20"/>
                        <w:szCs w:val="20"/>
                        <w:vertAlign w:val="superscript"/>
                        <w:lang w:val="es-ES" w:bidi="es-ES"/>
                      </w:rPr>
                      <w:t>º</w:t>
                    </w:r>
                    <w:r w:rsidRPr="00274D64">
                      <w:rPr>
                        <w:rFonts w:ascii="Arial" w:eastAsia="Arial" w:hAnsi="Arial" w:cs="Arial"/>
                        <w:sz w:val="20"/>
                        <w:szCs w:val="20"/>
                        <w:lang w:val="es-ES" w:bidi="es-ES"/>
                      </w:rPr>
                      <w:t xml:space="preserve"> </w:t>
                    </w:r>
                  </w:p>
                  <w:p w14:paraId="7FBC4409" w14:textId="77777777" w:rsidR="00E026C9" w:rsidRPr="00154327" w:rsidRDefault="00E026C9" w:rsidP="00154327">
                    <w:pPr>
                      <w:jc w:val="center"/>
                      <w:rPr>
                        <w:rFonts w:ascii="Arial" w:hAnsi="Arial" w:cs="Arial"/>
                        <w:color w:val="000080"/>
                        <w:sz w:val="20"/>
                        <w:szCs w:val="20"/>
                        <w:u w:val="single"/>
                      </w:rPr>
                    </w:pPr>
                  </w:p>
                  <w:p w14:paraId="748AFA4A" w14:textId="77777777" w:rsidR="00E026C9" w:rsidRDefault="00E026C9" w:rsidP="00154327">
                    <w:pPr>
                      <w:jc w:val="center"/>
                      <w:rPr>
                        <w:rFonts w:ascii="Arial" w:hAnsi="Arial" w:cs="Arial"/>
                        <w:b/>
                        <w:color w:val="000080"/>
                        <w:sz w:val="20"/>
                        <w:szCs w:val="20"/>
                        <w:u w:val="single"/>
                      </w:rPr>
                    </w:pPr>
                    <w:r w:rsidRPr="00154327">
                      <w:rPr>
                        <w:rFonts w:ascii="Arial" w:eastAsia="Arial" w:hAnsi="Arial" w:cs="Arial"/>
                        <w:b/>
                        <w:color w:val="000080"/>
                        <w:sz w:val="20"/>
                        <w:szCs w:val="20"/>
                        <w:u w:val="single"/>
                        <w:lang w:val="es-ES" w:bidi="es-ES"/>
                      </w:rPr>
                      <w:t>Objetivos</w:t>
                    </w:r>
                  </w:p>
                  <w:p w14:paraId="12B0CDD0" w14:textId="77777777" w:rsidR="00E026C9" w:rsidRPr="00154327" w:rsidRDefault="00E026C9" w:rsidP="00154327">
                    <w:pPr>
                      <w:jc w:val="center"/>
                      <w:rPr>
                        <w:rFonts w:ascii="Arial" w:hAnsi="Arial" w:cs="Arial"/>
                        <w:b/>
                        <w:color w:val="000080"/>
                        <w:sz w:val="20"/>
                        <w:szCs w:val="20"/>
                        <w:u w:val="single"/>
                      </w:rPr>
                    </w:pPr>
                  </w:p>
                  <w:p w14:paraId="23D471D1" w14:textId="77777777" w:rsidR="00E026C9" w:rsidRDefault="007414E9" w:rsidP="00DF3624">
                    <w:pPr>
                      <w:rPr>
                        <w:rFonts w:ascii="Arial" w:hAnsi="Arial" w:cs="Arial"/>
                        <w:sz w:val="20"/>
                        <w:szCs w:val="20"/>
                      </w:rPr>
                    </w:pPr>
                    <w:r>
                      <w:rPr>
                        <w:rFonts w:ascii="Arial" w:eastAsia="Arial" w:hAnsi="Arial" w:cs="Arial"/>
                        <w:sz w:val="20"/>
                        <w:szCs w:val="20"/>
                        <w:lang w:val="es-ES" w:bidi="es-ES"/>
                      </w:rPr>
                      <w:t>* Comprender la dinámica de la población.</w:t>
                    </w:r>
                  </w:p>
                  <w:p w14:paraId="281F1CD1" w14:textId="77777777" w:rsidR="00E026C9" w:rsidRDefault="00E026C9" w:rsidP="00DF3624">
                    <w:pPr>
                      <w:rPr>
                        <w:rFonts w:ascii="Arial" w:hAnsi="Arial" w:cs="Arial"/>
                        <w:sz w:val="20"/>
                        <w:szCs w:val="20"/>
                      </w:rPr>
                    </w:pPr>
                  </w:p>
                  <w:p w14:paraId="4CA1591D" w14:textId="77777777" w:rsidR="00E026C9" w:rsidRDefault="00E026C9" w:rsidP="00DF3624">
                    <w:pPr>
                      <w:rPr>
                        <w:rFonts w:ascii="Arial" w:hAnsi="Arial" w:cs="Arial"/>
                        <w:sz w:val="20"/>
                        <w:szCs w:val="20"/>
                      </w:rPr>
                    </w:pPr>
                    <w:r>
                      <w:rPr>
                        <w:rFonts w:ascii="Arial" w:eastAsia="Arial" w:hAnsi="Arial" w:cs="Arial"/>
                        <w:sz w:val="20"/>
                        <w:szCs w:val="20"/>
                        <w:lang w:val="es-ES" w:bidi="es-ES"/>
                      </w:rPr>
                      <w:t>* Evaluar los seres vivos y no vivos que afectan a las poblaciones de peces.</w:t>
                    </w:r>
                  </w:p>
                  <w:p w14:paraId="64E4898C" w14:textId="77777777" w:rsidR="00E026C9" w:rsidRDefault="00E026C9" w:rsidP="00DF3624">
                    <w:pPr>
                      <w:rPr>
                        <w:rFonts w:ascii="Arial" w:hAnsi="Arial" w:cs="Arial"/>
                        <w:sz w:val="20"/>
                        <w:szCs w:val="20"/>
                      </w:rPr>
                    </w:pPr>
                  </w:p>
                  <w:p w14:paraId="2E7D9BCC" w14:textId="77777777" w:rsidR="00E026C9" w:rsidRDefault="007414E9" w:rsidP="00DF3624">
                    <w:pPr>
                      <w:rPr>
                        <w:rFonts w:ascii="Arial" w:hAnsi="Arial" w:cs="Arial"/>
                        <w:sz w:val="20"/>
                        <w:szCs w:val="20"/>
                      </w:rPr>
                    </w:pPr>
                    <w:r>
                      <w:rPr>
                        <w:rFonts w:ascii="Arial" w:eastAsia="Arial" w:hAnsi="Arial" w:cs="Arial"/>
                        <w:sz w:val="20"/>
                        <w:szCs w:val="20"/>
                        <w:lang w:val="es-ES" w:bidi="es-ES"/>
                      </w:rPr>
                      <w:t xml:space="preserve">* Aprender a ser un mejor guardián del medio ambiente.  </w:t>
                    </w:r>
                  </w:p>
                  <w:p w14:paraId="23CEB615" w14:textId="77777777" w:rsidR="00E026C9" w:rsidRDefault="00E026C9" w:rsidP="00DF3624">
                    <w:pPr>
                      <w:rPr>
                        <w:rFonts w:ascii="Arial" w:hAnsi="Arial" w:cs="Arial"/>
                        <w:sz w:val="20"/>
                        <w:szCs w:val="20"/>
                      </w:rPr>
                    </w:pPr>
                  </w:p>
                  <w:p w14:paraId="4C2BF65B" w14:textId="77777777" w:rsidR="00E026C9" w:rsidRPr="00154327" w:rsidRDefault="00E026C9" w:rsidP="00154327">
                    <w:pPr>
                      <w:jc w:val="center"/>
                      <w:rPr>
                        <w:rFonts w:ascii="Arial" w:hAnsi="Arial" w:cs="Arial"/>
                        <w:b/>
                        <w:color w:val="000080"/>
                        <w:sz w:val="20"/>
                        <w:szCs w:val="20"/>
                        <w:u w:val="single"/>
                      </w:rPr>
                    </w:pPr>
                    <w:r w:rsidRPr="00154327">
                      <w:rPr>
                        <w:rFonts w:ascii="Arial" w:eastAsia="Arial" w:hAnsi="Arial" w:cs="Arial"/>
                        <w:b/>
                        <w:color w:val="000080"/>
                        <w:sz w:val="20"/>
                        <w:szCs w:val="20"/>
                        <w:u w:val="single"/>
                        <w:lang w:val="es-ES" w:bidi="es-ES"/>
                      </w:rPr>
                      <w:t>Carolina del Norte. Normas esenciales</w:t>
                    </w:r>
                  </w:p>
                  <w:p w14:paraId="4D96D9C6" w14:textId="77777777" w:rsidR="00E026C9" w:rsidRDefault="00E026C9" w:rsidP="00154327">
                    <w:pPr>
                      <w:rPr>
                        <w:rFonts w:ascii="Arial" w:hAnsi="Arial" w:cs="Arial"/>
                        <w:sz w:val="20"/>
                        <w:szCs w:val="20"/>
                      </w:rPr>
                    </w:pPr>
                  </w:p>
                  <w:p w14:paraId="2F2D5D2B" w14:textId="77777777" w:rsidR="00E026C9" w:rsidRPr="00DE749C" w:rsidRDefault="00E026C9" w:rsidP="00154327">
                    <w:pPr>
                      <w:rPr>
                        <w:rFonts w:ascii="Arial" w:hAnsi="Arial" w:cs="Arial"/>
                        <w:sz w:val="20"/>
                        <w:szCs w:val="20"/>
                        <w:u w:val="single"/>
                      </w:rPr>
                    </w:pPr>
                    <w:r w:rsidRPr="00DE749C">
                      <w:rPr>
                        <w:rFonts w:ascii="Arial" w:eastAsia="Arial" w:hAnsi="Arial" w:cs="Arial"/>
                        <w:sz w:val="20"/>
                        <w:szCs w:val="20"/>
                        <w:u w:val="single"/>
                        <w:lang w:val="es-ES" w:bidi="es-ES"/>
                      </w:rPr>
                      <w:t>4.</w:t>
                    </w:r>
                    <w:r w:rsidRPr="00DE749C">
                      <w:rPr>
                        <w:rFonts w:ascii="Arial" w:eastAsia="Arial" w:hAnsi="Arial" w:cs="Arial"/>
                        <w:sz w:val="20"/>
                        <w:szCs w:val="20"/>
                        <w:u w:val="single"/>
                        <w:vertAlign w:val="superscript"/>
                        <w:lang w:val="es-ES" w:bidi="es-ES"/>
                      </w:rPr>
                      <w:t>o</w:t>
                    </w:r>
                    <w:r w:rsidRPr="00DE749C">
                      <w:rPr>
                        <w:rFonts w:ascii="Arial" w:eastAsia="Arial" w:hAnsi="Arial" w:cs="Arial"/>
                        <w:sz w:val="20"/>
                        <w:szCs w:val="20"/>
                        <w:u w:val="single"/>
                        <w:lang w:val="es-ES" w:bidi="es-ES"/>
                      </w:rPr>
                      <w:t xml:space="preserve"> Grado</w:t>
                    </w:r>
                  </w:p>
                  <w:p w14:paraId="7A5C0519" w14:textId="77777777" w:rsidR="00E026C9" w:rsidRDefault="00E026C9" w:rsidP="00154327">
                    <w:pPr>
                      <w:rPr>
                        <w:rFonts w:ascii="Arial" w:hAnsi="Arial" w:cs="Arial"/>
                        <w:sz w:val="20"/>
                        <w:szCs w:val="20"/>
                      </w:rPr>
                    </w:pPr>
                    <w:r>
                      <w:rPr>
                        <w:rFonts w:ascii="Arial" w:eastAsia="Arial" w:hAnsi="Arial" w:cs="Arial"/>
                        <w:sz w:val="20"/>
                        <w:szCs w:val="20"/>
                        <w:lang w:val="es-ES" w:bidi="es-ES"/>
                      </w:rPr>
                      <w:t>(ESS.4.3.1)</w:t>
                    </w:r>
                  </w:p>
                  <w:p w14:paraId="373C7F0D" w14:textId="77777777" w:rsidR="00E026C9" w:rsidRDefault="00E026C9" w:rsidP="00154327">
                    <w:pPr>
                      <w:rPr>
                        <w:rFonts w:ascii="Arial" w:hAnsi="Arial" w:cs="Arial"/>
                        <w:sz w:val="20"/>
                        <w:szCs w:val="20"/>
                      </w:rPr>
                    </w:pPr>
                  </w:p>
                  <w:p w14:paraId="26E2F003" w14:textId="77777777" w:rsidR="00E026C9" w:rsidRPr="00DE749C" w:rsidRDefault="00E026C9" w:rsidP="00154327">
                    <w:pPr>
                      <w:rPr>
                        <w:rFonts w:ascii="Arial" w:hAnsi="Arial" w:cs="Arial"/>
                        <w:sz w:val="20"/>
                        <w:szCs w:val="20"/>
                        <w:u w:val="single"/>
                      </w:rPr>
                    </w:pPr>
                    <w:r w:rsidRPr="00DE749C">
                      <w:rPr>
                        <w:rFonts w:ascii="Arial" w:eastAsia="Arial" w:hAnsi="Arial" w:cs="Arial"/>
                        <w:sz w:val="20"/>
                        <w:szCs w:val="20"/>
                        <w:u w:val="single"/>
                        <w:lang w:val="es-ES" w:bidi="es-ES"/>
                      </w:rPr>
                      <w:t>8.</w:t>
                    </w:r>
                    <w:r w:rsidRPr="00DE749C">
                      <w:rPr>
                        <w:rFonts w:ascii="Arial" w:eastAsia="Arial" w:hAnsi="Arial" w:cs="Arial"/>
                        <w:sz w:val="20"/>
                        <w:szCs w:val="20"/>
                        <w:u w:val="single"/>
                        <w:vertAlign w:val="superscript"/>
                        <w:lang w:val="es-ES" w:bidi="es-ES"/>
                      </w:rPr>
                      <w:t>o</w:t>
                    </w:r>
                    <w:r w:rsidRPr="00DE749C">
                      <w:rPr>
                        <w:rFonts w:ascii="Arial" w:eastAsia="Arial" w:hAnsi="Arial" w:cs="Arial"/>
                        <w:sz w:val="20"/>
                        <w:szCs w:val="20"/>
                        <w:u w:val="single"/>
                        <w:lang w:val="es-ES" w:bidi="es-ES"/>
                      </w:rPr>
                      <w:t xml:space="preserve"> Grado</w:t>
                    </w:r>
                  </w:p>
                  <w:p w14:paraId="6B1E7835" w14:textId="77777777" w:rsidR="00E026C9" w:rsidRDefault="00E026C9" w:rsidP="00154327">
                    <w:pPr>
                      <w:rPr>
                        <w:rFonts w:ascii="Arial" w:hAnsi="Arial" w:cs="Arial"/>
                        <w:sz w:val="20"/>
                        <w:szCs w:val="20"/>
                      </w:rPr>
                    </w:pPr>
                    <w:r>
                      <w:rPr>
                        <w:rFonts w:ascii="Arial" w:eastAsia="Arial" w:hAnsi="Arial" w:cs="Arial"/>
                        <w:sz w:val="20"/>
                        <w:szCs w:val="20"/>
                        <w:lang w:val="es-ES" w:bidi="es-ES"/>
                      </w:rPr>
                      <w:t>(ESS.8.1.1, ESS.8.3.2)</w:t>
                    </w:r>
                  </w:p>
                  <w:p w14:paraId="0AF67049" w14:textId="77777777" w:rsidR="00E026C9" w:rsidRDefault="00E026C9" w:rsidP="00154327">
                    <w:pPr>
                      <w:rPr>
                        <w:rFonts w:ascii="Arial" w:hAnsi="Arial" w:cs="Arial"/>
                        <w:sz w:val="20"/>
                        <w:szCs w:val="20"/>
                      </w:rPr>
                    </w:pPr>
                  </w:p>
                  <w:p w14:paraId="2B3E4AB5" w14:textId="77777777" w:rsidR="00E026C9" w:rsidRPr="00DE749C" w:rsidRDefault="00E026C9" w:rsidP="00154327">
                    <w:pPr>
                      <w:rPr>
                        <w:rFonts w:ascii="Arial" w:hAnsi="Arial" w:cs="Arial"/>
                        <w:sz w:val="20"/>
                        <w:szCs w:val="20"/>
                        <w:u w:val="single"/>
                      </w:rPr>
                    </w:pPr>
                    <w:r w:rsidRPr="00DE749C">
                      <w:rPr>
                        <w:rFonts w:ascii="Arial" w:eastAsia="Arial" w:hAnsi="Arial" w:cs="Arial"/>
                        <w:sz w:val="20"/>
                        <w:szCs w:val="20"/>
                        <w:u w:val="single"/>
                        <w:lang w:val="es-ES" w:bidi="es-ES"/>
                      </w:rPr>
                      <w:t>Biología</w:t>
                    </w:r>
                  </w:p>
                  <w:p w14:paraId="0FC4BF59" w14:textId="77777777" w:rsidR="00E026C9" w:rsidRDefault="00E026C9" w:rsidP="00154327">
                    <w:pPr>
                      <w:rPr>
                        <w:rFonts w:ascii="Arial" w:hAnsi="Arial" w:cs="Arial"/>
                        <w:sz w:val="20"/>
                        <w:szCs w:val="20"/>
                      </w:rPr>
                    </w:pPr>
                    <w:r>
                      <w:rPr>
                        <w:rFonts w:ascii="Arial" w:eastAsia="Arial" w:hAnsi="Arial" w:cs="Arial"/>
                        <w:sz w:val="20"/>
                        <w:szCs w:val="20"/>
                        <w:lang w:val="es-ES" w:bidi="es-ES"/>
                      </w:rPr>
                      <w:t>(LS.Bio.5, LS.Bio.5.1)</w:t>
                    </w:r>
                  </w:p>
                  <w:p w14:paraId="09ED78A6" w14:textId="77777777" w:rsidR="00E026C9" w:rsidRDefault="00E026C9" w:rsidP="00154327">
                    <w:pPr>
                      <w:rPr>
                        <w:rFonts w:ascii="Arial" w:hAnsi="Arial" w:cs="Arial"/>
                        <w:sz w:val="20"/>
                        <w:szCs w:val="20"/>
                      </w:rPr>
                    </w:pPr>
                  </w:p>
                  <w:p w14:paraId="763A3E6F" w14:textId="77777777" w:rsidR="00E026C9" w:rsidRPr="00DE749C" w:rsidRDefault="00E026C9" w:rsidP="00154327">
                    <w:pPr>
                      <w:rPr>
                        <w:rFonts w:ascii="Arial" w:hAnsi="Arial" w:cs="Arial"/>
                        <w:sz w:val="20"/>
                        <w:szCs w:val="20"/>
                        <w:u w:val="single"/>
                      </w:rPr>
                    </w:pPr>
                    <w:r w:rsidRPr="00DE749C">
                      <w:rPr>
                        <w:rFonts w:ascii="Arial" w:eastAsia="Arial" w:hAnsi="Arial" w:cs="Arial"/>
                        <w:sz w:val="20"/>
                        <w:szCs w:val="20"/>
                        <w:u w:val="single"/>
                        <w:lang w:val="es-ES" w:bidi="es-ES"/>
                      </w:rPr>
                      <w:t>Ciencia medioambiental</w:t>
                    </w:r>
                  </w:p>
                  <w:p w14:paraId="337A2921" w14:textId="77777777" w:rsidR="00E026C9" w:rsidRDefault="00E026C9" w:rsidP="00154327">
                    <w:pPr>
                      <w:rPr>
                        <w:rFonts w:ascii="Arial" w:hAnsi="Arial" w:cs="Arial"/>
                        <w:sz w:val="20"/>
                        <w:szCs w:val="20"/>
                      </w:rPr>
                    </w:pPr>
                    <w:r>
                      <w:rPr>
                        <w:rFonts w:ascii="Arial" w:eastAsia="Arial" w:hAnsi="Arial" w:cs="Arial"/>
                        <w:sz w:val="20"/>
                        <w:szCs w:val="20"/>
                        <w:lang w:val="es-ES" w:bidi="es-ES"/>
                      </w:rPr>
                      <w:t>(ESS.EES.5.2)</w:t>
                    </w:r>
                  </w:p>
                  <w:p w14:paraId="708893C1" w14:textId="77777777" w:rsidR="00E026C9" w:rsidRDefault="00E026C9" w:rsidP="00154327">
                    <w:pPr>
                      <w:rPr>
                        <w:rFonts w:ascii="Arial" w:hAnsi="Arial" w:cs="Arial"/>
                        <w:sz w:val="20"/>
                        <w:szCs w:val="20"/>
                      </w:rPr>
                    </w:pPr>
                  </w:p>
                  <w:p w14:paraId="429938DE" w14:textId="77777777" w:rsidR="00E026C9" w:rsidRDefault="00E026C9" w:rsidP="00154327">
                    <w:pPr>
                      <w:rPr>
                        <w:rFonts w:ascii="Arial" w:hAnsi="Arial" w:cs="Arial"/>
                        <w:sz w:val="20"/>
                        <w:szCs w:val="20"/>
                      </w:rPr>
                    </w:pPr>
                  </w:p>
                  <w:p w14:paraId="0B2769E7" w14:textId="77777777" w:rsidR="00E026C9" w:rsidRDefault="00E026C9" w:rsidP="00154327">
                    <w:pPr>
                      <w:rPr>
                        <w:rFonts w:ascii="Arial" w:hAnsi="Arial" w:cs="Arial"/>
                        <w:sz w:val="20"/>
                        <w:szCs w:val="20"/>
                      </w:rPr>
                    </w:pPr>
                  </w:p>
                  <w:p w14:paraId="021680D0" w14:textId="77777777" w:rsidR="00E026C9" w:rsidRDefault="00E026C9" w:rsidP="00154327">
                    <w:pPr>
                      <w:rPr>
                        <w:rFonts w:ascii="Arial" w:hAnsi="Arial" w:cs="Arial"/>
                        <w:sz w:val="20"/>
                        <w:szCs w:val="20"/>
                      </w:rPr>
                    </w:pPr>
                  </w:p>
                  <w:p w14:paraId="34586063" w14:textId="77777777" w:rsidR="00E026C9" w:rsidRDefault="00E026C9" w:rsidP="00154327">
                    <w:pPr>
                      <w:rPr>
                        <w:rFonts w:ascii="Arial" w:hAnsi="Arial" w:cs="Arial"/>
                        <w:sz w:val="20"/>
                        <w:szCs w:val="20"/>
                      </w:rPr>
                    </w:pPr>
                  </w:p>
                  <w:p w14:paraId="3D7691FB" w14:textId="77777777" w:rsidR="00E026C9" w:rsidRDefault="00E026C9" w:rsidP="00154327">
                    <w:pPr>
                      <w:rPr>
                        <w:rFonts w:ascii="Arial" w:hAnsi="Arial" w:cs="Arial"/>
                        <w:sz w:val="20"/>
                        <w:szCs w:val="20"/>
                      </w:rPr>
                    </w:pPr>
                  </w:p>
                  <w:p w14:paraId="08CB16C4" w14:textId="77777777" w:rsidR="00E026C9" w:rsidRDefault="00E026C9" w:rsidP="00154327">
                    <w:pPr>
                      <w:rPr>
                        <w:rFonts w:ascii="Arial" w:hAnsi="Arial" w:cs="Arial"/>
                        <w:sz w:val="20"/>
                        <w:szCs w:val="20"/>
                      </w:rPr>
                    </w:pPr>
                  </w:p>
                  <w:p w14:paraId="723502BD" w14:textId="77777777" w:rsidR="00E026C9" w:rsidRDefault="00E026C9" w:rsidP="00154327">
                    <w:pPr>
                      <w:rPr>
                        <w:rFonts w:ascii="Arial" w:hAnsi="Arial" w:cs="Arial"/>
                        <w:sz w:val="20"/>
                        <w:szCs w:val="20"/>
                      </w:rPr>
                    </w:pPr>
                  </w:p>
                  <w:p w14:paraId="76B70CEF" w14:textId="77777777" w:rsidR="00E026C9" w:rsidRDefault="00E026C9" w:rsidP="00154327">
                    <w:pPr>
                      <w:rPr>
                        <w:rFonts w:ascii="Arial" w:hAnsi="Arial" w:cs="Arial"/>
                        <w:sz w:val="20"/>
                        <w:szCs w:val="20"/>
                      </w:rPr>
                    </w:pPr>
                  </w:p>
                  <w:p w14:paraId="67782BD3" w14:textId="77777777" w:rsidR="00E026C9" w:rsidRDefault="00E026C9" w:rsidP="00154327">
                    <w:pPr>
                      <w:rPr>
                        <w:rFonts w:ascii="Arial" w:hAnsi="Arial" w:cs="Arial"/>
                        <w:sz w:val="20"/>
                        <w:szCs w:val="20"/>
                      </w:rPr>
                    </w:pPr>
                  </w:p>
                  <w:p w14:paraId="0836395D" w14:textId="77777777" w:rsidR="00E026C9" w:rsidRDefault="00E026C9" w:rsidP="00154327">
                    <w:pPr>
                      <w:rPr>
                        <w:rFonts w:ascii="Arial" w:hAnsi="Arial" w:cs="Arial"/>
                        <w:sz w:val="20"/>
                        <w:szCs w:val="20"/>
                      </w:rPr>
                    </w:pPr>
                  </w:p>
                  <w:p w14:paraId="234353FE" w14:textId="77777777" w:rsidR="00E026C9" w:rsidRDefault="00E026C9" w:rsidP="00154327">
                    <w:pPr>
                      <w:rPr>
                        <w:rFonts w:ascii="Arial" w:hAnsi="Arial" w:cs="Arial"/>
                        <w:sz w:val="20"/>
                        <w:szCs w:val="20"/>
                      </w:rPr>
                    </w:pPr>
                  </w:p>
                  <w:p w14:paraId="68F9FB62" w14:textId="77777777" w:rsidR="00E026C9" w:rsidRDefault="00E026C9" w:rsidP="00154327">
                    <w:pPr>
                      <w:rPr>
                        <w:rFonts w:ascii="Arial" w:hAnsi="Arial" w:cs="Arial"/>
                        <w:sz w:val="20"/>
                        <w:szCs w:val="20"/>
                      </w:rPr>
                    </w:pPr>
                  </w:p>
                  <w:p w14:paraId="592DBCB6" w14:textId="77777777" w:rsidR="00E026C9" w:rsidRDefault="00E026C9" w:rsidP="00154327">
                    <w:pPr>
                      <w:rPr>
                        <w:rFonts w:ascii="Arial" w:hAnsi="Arial" w:cs="Arial"/>
                        <w:sz w:val="20"/>
                        <w:szCs w:val="20"/>
                      </w:rPr>
                    </w:pPr>
                  </w:p>
                  <w:p w14:paraId="4AAD715A" w14:textId="77777777" w:rsidR="00E026C9" w:rsidRPr="00154327" w:rsidRDefault="00E026C9" w:rsidP="00154327">
                    <w:pPr>
                      <w:rPr>
                        <w:rFonts w:ascii="Arial" w:hAnsi="Arial" w:cs="Arial"/>
                        <w:sz w:val="20"/>
                        <w:szCs w:val="20"/>
                      </w:rPr>
                    </w:pPr>
                  </w:p>
                </w:txbxContent>
              </v:textbox>
            </v:shape>
            <w10:wrap anchory="page"/>
            <w10:anchorlock/>
          </v:group>
        </w:pict>
      </w:r>
      <w:r w:rsidR="00B01993" w:rsidRPr="00DF2D22">
        <w:rPr>
          <w:rFonts w:ascii="Comic Sans MS" w:eastAsia="Comic Sans MS" w:hAnsi="Comic Sans MS" w:cs="Gautami"/>
          <w:b/>
          <w:noProof/>
          <w:color w:val="000080"/>
          <w:sz w:val="56"/>
          <w:szCs w:val="56"/>
          <w:lang w:bidi="es-ES"/>
        </w:rPr>
        <w:t>Guardián del estuario</w:t>
      </w:r>
    </w:p>
    <w:p w14:paraId="091DF660" w14:textId="77777777" w:rsidR="00A11431" w:rsidRPr="00DF2D22" w:rsidRDefault="00A11431" w:rsidP="00B73759">
      <w:pPr>
        <w:ind w:left="2592"/>
        <w:rPr>
          <w:rFonts w:ascii="Arial" w:hAnsi="Arial" w:cs="Arial"/>
          <w:b/>
        </w:rPr>
      </w:pPr>
    </w:p>
    <w:p w14:paraId="5D816F1B" w14:textId="77777777" w:rsidR="00DF3624" w:rsidRPr="00DF2D22" w:rsidRDefault="00DF3624" w:rsidP="00B73759">
      <w:pPr>
        <w:ind w:left="2592"/>
        <w:rPr>
          <w:rFonts w:ascii="Arial" w:hAnsi="Arial" w:cs="Arial"/>
          <w:b/>
        </w:rPr>
      </w:pPr>
    </w:p>
    <w:p w14:paraId="49903B6B" w14:textId="77777777" w:rsidR="00DF3624" w:rsidRPr="00DF2D22" w:rsidRDefault="00031495" w:rsidP="00B73759">
      <w:pPr>
        <w:ind w:left="2592"/>
        <w:rPr>
          <w:rFonts w:ascii="Arial" w:hAnsi="Arial" w:cs="Arial"/>
          <w:b/>
        </w:rPr>
      </w:pPr>
      <w:r w:rsidRPr="00DF2D22">
        <w:rPr>
          <w:rFonts w:ascii="Arial" w:eastAsia="Arial" w:hAnsi="Arial" w:cs="Arial"/>
          <w:b/>
          <w:lang w:bidi="es-ES"/>
        </w:rPr>
        <w:t xml:space="preserve">Resumen:  </w:t>
      </w:r>
    </w:p>
    <w:p w14:paraId="3D446531" w14:textId="77777777" w:rsidR="00DF3624" w:rsidRPr="002F3A4B" w:rsidRDefault="00DF3624" w:rsidP="00B73759">
      <w:pPr>
        <w:ind w:left="2592"/>
        <w:rPr>
          <w:rFonts w:ascii="Arial" w:hAnsi="Arial" w:cs="Arial"/>
          <w:b/>
          <w:sz w:val="20"/>
          <w:szCs w:val="20"/>
        </w:rPr>
      </w:pPr>
    </w:p>
    <w:p w14:paraId="03EAE32B" w14:textId="77777777" w:rsidR="009B1B54" w:rsidRPr="00DF2D22" w:rsidRDefault="00B01993" w:rsidP="00DF3624">
      <w:pPr>
        <w:ind w:left="2592"/>
        <w:rPr>
          <w:rFonts w:ascii="Arial" w:hAnsi="Arial" w:cs="Arial"/>
        </w:rPr>
      </w:pPr>
      <w:r w:rsidRPr="00DF2D22">
        <w:rPr>
          <w:rFonts w:ascii="Arial" w:eastAsia="Arial" w:hAnsi="Arial" w:cs="Arial"/>
          <w:lang w:bidi="es-ES"/>
        </w:rPr>
        <w:t xml:space="preserve">En esta actividad los alumnos aprenderán sobre los numerosos factores, tanto artificiales como naturales, que afectan a las poblaciones de peces en el estuario.  Al aprender cómo los humanos influyen negativamente en las poblaciones de peces de los estuarios, los alumnos aprenderán a ser mejores guardianes del medio ambiente.  </w:t>
      </w:r>
    </w:p>
    <w:p w14:paraId="65199E58" w14:textId="77777777" w:rsidR="00801344" w:rsidRPr="002F3A4B" w:rsidRDefault="00801344" w:rsidP="00B73759">
      <w:pPr>
        <w:ind w:left="2592"/>
        <w:rPr>
          <w:rFonts w:ascii="Arial" w:hAnsi="Arial" w:cs="Arial"/>
          <w:sz w:val="16"/>
          <w:szCs w:val="16"/>
        </w:rPr>
      </w:pPr>
    </w:p>
    <w:p w14:paraId="22DC78E0" w14:textId="77777777" w:rsidR="00031495" w:rsidRPr="00DF2D22" w:rsidRDefault="00031495" w:rsidP="00B73759">
      <w:pPr>
        <w:ind w:left="2592"/>
        <w:rPr>
          <w:rFonts w:ascii="Arial" w:hAnsi="Arial" w:cs="Arial"/>
          <w:b/>
        </w:rPr>
      </w:pPr>
      <w:r w:rsidRPr="00DF2D22">
        <w:rPr>
          <w:rFonts w:ascii="Arial" w:eastAsia="Arial" w:hAnsi="Arial" w:cs="Arial"/>
          <w:b/>
          <w:lang w:bidi="es-ES"/>
        </w:rPr>
        <w:t xml:space="preserve">Materiales:  </w:t>
      </w:r>
    </w:p>
    <w:p w14:paraId="7F15FA38" w14:textId="77777777" w:rsidR="0034411F" w:rsidRPr="002F3A4B" w:rsidRDefault="0034411F" w:rsidP="00B73759">
      <w:pPr>
        <w:ind w:left="2592"/>
        <w:rPr>
          <w:rFonts w:ascii="Arial" w:hAnsi="Arial" w:cs="Arial"/>
          <w:b/>
          <w:sz w:val="12"/>
          <w:szCs w:val="12"/>
        </w:rPr>
      </w:pPr>
    </w:p>
    <w:p w14:paraId="092D362D" w14:textId="77777777" w:rsidR="00B01993" w:rsidRPr="00DF2D22" w:rsidRDefault="00B01993" w:rsidP="0034411F">
      <w:pPr>
        <w:numPr>
          <w:ilvl w:val="0"/>
          <w:numId w:val="5"/>
        </w:numPr>
        <w:rPr>
          <w:rFonts w:ascii="Arial" w:hAnsi="Arial" w:cs="Arial"/>
        </w:rPr>
      </w:pPr>
      <w:r w:rsidRPr="00DF2D22">
        <w:rPr>
          <w:rFonts w:ascii="Arial" w:eastAsia="Arial" w:hAnsi="Arial" w:cs="Arial"/>
          <w:lang w:bidi="es-ES"/>
        </w:rPr>
        <w:t xml:space="preserve">Servilletas </w:t>
      </w:r>
    </w:p>
    <w:p w14:paraId="26840B54" w14:textId="77777777" w:rsidR="00B01993" w:rsidRPr="00DF2D22" w:rsidRDefault="00B01993" w:rsidP="0034411F">
      <w:pPr>
        <w:numPr>
          <w:ilvl w:val="0"/>
          <w:numId w:val="5"/>
        </w:numPr>
        <w:rPr>
          <w:rFonts w:ascii="Arial" w:hAnsi="Arial" w:cs="Arial"/>
        </w:rPr>
      </w:pPr>
      <w:r w:rsidRPr="00DF2D22">
        <w:rPr>
          <w:rFonts w:ascii="Arial" w:eastAsia="Arial" w:hAnsi="Arial" w:cs="Arial"/>
          <w:lang w:bidi="es-ES"/>
        </w:rPr>
        <w:t>Galletas Goldfish</w:t>
      </w:r>
    </w:p>
    <w:p w14:paraId="32B36B16" w14:textId="77777777" w:rsidR="00031495" w:rsidRPr="00DF2D22" w:rsidRDefault="0034411F" w:rsidP="0034411F">
      <w:pPr>
        <w:numPr>
          <w:ilvl w:val="0"/>
          <w:numId w:val="5"/>
        </w:numPr>
        <w:rPr>
          <w:rFonts w:ascii="Arial" w:hAnsi="Arial" w:cs="Arial"/>
        </w:rPr>
      </w:pPr>
      <w:r w:rsidRPr="00DF2D22">
        <w:rPr>
          <w:rFonts w:ascii="Arial" w:eastAsia="Arial" w:hAnsi="Arial" w:cs="Arial"/>
          <w:lang w:bidi="es-ES"/>
        </w:rPr>
        <w:t>Juego de tarjetas del cambio ecológico (incluidas)</w:t>
      </w:r>
    </w:p>
    <w:p w14:paraId="281FEF1B" w14:textId="77777777" w:rsidR="009B1B54" w:rsidRPr="002F3A4B" w:rsidRDefault="009B1B54" w:rsidP="00B73759">
      <w:pPr>
        <w:ind w:left="2592"/>
        <w:rPr>
          <w:rFonts w:ascii="Arial" w:hAnsi="Arial" w:cs="Arial"/>
          <w:sz w:val="18"/>
          <w:szCs w:val="18"/>
        </w:rPr>
      </w:pPr>
    </w:p>
    <w:p w14:paraId="6C24968E" w14:textId="77777777" w:rsidR="00031495" w:rsidRPr="00DF2D22" w:rsidRDefault="00031495" w:rsidP="00B73759">
      <w:pPr>
        <w:ind w:left="2592"/>
        <w:rPr>
          <w:rFonts w:ascii="Arial" w:hAnsi="Arial" w:cs="Arial"/>
          <w:b/>
        </w:rPr>
      </w:pPr>
      <w:r w:rsidRPr="00DF2D22">
        <w:rPr>
          <w:rFonts w:ascii="Arial" w:eastAsia="Arial" w:hAnsi="Arial" w:cs="Arial"/>
          <w:b/>
          <w:lang w:bidi="es-ES"/>
        </w:rPr>
        <w:t>Contexto:</w:t>
      </w:r>
    </w:p>
    <w:p w14:paraId="52B0A4D2" w14:textId="77777777" w:rsidR="00DF3624" w:rsidRPr="002F3A4B" w:rsidRDefault="00DF3624" w:rsidP="00B73759">
      <w:pPr>
        <w:ind w:left="2592"/>
        <w:rPr>
          <w:rFonts w:ascii="Arial" w:hAnsi="Arial" w:cs="Arial"/>
          <w:b/>
          <w:sz w:val="12"/>
          <w:szCs w:val="12"/>
        </w:rPr>
      </w:pPr>
    </w:p>
    <w:p w14:paraId="5DAFE108" w14:textId="369CC76D" w:rsidR="00B01993" w:rsidRPr="00DF2D22" w:rsidRDefault="00B01993" w:rsidP="00B73759">
      <w:pPr>
        <w:ind w:left="2592"/>
        <w:rPr>
          <w:rFonts w:ascii="Arial" w:hAnsi="Arial" w:cs="Arial"/>
        </w:rPr>
      </w:pPr>
      <w:r w:rsidRPr="00DF2D22">
        <w:rPr>
          <w:rFonts w:ascii="Arial" w:eastAsia="Arial" w:hAnsi="Arial" w:cs="Arial"/>
          <w:lang w:bidi="es-ES"/>
        </w:rPr>
        <w:t xml:space="preserve">Los estuarios son lugares dinámicos donde confluyen el agua dulce y el agua salada. Hay muchos hábitats diferentes que componen el estuario, como las marismas salinas, las llanuras de arena, planicies de barro, los arrecifes de ostras y la columna de agua.  Estos hábitats son zonas de cría para muchos animales jóvenes como peces, camarones y cangrejos porque ofrecen buenos lugares para esconderse de los depredadores y suministran una abundante cantidad de alimento.  </w:t>
      </w:r>
      <w:r w:rsidR="00F642EF">
        <w:rPr>
          <w:rFonts w:ascii="Arial" w:eastAsia="Arial" w:hAnsi="Arial" w:cs="Arial"/>
          <w:lang w:bidi="es-ES"/>
        </w:rPr>
        <w:br/>
      </w:r>
      <w:r w:rsidRPr="00DF2D22">
        <w:rPr>
          <w:rFonts w:ascii="Arial" w:eastAsia="Arial" w:hAnsi="Arial" w:cs="Arial"/>
          <w:lang w:bidi="es-ES"/>
        </w:rPr>
        <w:t>Más de dos tercios de los peces y mariscos comerciales del país utilizan los hábitats estuarinos como zonas de desove y cría.</w:t>
      </w:r>
    </w:p>
    <w:p w14:paraId="3F58DA74" w14:textId="77777777" w:rsidR="00E930EF" w:rsidRPr="002F3A4B" w:rsidRDefault="00E930EF" w:rsidP="00B73759">
      <w:pPr>
        <w:ind w:left="2592"/>
        <w:rPr>
          <w:rFonts w:ascii="Arial" w:hAnsi="Arial" w:cs="Arial"/>
          <w:sz w:val="10"/>
          <w:szCs w:val="10"/>
        </w:rPr>
      </w:pPr>
    </w:p>
    <w:p w14:paraId="4EC17938" w14:textId="77777777" w:rsidR="009C7822" w:rsidRPr="00DF2D22" w:rsidRDefault="00000000" w:rsidP="00B73759">
      <w:pPr>
        <w:ind w:left="2592"/>
        <w:rPr>
          <w:rFonts w:ascii="Arial" w:hAnsi="Arial" w:cs="Arial"/>
        </w:rPr>
      </w:pPr>
      <w:r>
        <w:rPr>
          <w:rFonts w:ascii="Arial" w:eastAsia="Arial" w:hAnsi="Arial" w:cs="Arial"/>
          <w:lang w:bidi="es-ES"/>
        </w:rPr>
      </w:r>
      <w:r>
        <w:rPr>
          <w:rFonts w:ascii="Arial" w:eastAsia="Arial" w:hAnsi="Arial" w:cs="Arial"/>
          <w:lang w:bidi="es-ES"/>
        </w:rPr>
        <w:pict w14:anchorId="7A87B799">
          <v:group id="_x0000_s1093" alt="" style="width:333.75pt;height:176.6pt;mso-position-horizontal-relative:char;mso-position-vertical-relative:line" coordorigin="4280,8949" coordsize="6582,3326">
            <v:shape id="_x0000_s1094" type="#_x0000_t75" alt="" style="position:absolute;left:4280;top:9937;width:2075;height:842;rotation:-360;flip:x">
              <v:imagedata r:id="rId12" o:title="Atlantic%20Croaker"/>
            </v:shape>
            <v:shape id="_x0000_s1095" type="#_x0000_t75" alt="" style="position:absolute;left:5663;top:10652;width:1806;height:734;rotation:-23649393fd;flip:x">
              <v:imagedata r:id="rId12" o:title="Atlantic%20Croaker"/>
            </v:shape>
            <v:shape id="_x0000_s1096" type="#_x0000_t75" alt="" style="position:absolute;left:7220;top:9509;width:2324;height:944;rotation:-23331631fd;flip:x">
              <v:imagedata r:id="rId12" o:title="Atlantic%20Croaker"/>
            </v:shape>
            <v:shape id="_x0000_s1097" type="#_x0000_t75" alt="" style="position:absolute;left:7738;top:10489;width:2325;height:944;rotation:-360;flip:x">
              <v:imagedata r:id="rId12" o:title="Atlantic%20Croaker"/>
            </v:shape>
            <v:shape id="_x0000_s1098" type="#_x0000_t75" alt="" style="position:absolute;left:4280;top:11306;width:2325;height:944;rotation:-23224453fd;flip:x">
              <v:imagedata r:id="rId12" o:title="Atlantic%20Croaker"/>
            </v:shape>
            <v:shape id="_x0000_s1099" type="#_x0000_t75" alt="" style="position:absolute;left:4972;top:8949;width:2497;height:1014;rotation:-360;flip:x">
              <v:imagedata r:id="rId12" o:title="Atlantic%20Croaker"/>
            </v:shape>
            <v:shape id="_x0000_s1100" type="#_x0000_t75" alt="" style="position:absolute;left:6695;top:11433;width:2075;height:842;rotation:-23883887fd;flip:x">
              <v:imagedata r:id="rId12" o:title="Atlantic%20Croaker"/>
            </v:shape>
            <v:shape id="_x0000_s1101" type="#_x0000_t75" alt="" style="position:absolute;left:4280;top:10816;width:1210;height:491;rotation:-360;flip:x">
              <v:imagedata r:id="rId12" o:title="Atlantic%20Croaker"/>
            </v:shape>
            <v:shape id="_x0000_s1102" type="#_x0000_t75" alt="" style="position:absolute;left:9652;top:9999;width:1210;height:492;rotation:-360;flip:x">
              <v:imagedata r:id="rId12" o:title="Atlantic%20Croaker"/>
            </v:shape>
            <w10:anchorlock/>
          </v:group>
        </w:pict>
      </w:r>
    </w:p>
    <w:p w14:paraId="6F543474" w14:textId="77777777" w:rsidR="00720B56" w:rsidRPr="002F3A4B" w:rsidRDefault="00720B56" w:rsidP="00B73759">
      <w:pPr>
        <w:ind w:left="2592"/>
        <w:rPr>
          <w:rFonts w:ascii="Arial" w:hAnsi="Arial" w:cs="Arial"/>
          <w:sz w:val="2"/>
          <w:szCs w:val="2"/>
        </w:rPr>
      </w:pPr>
    </w:p>
    <w:p w14:paraId="0C6D418D" w14:textId="77777777" w:rsidR="00DF3624" w:rsidRPr="00DF2D22" w:rsidRDefault="00391F39" w:rsidP="00E930EF">
      <w:pPr>
        <w:ind w:left="2610"/>
        <w:rPr>
          <w:rFonts w:ascii="Arial" w:hAnsi="Arial" w:cs="Arial"/>
        </w:rPr>
      </w:pPr>
      <w:r w:rsidRPr="00DF2D22">
        <w:rPr>
          <w:rFonts w:ascii="Arial" w:eastAsia="Arial" w:hAnsi="Arial" w:cs="Arial"/>
          <w:lang w:bidi="es-ES"/>
        </w:rPr>
        <w:t xml:space="preserve">Por desgracia, la contaminación procedente de las actividades humanas suele acabar en el estuario.  El aumento de la contaminación, en forma de escorrentía de aguas pluviales, puede entrar en las aguas del estuario y provocar una floración de fitoplancton.  El fitoplancton son algas microscópicas cuyo número aumenta descontroladamente cuando se añade nitrógeno y fósforo (procedentes de la contaminación) al agua.  El problema surge cuando </w:t>
      </w:r>
      <w:r w:rsidRPr="00DF2D22">
        <w:rPr>
          <w:rFonts w:ascii="Arial" w:eastAsia="Arial" w:hAnsi="Arial" w:cs="Arial"/>
          <w:lang w:bidi="es-ES"/>
        </w:rPr>
        <w:lastRenderedPageBreak/>
        <w:t>las diminutas bacterias que se alimentan de las algas consumen todo el oxígeno del agua.  Al igual que nosotros, los peces necesitan oxígeno para respirar.  Cuando no hay suficiente oxígeno en el agua muchos peces mueren.  Esto se llama "muerte de peces".</w:t>
      </w:r>
    </w:p>
    <w:p w14:paraId="567877FE" w14:textId="77777777" w:rsidR="00531E15" w:rsidRPr="002F3A4B" w:rsidRDefault="00531E15" w:rsidP="00720B56">
      <w:pPr>
        <w:rPr>
          <w:rFonts w:ascii="Arial" w:hAnsi="Arial" w:cs="Arial"/>
          <w:sz w:val="18"/>
          <w:szCs w:val="18"/>
        </w:rPr>
      </w:pPr>
    </w:p>
    <w:p w14:paraId="66A026D5" w14:textId="77777777" w:rsidR="00531E15" w:rsidRPr="00DF2D22" w:rsidRDefault="00531E15" w:rsidP="00720B56">
      <w:pPr>
        <w:rPr>
          <w:rFonts w:ascii="Arial" w:hAnsi="Arial" w:cs="Arial"/>
        </w:rPr>
      </w:pPr>
      <w:r w:rsidRPr="00DF2D22">
        <w:rPr>
          <w:rFonts w:ascii="Arial" w:eastAsia="Arial" w:hAnsi="Arial" w:cs="Arial"/>
          <w:lang w:bidi="es-ES"/>
        </w:rPr>
        <w:t>La escorrentía de las aguas pluviales procede del agua de lluvia que escurre por superficies impermeables como carreteras y estacionamientos.  Sustancias como el aceite y otros fluidos de vehículos, así como los sedimentos, pueden ser recogidos por el agua a medida que fluye hacia las vías fluviales.</w:t>
      </w:r>
    </w:p>
    <w:p w14:paraId="28FEB83C" w14:textId="77777777" w:rsidR="0093051F" w:rsidRPr="002F3A4B" w:rsidRDefault="0093051F" w:rsidP="00B73759">
      <w:pPr>
        <w:ind w:left="2592"/>
        <w:rPr>
          <w:rFonts w:ascii="Arial" w:hAnsi="Arial" w:cs="Arial"/>
          <w:sz w:val="18"/>
          <w:szCs w:val="18"/>
        </w:rPr>
      </w:pPr>
    </w:p>
    <w:p w14:paraId="4EEE9D21" w14:textId="77777777" w:rsidR="0093051F" w:rsidRPr="00DF2D22" w:rsidRDefault="0093051F" w:rsidP="00FF4B1C">
      <w:pPr>
        <w:tabs>
          <w:tab w:val="left" w:pos="0"/>
        </w:tabs>
        <w:rPr>
          <w:rFonts w:ascii="Arial" w:hAnsi="Arial" w:cs="Arial"/>
        </w:rPr>
      </w:pPr>
      <w:r w:rsidRPr="00DF2D22">
        <w:rPr>
          <w:rFonts w:ascii="Arial" w:eastAsia="Arial" w:hAnsi="Arial" w:cs="Arial"/>
          <w:lang w:bidi="es-ES"/>
        </w:rPr>
        <w:t xml:space="preserve">También ocurren cosas buenas.  La gente puede limpiar las vías fluviales, reservar un buen hábitat para la fauna salvaje y asegurarse de conservar solo un número razonable de peces al pescar.  </w:t>
      </w:r>
    </w:p>
    <w:p w14:paraId="330ED1D5" w14:textId="77777777" w:rsidR="009B1B54" w:rsidRPr="00DF2D22" w:rsidRDefault="009B1B54" w:rsidP="00E930EF">
      <w:pPr>
        <w:rPr>
          <w:rFonts w:ascii="Arial" w:hAnsi="Arial" w:cs="Arial"/>
        </w:rPr>
      </w:pPr>
    </w:p>
    <w:p w14:paraId="5A949FDC" w14:textId="77777777" w:rsidR="00031495" w:rsidRPr="00DF2D22" w:rsidRDefault="00031495" w:rsidP="009B1B54">
      <w:pPr>
        <w:rPr>
          <w:rFonts w:ascii="Arial" w:hAnsi="Arial" w:cs="Arial"/>
          <w:b/>
        </w:rPr>
      </w:pPr>
      <w:r w:rsidRPr="00DF2D22">
        <w:rPr>
          <w:rFonts w:ascii="Arial" w:eastAsia="Arial" w:hAnsi="Arial" w:cs="Arial"/>
          <w:b/>
          <w:lang w:bidi="es-ES"/>
        </w:rPr>
        <w:t>Actividad:</w:t>
      </w:r>
    </w:p>
    <w:p w14:paraId="12C59FB4" w14:textId="77777777" w:rsidR="00720B56" w:rsidRPr="00DF2D22" w:rsidRDefault="00720B56" w:rsidP="009B1B54">
      <w:pPr>
        <w:rPr>
          <w:rFonts w:ascii="Arial" w:hAnsi="Arial" w:cs="Arial"/>
          <w:b/>
        </w:rPr>
      </w:pPr>
    </w:p>
    <w:p w14:paraId="428C7BA1" w14:textId="77777777" w:rsidR="00720B56" w:rsidRPr="00DF2D22" w:rsidRDefault="00720B56" w:rsidP="009B1B54">
      <w:pPr>
        <w:rPr>
          <w:rFonts w:ascii="Arial" w:hAnsi="Arial" w:cs="Arial"/>
        </w:rPr>
      </w:pPr>
      <w:r w:rsidRPr="00DF2D22">
        <w:rPr>
          <w:rFonts w:ascii="Arial" w:eastAsia="Arial" w:hAnsi="Arial" w:cs="Arial"/>
          <w:lang w:bidi="es-ES"/>
        </w:rPr>
        <w:t>En esta actividad aprenderá sobre los diferentes factores naturales y artificiales que provocan cambios en la población de peces del estuario.  Divida a los alumnos en grupos de cuatro.  Cada persona del grupo recibe una servilleta con 10 peces de colores.  Se coloca una pila de galleticas de peces de colores en el centro de la mesa y el grupo la utiliza para sacar de ella cuando necesita aumentar su población de peces.  Haga que los alumnos se coman los peces sustraídos en lugar de tirarlos.  Cada grupo de cuatro alumnos recibe también un juego de tarjetas ecológicas.  Los alumnos sacan por turnos de la pila de tarjetas y siguen las instrucciones de las tarjetas.  Cuando se hayan sacado todas las cartas, el juego habrá terminado y todos los jugadores deberán contar su población de peces.</w:t>
      </w:r>
    </w:p>
    <w:p w14:paraId="226FB505" w14:textId="77777777" w:rsidR="00720B56" w:rsidRPr="00DF2D22" w:rsidRDefault="00720B56" w:rsidP="009B1B54">
      <w:pPr>
        <w:rPr>
          <w:rFonts w:ascii="Arial" w:hAnsi="Arial" w:cs="Arial"/>
        </w:rPr>
      </w:pPr>
    </w:p>
    <w:p w14:paraId="32803904" w14:textId="77777777" w:rsidR="003247EB" w:rsidRPr="00DF2D22" w:rsidRDefault="00047B0D" w:rsidP="009B1B54">
      <w:pPr>
        <w:rPr>
          <w:rFonts w:ascii="Arial" w:hAnsi="Arial" w:cs="Arial"/>
        </w:rPr>
      </w:pPr>
      <w:r w:rsidRPr="00DF2D22">
        <w:rPr>
          <w:rFonts w:ascii="Arial" w:eastAsia="Arial" w:hAnsi="Arial" w:cs="Arial"/>
          <w:lang w:bidi="es-ES"/>
        </w:rPr>
        <w:t>Analice sus resultados.</w:t>
      </w:r>
    </w:p>
    <w:p w14:paraId="7C180AC4" w14:textId="77777777" w:rsidR="00031495" w:rsidRPr="00DF2D22" w:rsidRDefault="00031495" w:rsidP="009B1B54">
      <w:pPr>
        <w:rPr>
          <w:rFonts w:ascii="Arial" w:hAnsi="Arial" w:cs="Arial"/>
        </w:rPr>
      </w:pPr>
    </w:p>
    <w:p w14:paraId="416209DF" w14:textId="77777777" w:rsidR="00031495" w:rsidRPr="00DF2D22" w:rsidRDefault="00B82880" w:rsidP="009B1B54">
      <w:pPr>
        <w:rPr>
          <w:rFonts w:ascii="Arial" w:hAnsi="Arial" w:cs="Arial"/>
          <w:b/>
        </w:rPr>
      </w:pPr>
      <w:r w:rsidRPr="00DF2D22">
        <w:rPr>
          <w:rFonts w:ascii="Arial" w:eastAsia="Arial" w:hAnsi="Arial" w:cs="Arial"/>
          <w:b/>
          <w:lang w:bidi="es-ES"/>
        </w:rPr>
        <w:t>Preguntas:</w:t>
      </w:r>
    </w:p>
    <w:p w14:paraId="692195D6" w14:textId="77777777" w:rsidR="00720B56" w:rsidRPr="00DF2D22" w:rsidRDefault="00720B56" w:rsidP="009B1B54">
      <w:pPr>
        <w:rPr>
          <w:rFonts w:ascii="Arial" w:hAnsi="Arial" w:cs="Arial"/>
          <w:b/>
        </w:rPr>
      </w:pPr>
    </w:p>
    <w:p w14:paraId="487E2D2D" w14:textId="77777777" w:rsidR="0083288E" w:rsidRPr="00DF2D22" w:rsidRDefault="00720B56" w:rsidP="00B82880">
      <w:pPr>
        <w:numPr>
          <w:ilvl w:val="0"/>
          <w:numId w:val="3"/>
        </w:numPr>
        <w:rPr>
          <w:rFonts w:ascii="Arial" w:hAnsi="Arial" w:cs="Arial"/>
        </w:rPr>
      </w:pPr>
      <w:r w:rsidRPr="00DF2D22">
        <w:rPr>
          <w:rFonts w:ascii="Arial" w:eastAsia="Arial" w:hAnsi="Arial" w:cs="Arial"/>
          <w:lang w:bidi="es-ES"/>
        </w:rPr>
        <w:t>Nombren varias especies de peces que vivan en el estuario y que podrían ser la población de peces estudiada.</w:t>
      </w:r>
    </w:p>
    <w:p w14:paraId="2B97E98C" w14:textId="77777777" w:rsidR="00720B56" w:rsidRPr="00DF2D22" w:rsidRDefault="00720B56" w:rsidP="00720B56">
      <w:pPr>
        <w:rPr>
          <w:rFonts w:ascii="Arial" w:hAnsi="Arial" w:cs="Arial"/>
        </w:rPr>
      </w:pPr>
    </w:p>
    <w:p w14:paraId="2FF32AB7" w14:textId="77777777" w:rsidR="00720B56" w:rsidRPr="00DF2D22" w:rsidRDefault="00720B56" w:rsidP="00720B56">
      <w:pPr>
        <w:rPr>
          <w:rFonts w:ascii="Arial" w:hAnsi="Arial" w:cs="Arial"/>
        </w:rPr>
      </w:pPr>
    </w:p>
    <w:p w14:paraId="1EBA7CEF" w14:textId="77777777" w:rsidR="00720B56" w:rsidRPr="00DF2D22" w:rsidRDefault="00720B56" w:rsidP="00720B56">
      <w:pPr>
        <w:rPr>
          <w:rFonts w:ascii="Arial" w:hAnsi="Arial" w:cs="Arial"/>
        </w:rPr>
      </w:pPr>
    </w:p>
    <w:p w14:paraId="7357971E" w14:textId="77777777" w:rsidR="00B82880" w:rsidRPr="00DF2D22" w:rsidRDefault="00B82880" w:rsidP="00B82880">
      <w:pPr>
        <w:numPr>
          <w:ilvl w:val="0"/>
          <w:numId w:val="3"/>
        </w:numPr>
        <w:rPr>
          <w:rFonts w:ascii="Arial" w:hAnsi="Arial" w:cs="Arial"/>
        </w:rPr>
      </w:pPr>
      <w:r w:rsidRPr="00DF2D22">
        <w:rPr>
          <w:rFonts w:ascii="Arial" w:eastAsia="Arial" w:hAnsi="Arial" w:cs="Arial"/>
          <w:lang w:bidi="es-ES"/>
        </w:rPr>
        <w:t>¿Qué cosas afectan a los estuarios de forma positiva?  ¿De forma negativa?</w:t>
      </w:r>
    </w:p>
    <w:p w14:paraId="024D3FE1" w14:textId="77777777" w:rsidR="00720B56" w:rsidRPr="00DF2D22" w:rsidRDefault="00720B56" w:rsidP="00720B56">
      <w:pPr>
        <w:rPr>
          <w:rFonts w:ascii="Arial" w:hAnsi="Arial" w:cs="Arial"/>
        </w:rPr>
      </w:pPr>
    </w:p>
    <w:p w14:paraId="3739976E" w14:textId="77777777" w:rsidR="00720B56" w:rsidRPr="00DF2D22" w:rsidRDefault="00720B56" w:rsidP="00720B56">
      <w:pPr>
        <w:rPr>
          <w:rFonts w:ascii="Arial" w:hAnsi="Arial" w:cs="Arial"/>
        </w:rPr>
      </w:pPr>
    </w:p>
    <w:p w14:paraId="37732809" w14:textId="77777777" w:rsidR="00720B56" w:rsidRPr="00DF2D22" w:rsidRDefault="00720B56" w:rsidP="00720B56">
      <w:pPr>
        <w:rPr>
          <w:rFonts w:ascii="Arial" w:hAnsi="Arial" w:cs="Arial"/>
        </w:rPr>
      </w:pPr>
    </w:p>
    <w:p w14:paraId="57D3A946" w14:textId="77777777" w:rsidR="00B82880" w:rsidRPr="00DF2D22" w:rsidRDefault="00B82880" w:rsidP="00B82880">
      <w:pPr>
        <w:numPr>
          <w:ilvl w:val="0"/>
          <w:numId w:val="3"/>
        </w:numPr>
        <w:rPr>
          <w:rFonts w:ascii="Arial" w:hAnsi="Arial" w:cs="Arial"/>
        </w:rPr>
      </w:pPr>
      <w:r w:rsidRPr="00DF2D22">
        <w:rPr>
          <w:rFonts w:ascii="Arial" w:eastAsia="Arial" w:hAnsi="Arial" w:cs="Arial"/>
          <w:lang w:bidi="es-ES"/>
        </w:rPr>
        <w:t>¿Qué tipo de cosas podemos hacer para ayudar a preservar y proteger los estuarios?</w:t>
      </w:r>
    </w:p>
    <w:p w14:paraId="6E11D19F" w14:textId="77777777" w:rsidR="00720B56" w:rsidRPr="00DF2D22" w:rsidRDefault="00720B56" w:rsidP="00720B56">
      <w:pPr>
        <w:rPr>
          <w:rFonts w:ascii="Arial" w:hAnsi="Arial" w:cs="Arial"/>
        </w:rPr>
      </w:pPr>
    </w:p>
    <w:p w14:paraId="6E9F32F6" w14:textId="77777777" w:rsidR="00720B56" w:rsidRPr="00DF2D22" w:rsidRDefault="00720B56" w:rsidP="00720B56">
      <w:pPr>
        <w:rPr>
          <w:rFonts w:ascii="Arial" w:hAnsi="Arial" w:cs="Arial"/>
        </w:rPr>
      </w:pPr>
    </w:p>
    <w:p w14:paraId="6C72FA9B" w14:textId="77777777" w:rsidR="00720B56" w:rsidRPr="00DF2D22" w:rsidRDefault="00720B56" w:rsidP="00720B56">
      <w:pPr>
        <w:rPr>
          <w:rFonts w:ascii="Arial" w:hAnsi="Arial" w:cs="Arial"/>
        </w:rPr>
      </w:pPr>
    </w:p>
    <w:p w14:paraId="1204F43D" w14:textId="77777777" w:rsidR="00B82880" w:rsidRPr="00DF2D22" w:rsidRDefault="00B82880" w:rsidP="00B82880">
      <w:pPr>
        <w:numPr>
          <w:ilvl w:val="0"/>
          <w:numId w:val="3"/>
        </w:numPr>
        <w:rPr>
          <w:rFonts w:ascii="Arial" w:hAnsi="Arial" w:cs="Arial"/>
        </w:rPr>
      </w:pPr>
      <w:r w:rsidRPr="00DF2D22">
        <w:rPr>
          <w:rFonts w:ascii="Arial" w:eastAsia="Arial" w:hAnsi="Arial" w:cs="Arial"/>
          <w:lang w:bidi="es-ES"/>
        </w:rPr>
        <w:t>¿Su población se extinguió por completo?  ¿Por qué?  ¿Creen que en la vida real ocurriría esto?  ¿Por qué sí o por qué no?  ¿Cuánto tiempo cree que tardaría en desaparecer una población de peces en un estuario?</w:t>
      </w:r>
    </w:p>
    <w:p w14:paraId="631A793D" w14:textId="77777777" w:rsidR="00031495" w:rsidRPr="00DF2D22" w:rsidRDefault="00031495" w:rsidP="009B1B54">
      <w:pPr>
        <w:rPr>
          <w:rFonts w:ascii="Arial" w:hAnsi="Arial" w:cs="Arial"/>
        </w:rPr>
      </w:pPr>
    </w:p>
    <w:p w14:paraId="09A9F207" w14:textId="77777777" w:rsidR="00720B56" w:rsidRPr="00DF2D22" w:rsidRDefault="00720B56" w:rsidP="009B1B54">
      <w:pPr>
        <w:rPr>
          <w:rFonts w:ascii="Arial" w:hAnsi="Arial" w:cs="Arial"/>
        </w:rPr>
      </w:pPr>
    </w:p>
    <w:p w14:paraId="1817F74C" w14:textId="77777777" w:rsidR="00031495" w:rsidRPr="00DF2D22" w:rsidRDefault="00031495" w:rsidP="009B1B54">
      <w:pPr>
        <w:rPr>
          <w:rFonts w:ascii="Arial" w:hAnsi="Arial" w:cs="Arial"/>
        </w:rPr>
      </w:pPr>
    </w:p>
    <w:p w14:paraId="6A76E7F6" w14:textId="77777777" w:rsidR="00031495" w:rsidRPr="00DF2D22" w:rsidRDefault="00031495" w:rsidP="009B1B54">
      <w:pPr>
        <w:rPr>
          <w:rFonts w:ascii="Arial" w:hAnsi="Arial" w:cs="Arial"/>
          <w:b/>
        </w:rPr>
      </w:pPr>
      <w:r w:rsidRPr="00DF2D22">
        <w:rPr>
          <w:rFonts w:ascii="Arial" w:eastAsia="Arial" w:hAnsi="Arial" w:cs="Arial"/>
          <w:b/>
          <w:lang w:bidi="es-ES"/>
        </w:rPr>
        <w:lastRenderedPageBreak/>
        <w:t>Continuación:</w:t>
      </w:r>
    </w:p>
    <w:p w14:paraId="6EADC1E6" w14:textId="77777777" w:rsidR="00720B56" w:rsidRPr="00DF2D22" w:rsidRDefault="00720B56" w:rsidP="009B1B54">
      <w:pPr>
        <w:rPr>
          <w:rFonts w:ascii="Arial" w:hAnsi="Arial" w:cs="Arial"/>
          <w:b/>
        </w:rPr>
      </w:pPr>
    </w:p>
    <w:p w14:paraId="1AF48639" w14:textId="77777777" w:rsidR="00B82880" w:rsidRPr="00DF2D22" w:rsidRDefault="00B82880" w:rsidP="00B82880">
      <w:pPr>
        <w:numPr>
          <w:ilvl w:val="0"/>
          <w:numId w:val="4"/>
        </w:numPr>
        <w:rPr>
          <w:rFonts w:ascii="Arial" w:hAnsi="Arial" w:cs="Arial"/>
        </w:rPr>
      </w:pPr>
      <w:r w:rsidRPr="00DF2D22">
        <w:rPr>
          <w:rFonts w:ascii="Arial" w:eastAsia="Arial" w:hAnsi="Arial" w:cs="Arial"/>
          <w:lang w:bidi="es-ES"/>
        </w:rPr>
        <w:t>Pida a los alumnos que elaboren más tarjetas del cambio ecológico.</w:t>
      </w:r>
    </w:p>
    <w:p w14:paraId="31CE0150" w14:textId="77777777" w:rsidR="00720B56" w:rsidRPr="00DF2D22" w:rsidRDefault="00720B56" w:rsidP="00720B56">
      <w:pPr>
        <w:ind w:left="720"/>
        <w:rPr>
          <w:rFonts w:ascii="Arial" w:hAnsi="Arial" w:cs="Arial"/>
        </w:rPr>
      </w:pPr>
    </w:p>
    <w:p w14:paraId="47153447" w14:textId="77777777" w:rsidR="00720B56" w:rsidRPr="00DF2D22" w:rsidRDefault="00B82880" w:rsidP="00B82880">
      <w:pPr>
        <w:numPr>
          <w:ilvl w:val="0"/>
          <w:numId w:val="4"/>
        </w:numPr>
        <w:rPr>
          <w:rFonts w:ascii="Arial" w:hAnsi="Arial" w:cs="Arial"/>
        </w:rPr>
      </w:pPr>
      <w:r w:rsidRPr="00DF2D22">
        <w:rPr>
          <w:rFonts w:ascii="Arial" w:eastAsia="Arial" w:hAnsi="Arial" w:cs="Arial"/>
          <w:lang w:bidi="es-ES"/>
        </w:rPr>
        <w:t xml:space="preserve">Pida a los alumnos que hagan un seguimiento matemático de su población en un gráfico.  </w:t>
      </w:r>
    </w:p>
    <w:p w14:paraId="138355F2" w14:textId="77777777" w:rsidR="00720B56" w:rsidRPr="00DF2D22" w:rsidRDefault="00720B56" w:rsidP="00720B56">
      <w:pPr>
        <w:pStyle w:val="ListParagraph"/>
        <w:rPr>
          <w:rFonts w:ascii="Arial" w:hAnsi="Arial" w:cs="Arial"/>
        </w:rPr>
      </w:pPr>
    </w:p>
    <w:p w14:paraId="3084E9B3" w14:textId="77777777" w:rsidR="00B82880" w:rsidRPr="00DF2D22" w:rsidRDefault="000F3C71" w:rsidP="00B82880">
      <w:pPr>
        <w:numPr>
          <w:ilvl w:val="0"/>
          <w:numId w:val="4"/>
        </w:numPr>
        <w:rPr>
          <w:rFonts w:ascii="Arial" w:hAnsi="Arial" w:cs="Arial"/>
        </w:rPr>
      </w:pPr>
      <w:r w:rsidRPr="00DF2D22">
        <w:rPr>
          <w:rFonts w:ascii="Arial" w:eastAsia="Arial" w:hAnsi="Arial" w:cs="Arial"/>
          <w:lang w:bidi="es-ES"/>
        </w:rPr>
        <w:t>Estudie los ciclos de vida de algunos peces que utilizan el estuario (el lenguado, la corvina roja y el sábalo son algunos ejemplos).  Determine en qué épocas del año utilizan el estuario.</w:t>
      </w:r>
    </w:p>
    <w:p w14:paraId="7606481F" w14:textId="77777777" w:rsidR="00720B56" w:rsidRPr="00DF2D22" w:rsidRDefault="00720B56" w:rsidP="00720B56">
      <w:pPr>
        <w:rPr>
          <w:rFonts w:ascii="Arial" w:hAnsi="Arial" w:cs="Arial"/>
        </w:rPr>
      </w:pPr>
    </w:p>
    <w:p w14:paraId="6A09D421" w14:textId="77777777" w:rsidR="000F3C71" w:rsidRPr="00DF2D22" w:rsidRDefault="000F3C71" w:rsidP="00B82880">
      <w:pPr>
        <w:numPr>
          <w:ilvl w:val="0"/>
          <w:numId w:val="4"/>
        </w:numPr>
        <w:rPr>
          <w:rFonts w:ascii="Arial" w:hAnsi="Arial" w:cs="Arial"/>
        </w:rPr>
      </w:pPr>
      <w:r w:rsidRPr="00DF2D22">
        <w:rPr>
          <w:rFonts w:ascii="Arial" w:eastAsia="Arial" w:hAnsi="Arial" w:cs="Arial"/>
          <w:lang w:bidi="es-ES"/>
        </w:rPr>
        <w:t>Estudie algunas de las formas en que se capturan los peces.  Compare su eficacia y si las artes de pesca dañan el hábitat.</w:t>
      </w:r>
    </w:p>
    <w:p w14:paraId="161BF465" w14:textId="77777777" w:rsidR="00720B56" w:rsidRPr="00DF2D22" w:rsidRDefault="00720B56" w:rsidP="00720B56">
      <w:pPr>
        <w:pStyle w:val="ListParagraph"/>
        <w:rPr>
          <w:rFonts w:ascii="Arial" w:hAnsi="Arial" w:cs="Arial"/>
        </w:rPr>
      </w:pPr>
    </w:p>
    <w:p w14:paraId="497B8A94" w14:textId="7AB3BF57" w:rsidR="00031495" w:rsidRPr="00DF2D22" w:rsidRDefault="000F3C71" w:rsidP="009B1B54">
      <w:pPr>
        <w:numPr>
          <w:ilvl w:val="0"/>
          <w:numId w:val="4"/>
        </w:numPr>
        <w:rPr>
          <w:rFonts w:ascii="Arial" w:hAnsi="Arial" w:cs="Arial"/>
        </w:rPr>
      </w:pPr>
      <w:r w:rsidRPr="00DF2D22">
        <w:rPr>
          <w:rFonts w:ascii="Arial" w:eastAsia="Arial" w:hAnsi="Arial" w:cs="Arial"/>
          <w:lang w:bidi="es-ES"/>
        </w:rPr>
        <w:t xml:space="preserve">Estudie y analice las normas sobre la captura de determinados peces y comente por qué existen algunas de las mismas.  ¿Cómo benefician a la población de peces?  </w:t>
      </w:r>
      <w:r w:rsidR="002F3A4B">
        <w:rPr>
          <w:rFonts w:ascii="Arial" w:eastAsia="Arial" w:hAnsi="Arial" w:cs="Arial"/>
          <w:lang w:bidi="es-ES"/>
        </w:rPr>
        <w:br/>
      </w:r>
      <w:r w:rsidRPr="00DF2D22">
        <w:rPr>
          <w:rFonts w:ascii="Arial" w:eastAsia="Arial" w:hAnsi="Arial" w:cs="Arial"/>
          <w:lang w:bidi="es-ES"/>
        </w:rPr>
        <w:t>(Las normas pueden consultarse en la página web de la División de Pesca Marina de Carolina del Norte: http://www.ncfisheries.net ).</w:t>
      </w:r>
    </w:p>
    <w:p w14:paraId="238018F9" w14:textId="77777777" w:rsidR="00031495" w:rsidRPr="00DF2D22" w:rsidRDefault="00031495" w:rsidP="009B1B54">
      <w:pPr>
        <w:rPr>
          <w:rFonts w:ascii="Arial" w:hAnsi="Arial" w:cs="Arial"/>
        </w:rPr>
      </w:pPr>
    </w:p>
    <w:p w14:paraId="044ACDB2" w14:textId="77777777" w:rsidR="00720B56" w:rsidRPr="00DF2D22" w:rsidRDefault="00031495" w:rsidP="009B1B54">
      <w:pPr>
        <w:rPr>
          <w:rFonts w:ascii="Arial" w:hAnsi="Arial" w:cs="Arial"/>
        </w:rPr>
      </w:pPr>
      <w:r w:rsidRPr="00DF2D22">
        <w:rPr>
          <w:rFonts w:ascii="Arial" w:eastAsia="Arial" w:hAnsi="Arial" w:cs="Arial"/>
          <w:b/>
          <w:lang w:bidi="es-ES"/>
        </w:rPr>
        <w:t>Vocabulario</w:t>
      </w:r>
      <w:r w:rsidRPr="00DF2D22">
        <w:rPr>
          <w:rFonts w:ascii="Arial" w:eastAsia="Arial" w:hAnsi="Arial" w:cs="Arial"/>
          <w:lang w:bidi="es-ES"/>
        </w:rPr>
        <w:t xml:space="preserve">:  </w:t>
      </w:r>
    </w:p>
    <w:p w14:paraId="44C1D2D9" w14:textId="77777777" w:rsidR="00720B56" w:rsidRPr="00DF2D22" w:rsidRDefault="00720B56" w:rsidP="009B1B54">
      <w:pPr>
        <w:rPr>
          <w:rFonts w:ascii="Arial" w:hAnsi="Arial" w:cs="Arial"/>
        </w:rPr>
      </w:pPr>
    </w:p>
    <w:p w14:paraId="5AC2969D" w14:textId="77777777" w:rsidR="00720B56" w:rsidRPr="00DF2D22" w:rsidRDefault="00720B56" w:rsidP="00720B56">
      <w:pPr>
        <w:numPr>
          <w:ilvl w:val="0"/>
          <w:numId w:val="6"/>
        </w:numPr>
        <w:rPr>
          <w:rFonts w:ascii="Arial" w:hAnsi="Arial" w:cs="Arial"/>
        </w:rPr>
        <w:sectPr w:rsidR="00720B56" w:rsidRPr="00DF2D22" w:rsidSect="004E2D48">
          <w:headerReference w:type="default" r:id="rId13"/>
          <w:footerReference w:type="even" r:id="rId14"/>
          <w:footerReference w:type="default" r:id="rId15"/>
          <w:pgSz w:w="12240" w:h="15840"/>
          <w:pgMar w:top="1152" w:right="1008" w:bottom="1152" w:left="1008" w:header="720" w:footer="720" w:gutter="0"/>
          <w:cols w:space="720"/>
          <w:docGrid w:linePitch="360"/>
        </w:sectPr>
      </w:pPr>
    </w:p>
    <w:p w14:paraId="7618DF52" w14:textId="77777777" w:rsidR="00720B56" w:rsidRPr="00DF2D22" w:rsidRDefault="00720B56" w:rsidP="00720B56">
      <w:pPr>
        <w:numPr>
          <w:ilvl w:val="0"/>
          <w:numId w:val="6"/>
        </w:numPr>
        <w:rPr>
          <w:rFonts w:ascii="Arial" w:hAnsi="Arial" w:cs="Arial"/>
        </w:rPr>
      </w:pPr>
      <w:r w:rsidRPr="00DF2D22">
        <w:rPr>
          <w:rFonts w:ascii="Arial" w:eastAsia="Arial" w:hAnsi="Arial" w:cs="Arial"/>
          <w:lang w:bidi="es-ES"/>
        </w:rPr>
        <w:t>población</w:t>
      </w:r>
    </w:p>
    <w:p w14:paraId="333C4846" w14:textId="77777777" w:rsidR="00720B56" w:rsidRPr="00DF2D22" w:rsidRDefault="00C2449F" w:rsidP="00720B56">
      <w:pPr>
        <w:numPr>
          <w:ilvl w:val="0"/>
          <w:numId w:val="6"/>
        </w:numPr>
        <w:rPr>
          <w:rFonts w:ascii="Arial" w:hAnsi="Arial" w:cs="Arial"/>
        </w:rPr>
      </w:pPr>
      <w:r w:rsidRPr="00DF2D22">
        <w:rPr>
          <w:rFonts w:ascii="Arial" w:eastAsia="Arial" w:hAnsi="Arial" w:cs="Arial"/>
          <w:lang w:bidi="es-ES"/>
        </w:rPr>
        <w:t>contaminación de origen difuso</w:t>
      </w:r>
    </w:p>
    <w:p w14:paraId="2AAD6618" w14:textId="77777777" w:rsidR="00D758F4" w:rsidRPr="00DF2D22" w:rsidRDefault="00D758F4" w:rsidP="00720B56">
      <w:pPr>
        <w:numPr>
          <w:ilvl w:val="0"/>
          <w:numId w:val="6"/>
        </w:numPr>
        <w:rPr>
          <w:rFonts w:ascii="Arial" w:hAnsi="Arial" w:cs="Arial"/>
        </w:rPr>
      </w:pPr>
      <w:r w:rsidRPr="00DF2D22">
        <w:rPr>
          <w:rFonts w:ascii="Arial" w:eastAsia="Arial" w:hAnsi="Arial" w:cs="Arial"/>
          <w:lang w:bidi="es-ES"/>
        </w:rPr>
        <w:t>aguas pluviales</w:t>
      </w:r>
    </w:p>
    <w:p w14:paraId="59327731" w14:textId="77777777" w:rsidR="007414E9" w:rsidRPr="00DF2D22" w:rsidRDefault="007414E9" w:rsidP="00720B56">
      <w:pPr>
        <w:numPr>
          <w:ilvl w:val="0"/>
          <w:numId w:val="6"/>
        </w:numPr>
        <w:rPr>
          <w:rFonts w:ascii="Arial" w:hAnsi="Arial" w:cs="Arial"/>
        </w:rPr>
      </w:pPr>
      <w:r w:rsidRPr="00DF2D22">
        <w:rPr>
          <w:rFonts w:ascii="Arial" w:eastAsia="Arial" w:hAnsi="Arial" w:cs="Arial"/>
          <w:lang w:bidi="es-ES"/>
        </w:rPr>
        <w:t>desovar</w:t>
      </w:r>
    </w:p>
    <w:p w14:paraId="00136FCB" w14:textId="77777777" w:rsidR="007414E9" w:rsidRPr="00DF2D22" w:rsidRDefault="007414E9" w:rsidP="00720B56">
      <w:pPr>
        <w:numPr>
          <w:ilvl w:val="0"/>
          <w:numId w:val="6"/>
        </w:numPr>
        <w:rPr>
          <w:rFonts w:ascii="Arial" w:hAnsi="Arial" w:cs="Arial"/>
        </w:rPr>
      </w:pPr>
      <w:r w:rsidRPr="00DF2D22">
        <w:rPr>
          <w:rFonts w:ascii="Arial" w:eastAsia="Arial" w:hAnsi="Arial" w:cs="Arial"/>
          <w:lang w:bidi="es-ES"/>
        </w:rPr>
        <w:t>fitoplancton</w:t>
      </w:r>
    </w:p>
    <w:p w14:paraId="04B45BD2" w14:textId="77777777" w:rsidR="007414E9" w:rsidRPr="00DF2D22" w:rsidRDefault="007414E9" w:rsidP="00720B56">
      <w:pPr>
        <w:numPr>
          <w:ilvl w:val="0"/>
          <w:numId w:val="6"/>
        </w:numPr>
        <w:rPr>
          <w:rFonts w:ascii="Arial" w:hAnsi="Arial" w:cs="Arial"/>
        </w:rPr>
      </w:pPr>
      <w:r w:rsidRPr="00DF2D22">
        <w:rPr>
          <w:rFonts w:ascii="Arial" w:eastAsia="Arial" w:hAnsi="Arial" w:cs="Arial"/>
          <w:lang w:bidi="es-ES"/>
        </w:rPr>
        <w:t>impermeable</w:t>
      </w:r>
    </w:p>
    <w:p w14:paraId="16334D0D" w14:textId="77777777" w:rsidR="00720B56" w:rsidRPr="00DF2D22" w:rsidRDefault="00C2449F" w:rsidP="00720B56">
      <w:pPr>
        <w:numPr>
          <w:ilvl w:val="0"/>
          <w:numId w:val="6"/>
        </w:numPr>
        <w:rPr>
          <w:rFonts w:ascii="Arial" w:hAnsi="Arial" w:cs="Arial"/>
        </w:rPr>
      </w:pPr>
      <w:r w:rsidRPr="00DF2D22">
        <w:rPr>
          <w:rFonts w:ascii="Arial" w:eastAsia="Arial" w:hAnsi="Arial" w:cs="Arial"/>
          <w:lang w:bidi="es-ES"/>
        </w:rPr>
        <w:t>contaminación puntual</w:t>
      </w:r>
    </w:p>
    <w:p w14:paraId="491FB0FA" w14:textId="77777777" w:rsidR="00720B56" w:rsidRPr="00DF2D22" w:rsidRDefault="00C2449F" w:rsidP="00720B56">
      <w:pPr>
        <w:numPr>
          <w:ilvl w:val="0"/>
          <w:numId w:val="6"/>
        </w:numPr>
        <w:rPr>
          <w:rFonts w:ascii="Arial" w:hAnsi="Arial" w:cs="Arial"/>
        </w:rPr>
      </w:pPr>
      <w:r w:rsidRPr="00DF2D22">
        <w:rPr>
          <w:rFonts w:ascii="Arial" w:eastAsia="Arial" w:hAnsi="Arial" w:cs="Arial"/>
          <w:lang w:bidi="es-ES"/>
        </w:rPr>
        <w:t>áreas de cría</w:t>
      </w:r>
    </w:p>
    <w:p w14:paraId="5FD53284" w14:textId="77777777" w:rsidR="00720B56" w:rsidRPr="00DF2D22" w:rsidRDefault="00C2449F" w:rsidP="00720B56">
      <w:pPr>
        <w:numPr>
          <w:ilvl w:val="0"/>
          <w:numId w:val="6"/>
        </w:numPr>
        <w:rPr>
          <w:rFonts w:ascii="Arial" w:hAnsi="Arial" w:cs="Arial"/>
        </w:rPr>
      </w:pPr>
      <w:r w:rsidRPr="00DF2D22">
        <w:rPr>
          <w:rFonts w:ascii="Arial" w:eastAsia="Arial" w:hAnsi="Arial" w:cs="Arial"/>
          <w:lang w:bidi="es-ES"/>
        </w:rPr>
        <w:t xml:space="preserve">escorrentía     </w:t>
      </w:r>
      <w:r w:rsidRPr="00DF2D22">
        <w:rPr>
          <w:rFonts w:ascii="Arial" w:eastAsia="Arial" w:hAnsi="Arial" w:cs="Arial"/>
          <w:lang w:bidi="es-ES"/>
        </w:rPr>
        <w:tab/>
        <w:t xml:space="preserve">             </w:t>
      </w:r>
    </w:p>
    <w:p w14:paraId="10FFD576" w14:textId="77777777" w:rsidR="00720B56" w:rsidRPr="00DF2D22" w:rsidRDefault="00C2449F" w:rsidP="00720B56">
      <w:pPr>
        <w:numPr>
          <w:ilvl w:val="0"/>
          <w:numId w:val="6"/>
        </w:numPr>
        <w:rPr>
          <w:rFonts w:ascii="Arial" w:hAnsi="Arial" w:cs="Arial"/>
        </w:rPr>
      </w:pPr>
      <w:r w:rsidRPr="00DF2D22">
        <w:rPr>
          <w:rFonts w:ascii="Arial" w:eastAsia="Arial" w:hAnsi="Arial" w:cs="Arial"/>
          <w:lang w:bidi="es-ES"/>
        </w:rPr>
        <w:t>hábitat</w:t>
      </w:r>
    </w:p>
    <w:p w14:paraId="41ACCBBC" w14:textId="77777777" w:rsidR="00720B56" w:rsidRPr="00DF2D22" w:rsidRDefault="00C2449F" w:rsidP="00720B56">
      <w:pPr>
        <w:numPr>
          <w:ilvl w:val="0"/>
          <w:numId w:val="6"/>
        </w:numPr>
        <w:rPr>
          <w:rFonts w:ascii="Arial" w:hAnsi="Arial" w:cs="Arial"/>
        </w:rPr>
      </w:pPr>
      <w:r w:rsidRPr="00DF2D22">
        <w:rPr>
          <w:rFonts w:ascii="Arial" w:eastAsia="Arial" w:hAnsi="Arial" w:cs="Arial"/>
          <w:lang w:bidi="es-ES"/>
        </w:rPr>
        <w:t>floración de algas</w:t>
      </w:r>
    </w:p>
    <w:p w14:paraId="1D10CA29" w14:textId="77777777" w:rsidR="00031495" w:rsidRPr="00DF2D22" w:rsidRDefault="00720B56" w:rsidP="00720B56">
      <w:pPr>
        <w:numPr>
          <w:ilvl w:val="0"/>
          <w:numId w:val="6"/>
        </w:numPr>
        <w:rPr>
          <w:rFonts w:ascii="Arial" w:hAnsi="Arial" w:cs="Arial"/>
        </w:rPr>
      </w:pPr>
      <w:r w:rsidRPr="00DF2D22">
        <w:rPr>
          <w:rFonts w:ascii="Arial" w:eastAsia="Arial" w:hAnsi="Arial" w:cs="Arial"/>
          <w:lang w:bidi="es-ES"/>
        </w:rPr>
        <w:t>alevines de peces</w:t>
      </w:r>
    </w:p>
    <w:p w14:paraId="282838B9" w14:textId="77777777" w:rsidR="00720B56" w:rsidRPr="00DF2D22" w:rsidRDefault="00720B56" w:rsidP="009B1B54">
      <w:pPr>
        <w:rPr>
          <w:rFonts w:ascii="Arial" w:hAnsi="Arial" w:cs="Arial"/>
        </w:rPr>
        <w:sectPr w:rsidR="00720B56" w:rsidRPr="00DF2D22" w:rsidSect="00720B56">
          <w:type w:val="continuous"/>
          <w:pgSz w:w="12240" w:h="15840"/>
          <w:pgMar w:top="1152" w:right="1008" w:bottom="1152" w:left="1008" w:header="720" w:footer="720" w:gutter="0"/>
          <w:cols w:num="3" w:space="720"/>
          <w:docGrid w:linePitch="360"/>
        </w:sectPr>
      </w:pPr>
    </w:p>
    <w:p w14:paraId="2A14E308" w14:textId="77777777" w:rsidR="00720B56" w:rsidRPr="00DF2D22" w:rsidRDefault="00720B56" w:rsidP="009B1B54">
      <w:pPr>
        <w:rPr>
          <w:rFonts w:ascii="Arial" w:hAnsi="Arial" w:cs="Arial"/>
        </w:rPr>
      </w:pPr>
    </w:p>
    <w:p w14:paraId="7E566ADE" w14:textId="77777777" w:rsidR="00031495" w:rsidRPr="00DF2D22" w:rsidRDefault="00031495" w:rsidP="009B1B54">
      <w:pPr>
        <w:rPr>
          <w:rFonts w:ascii="Arial" w:hAnsi="Arial" w:cs="Arial"/>
        </w:rPr>
      </w:pPr>
      <w:r w:rsidRPr="00DF2D22">
        <w:rPr>
          <w:rFonts w:ascii="Arial" w:eastAsia="Arial" w:hAnsi="Arial" w:cs="Arial"/>
          <w:b/>
          <w:lang w:bidi="es-ES"/>
        </w:rPr>
        <w:t>Bibliografía:</w:t>
      </w:r>
    </w:p>
    <w:p w14:paraId="544EB2FE" w14:textId="77777777" w:rsidR="00031495" w:rsidRPr="00DF2D22" w:rsidRDefault="00031495" w:rsidP="009B1B54">
      <w:pPr>
        <w:rPr>
          <w:rFonts w:ascii="Arial" w:hAnsi="Arial" w:cs="Arial"/>
        </w:rPr>
      </w:pPr>
    </w:p>
    <w:p w14:paraId="6A35AD49" w14:textId="77777777" w:rsidR="003F20C8" w:rsidRPr="00DF2D22" w:rsidRDefault="003F20C8" w:rsidP="009B1B54">
      <w:pPr>
        <w:rPr>
          <w:rFonts w:ascii="Arial" w:hAnsi="Arial" w:cs="Arial"/>
          <w:b/>
        </w:rPr>
      </w:pPr>
      <w:r w:rsidRPr="00DF2D22">
        <w:rPr>
          <w:rFonts w:ascii="Arial" w:eastAsia="Arial" w:hAnsi="Arial" w:cs="Arial"/>
          <w:b/>
          <w:lang w:bidi="es-ES"/>
        </w:rPr>
        <w:t>Normas nacionales de ciencia:</w:t>
      </w:r>
    </w:p>
    <w:p w14:paraId="2845C2C1" w14:textId="77777777" w:rsidR="00990298" w:rsidRPr="00DF2D22" w:rsidRDefault="00990298" w:rsidP="009B1B54">
      <w:pPr>
        <w:rPr>
          <w:rFonts w:ascii="Arial" w:hAnsi="Arial" w:cs="Arial"/>
          <w:b/>
        </w:rPr>
      </w:pPr>
    </w:p>
    <w:p w14:paraId="174D3BE9" w14:textId="5CC05D12" w:rsidR="00990298" w:rsidRPr="00DF2D22" w:rsidRDefault="00990298" w:rsidP="009B1B54">
      <w:pPr>
        <w:rPr>
          <w:rFonts w:ascii="Arial" w:hAnsi="Arial" w:cs="Arial"/>
          <w:i/>
        </w:rPr>
      </w:pPr>
      <w:r w:rsidRPr="00DF2D22">
        <w:rPr>
          <w:rFonts w:ascii="Arial" w:eastAsia="Arial" w:hAnsi="Arial" w:cs="Arial"/>
          <w:i/>
          <w:lang w:bidi="es-ES"/>
        </w:rPr>
        <w:t>Normas de contenido</w:t>
      </w:r>
      <w:r w:rsidRPr="00DF2D22">
        <w:rPr>
          <w:rFonts w:ascii="Arial" w:eastAsia="Arial" w:hAnsi="Arial" w:cs="Arial"/>
          <w:i/>
          <w:lang w:bidi="es-ES"/>
        </w:rPr>
        <w:tab/>
        <w:t>Unificar conceptos y procesos [1-4] [5-8] [9-12]</w:t>
      </w:r>
    </w:p>
    <w:p w14:paraId="09000C4D" w14:textId="77777777" w:rsidR="00990298" w:rsidRPr="00DF2D22" w:rsidRDefault="00990298" w:rsidP="009B1B54">
      <w:pPr>
        <w:rPr>
          <w:rFonts w:ascii="Arial" w:hAnsi="Arial" w:cs="Arial"/>
          <w:i/>
        </w:rPr>
      </w:pPr>
      <w:r w:rsidRPr="00DF2D22">
        <w:rPr>
          <w:rFonts w:ascii="Arial" w:eastAsia="Arial" w:hAnsi="Arial" w:cs="Arial"/>
          <w:i/>
          <w:lang w:bidi="es-ES"/>
        </w:rPr>
        <w:tab/>
      </w:r>
      <w:r w:rsidRPr="00DF2D22">
        <w:rPr>
          <w:rFonts w:ascii="Arial" w:eastAsia="Arial" w:hAnsi="Arial" w:cs="Arial"/>
          <w:i/>
          <w:lang w:bidi="es-ES"/>
        </w:rPr>
        <w:tab/>
      </w:r>
      <w:r w:rsidRPr="00DF2D22">
        <w:rPr>
          <w:rFonts w:ascii="Arial" w:eastAsia="Arial" w:hAnsi="Arial" w:cs="Arial"/>
          <w:i/>
          <w:lang w:bidi="es-ES"/>
        </w:rPr>
        <w:tab/>
      </w:r>
      <w:r w:rsidRPr="00DF2D22">
        <w:rPr>
          <w:rFonts w:ascii="Arial" w:eastAsia="Arial" w:hAnsi="Arial" w:cs="Arial"/>
          <w:i/>
          <w:lang w:bidi="es-ES"/>
        </w:rPr>
        <w:tab/>
      </w:r>
    </w:p>
    <w:p w14:paraId="61E4915B" w14:textId="77777777" w:rsidR="00990298" w:rsidRPr="00DF2D22" w:rsidRDefault="00990298" w:rsidP="009B1B54">
      <w:pPr>
        <w:rPr>
          <w:rFonts w:ascii="Arial" w:hAnsi="Arial" w:cs="Arial"/>
          <w:i/>
        </w:rPr>
      </w:pPr>
      <w:r w:rsidRPr="00DF2D22">
        <w:rPr>
          <w:rFonts w:ascii="Arial" w:eastAsia="Arial" w:hAnsi="Arial" w:cs="Arial"/>
          <w:i/>
          <w:lang w:bidi="es-ES"/>
        </w:rPr>
        <w:tab/>
      </w:r>
      <w:r w:rsidRPr="00DF2D22">
        <w:rPr>
          <w:rFonts w:ascii="Arial" w:eastAsia="Arial" w:hAnsi="Arial" w:cs="Arial"/>
          <w:i/>
          <w:lang w:bidi="es-ES"/>
        </w:rPr>
        <w:tab/>
      </w:r>
      <w:r w:rsidRPr="00DF2D22">
        <w:rPr>
          <w:rFonts w:ascii="Arial" w:eastAsia="Arial" w:hAnsi="Arial" w:cs="Arial"/>
          <w:i/>
          <w:lang w:bidi="es-ES"/>
        </w:rPr>
        <w:tab/>
      </w:r>
      <w:r w:rsidRPr="00DF2D22">
        <w:rPr>
          <w:rFonts w:ascii="Arial" w:eastAsia="Arial" w:hAnsi="Arial" w:cs="Arial"/>
          <w:i/>
          <w:lang w:bidi="es-ES"/>
        </w:rPr>
        <w:tab/>
        <w:t>Ciencias de la vida [1-4] [5-8] [9-12]</w:t>
      </w:r>
    </w:p>
    <w:p w14:paraId="18A9306B" w14:textId="77777777" w:rsidR="00990298" w:rsidRPr="00DF2D22" w:rsidRDefault="00990298" w:rsidP="009B1B54">
      <w:pPr>
        <w:rPr>
          <w:rFonts w:ascii="Arial" w:hAnsi="Arial" w:cs="Arial"/>
          <w:i/>
        </w:rPr>
      </w:pPr>
      <w:r w:rsidRPr="00DF2D22">
        <w:rPr>
          <w:rFonts w:ascii="Arial" w:eastAsia="Arial" w:hAnsi="Arial" w:cs="Arial"/>
          <w:i/>
          <w:lang w:bidi="es-ES"/>
        </w:rPr>
        <w:tab/>
      </w:r>
      <w:r w:rsidRPr="00DF2D22">
        <w:rPr>
          <w:rFonts w:ascii="Arial" w:eastAsia="Arial" w:hAnsi="Arial" w:cs="Arial"/>
          <w:i/>
          <w:lang w:bidi="es-ES"/>
        </w:rPr>
        <w:tab/>
      </w:r>
      <w:r w:rsidRPr="00DF2D22">
        <w:rPr>
          <w:rFonts w:ascii="Arial" w:eastAsia="Arial" w:hAnsi="Arial" w:cs="Arial"/>
          <w:i/>
          <w:lang w:bidi="es-ES"/>
        </w:rPr>
        <w:tab/>
      </w:r>
      <w:r w:rsidRPr="00DF2D22">
        <w:rPr>
          <w:rFonts w:ascii="Arial" w:eastAsia="Arial" w:hAnsi="Arial" w:cs="Arial"/>
          <w:i/>
          <w:lang w:bidi="es-ES"/>
        </w:rPr>
        <w:tab/>
      </w:r>
    </w:p>
    <w:p w14:paraId="2DB342FA" w14:textId="77777777" w:rsidR="00990298" w:rsidRPr="00DF2D22" w:rsidRDefault="00990298" w:rsidP="009B1B54">
      <w:pPr>
        <w:rPr>
          <w:rFonts w:ascii="Arial" w:hAnsi="Arial" w:cs="Arial"/>
          <w:i/>
        </w:rPr>
      </w:pPr>
      <w:r w:rsidRPr="00DF2D22">
        <w:rPr>
          <w:rFonts w:ascii="Arial" w:eastAsia="Arial" w:hAnsi="Arial" w:cs="Arial"/>
          <w:i/>
          <w:lang w:bidi="es-ES"/>
        </w:rPr>
        <w:tab/>
      </w:r>
      <w:r w:rsidRPr="00DF2D22">
        <w:rPr>
          <w:rFonts w:ascii="Arial" w:eastAsia="Arial" w:hAnsi="Arial" w:cs="Arial"/>
          <w:i/>
          <w:lang w:bidi="es-ES"/>
        </w:rPr>
        <w:tab/>
      </w:r>
      <w:r w:rsidRPr="00DF2D22">
        <w:rPr>
          <w:rFonts w:ascii="Arial" w:eastAsia="Arial" w:hAnsi="Arial" w:cs="Arial"/>
          <w:i/>
          <w:lang w:bidi="es-ES"/>
        </w:rPr>
        <w:tab/>
      </w:r>
      <w:r w:rsidRPr="00DF2D22">
        <w:rPr>
          <w:rFonts w:ascii="Arial" w:eastAsia="Arial" w:hAnsi="Arial" w:cs="Arial"/>
          <w:i/>
          <w:lang w:bidi="es-ES"/>
        </w:rPr>
        <w:tab/>
        <w:t>La ciencia en las perspectivas personales y sociales [1-4] [5-8] [9-12]</w:t>
      </w:r>
    </w:p>
    <w:p w14:paraId="511D3CF2" w14:textId="77777777" w:rsidR="003F20C8" w:rsidRPr="00DF2D22" w:rsidRDefault="003F20C8" w:rsidP="009B1B54">
      <w:pPr>
        <w:rPr>
          <w:rFonts w:ascii="Arial" w:hAnsi="Arial" w:cs="Arial"/>
        </w:rPr>
      </w:pPr>
    </w:p>
    <w:p w14:paraId="69B7FEBB" w14:textId="77777777" w:rsidR="00031495" w:rsidRPr="00DF2D22" w:rsidRDefault="00031495" w:rsidP="009B1B54">
      <w:pPr>
        <w:rPr>
          <w:rFonts w:ascii="Arial" w:hAnsi="Arial" w:cs="Arial"/>
          <w:b/>
        </w:rPr>
      </w:pPr>
      <w:r w:rsidRPr="00DF2D22">
        <w:rPr>
          <w:rFonts w:ascii="Arial" w:eastAsia="Arial" w:hAnsi="Arial" w:cs="Arial"/>
          <w:b/>
          <w:lang w:bidi="es-ES"/>
        </w:rPr>
        <w:t>Principios del conocimiento oceánico:</w:t>
      </w:r>
    </w:p>
    <w:p w14:paraId="52B43E93" w14:textId="77777777" w:rsidR="00990298" w:rsidRPr="00DF2D22" w:rsidRDefault="00990298" w:rsidP="009B1B54">
      <w:pPr>
        <w:rPr>
          <w:rFonts w:ascii="Arial" w:hAnsi="Arial" w:cs="Arial"/>
          <w:b/>
        </w:rPr>
      </w:pPr>
    </w:p>
    <w:p w14:paraId="67D163CB" w14:textId="77777777" w:rsidR="00990298" w:rsidRPr="00DF2D22" w:rsidRDefault="00990298" w:rsidP="009B1B54">
      <w:pPr>
        <w:rPr>
          <w:rFonts w:ascii="Arial" w:hAnsi="Arial" w:cs="Arial"/>
          <w:i/>
        </w:rPr>
      </w:pPr>
      <w:r w:rsidRPr="00DF2D22">
        <w:rPr>
          <w:rFonts w:ascii="Arial" w:eastAsia="Arial" w:hAnsi="Arial" w:cs="Arial"/>
          <w:i/>
          <w:lang w:bidi="es-ES"/>
        </w:rPr>
        <w:t>Principio esencial #5</w:t>
      </w:r>
      <w:r w:rsidRPr="00DF2D22">
        <w:rPr>
          <w:rFonts w:ascii="Arial" w:eastAsia="Arial" w:hAnsi="Arial" w:cs="Arial"/>
          <w:i/>
          <w:lang w:bidi="es-ES"/>
        </w:rPr>
        <w:tab/>
        <w:t>El océano alberga una gran diversidad de vida y ecosistemas.</w:t>
      </w:r>
    </w:p>
    <w:p w14:paraId="66EE4D24" w14:textId="77777777" w:rsidR="00990298" w:rsidRPr="00DF2D22" w:rsidRDefault="00990298" w:rsidP="009B1B54">
      <w:pPr>
        <w:rPr>
          <w:rFonts w:ascii="Arial" w:hAnsi="Arial" w:cs="Arial"/>
          <w:i/>
        </w:rPr>
      </w:pPr>
      <w:r w:rsidRPr="00DF2D22">
        <w:rPr>
          <w:rFonts w:ascii="Arial" w:eastAsia="Arial" w:hAnsi="Arial" w:cs="Arial"/>
          <w:i/>
          <w:lang w:bidi="es-ES"/>
        </w:rPr>
        <w:tab/>
      </w:r>
      <w:r w:rsidRPr="00DF2D22">
        <w:rPr>
          <w:rFonts w:ascii="Arial" w:eastAsia="Arial" w:hAnsi="Arial" w:cs="Arial"/>
          <w:i/>
          <w:lang w:bidi="es-ES"/>
        </w:rPr>
        <w:tab/>
      </w:r>
      <w:r w:rsidRPr="00DF2D22">
        <w:rPr>
          <w:rFonts w:ascii="Arial" w:eastAsia="Arial" w:hAnsi="Arial" w:cs="Arial"/>
          <w:i/>
          <w:lang w:bidi="es-ES"/>
        </w:rPr>
        <w:tab/>
      </w:r>
      <w:r w:rsidRPr="00DF2D22">
        <w:rPr>
          <w:rFonts w:ascii="Arial" w:eastAsia="Arial" w:hAnsi="Arial" w:cs="Arial"/>
          <w:i/>
          <w:lang w:bidi="es-ES"/>
        </w:rPr>
        <w:tab/>
        <w:t>(Concepto fundamental – d, f, i)</w:t>
      </w:r>
    </w:p>
    <w:p w14:paraId="5F125B95" w14:textId="77777777" w:rsidR="00990298" w:rsidRPr="00DF2D22" w:rsidRDefault="00990298" w:rsidP="009B1B54">
      <w:pPr>
        <w:rPr>
          <w:rFonts w:ascii="Arial" w:hAnsi="Arial" w:cs="Arial"/>
          <w:i/>
        </w:rPr>
      </w:pPr>
    </w:p>
    <w:p w14:paraId="5E50467B" w14:textId="77777777" w:rsidR="00990298" w:rsidRPr="00DF2D22" w:rsidRDefault="00990298" w:rsidP="002F3A4B">
      <w:pPr>
        <w:ind w:left="2880" w:hanging="2880"/>
        <w:rPr>
          <w:rFonts w:ascii="Arial" w:hAnsi="Arial" w:cs="Arial"/>
          <w:i/>
        </w:rPr>
      </w:pPr>
      <w:r w:rsidRPr="00DF2D22">
        <w:rPr>
          <w:rFonts w:ascii="Arial" w:eastAsia="Arial" w:hAnsi="Arial" w:cs="Arial"/>
          <w:i/>
          <w:lang w:bidi="es-ES"/>
        </w:rPr>
        <w:t>Principio esencial #6</w:t>
      </w:r>
      <w:r w:rsidRPr="00DF2D22">
        <w:rPr>
          <w:rFonts w:ascii="Arial" w:eastAsia="Arial" w:hAnsi="Arial" w:cs="Arial"/>
          <w:i/>
          <w:lang w:bidi="es-ES"/>
        </w:rPr>
        <w:tab/>
        <w:t>El océano y los seres humanos están inseparablemente interconectados.</w:t>
      </w:r>
    </w:p>
    <w:p w14:paraId="48ACD757" w14:textId="77777777" w:rsidR="0083288E" w:rsidRPr="00DF2D22" w:rsidRDefault="00990298" w:rsidP="00990298">
      <w:pPr>
        <w:rPr>
          <w:rFonts w:ascii="Arial" w:hAnsi="Arial" w:cs="Arial"/>
          <w:i/>
        </w:rPr>
      </w:pPr>
      <w:r w:rsidRPr="00DF2D22">
        <w:rPr>
          <w:rFonts w:ascii="Arial" w:eastAsia="Arial" w:hAnsi="Arial" w:cs="Arial"/>
          <w:i/>
          <w:lang w:bidi="es-ES"/>
        </w:rPr>
        <w:tab/>
      </w:r>
      <w:r w:rsidRPr="00DF2D22">
        <w:rPr>
          <w:rFonts w:ascii="Arial" w:eastAsia="Arial" w:hAnsi="Arial" w:cs="Arial"/>
          <w:i/>
          <w:lang w:bidi="es-ES"/>
        </w:rPr>
        <w:tab/>
      </w:r>
      <w:r w:rsidRPr="00DF2D22">
        <w:rPr>
          <w:rFonts w:ascii="Arial" w:eastAsia="Arial" w:hAnsi="Arial" w:cs="Arial"/>
          <w:i/>
          <w:lang w:bidi="es-ES"/>
        </w:rPr>
        <w:tab/>
      </w:r>
      <w:r w:rsidRPr="00DF2D22">
        <w:rPr>
          <w:rFonts w:ascii="Arial" w:eastAsia="Arial" w:hAnsi="Arial" w:cs="Arial"/>
          <w:i/>
          <w:lang w:bidi="es-ES"/>
        </w:rPr>
        <w:tab/>
        <w:t>(Concepto fundamental – e, g)</w:t>
      </w:r>
    </w:p>
    <w:p w14:paraId="6DB5B7B7" w14:textId="77777777" w:rsidR="00BB410B" w:rsidRPr="00DF2D22" w:rsidRDefault="00BB410B" w:rsidP="00990298">
      <w:pPr>
        <w:rPr>
          <w:rFonts w:ascii="Arial" w:hAnsi="Arial" w:cs="Arial"/>
          <w:b/>
        </w:rPr>
      </w:pPr>
    </w:p>
    <w:p w14:paraId="6F55D014" w14:textId="77777777" w:rsidR="00BB410B" w:rsidRPr="00DF2D22" w:rsidRDefault="00BB410B" w:rsidP="00990298">
      <w:pPr>
        <w:rPr>
          <w:rFonts w:ascii="Arial" w:hAnsi="Arial" w:cs="Arial"/>
          <w:b/>
        </w:rPr>
      </w:pPr>
    </w:p>
    <w:p w14:paraId="42405CCB" w14:textId="77777777" w:rsidR="00BB410B" w:rsidRPr="00DF2D22" w:rsidRDefault="00BB410B" w:rsidP="00990298">
      <w:pPr>
        <w:rPr>
          <w:rFonts w:ascii="Arial" w:hAnsi="Arial" w:cs="Arial"/>
          <w:b/>
        </w:rPr>
      </w:pPr>
    </w:p>
    <w:p w14:paraId="3A34AA05" w14:textId="77777777" w:rsidR="00BB410B" w:rsidRPr="00DF2D22" w:rsidRDefault="00BB410B" w:rsidP="00990298">
      <w:pPr>
        <w:rPr>
          <w:rFonts w:ascii="Arial" w:hAnsi="Arial" w:cs="Arial"/>
          <w:b/>
        </w:rPr>
      </w:pPr>
    </w:p>
    <w:p w14:paraId="116B463B" w14:textId="77777777" w:rsidR="002A7EAA" w:rsidRPr="00DF2D22" w:rsidRDefault="002A7EAA" w:rsidP="002A7EAA">
      <w:pPr>
        <w:rPr>
          <w:rFonts w:ascii="Arial" w:hAnsi="Arial" w:cs="Arial"/>
          <w:i/>
          <w:u w:val="single"/>
        </w:rPr>
      </w:pPr>
      <w:r w:rsidRPr="00DF2D22">
        <w:rPr>
          <w:rFonts w:ascii="Arial" w:eastAsia="Arial" w:hAnsi="Arial" w:cs="Arial"/>
          <w:i/>
          <w:u w:val="single"/>
          <w:lang w:bidi="es-ES"/>
        </w:rPr>
        <w:lastRenderedPageBreak/>
        <w:t>Página de profesores:</w:t>
      </w:r>
    </w:p>
    <w:p w14:paraId="5B71F2B0" w14:textId="77777777" w:rsidR="002A7EAA" w:rsidRPr="00DF2D22" w:rsidRDefault="002A7EAA" w:rsidP="002A7EAA">
      <w:pPr>
        <w:rPr>
          <w:rFonts w:ascii="Arial" w:hAnsi="Arial" w:cs="Arial"/>
          <w:b/>
        </w:rPr>
      </w:pPr>
    </w:p>
    <w:p w14:paraId="3D783F0D" w14:textId="77777777" w:rsidR="002A7EAA" w:rsidRPr="00DF2D22" w:rsidRDefault="002A7EAA" w:rsidP="002A7EAA">
      <w:pPr>
        <w:numPr>
          <w:ilvl w:val="0"/>
          <w:numId w:val="7"/>
        </w:numPr>
        <w:rPr>
          <w:rFonts w:ascii="Arial" w:hAnsi="Arial" w:cs="Arial"/>
        </w:rPr>
      </w:pPr>
      <w:r w:rsidRPr="00DF2D22">
        <w:rPr>
          <w:rFonts w:ascii="Arial" w:eastAsia="Arial" w:hAnsi="Arial" w:cs="Arial"/>
          <w:lang w:bidi="es-ES"/>
        </w:rPr>
        <w:t>Nombren varias especies de peces que vivan en el estuario y que podrían ser la población de peces estudiada.</w:t>
      </w:r>
    </w:p>
    <w:p w14:paraId="4917ABE4" w14:textId="77777777" w:rsidR="002A7EAA" w:rsidRPr="00DF2D22" w:rsidRDefault="002A7EAA" w:rsidP="002A7EAA">
      <w:pPr>
        <w:ind w:left="1440"/>
        <w:rPr>
          <w:rFonts w:ascii="Arial" w:hAnsi="Arial" w:cs="Arial"/>
          <w:i/>
        </w:rPr>
      </w:pPr>
      <w:r w:rsidRPr="00DF2D22">
        <w:rPr>
          <w:rFonts w:ascii="Arial" w:eastAsia="Arial" w:hAnsi="Arial" w:cs="Arial"/>
          <w:i/>
          <w:lang w:bidi="es-ES"/>
        </w:rPr>
        <w:t>El pescado azul, la corvina roja, la corvina, el salmonete y el pez killi son algunos ejemplos.</w:t>
      </w:r>
    </w:p>
    <w:p w14:paraId="2C2A1F53" w14:textId="77777777" w:rsidR="002A7EAA" w:rsidRPr="00DF2D22" w:rsidRDefault="002A7EAA" w:rsidP="002A7EAA">
      <w:pPr>
        <w:rPr>
          <w:rFonts w:ascii="Arial" w:hAnsi="Arial" w:cs="Arial"/>
        </w:rPr>
      </w:pPr>
    </w:p>
    <w:p w14:paraId="6700704B" w14:textId="77777777" w:rsidR="002A7EAA" w:rsidRPr="00DF2D22" w:rsidRDefault="002A7EAA" w:rsidP="002A7EAA">
      <w:pPr>
        <w:numPr>
          <w:ilvl w:val="0"/>
          <w:numId w:val="7"/>
        </w:numPr>
        <w:rPr>
          <w:rFonts w:ascii="Arial" w:hAnsi="Arial" w:cs="Arial"/>
        </w:rPr>
      </w:pPr>
      <w:r w:rsidRPr="00DF2D22">
        <w:rPr>
          <w:rFonts w:ascii="Arial" w:eastAsia="Arial" w:hAnsi="Arial" w:cs="Arial"/>
          <w:lang w:bidi="es-ES"/>
        </w:rPr>
        <w:t>¿Qué cosas afectan a los estuarios de forma positiva?  ¿De forma negativa?</w:t>
      </w:r>
    </w:p>
    <w:p w14:paraId="16E0CF7B" w14:textId="77777777" w:rsidR="002A7EAA" w:rsidRPr="00DF2D22" w:rsidRDefault="00EB043B" w:rsidP="002A7EAA">
      <w:pPr>
        <w:ind w:left="1440"/>
        <w:rPr>
          <w:rFonts w:ascii="Arial" w:hAnsi="Arial" w:cs="Arial"/>
        </w:rPr>
      </w:pPr>
      <w:r w:rsidRPr="00DF2D22">
        <w:rPr>
          <w:rFonts w:ascii="Arial" w:eastAsia="Arial" w:hAnsi="Arial" w:cs="Arial"/>
          <w:i/>
          <w:lang w:bidi="es-ES"/>
        </w:rPr>
        <w:t>Las cosas buenas incluyen la preservación de la tierra, normas de amortiguación para el desarrollo y una buena administración.  Algunas cosas perjudiciales son la contaminación por descuido, las prácticas poco educadas (demasiado fertilizante, por ejemplo) y las prácticas de uso de la tierra, como cultivar demasiado cerca de las vías fluviales.</w:t>
      </w:r>
    </w:p>
    <w:p w14:paraId="49845A2E" w14:textId="77777777" w:rsidR="002A7EAA" w:rsidRPr="00DF2D22" w:rsidRDefault="002A7EAA" w:rsidP="002A7EAA">
      <w:pPr>
        <w:rPr>
          <w:rFonts w:ascii="Arial" w:hAnsi="Arial" w:cs="Arial"/>
        </w:rPr>
      </w:pPr>
    </w:p>
    <w:p w14:paraId="75846EE6" w14:textId="77777777" w:rsidR="002A7EAA" w:rsidRPr="00DF2D22" w:rsidRDefault="002A7EAA" w:rsidP="002A7EAA">
      <w:pPr>
        <w:numPr>
          <w:ilvl w:val="0"/>
          <w:numId w:val="7"/>
        </w:numPr>
        <w:rPr>
          <w:rFonts w:ascii="Arial" w:hAnsi="Arial" w:cs="Arial"/>
        </w:rPr>
      </w:pPr>
      <w:r w:rsidRPr="00DF2D22">
        <w:rPr>
          <w:rFonts w:ascii="Arial" w:eastAsia="Arial" w:hAnsi="Arial" w:cs="Arial"/>
          <w:lang w:bidi="es-ES"/>
        </w:rPr>
        <w:t>¿Qué tipo de cosas podemos hacer para ayudar a preservar y proteger los estuarios?</w:t>
      </w:r>
    </w:p>
    <w:p w14:paraId="749F65BD" w14:textId="77777777" w:rsidR="002A7EAA" w:rsidRPr="00DF2D22" w:rsidRDefault="002A7EAA" w:rsidP="002A7EAA">
      <w:pPr>
        <w:ind w:left="1440"/>
        <w:rPr>
          <w:rFonts w:ascii="Arial" w:hAnsi="Arial" w:cs="Arial"/>
        </w:rPr>
      </w:pPr>
      <w:r w:rsidRPr="00DF2D22">
        <w:rPr>
          <w:rFonts w:ascii="Arial" w:eastAsia="Arial" w:hAnsi="Arial" w:cs="Arial"/>
          <w:i/>
          <w:lang w:bidi="es-ES"/>
        </w:rPr>
        <w:t>Infórmese sobre las buenas prácticas en las vías fluviales y cerca de los estuarios, como no llenar en exceso los depósitos de gasolina de las embarcaciones, utilizar solo las cantidades prescritas de fertilizantes en patios y jardines y dejar zonas de amortiguación con vegetación adyacentes a las vías fluviales para ayudar a absorber el exceso de agua que pueda arrastrar sedimentos y contaminación de carreteras y patios.</w:t>
      </w:r>
    </w:p>
    <w:p w14:paraId="220EEAFD" w14:textId="77777777" w:rsidR="002A7EAA" w:rsidRPr="00DF2D22" w:rsidRDefault="002A7EAA" w:rsidP="002A7EAA">
      <w:pPr>
        <w:rPr>
          <w:rFonts w:ascii="Arial" w:hAnsi="Arial" w:cs="Arial"/>
        </w:rPr>
      </w:pPr>
    </w:p>
    <w:p w14:paraId="3159B1F8" w14:textId="77777777" w:rsidR="002A7EAA" w:rsidRPr="00DF2D22" w:rsidRDefault="002A7EAA" w:rsidP="002A7EAA">
      <w:pPr>
        <w:numPr>
          <w:ilvl w:val="0"/>
          <w:numId w:val="7"/>
        </w:numPr>
        <w:rPr>
          <w:rFonts w:ascii="Arial" w:hAnsi="Arial" w:cs="Arial"/>
        </w:rPr>
      </w:pPr>
      <w:r w:rsidRPr="00DF2D22">
        <w:rPr>
          <w:rFonts w:ascii="Arial" w:eastAsia="Arial" w:hAnsi="Arial" w:cs="Arial"/>
          <w:lang w:bidi="es-ES"/>
        </w:rPr>
        <w:t>¿Su población se extinguió por completo?  ¿Por qué?  ¿Creen que en la vida real ocurriría esto?  ¿Por qué sí o por qué no?  ¿Cuánto tiempo cree que tardaría en desaparecer una población de peces en un estuario?</w:t>
      </w:r>
    </w:p>
    <w:p w14:paraId="590D4A90" w14:textId="71761716" w:rsidR="002A7EAA" w:rsidRPr="00DF2D22" w:rsidRDefault="002A7EAA" w:rsidP="002A7EAA">
      <w:pPr>
        <w:ind w:left="1440"/>
        <w:rPr>
          <w:rFonts w:ascii="Arial" w:hAnsi="Arial" w:cs="Arial"/>
          <w:i/>
        </w:rPr>
      </w:pPr>
      <w:r w:rsidRPr="00DF2D22">
        <w:rPr>
          <w:rFonts w:ascii="Arial" w:eastAsia="Arial" w:hAnsi="Arial" w:cs="Arial"/>
          <w:i/>
          <w:lang w:bidi="es-ES"/>
        </w:rPr>
        <w:t xml:space="preserve">Ciertamente, en la vida real esto puede ocurrir.  Si las vías fluviales y los estuarios se rellenan, se contaminan o se dañan de forma que los animales no puedan vivir en ellos, esto ocurrirá.  Puede tratarse de un acontecimiento rápido o lento.  </w:t>
      </w:r>
      <w:r w:rsidR="002F3A4B">
        <w:rPr>
          <w:rFonts w:ascii="Arial" w:eastAsia="Arial" w:hAnsi="Arial" w:cs="Arial"/>
          <w:i/>
          <w:lang w:bidi="es-ES"/>
        </w:rPr>
        <w:br/>
      </w:r>
      <w:r w:rsidRPr="00DF2D22">
        <w:rPr>
          <w:rFonts w:ascii="Arial" w:eastAsia="Arial" w:hAnsi="Arial" w:cs="Arial"/>
          <w:i/>
          <w:lang w:bidi="es-ES"/>
        </w:rPr>
        <w:t xml:space="preserve">Los efectos a corto plazo pueden provenir de un dragado o relleno inadecuado de los estuarios, y de vertidos de petróleo o contaminación.  </w:t>
      </w:r>
    </w:p>
    <w:p w14:paraId="6DF25D7C" w14:textId="77777777" w:rsidR="002A7EAA" w:rsidRPr="00DF2D22" w:rsidRDefault="002A7EAA" w:rsidP="002A7EAA">
      <w:pPr>
        <w:rPr>
          <w:rFonts w:ascii="Arial" w:hAnsi="Arial" w:cs="Arial"/>
        </w:rPr>
      </w:pPr>
    </w:p>
    <w:p w14:paraId="05F962D3" w14:textId="77777777" w:rsidR="0083288E" w:rsidRPr="00DF2D22" w:rsidRDefault="0083288E" w:rsidP="00047B0D">
      <w:pPr>
        <w:jc w:val="center"/>
        <w:rPr>
          <w:rFonts w:ascii="Arial" w:hAnsi="Arial" w:cs="Arial"/>
          <w:b/>
        </w:rPr>
      </w:pPr>
    </w:p>
    <w:p w14:paraId="4B50E708" w14:textId="77777777" w:rsidR="0083288E" w:rsidRPr="00DF2D22" w:rsidRDefault="0083288E" w:rsidP="00047B0D">
      <w:pPr>
        <w:jc w:val="center"/>
        <w:rPr>
          <w:rFonts w:ascii="Arial" w:hAnsi="Arial" w:cs="Arial"/>
          <w:b/>
        </w:rPr>
      </w:pPr>
    </w:p>
    <w:p w14:paraId="79BC0873" w14:textId="77777777" w:rsidR="002A7EAA" w:rsidRPr="00DF2D22" w:rsidRDefault="002A7EAA" w:rsidP="00047B0D">
      <w:pPr>
        <w:jc w:val="center"/>
        <w:rPr>
          <w:rFonts w:ascii="Arial" w:hAnsi="Arial" w:cs="Arial"/>
          <w:b/>
        </w:rPr>
      </w:pPr>
    </w:p>
    <w:p w14:paraId="3D9D2F38" w14:textId="77777777" w:rsidR="002A7EAA" w:rsidRPr="00DF2D22" w:rsidRDefault="002A7EAA" w:rsidP="00047B0D">
      <w:pPr>
        <w:jc w:val="center"/>
        <w:rPr>
          <w:rFonts w:ascii="Arial" w:hAnsi="Arial" w:cs="Arial"/>
          <w:b/>
        </w:rPr>
      </w:pPr>
    </w:p>
    <w:p w14:paraId="52295288" w14:textId="77777777" w:rsidR="002A7EAA" w:rsidRPr="00DF2D22" w:rsidRDefault="002A7EAA" w:rsidP="00047B0D">
      <w:pPr>
        <w:jc w:val="center"/>
        <w:rPr>
          <w:rFonts w:ascii="Arial" w:hAnsi="Arial" w:cs="Arial"/>
          <w:b/>
        </w:rPr>
      </w:pPr>
    </w:p>
    <w:p w14:paraId="1650076C" w14:textId="77777777" w:rsidR="002A7EAA" w:rsidRPr="00DF2D22" w:rsidRDefault="002A7EAA" w:rsidP="00047B0D">
      <w:pPr>
        <w:jc w:val="center"/>
        <w:rPr>
          <w:rFonts w:ascii="Arial" w:hAnsi="Arial" w:cs="Arial"/>
          <w:b/>
        </w:rPr>
      </w:pPr>
    </w:p>
    <w:p w14:paraId="17396FD0" w14:textId="77777777" w:rsidR="002A7EAA" w:rsidRPr="00DF2D22" w:rsidRDefault="002A7EAA" w:rsidP="00047B0D">
      <w:pPr>
        <w:jc w:val="center"/>
        <w:rPr>
          <w:rFonts w:ascii="Arial" w:hAnsi="Arial" w:cs="Arial"/>
          <w:b/>
        </w:rPr>
      </w:pPr>
    </w:p>
    <w:p w14:paraId="11832D2C" w14:textId="77777777" w:rsidR="002A7EAA" w:rsidRPr="00DF2D22" w:rsidRDefault="002A7EAA" w:rsidP="00047B0D">
      <w:pPr>
        <w:jc w:val="center"/>
        <w:rPr>
          <w:rFonts w:ascii="Arial" w:hAnsi="Arial" w:cs="Arial"/>
          <w:b/>
        </w:rPr>
      </w:pPr>
    </w:p>
    <w:p w14:paraId="7068A3B5" w14:textId="77777777" w:rsidR="00074B92" w:rsidRPr="00DF2D22" w:rsidRDefault="00074B92" w:rsidP="00074B92">
      <w:pPr>
        <w:jc w:val="center"/>
        <w:rPr>
          <w:rFonts w:ascii="Arial" w:hAnsi="Arial" w:cs="Arial"/>
        </w:rPr>
      </w:pPr>
    </w:p>
    <w:p w14:paraId="3CFB7FF4" w14:textId="77777777" w:rsidR="00074B92" w:rsidRPr="00DF2D22" w:rsidRDefault="00074B92" w:rsidP="002F3A4B">
      <w:pPr>
        <w:rPr>
          <w:rFonts w:ascii="Arial" w:hAnsi="Arial" w:cs="Arial"/>
        </w:rPr>
      </w:pPr>
    </w:p>
    <w:p w14:paraId="17688338" w14:textId="77777777" w:rsidR="00074B92" w:rsidRPr="00DF2D22" w:rsidRDefault="00074B92" w:rsidP="00074B92">
      <w:pPr>
        <w:jc w:val="center"/>
        <w:rPr>
          <w:rFonts w:ascii="Arial" w:hAnsi="Arial" w:cs="Arial"/>
        </w:rPr>
      </w:pPr>
    </w:p>
    <w:p w14:paraId="1F7EAB13" w14:textId="77777777" w:rsidR="00074B92" w:rsidRPr="00DF2D22" w:rsidRDefault="00074B92" w:rsidP="00074B92">
      <w:pPr>
        <w:jc w:val="center"/>
        <w:rPr>
          <w:rFonts w:ascii="Arial" w:hAnsi="Arial" w:cs="Arial"/>
        </w:rPr>
      </w:pPr>
    </w:p>
    <w:p w14:paraId="5975C66D" w14:textId="77777777" w:rsidR="00074B92" w:rsidRPr="00DF2D22" w:rsidRDefault="00074B92" w:rsidP="00074B92">
      <w:pPr>
        <w:jc w:val="center"/>
        <w:rPr>
          <w:rFonts w:ascii="Arial" w:hAnsi="Arial" w:cs="Arial"/>
        </w:rPr>
      </w:pPr>
      <w:r w:rsidRPr="00DF2D22">
        <w:rPr>
          <w:rFonts w:ascii="Arial" w:eastAsia="Arial" w:hAnsi="Arial" w:cs="Arial"/>
          <w:lang w:bidi="es-ES"/>
        </w:rPr>
        <w:t>La Reserva Nacional de Investigación Estuarina de Carolina del Norte es un programa de cooperación entre la División de Gestión Costera del Departamento de Medio Ambiente y Recursos Naturales de Carolina del Norte y la Administración Nacional Oceánica y Atmosférica.</w:t>
      </w:r>
    </w:p>
    <w:p w14:paraId="164A2B3A" w14:textId="77777777" w:rsidR="00074B92" w:rsidRPr="00DF2D22" w:rsidRDefault="00000000" w:rsidP="00074B92">
      <w:pPr>
        <w:rPr>
          <w:rFonts w:ascii="Arial" w:hAnsi="Arial" w:cs="Arial"/>
        </w:rPr>
      </w:pPr>
      <w:r>
        <w:rPr>
          <w:noProof/>
          <w:lang w:bidi="es-ES"/>
        </w:rPr>
        <w:pict w14:anchorId="439B6064">
          <v:shape id="_x0000_s1092" type="#_x0000_t75" alt="" style="position:absolute;margin-left:408.55pt;margin-top:4.55pt;width:50.15pt;height:61.25pt;z-index:59;mso-wrap-edited:f;mso-width-percent:0;mso-height-percent:0;mso-width-percent:0;mso-height-percent:0">
            <v:imagedata r:id="rId16" o:title="DCM text logo-color"/>
          </v:shape>
        </w:pict>
      </w:r>
      <w:r>
        <w:rPr>
          <w:noProof/>
          <w:lang w:bidi="es-ES"/>
        </w:rPr>
        <w:pict w14:anchorId="3ACDC740">
          <v:shape id="_x0000_s1091" type="#_x0000_t75" alt="" style="position:absolute;margin-left:49.05pt;margin-top:12.15pt;width:58.35pt;height:58.35pt;z-index:58;mso-wrap-edited:f;mso-width-percent:0;mso-height-percent:0;mso-width-percent:0;mso-height-percent:0">
            <v:imagedata r:id="rId17" o:title="good"/>
          </v:shape>
        </w:pict>
      </w:r>
    </w:p>
    <w:p w14:paraId="36690B90" w14:textId="77777777" w:rsidR="00074B92" w:rsidRPr="00DF2D22" w:rsidRDefault="00074B92" w:rsidP="00074B92">
      <w:pPr>
        <w:jc w:val="center"/>
        <w:rPr>
          <w:rFonts w:ascii="Arial" w:hAnsi="Arial" w:cs="Arial"/>
          <w:sz w:val="16"/>
          <w:szCs w:val="16"/>
        </w:rPr>
      </w:pPr>
      <w:r w:rsidRPr="00DF2D22">
        <w:rPr>
          <w:rFonts w:ascii="Arial" w:eastAsia="Arial" w:hAnsi="Arial" w:cs="Arial"/>
          <w:sz w:val="16"/>
          <w:szCs w:val="16"/>
          <w:lang w:bidi="es-ES"/>
        </w:rPr>
        <w:t>Se imprimieron 200 copias de este documento a un costo de $ o $ por copia.</w:t>
      </w:r>
    </w:p>
    <w:p w14:paraId="76ED75B1" w14:textId="77777777" w:rsidR="00074B92" w:rsidRPr="00DF2D22" w:rsidRDefault="00074B92" w:rsidP="00074B92">
      <w:pPr>
        <w:jc w:val="center"/>
        <w:rPr>
          <w:rFonts w:ascii="Arial" w:hAnsi="Arial" w:cs="Arial"/>
          <w:sz w:val="16"/>
          <w:szCs w:val="16"/>
        </w:rPr>
      </w:pPr>
      <w:r w:rsidRPr="00DF2D22">
        <w:rPr>
          <w:rFonts w:ascii="Arial" w:eastAsia="Arial" w:hAnsi="Arial" w:cs="Arial"/>
          <w:sz w:val="16"/>
          <w:szCs w:val="16"/>
          <w:lang w:bidi="es-ES"/>
        </w:rPr>
        <w:t>Impreso en papel reciclado.</w:t>
      </w:r>
    </w:p>
    <w:p w14:paraId="0EC8F41A" w14:textId="77777777" w:rsidR="00074B92" w:rsidRPr="00DF2D22" w:rsidRDefault="00074B92" w:rsidP="00074B92">
      <w:pPr>
        <w:jc w:val="center"/>
        <w:rPr>
          <w:rFonts w:ascii="Arial" w:hAnsi="Arial" w:cs="Arial"/>
          <w:sz w:val="16"/>
          <w:szCs w:val="16"/>
        </w:rPr>
      </w:pPr>
      <w:r w:rsidRPr="00DF2D22">
        <w:rPr>
          <w:rFonts w:ascii="Arial" w:eastAsia="Arial" w:hAnsi="Arial" w:cs="Arial"/>
          <w:sz w:val="16"/>
          <w:szCs w:val="16"/>
          <w:lang w:bidi="es-ES"/>
        </w:rPr>
        <w:t>Fecha de publicación:  Marzo de 2008</w:t>
      </w:r>
    </w:p>
    <w:p w14:paraId="4E493308" w14:textId="77777777" w:rsidR="002A7EAA" w:rsidRPr="00DF2D22" w:rsidRDefault="002A7EAA" w:rsidP="00047B0D">
      <w:pPr>
        <w:jc w:val="center"/>
        <w:rPr>
          <w:rFonts w:ascii="Arial" w:hAnsi="Arial" w:cs="Arial"/>
          <w:b/>
        </w:rPr>
      </w:pPr>
    </w:p>
    <w:p w14:paraId="69378C7A" w14:textId="77777777" w:rsidR="00047B0D" w:rsidRPr="00DF2D22" w:rsidRDefault="00922584" w:rsidP="00922584">
      <w:pPr>
        <w:jc w:val="center"/>
        <w:rPr>
          <w:rFonts w:ascii="Arial" w:hAnsi="Arial" w:cs="Arial"/>
          <w:b/>
          <w:sz w:val="32"/>
          <w:szCs w:val="32"/>
        </w:rPr>
      </w:pPr>
      <w:r w:rsidRPr="00DF2D22">
        <w:rPr>
          <w:rFonts w:ascii="Arial" w:eastAsia="Arial" w:hAnsi="Arial" w:cs="Arial"/>
          <w:b/>
          <w:sz w:val="32"/>
          <w:szCs w:val="32"/>
          <w:lang w:bidi="es-ES"/>
        </w:rPr>
        <w:t>Tarjetas del cambio ecológico</w:t>
      </w:r>
    </w:p>
    <w:p w14:paraId="1315049B" w14:textId="77777777" w:rsidR="00922584" w:rsidRPr="00DF2D22" w:rsidRDefault="00922584" w:rsidP="00922584">
      <w:pPr>
        <w:jc w:val="center"/>
        <w:rPr>
          <w:rFonts w:ascii="Arial" w:hAnsi="Arial" w:cs="Arial"/>
          <w:b/>
        </w:rPr>
      </w:pPr>
    </w:p>
    <w:p w14:paraId="285E7172" w14:textId="77777777" w:rsidR="00922584" w:rsidRPr="00DF2D22" w:rsidRDefault="00922584" w:rsidP="00922584">
      <w:pPr>
        <w:jc w:val="center"/>
        <w:rPr>
          <w:rFonts w:ascii="Arial" w:hAnsi="Arial" w:cs="Arial"/>
          <w:b/>
        </w:rPr>
      </w:pPr>
    </w:p>
    <w:p w14:paraId="4A32F2A9" w14:textId="77777777" w:rsidR="00922584" w:rsidRPr="00DF2D22" w:rsidRDefault="00922584" w:rsidP="00922584">
      <w:pPr>
        <w:jc w:val="center"/>
        <w:rPr>
          <w:rFonts w:ascii="Arial" w:hAnsi="Arial" w:cs="Arial"/>
          <w:b/>
        </w:rPr>
      </w:pPr>
    </w:p>
    <w:p w14:paraId="1F942BD7" w14:textId="77777777" w:rsidR="00922584" w:rsidRPr="00DF2D22" w:rsidRDefault="00000000" w:rsidP="00922584">
      <w:pPr>
        <w:jc w:val="center"/>
        <w:rPr>
          <w:rFonts w:ascii="Arial" w:hAnsi="Arial" w:cs="Arial"/>
          <w:b/>
        </w:rPr>
      </w:pPr>
      <w:r>
        <w:rPr>
          <w:rFonts w:ascii="Arial" w:eastAsia="Arial" w:hAnsi="Arial" w:cs="Arial"/>
          <w:b/>
          <w:noProof/>
          <w:lang w:bidi="es-ES"/>
        </w:rPr>
        <w:pict w14:anchorId="0361C3D0">
          <v:shape id="_x0000_s1090" type="#_x0000_t202" alt="" style="position:absolute;left:0;text-align:left;margin-left:270pt;margin-top:12.2pt;width:252pt;height:153pt;z-index:6;mso-wrap-style:square;mso-wrap-edited:f;mso-width-percent:0;mso-height-percent:0;mso-width-percent:0;mso-height-percent:0;v-text-anchor:top" filled="f" stroked="f">
            <v:textbox>
              <w:txbxContent>
                <w:p w14:paraId="594AF95D" w14:textId="77777777" w:rsidR="00E026C9" w:rsidRDefault="00E026C9" w:rsidP="00922584">
                  <w:pPr>
                    <w:jc w:val="center"/>
                    <w:rPr>
                      <w:rFonts w:ascii="Arial" w:hAnsi="Arial" w:cs="Arial"/>
                      <w:b/>
                      <w:sz w:val="36"/>
                      <w:szCs w:val="36"/>
                    </w:rPr>
                  </w:pPr>
                  <w:r w:rsidRPr="00922584">
                    <w:rPr>
                      <w:rFonts w:ascii="Arial" w:eastAsia="Arial" w:hAnsi="Arial" w:cs="Arial"/>
                      <w:b/>
                      <w:sz w:val="36"/>
                      <w:szCs w:val="36"/>
                      <w:lang w:val="es-ES" w:bidi="es-ES"/>
                    </w:rPr>
                    <w:t>El Sr. Granjero fumigó su cosecha de maíz contra los insectos.  Cuando llovió la escorrentía corrió hacia el estuario y mató a 3 peces.</w:t>
                  </w:r>
                </w:p>
                <w:p w14:paraId="2C4D4E10" w14:textId="77777777" w:rsidR="00E026C9" w:rsidRDefault="00E026C9" w:rsidP="00922584">
                  <w:pPr>
                    <w:jc w:val="center"/>
                    <w:rPr>
                      <w:rFonts w:ascii="Arial" w:hAnsi="Arial" w:cs="Arial"/>
                      <w:b/>
                      <w:sz w:val="36"/>
                      <w:szCs w:val="36"/>
                    </w:rPr>
                  </w:pPr>
                </w:p>
                <w:p w14:paraId="2CB87728" w14:textId="77777777" w:rsidR="00E026C9" w:rsidRPr="00922584" w:rsidRDefault="00E026C9" w:rsidP="00922584">
                  <w:pPr>
                    <w:jc w:val="center"/>
                    <w:rPr>
                      <w:rFonts w:ascii="Arial" w:hAnsi="Arial" w:cs="Arial"/>
                      <w:b/>
                      <w:color w:val="FF0000"/>
                      <w:sz w:val="36"/>
                      <w:szCs w:val="36"/>
                    </w:rPr>
                  </w:pPr>
                  <w:r w:rsidRPr="00922584">
                    <w:rPr>
                      <w:rFonts w:ascii="Arial" w:eastAsia="Arial" w:hAnsi="Arial" w:cs="Arial"/>
                      <w:b/>
                      <w:color w:val="FF0000"/>
                      <w:sz w:val="36"/>
                      <w:szCs w:val="36"/>
                      <w:lang w:val="es-ES" w:bidi="es-ES"/>
                    </w:rPr>
                    <w:t>Pierdes 3 peces</w:t>
                  </w:r>
                </w:p>
                <w:p w14:paraId="3BC00DFA" w14:textId="77777777" w:rsidR="00E026C9" w:rsidRDefault="00E026C9" w:rsidP="00922584">
                  <w:pPr>
                    <w:jc w:val="center"/>
                    <w:rPr>
                      <w:rFonts w:ascii="Arial" w:hAnsi="Arial" w:cs="Arial"/>
                      <w:b/>
                      <w:sz w:val="40"/>
                      <w:szCs w:val="40"/>
                    </w:rPr>
                  </w:pPr>
                </w:p>
              </w:txbxContent>
            </v:textbox>
          </v:shape>
        </w:pict>
      </w:r>
      <w:r>
        <w:rPr>
          <w:rFonts w:ascii="Arial" w:eastAsia="Arial" w:hAnsi="Arial" w:cs="Arial"/>
          <w:b/>
          <w:noProof/>
          <w:lang w:bidi="es-ES"/>
        </w:rPr>
        <w:pict w14:anchorId="58A1A2B5">
          <v:roundrect id="_x0000_s1089" alt="" style="position:absolute;left:0;text-align:left;margin-left:270pt;margin-top:3.2pt;width:252pt;height:171pt;z-index:3;mso-wrap-edited:f;mso-width-percent:0;mso-height-percent:0;mso-width-percent:0;mso-height-percent:0" arcsize="10923f" filled="f" strokeweight="4pt"/>
        </w:pict>
      </w:r>
      <w:r>
        <w:rPr>
          <w:rFonts w:ascii="Arial" w:eastAsia="Arial" w:hAnsi="Arial" w:cs="Arial"/>
          <w:b/>
          <w:noProof/>
          <w:lang w:bidi="es-ES"/>
        </w:rPr>
        <w:pict w14:anchorId="4BEBD0AC">
          <v:group id="_x0000_s1086" alt="" style="position:absolute;left:0;text-align:left;margin-left:-9pt;margin-top:3.2pt;width:252pt;height:171pt;z-index:5" coordorigin="828,2412" coordsize="5040,3420">
            <v:roundrect id="_x0000_s1087" alt="" style="position:absolute;left:828;top:2412;width:5040;height:3420" arcsize="10923f" filled="f" strokeweight="4pt"/>
            <v:shape id="_x0000_s1088" type="#_x0000_t202" alt="" style="position:absolute;left:828;top:2592;width:5040;height:3060;mso-wrap-style:square;v-text-anchor:top" filled="f" stroked="f">
              <v:textbox>
                <w:txbxContent>
                  <w:p w14:paraId="59041D56" w14:textId="77777777" w:rsidR="00E026C9" w:rsidRPr="00922584" w:rsidRDefault="00E026C9" w:rsidP="00922584">
                    <w:pPr>
                      <w:jc w:val="center"/>
                      <w:rPr>
                        <w:rFonts w:ascii="Arial" w:hAnsi="Arial" w:cs="Arial"/>
                        <w:b/>
                        <w:sz w:val="36"/>
                        <w:szCs w:val="36"/>
                      </w:rPr>
                    </w:pPr>
                  </w:p>
                  <w:p w14:paraId="0DE645DC" w14:textId="77777777" w:rsidR="00E026C9" w:rsidRPr="00922584" w:rsidRDefault="00E026C9" w:rsidP="00922584">
                    <w:pPr>
                      <w:jc w:val="center"/>
                      <w:rPr>
                        <w:rFonts w:ascii="Arial" w:hAnsi="Arial" w:cs="Arial"/>
                        <w:b/>
                        <w:sz w:val="36"/>
                        <w:szCs w:val="36"/>
                      </w:rPr>
                    </w:pPr>
                    <w:r w:rsidRPr="00922584">
                      <w:rPr>
                        <w:rFonts w:ascii="Arial" w:eastAsia="Arial" w:hAnsi="Arial" w:cs="Arial"/>
                        <w:b/>
                        <w:sz w:val="36"/>
                        <w:szCs w:val="36"/>
                        <w:lang w:val="es-ES" w:bidi="es-ES"/>
                      </w:rPr>
                      <w:t>Un pez azul se acerca a un banco de peces más pequeños.</w:t>
                    </w:r>
                  </w:p>
                  <w:p w14:paraId="37D71167" w14:textId="77777777" w:rsidR="00E026C9" w:rsidRDefault="00E026C9" w:rsidP="00F642EF">
                    <w:pPr>
                      <w:rPr>
                        <w:rFonts w:ascii="Arial" w:hAnsi="Arial" w:cs="Arial"/>
                        <w:b/>
                        <w:sz w:val="36"/>
                        <w:szCs w:val="36"/>
                      </w:rPr>
                    </w:pPr>
                  </w:p>
                  <w:p w14:paraId="604AE82A" w14:textId="77777777" w:rsidR="00F642EF" w:rsidRPr="00922584" w:rsidRDefault="00F642EF" w:rsidP="00F642EF">
                    <w:pPr>
                      <w:rPr>
                        <w:rFonts w:ascii="Arial" w:hAnsi="Arial" w:cs="Arial"/>
                        <w:b/>
                        <w:sz w:val="36"/>
                        <w:szCs w:val="36"/>
                      </w:rPr>
                    </w:pPr>
                  </w:p>
                  <w:p w14:paraId="50C372BC" w14:textId="77777777" w:rsidR="00E026C9" w:rsidRPr="00922584" w:rsidRDefault="00E026C9" w:rsidP="00922584">
                    <w:pPr>
                      <w:jc w:val="center"/>
                      <w:rPr>
                        <w:color w:val="FF0000"/>
                        <w:sz w:val="36"/>
                        <w:szCs w:val="36"/>
                      </w:rPr>
                    </w:pPr>
                    <w:r w:rsidRPr="00922584">
                      <w:rPr>
                        <w:rFonts w:ascii="Arial" w:eastAsia="Arial" w:hAnsi="Arial" w:cs="Arial"/>
                        <w:b/>
                        <w:color w:val="FF0000"/>
                        <w:sz w:val="36"/>
                        <w:szCs w:val="36"/>
                        <w:lang w:val="es-ES" w:bidi="es-ES"/>
                      </w:rPr>
                      <w:t>Pierdes 3 peces</w:t>
                    </w:r>
                  </w:p>
                </w:txbxContent>
              </v:textbox>
            </v:shape>
          </v:group>
        </w:pict>
      </w:r>
    </w:p>
    <w:p w14:paraId="1262A6E8" w14:textId="77777777" w:rsidR="00922584" w:rsidRPr="00DF2D22" w:rsidRDefault="00922584" w:rsidP="00922584">
      <w:pPr>
        <w:jc w:val="center"/>
        <w:rPr>
          <w:rFonts w:ascii="Arial" w:hAnsi="Arial" w:cs="Arial"/>
          <w:b/>
        </w:rPr>
      </w:pPr>
    </w:p>
    <w:p w14:paraId="6DA9D6EA" w14:textId="77777777" w:rsidR="00922584" w:rsidRPr="00DF2D22" w:rsidRDefault="00922584" w:rsidP="00922584">
      <w:pPr>
        <w:jc w:val="center"/>
        <w:rPr>
          <w:rFonts w:ascii="Arial" w:hAnsi="Arial" w:cs="Arial"/>
          <w:b/>
        </w:rPr>
      </w:pPr>
    </w:p>
    <w:p w14:paraId="27A6B789" w14:textId="77777777" w:rsidR="00922584" w:rsidRPr="00DF2D22" w:rsidRDefault="00922584" w:rsidP="00922584">
      <w:pPr>
        <w:jc w:val="center"/>
        <w:rPr>
          <w:rFonts w:ascii="Arial" w:hAnsi="Arial" w:cs="Arial"/>
          <w:b/>
        </w:rPr>
      </w:pPr>
    </w:p>
    <w:p w14:paraId="41DBC53B" w14:textId="77777777" w:rsidR="00922584" w:rsidRPr="00DF2D22" w:rsidRDefault="00922584" w:rsidP="00922584">
      <w:pPr>
        <w:jc w:val="center"/>
        <w:rPr>
          <w:rFonts w:ascii="Arial" w:hAnsi="Arial" w:cs="Arial"/>
          <w:b/>
        </w:rPr>
      </w:pPr>
    </w:p>
    <w:p w14:paraId="272A46B2" w14:textId="77777777" w:rsidR="00922584" w:rsidRPr="00DF2D22" w:rsidRDefault="00922584" w:rsidP="00922584">
      <w:pPr>
        <w:jc w:val="center"/>
        <w:rPr>
          <w:rFonts w:ascii="Arial" w:hAnsi="Arial" w:cs="Arial"/>
          <w:b/>
        </w:rPr>
      </w:pPr>
    </w:p>
    <w:p w14:paraId="1BE6E179" w14:textId="77777777" w:rsidR="00922584" w:rsidRPr="00DF2D22" w:rsidRDefault="00922584" w:rsidP="00922584">
      <w:pPr>
        <w:jc w:val="center"/>
        <w:rPr>
          <w:rFonts w:ascii="Arial" w:hAnsi="Arial" w:cs="Arial"/>
          <w:b/>
        </w:rPr>
      </w:pPr>
    </w:p>
    <w:p w14:paraId="0364AB63" w14:textId="77777777" w:rsidR="00922584" w:rsidRPr="00DF2D22" w:rsidRDefault="00922584" w:rsidP="00922584">
      <w:pPr>
        <w:jc w:val="center"/>
        <w:rPr>
          <w:rFonts w:ascii="Arial" w:hAnsi="Arial" w:cs="Arial"/>
          <w:b/>
        </w:rPr>
      </w:pPr>
    </w:p>
    <w:p w14:paraId="480FB2EE" w14:textId="77777777" w:rsidR="00922584" w:rsidRPr="00DF2D22" w:rsidRDefault="00922584" w:rsidP="00922584">
      <w:pPr>
        <w:jc w:val="center"/>
        <w:rPr>
          <w:rFonts w:ascii="Arial" w:hAnsi="Arial" w:cs="Arial"/>
          <w:b/>
        </w:rPr>
      </w:pPr>
    </w:p>
    <w:p w14:paraId="1D50369F" w14:textId="77777777" w:rsidR="00922584" w:rsidRPr="00DF2D22" w:rsidRDefault="00922584" w:rsidP="00922584">
      <w:pPr>
        <w:jc w:val="center"/>
        <w:rPr>
          <w:rFonts w:ascii="Arial" w:hAnsi="Arial" w:cs="Arial"/>
          <w:b/>
        </w:rPr>
      </w:pPr>
    </w:p>
    <w:p w14:paraId="294C234B" w14:textId="77777777" w:rsidR="00922584" w:rsidRPr="00DF2D22" w:rsidRDefault="00922584" w:rsidP="00922584">
      <w:pPr>
        <w:jc w:val="center"/>
        <w:rPr>
          <w:rFonts w:ascii="Arial" w:hAnsi="Arial" w:cs="Arial"/>
          <w:b/>
        </w:rPr>
      </w:pPr>
    </w:p>
    <w:p w14:paraId="68F2AA31" w14:textId="77777777" w:rsidR="00922584" w:rsidRPr="00DF2D22" w:rsidRDefault="00922584" w:rsidP="00922584">
      <w:pPr>
        <w:jc w:val="center"/>
        <w:rPr>
          <w:rFonts w:ascii="Arial" w:hAnsi="Arial" w:cs="Arial"/>
          <w:b/>
        </w:rPr>
      </w:pPr>
    </w:p>
    <w:p w14:paraId="4078119D" w14:textId="77777777" w:rsidR="00922584" w:rsidRPr="00DF2D22" w:rsidRDefault="00922584" w:rsidP="00922584">
      <w:pPr>
        <w:jc w:val="center"/>
        <w:rPr>
          <w:rFonts w:ascii="Arial" w:hAnsi="Arial" w:cs="Arial"/>
          <w:b/>
        </w:rPr>
      </w:pPr>
    </w:p>
    <w:p w14:paraId="59487885" w14:textId="77777777" w:rsidR="00922584" w:rsidRPr="00DF2D22" w:rsidRDefault="00922584" w:rsidP="00922584">
      <w:pPr>
        <w:jc w:val="center"/>
        <w:rPr>
          <w:rFonts w:ascii="Arial" w:hAnsi="Arial" w:cs="Arial"/>
          <w:b/>
        </w:rPr>
      </w:pPr>
    </w:p>
    <w:p w14:paraId="4C4460E7" w14:textId="77777777" w:rsidR="00922584" w:rsidRPr="00DF2D22" w:rsidRDefault="00000000" w:rsidP="00922584">
      <w:pPr>
        <w:jc w:val="center"/>
        <w:rPr>
          <w:rFonts w:ascii="Arial" w:hAnsi="Arial" w:cs="Arial"/>
          <w:b/>
        </w:rPr>
      </w:pPr>
      <w:r>
        <w:rPr>
          <w:rFonts w:ascii="Arial" w:eastAsia="Arial" w:hAnsi="Arial" w:cs="Arial"/>
          <w:b/>
          <w:noProof/>
          <w:lang w:bidi="es-ES"/>
        </w:rPr>
        <w:pict w14:anchorId="30B124F0">
          <v:roundrect id="_x0000_s1085" alt="" style="position:absolute;left:0;text-align:left;margin-left:270pt;margin-top:8pt;width:252pt;height:171pt;z-index:7;mso-wrap-edited:f;mso-width-percent:0;mso-height-percent:0;mso-width-percent:0;mso-height-percent:0" arcsize="10923f" filled="f" strokeweight="4pt"/>
        </w:pict>
      </w:r>
      <w:r>
        <w:rPr>
          <w:rFonts w:ascii="Arial" w:eastAsia="Arial" w:hAnsi="Arial" w:cs="Arial"/>
          <w:b/>
          <w:noProof/>
          <w:lang w:bidi="es-ES"/>
        </w:rPr>
        <w:pict w14:anchorId="16E2C57C">
          <v:roundrect id="_x0000_s1084" alt="" style="position:absolute;left:0;text-align:left;margin-left:-9pt;margin-top:8pt;width:252pt;height:171pt;z-index:4;mso-wrap-edited:f;mso-width-percent:0;mso-height-percent:0;mso-width-percent:0;mso-height-percent:0" arcsize="10923f" filled="f" strokeweight="4pt"/>
        </w:pict>
      </w:r>
    </w:p>
    <w:p w14:paraId="76466EE8" w14:textId="77777777" w:rsidR="00922584" w:rsidRPr="00DF2D22" w:rsidRDefault="00000000" w:rsidP="00922584">
      <w:pPr>
        <w:jc w:val="center"/>
        <w:rPr>
          <w:rFonts w:ascii="Arial" w:hAnsi="Arial" w:cs="Arial"/>
          <w:b/>
        </w:rPr>
      </w:pPr>
      <w:r>
        <w:rPr>
          <w:rFonts w:ascii="Arial" w:eastAsia="Arial" w:hAnsi="Arial" w:cs="Arial"/>
          <w:b/>
          <w:noProof/>
          <w:lang w:bidi="es-ES"/>
        </w:rPr>
        <w:pict w14:anchorId="14BEE5AA">
          <v:shape id="_x0000_s1083" type="#_x0000_t202" alt="" style="position:absolute;left:0;text-align:left;margin-left:-9pt;margin-top:3.2pt;width:252pt;height:153pt;z-index:10;mso-wrap-style:square;mso-wrap-edited:f;mso-width-percent:0;mso-height-percent:0;mso-width-percent:0;mso-height-percent:0;v-text-anchor:top" filled="f" stroked="f">
            <v:textbox>
              <w:txbxContent>
                <w:p w14:paraId="13C56183" w14:textId="77777777" w:rsidR="00E026C9" w:rsidRPr="00417E9F" w:rsidRDefault="00E026C9" w:rsidP="00417E9F">
                  <w:pPr>
                    <w:jc w:val="center"/>
                    <w:rPr>
                      <w:rFonts w:ascii="Arial" w:hAnsi="Arial" w:cs="Arial"/>
                      <w:b/>
                      <w:sz w:val="36"/>
                      <w:szCs w:val="36"/>
                    </w:rPr>
                  </w:pPr>
                  <w:r w:rsidRPr="00417E9F">
                    <w:rPr>
                      <w:rFonts w:ascii="Arial" w:eastAsia="Arial" w:hAnsi="Arial" w:cs="Arial"/>
                      <w:b/>
                      <w:sz w:val="36"/>
                      <w:szCs w:val="36"/>
                      <w:lang w:val="es-ES" w:bidi="es-ES"/>
                    </w:rPr>
                    <w:t xml:space="preserve">Se actualizan las normas estatales para la pesca.  Esto proporciona una protección adicional para sus especies de peces.  </w:t>
                  </w:r>
                </w:p>
                <w:p w14:paraId="163A9DFB" w14:textId="77777777" w:rsidR="00E026C9" w:rsidRDefault="00E026C9" w:rsidP="00922584">
                  <w:pPr>
                    <w:jc w:val="center"/>
                    <w:rPr>
                      <w:rFonts w:ascii="Arial" w:hAnsi="Arial" w:cs="Arial"/>
                      <w:b/>
                      <w:sz w:val="36"/>
                      <w:szCs w:val="36"/>
                    </w:rPr>
                  </w:pPr>
                </w:p>
                <w:p w14:paraId="61CB7348" w14:textId="77777777" w:rsidR="00E026C9" w:rsidRPr="00922584" w:rsidRDefault="00E026C9" w:rsidP="00922584">
                  <w:pPr>
                    <w:jc w:val="center"/>
                    <w:rPr>
                      <w:rFonts w:ascii="Arial" w:hAnsi="Arial" w:cs="Arial"/>
                      <w:b/>
                      <w:color w:val="FF0000"/>
                      <w:sz w:val="36"/>
                      <w:szCs w:val="36"/>
                    </w:rPr>
                  </w:pPr>
                  <w:r>
                    <w:rPr>
                      <w:rFonts w:ascii="Arial" w:eastAsia="Arial" w:hAnsi="Arial" w:cs="Arial"/>
                      <w:b/>
                      <w:color w:val="FF0000"/>
                      <w:sz w:val="36"/>
                      <w:szCs w:val="36"/>
                      <w:lang w:val="es-ES" w:bidi="es-ES"/>
                    </w:rPr>
                    <w:t>Añade 5 peces</w:t>
                  </w:r>
                </w:p>
                <w:p w14:paraId="55128DD6" w14:textId="77777777" w:rsidR="00E026C9" w:rsidRDefault="00E026C9" w:rsidP="00922584">
                  <w:pPr>
                    <w:jc w:val="center"/>
                    <w:rPr>
                      <w:rFonts w:ascii="Arial" w:hAnsi="Arial" w:cs="Arial"/>
                      <w:b/>
                      <w:sz w:val="40"/>
                      <w:szCs w:val="40"/>
                    </w:rPr>
                  </w:pPr>
                </w:p>
              </w:txbxContent>
            </v:textbox>
          </v:shape>
        </w:pict>
      </w:r>
      <w:r>
        <w:rPr>
          <w:rFonts w:ascii="Arial" w:eastAsia="Arial" w:hAnsi="Arial" w:cs="Arial"/>
          <w:b/>
          <w:noProof/>
          <w:lang w:bidi="es-ES"/>
        </w:rPr>
        <w:pict w14:anchorId="7A7D6666">
          <v:shape id="_x0000_s1082" type="#_x0000_t202" alt="" style="position:absolute;left:0;text-align:left;margin-left:270pt;margin-top:3.2pt;width:252pt;height:153pt;z-index:11;mso-wrap-style:square;mso-wrap-edited:f;mso-width-percent:0;mso-height-percent:0;mso-width-percent:0;mso-height-percent:0;v-text-anchor:top" filled="f" stroked="f">
            <v:textbox>
              <w:txbxContent>
                <w:p w14:paraId="5770293F" w14:textId="77777777" w:rsidR="00E026C9" w:rsidRDefault="00E026C9" w:rsidP="00417E9F">
                  <w:pPr>
                    <w:jc w:val="center"/>
                    <w:rPr>
                      <w:rFonts w:ascii="Arial" w:hAnsi="Arial" w:cs="Arial"/>
                      <w:b/>
                      <w:sz w:val="40"/>
                      <w:szCs w:val="40"/>
                    </w:rPr>
                  </w:pPr>
                </w:p>
                <w:p w14:paraId="4EF17477" w14:textId="77777777" w:rsidR="00E026C9" w:rsidRPr="00417E9F" w:rsidRDefault="00E026C9" w:rsidP="00417E9F">
                  <w:pPr>
                    <w:jc w:val="center"/>
                    <w:rPr>
                      <w:rFonts w:ascii="Arial" w:hAnsi="Arial" w:cs="Arial"/>
                      <w:b/>
                      <w:sz w:val="36"/>
                      <w:szCs w:val="36"/>
                    </w:rPr>
                  </w:pPr>
                  <w:r w:rsidRPr="00417E9F">
                    <w:rPr>
                      <w:rFonts w:ascii="Arial" w:eastAsia="Arial" w:hAnsi="Arial" w:cs="Arial"/>
                      <w:b/>
                      <w:sz w:val="36"/>
                      <w:szCs w:val="36"/>
                      <w:lang w:val="es-ES" w:bidi="es-ES"/>
                    </w:rPr>
                    <w:t xml:space="preserve">Una marisma salada se reserva como reserva natural.  </w:t>
                  </w:r>
                </w:p>
                <w:p w14:paraId="200DCE93" w14:textId="77777777" w:rsidR="00E026C9" w:rsidRDefault="00E026C9" w:rsidP="00922584">
                  <w:pPr>
                    <w:jc w:val="center"/>
                    <w:rPr>
                      <w:rFonts w:ascii="Arial" w:hAnsi="Arial" w:cs="Arial"/>
                      <w:b/>
                      <w:color w:val="FF0000"/>
                      <w:sz w:val="36"/>
                      <w:szCs w:val="36"/>
                    </w:rPr>
                  </w:pPr>
                </w:p>
                <w:p w14:paraId="4CBAB2F8" w14:textId="77777777" w:rsidR="00E026C9" w:rsidRDefault="00E026C9" w:rsidP="00922584">
                  <w:pPr>
                    <w:jc w:val="center"/>
                    <w:rPr>
                      <w:rFonts w:ascii="Arial" w:hAnsi="Arial" w:cs="Arial"/>
                      <w:b/>
                      <w:color w:val="FF0000"/>
                      <w:sz w:val="36"/>
                      <w:szCs w:val="36"/>
                    </w:rPr>
                  </w:pPr>
                </w:p>
                <w:p w14:paraId="3170BE91" w14:textId="77777777" w:rsidR="00E026C9" w:rsidRPr="00922584" w:rsidRDefault="00E026C9" w:rsidP="00922584">
                  <w:pPr>
                    <w:jc w:val="center"/>
                    <w:rPr>
                      <w:rFonts w:ascii="Arial" w:hAnsi="Arial" w:cs="Arial"/>
                      <w:b/>
                      <w:color w:val="FF0000"/>
                      <w:sz w:val="36"/>
                      <w:szCs w:val="36"/>
                    </w:rPr>
                  </w:pPr>
                  <w:r>
                    <w:rPr>
                      <w:rFonts w:ascii="Arial" w:eastAsia="Arial" w:hAnsi="Arial" w:cs="Arial"/>
                      <w:b/>
                      <w:color w:val="FF0000"/>
                      <w:sz w:val="36"/>
                      <w:szCs w:val="36"/>
                      <w:lang w:val="es-ES" w:bidi="es-ES"/>
                    </w:rPr>
                    <w:t>Añade 4 peces</w:t>
                  </w:r>
                </w:p>
                <w:p w14:paraId="4D4B9EC9" w14:textId="77777777" w:rsidR="00E026C9" w:rsidRDefault="00E026C9" w:rsidP="00922584">
                  <w:pPr>
                    <w:jc w:val="center"/>
                    <w:rPr>
                      <w:rFonts w:ascii="Arial" w:hAnsi="Arial" w:cs="Arial"/>
                      <w:b/>
                      <w:sz w:val="40"/>
                      <w:szCs w:val="40"/>
                    </w:rPr>
                  </w:pPr>
                </w:p>
              </w:txbxContent>
            </v:textbox>
          </v:shape>
        </w:pict>
      </w:r>
    </w:p>
    <w:p w14:paraId="0719B731" w14:textId="77777777" w:rsidR="00922584" w:rsidRPr="00DF2D22" w:rsidRDefault="00922584" w:rsidP="00922584">
      <w:pPr>
        <w:jc w:val="center"/>
        <w:rPr>
          <w:rFonts w:ascii="Arial" w:hAnsi="Arial" w:cs="Arial"/>
          <w:b/>
        </w:rPr>
      </w:pPr>
    </w:p>
    <w:p w14:paraId="00957E7D" w14:textId="77777777" w:rsidR="00922584" w:rsidRPr="00DF2D22" w:rsidRDefault="00922584" w:rsidP="00922584">
      <w:pPr>
        <w:jc w:val="center"/>
        <w:rPr>
          <w:rFonts w:ascii="Arial" w:hAnsi="Arial" w:cs="Arial"/>
          <w:b/>
        </w:rPr>
      </w:pPr>
    </w:p>
    <w:p w14:paraId="022230EB" w14:textId="77777777" w:rsidR="00922584" w:rsidRPr="00DF2D22" w:rsidRDefault="00922584" w:rsidP="00922584">
      <w:pPr>
        <w:jc w:val="center"/>
        <w:rPr>
          <w:rFonts w:ascii="Arial" w:hAnsi="Arial" w:cs="Arial"/>
          <w:b/>
        </w:rPr>
      </w:pPr>
    </w:p>
    <w:p w14:paraId="74BB60FD" w14:textId="77777777" w:rsidR="00922584" w:rsidRPr="00DF2D22" w:rsidRDefault="00922584" w:rsidP="00922584">
      <w:pPr>
        <w:jc w:val="center"/>
        <w:rPr>
          <w:rFonts w:ascii="Arial" w:hAnsi="Arial" w:cs="Arial"/>
          <w:b/>
        </w:rPr>
      </w:pPr>
    </w:p>
    <w:p w14:paraId="5384C966" w14:textId="77777777" w:rsidR="00922584" w:rsidRPr="00DF2D22" w:rsidRDefault="00922584" w:rsidP="00922584">
      <w:pPr>
        <w:jc w:val="center"/>
        <w:rPr>
          <w:rFonts w:ascii="Arial" w:hAnsi="Arial" w:cs="Arial"/>
          <w:b/>
        </w:rPr>
      </w:pPr>
    </w:p>
    <w:p w14:paraId="282F268C" w14:textId="77777777" w:rsidR="00922584" w:rsidRPr="00DF2D22" w:rsidRDefault="00922584" w:rsidP="00922584">
      <w:pPr>
        <w:jc w:val="center"/>
        <w:rPr>
          <w:rFonts w:ascii="Arial" w:hAnsi="Arial" w:cs="Arial"/>
          <w:b/>
        </w:rPr>
      </w:pPr>
    </w:p>
    <w:p w14:paraId="33E69031" w14:textId="77777777" w:rsidR="00922584" w:rsidRPr="00DF2D22" w:rsidRDefault="00922584" w:rsidP="00922584">
      <w:pPr>
        <w:jc w:val="center"/>
        <w:rPr>
          <w:rFonts w:ascii="Arial" w:hAnsi="Arial" w:cs="Arial"/>
          <w:b/>
        </w:rPr>
      </w:pPr>
    </w:p>
    <w:p w14:paraId="2F367EA5" w14:textId="77777777" w:rsidR="00922584" w:rsidRPr="00DF2D22" w:rsidRDefault="00922584" w:rsidP="00922584">
      <w:pPr>
        <w:jc w:val="center"/>
        <w:rPr>
          <w:rFonts w:ascii="Arial" w:hAnsi="Arial" w:cs="Arial"/>
          <w:b/>
        </w:rPr>
      </w:pPr>
    </w:p>
    <w:p w14:paraId="58A5476C" w14:textId="77777777" w:rsidR="00922584" w:rsidRPr="00DF2D22" w:rsidRDefault="00922584" w:rsidP="00922584">
      <w:pPr>
        <w:jc w:val="center"/>
        <w:rPr>
          <w:rFonts w:ascii="Arial" w:hAnsi="Arial" w:cs="Arial"/>
          <w:b/>
        </w:rPr>
      </w:pPr>
    </w:p>
    <w:p w14:paraId="57B1DF03" w14:textId="77777777" w:rsidR="00922584" w:rsidRPr="00DF2D22" w:rsidRDefault="00922584" w:rsidP="00922584">
      <w:pPr>
        <w:jc w:val="center"/>
        <w:rPr>
          <w:rFonts w:ascii="Arial" w:hAnsi="Arial" w:cs="Arial"/>
          <w:b/>
        </w:rPr>
      </w:pPr>
    </w:p>
    <w:p w14:paraId="5DC55BB1" w14:textId="77777777" w:rsidR="00922584" w:rsidRPr="00DF2D22" w:rsidRDefault="00922584" w:rsidP="00922584">
      <w:pPr>
        <w:jc w:val="center"/>
        <w:rPr>
          <w:rFonts w:ascii="Arial" w:hAnsi="Arial" w:cs="Arial"/>
          <w:b/>
        </w:rPr>
      </w:pPr>
    </w:p>
    <w:p w14:paraId="775B7AD3" w14:textId="77777777" w:rsidR="00922584" w:rsidRPr="00DF2D22" w:rsidRDefault="00922584" w:rsidP="00922584">
      <w:pPr>
        <w:jc w:val="center"/>
        <w:rPr>
          <w:rFonts w:ascii="Arial" w:hAnsi="Arial" w:cs="Arial"/>
          <w:b/>
        </w:rPr>
      </w:pPr>
    </w:p>
    <w:p w14:paraId="0B83F594" w14:textId="77777777" w:rsidR="00922584" w:rsidRPr="00DF2D22" w:rsidRDefault="00000000" w:rsidP="00922584">
      <w:pPr>
        <w:jc w:val="center"/>
        <w:rPr>
          <w:rFonts w:ascii="Arial" w:hAnsi="Arial" w:cs="Arial"/>
          <w:b/>
        </w:rPr>
      </w:pPr>
      <w:r>
        <w:rPr>
          <w:rFonts w:ascii="Arial" w:eastAsia="Arial" w:hAnsi="Arial" w:cs="Arial"/>
          <w:b/>
          <w:noProof/>
          <w:lang w:bidi="es-ES"/>
        </w:rPr>
        <w:pict w14:anchorId="37CE475F">
          <v:roundrect id="_x0000_s1081" alt="" style="position:absolute;left:0;text-align:left;margin-left:-9pt;margin-top:12.85pt;width:252pt;height:171pt;z-index:8;mso-wrap-edited:f;mso-width-percent:0;mso-height-percent:0;mso-width-percent:0;mso-height-percent:0" arcsize="10923f" filled="f" strokeweight="4pt"/>
        </w:pict>
      </w:r>
      <w:r>
        <w:rPr>
          <w:rFonts w:ascii="Arial" w:eastAsia="Arial" w:hAnsi="Arial" w:cs="Arial"/>
          <w:b/>
          <w:noProof/>
          <w:lang w:bidi="es-ES"/>
        </w:rPr>
        <w:pict w14:anchorId="7F94EC23">
          <v:roundrect id="_x0000_s1080" alt="" style="position:absolute;left:0;text-align:left;margin-left:270pt;margin-top:12.85pt;width:252pt;height:171pt;z-index:9;mso-wrap-edited:f;mso-width-percent:0;mso-height-percent:0;mso-width-percent:0;mso-height-percent:0" arcsize="10923f" filled="f" strokeweight="4pt"/>
        </w:pict>
      </w:r>
    </w:p>
    <w:p w14:paraId="6070EB3B" w14:textId="77777777" w:rsidR="00922584" w:rsidRPr="00DF2D22" w:rsidRDefault="00000000" w:rsidP="00922584">
      <w:pPr>
        <w:jc w:val="center"/>
        <w:rPr>
          <w:rFonts w:ascii="Arial" w:hAnsi="Arial" w:cs="Arial"/>
          <w:b/>
        </w:rPr>
      </w:pPr>
      <w:r>
        <w:rPr>
          <w:rFonts w:ascii="Arial" w:eastAsia="Arial" w:hAnsi="Arial" w:cs="Arial"/>
          <w:b/>
          <w:noProof/>
          <w:sz w:val="32"/>
          <w:szCs w:val="32"/>
          <w:lang w:bidi="es-ES"/>
        </w:rPr>
        <w:pict w14:anchorId="0F33F8BF">
          <v:shape id="_x0000_s1079" type="#_x0000_t202" alt="" style="position:absolute;left:0;text-align:left;margin-left:270pt;margin-top:8.05pt;width:252pt;height:153pt;z-index:13;mso-wrap-style:square;mso-wrap-edited:f;mso-width-percent:0;mso-height-percent:0;mso-width-percent:0;mso-height-percent:0;v-text-anchor:top" filled="f" stroked="f">
            <v:textbox>
              <w:txbxContent>
                <w:p w14:paraId="416DE648" w14:textId="77777777" w:rsidR="00E026C9" w:rsidRDefault="00E026C9" w:rsidP="00417E9F">
                  <w:pPr>
                    <w:jc w:val="center"/>
                    <w:rPr>
                      <w:rFonts w:ascii="Arial" w:hAnsi="Arial" w:cs="Arial"/>
                      <w:b/>
                      <w:sz w:val="36"/>
                      <w:szCs w:val="36"/>
                    </w:rPr>
                  </w:pPr>
                </w:p>
                <w:p w14:paraId="12888480" w14:textId="77777777" w:rsidR="00E026C9" w:rsidRPr="00417E9F" w:rsidRDefault="00E026C9" w:rsidP="00417E9F">
                  <w:pPr>
                    <w:jc w:val="center"/>
                    <w:rPr>
                      <w:rFonts w:ascii="Arial" w:hAnsi="Arial" w:cs="Arial"/>
                      <w:b/>
                      <w:sz w:val="36"/>
                      <w:szCs w:val="36"/>
                    </w:rPr>
                  </w:pPr>
                  <w:r>
                    <w:rPr>
                      <w:rFonts w:ascii="Arial" w:eastAsia="Arial" w:hAnsi="Arial" w:cs="Arial"/>
                      <w:b/>
                      <w:sz w:val="36"/>
                      <w:szCs w:val="36"/>
                      <w:lang w:val="es-ES" w:bidi="es-ES"/>
                    </w:rPr>
                    <w:t>Tres peces quedan atrapados en una red de enmalle colocada por la Sra. Pescadora.</w:t>
                  </w:r>
                </w:p>
                <w:p w14:paraId="1A4FD6E1" w14:textId="77777777" w:rsidR="00E026C9" w:rsidRDefault="00E026C9" w:rsidP="00417E9F">
                  <w:pPr>
                    <w:jc w:val="center"/>
                    <w:rPr>
                      <w:rFonts w:ascii="Arial" w:hAnsi="Arial" w:cs="Arial"/>
                      <w:b/>
                      <w:sz w:val="36"/>
                      <w:szCs w:val="36"/>
                    </w:rPr>
                  </w:pPr>
                </w:p>
                <w:p w14:paraId="03F327F2" w14:textId="77777777" w:rsidR="00E026C9" w:rsidRPr="00922584" w:rsidRDefault="00E026C9" w:rsidP="00417E9F">
                  <w:pPr>
                    <w:jc w:val="center"/>
                    <w:rPr>
                      <w:rFonts w:ascii="Arial" w:hAnsi="Arial" w:cs="Arial"/>
                      <w:b/>
                      <w:color w:val="FF0000"/>
                      <w:sz w:val="36"/>
                      <w:szCs w:val="36"/>
                    </w:rPr>
                  </w:pPr>
                  <w:r w:rsidRPr="00922584">
                    <w:rPr>
                      <w:rFonts w:ascii="Arial" w:eastAsia="Arial" w:hAnsi="Arial" w:cs="Arial"/>
                      <w:b/>
                      <w:color w:val="FF0000"/>
                      <w:sz w:val="36"/>
                      <w:szCs w:val="36"/>
                      <w:lang w:val="es-ES" w:bidi="es-ES"/>
                    </w:rPr>
                    <w:t>Pierdes 3 peces</w:t>
                  </w:r>
                </w:p>
                <w:p w14:paraId="225016DA" w14:textId="77777777" w:rsidR="00E026C9" w:rsidRDefault="00E026C9" w:rsidP="00417E9F">
                  <w:pPr>
                    <w:jc w:val="center"/>
                    <w:rPr>
                      <w:rFonts w:ascii="Arial" w:hAnsi="Arial" w:cs="Arial"/>
                      <w:b/>
                      <w:sz w:val="40"/>
                      <w:szCs w:val="40"/>
                    </w:rPr>
                  </w:pPr>
                </w:p>
              </w:txbxContent>
            </v:textbox>
          </v:shape>
        </w:pict>
      </w:r>
      <w:r>
        <w:rPr>
          <w:rFonts w:ascii="Arial" w:eastAsia="Arial" w:hAnsi="Arial" w:cs="Arial"/>
          <w:b/>
          <w:noProof/>
          <w:lang w:bidi="es-ES"/>
        </w:rPr>
        <w:pict w14:anchorId="57DA7EF1">
          <v:shape id="_x0000_s1078" type="#_x0000_t202" alt="" style="position:absolute;left:0;text-align:left;margin-left:-9pt;margin-top:8.05pt;width:252pt;height:153pt;z-index:12;mso-wrap-style:square;mso-wrap-edited:f;mso-width-percent:0;mso-height-percent:0;mso-width-percent:0;mso-height-percent:0;v-text-anchor:top" filled="f" stroked="f">
            <v:textbox>
              <w:txbxContent>
                <w:p w14:paraId="3663AE3A" w14:textId="77777777" w:rsidR="00E026C9" w:rsidRDefault="00E026C9" w:rsidP="00922584">
                  <w:pPr>
                    <w:jc w:val="center"/>
                    <w:rPr>
                      <w:rFonts w:ascii="Arial" w:hAnsi="Arial" w:cs="Arial"/>
                      <w:b/>
                      <w:sz w:val="36"/>
                      <w:szCs w:val="36"/>
                    </w:rPr>
                  </w:pPr>
                  <w:r w:rsidRPr="00417E9F">
                    <w:rPr>
                      <w:rFonts w:ascii="Arial" w:eastAsia="Arial" w:hAnsi="Arial" w:cs="Arial"/>
                      <w:b/>
                      <w:sz w:val="36"/>
                      <w:szCs w:val="36"/>
                      <w:lang w:val="es-ES" w:bidi="es-ES"/>
                    </w:rPr>
                    <w:t>La Sra. Granjera amplió su corral de cabras cerca del agua.  Crecieron más algas en el agua debido a la escorrentía.</w:t>
                  </w:r>
                </w:p>
                <w:p w14:paraId="291FC867" w14:textId="77777777" w:rsidR="00E026C9" w:rsidRPr="00417E9F" w:rsidRDefault="00E026C9" w:rsidP="00922584">
                  <w:pPr>
                    <w:jc w:val="center"/>
                    <w:rPr>
                      <w:rFonts w:ascii="Arial" w:hAnsi="Arial" w:cs="Arial"/>
                      <w:b/>
                      <w:sz w:val="36"/>
                      <w:szCs w:val="36"/>
                    </w:rPr>
                  </w:pPr>
                </w:p>
                <w:p w14:paraId="4357EF62" w14:textId="77777777" w:rsidR="00E026C9" w:rsidRPr="00922584" w:rsidRDefault="00E026C9" w:rsidP="00922584">
                  <w:pPr>
                    <w:jc w:val="center"/>
                    <w:rPr>
                      <w:rFonts w:ascii="Arial" w:hAnsi="Arial" w:cs="Arial"/>
                      <w:b/>
                      <w:color w:val="FF0000"/>
                      <w:sz w:val="36"/>
                      <w:szCs w:val="36"/>
                    </w:rPr>
                  </w:pPr>
                  <w:r>
                    <w:rPr>
                      <w:rFonts w:ascii="Arial" w:eastAsia="Arial" w:hAnsi="Arial" w:cs="Arial"/>
                      <w:b/>
                      <w:color w:val="FF0000"/>
                      <w:sz w:val="36"/>
                      <w:szCs w:val="36"/>
                      <w:lang w:val="es-ES" w:bidi="es-ES"/>
                    </w:rPr>
                    <w:t>Pierdes 2 peces</w:t>
                  </w:r>
                </w:p>
                <w:p w14:paraId="1F8765E2" w14:textId="77777777" w:rsidR="00E026C9" w:rsidRDefault="00E026C9" w:rsidP="00922584">
                  <w:pPr>
                    <w:jc w:val="center"/>
                    <w:rPr>
                      <w:rFonts w:ascii="Arial" w:hAnsi="Arial" w:cs="Arial"/>
                      <w:b/>
                      <w:sz w:val="40"/>
                      <w:szCs w:val="40"/>
                    </w:rPr>
                  </w:pPr>
                </w:p>
              </w:txbxContent>
            </v:textbox>
          </v:shape>
        </w:pict>
      </w:r>
    </w:p>
    <w:p w14:paraId="66FD26AD" w14:textId="77777777" w:rsidR="00922584" w:rsidRPr="00DF2D22" w:rsidRDefault="00922584" w:rsidP="00922584">
      <w:pPr>
        <w:jc w:val="center"/>
        <w:rPr>
          <w:rFonts w:ascii="Arial" w:hAnsi="Arial" w:cs="Arial"/>
          <w:b/>
        </w:rPr>
      </w:pPr>
    </w:p>
    <w:p w14:paraId="18C19870" w14:textId="77777777" w:rsidR="00922584" w:rsidRPr="00DF2D22" w:rsidRDefault="00922584" w:rsidP="00922584">
      <w:pPr>
        <w:jc w:val="center"/>
        <w:rPr>
          <w:rFonts w:ascii="Arial" w:hAnsi="Arial" w:cs="Arial"/>
          <w:b/>
        </w:rPr>
      </w:pPr>
    </w:p>
    <w:p w14:paraId="5601AF24" w14:textId="77777777" w:rsidR="00922584" w:rsidRPr="00DF2D22" w:rsidRDefault="00922584" w:rsidP="00922584">
      <w:pPr>
        <w:jc w:val="center"/>
        <w:rPr>
          <w:rFonts w:ascii="Arial" w:hAnsi="Arial" w:cs="Arial"/>
          <w:b/>
        </w:rPr>
      </w:pPr>
    </w:p>
    <w:p w14:paraId="19A8E999" w14:textId="77777777" w:rsidR="00922584" w:rsidRPr="00DF2D22" w:rsidRDefault="00922584" w:rsidP="00922584">
      <w:pPr>
        <w:jc w:val="center"/>
        <w:rPr>
          <w:rFonts w:ascii="Arial" w:hAnsi="Arial" w:cs="Arial"/>
          <w:b/>
        </w:rPr>
      </w:pPr>
    </w:p>
    <w:p w14:paraId="00164D2E" w14:textId="77777777" w:rsidR="00922584" w:rsidRPr="00DF2D22" w:rsidRDefault="00922584" w:rsidP="00922584">
      <w:pPr>
        <w:jc w:val="center"/>
        <w:rPr>
          <w:rFonts w:ascii="Arial" w:hAnsi="Arial" w:cs="Arial"/>
          <w:b/>
        </w:rPr>
      </w:pPr>
    </w:p>
    <w:p w14:paraId="729B92D5" w14:textId="77777777" w:rsidR="00922584" w:rsidRPr="00DF2D22" w:rsidRDefault="00922584" w:rsidP="00922584">
      <w:pPr>
        <w:jc w:val="center"/>
        <w:rPr>
          <w:rFonts w:ascii="Arial" w:hAnsi="Arial" w:cs="Arial"/>
          <w:b/>
        </w:rPr>
      </w:pPr>
    </w:p>
    <w:p w14:paraId="555CED44" w14:textId="77777777" w:rsidR="00922584" w:rsidRPr="00DF2D22" w:rsidRDefault="00922584" w:rsidP="00922584">
      <w:pPr>
        <w:jc w:val="center"/>
        <w:rPr>
          <w:rFonts w:ascii="Arial" w:hAnsi="Arial" w:cs="Arial"/>
          <w:b/>
        </w:rPr>
      </w:pPr>
    </w:p>
    <w:p w14:paraId="690722F1" w14:textId="77777777" w:rsidR="00922584" w:rsidRPr="00DF2D22" w:rsidRDefault="00922584" w:rsidP="00922584">
      <w:pPr>
        <w:jc w:val="center"/>
        <w:rPr>
          <w:rFonts w:ascii="Arial" w:hAnsi="Arial" w:cs="Arial"/>
          <w:b/>
        </w:rPr>
      </w:pPr>
    </w:p>
    <w:p w14:paraId="51D45E34" w14:textId="77777777" w:rsidR="00922584" w:rsidRPr="00DF2D22" w:rsidRDefault="00922584" w:rsidP="00922584">
      <w:pPr>
        <w:jc w:val="center"/>
        <w:rPr>
          <w:rFonts w:ascii="Arial" w:hAnsi="Arial" w:cs="Arial"/>
          <w:b/>
        </w:rPr>
      </w:pPr>
    </w:p>
    <w:p w14:paraId="5B2EC4E2" w14:textId="77777777" w:rsidR="00922584" w:rsidRPr="00DF2D22" w:rsidRDefault="00922584" w:rsidP="00922584">
      <w:pPr>
        <w:jc w:val="center"/>
        <w:rPr>
          <w:rFonts w:ascii="Arial" w:hAnsi="Arial" w:cs="Arial"/>
          <w:b/>
        </w:rPr>
      </w:pPr>
    </w:p>
    <w:p w14:paraId="2C4403B2" w14:textId="77777777" w:rsidR="00922584" w:rsidRPr="00DF2D22" w:rsidRDefault="00922584" w:rsidP="00922584">
      <w:pPr>
        <w:jc w:val="center"/>
        <w:rPr>
          <w:rFonts w:ascii="Arial" w:hAnsi="Arial" w:cs="Arial"/>
          <w:b/>
        </w:rPr>
      </w:pPr>
    </w:p>
    <w:p w14:paraId="484E853A" w14:textId="77777777" w:rsidR="00922584" w:rsidRPr="00DF2D22" w:rsidRDefault="00922584" w:rsidP="00922584">
      <w:pPr>
        <w:jc w:val="center"/>
        <w:rPr>
          <w:rFonts w:ascii="Arial" w:hAnsi="Arial" w:cs="Arial"/>
          <w:b/>
        </w:rPr>
      </w:pPr>
    </w:p>
    <w:p w14:paraId="0759D971" w14:textId="77777777" w:rsidR="00922584" w:rsidRPr="00DF2D22" w:rsidRDefault="00922584" w:rsidP="00922584">
      <w:pPr>
        <w:jc w:val="center"/>
        <w:rPr>
          <w:rFonts w:ascii="Arial" w:hAnsi="Arial" w:cs="Arial"/>
          <w:b/>
        </w:rPr>
      </w:pPr>
    </w:p>
    <w:p w14:paraId="1CF76F96" w14:textId="77777777" w:rsidR="00417E9F" w:rsidRPr="00DF2D22" w:rsidRDefault="00417E9F" w:rsidP="00922584">
      <w:pPr>
        <w:jc w:val="center"/>
        <w:rPr>
          <w:rFonts w:ascii="Arial" w:hAnsi="Arial" w:cs="Arial"/>
          <w:b/>
        </w:rPr>
      </w:pPr>
    </w:p>
    <w:p w14:paraId="5B80956C" w14:textId="77777777" w:rsidR="00417E9F" w:rsidRPr="00DF2D22" w:rsidRDefault="00417E9F" w:rsidP="00417E9F">
      <w:pPr>
        <w:jc w:val="center"/>
        <w:rPr>
          <w:rFonts w:ascii="Arial" w:hAnsi="Arial" w:cs="Arial"/>
          <w:b/>
          <w:sz w:val="32"/>
          <w:szCs w:val="32"/>
        </w:rPr>
      </w:pPr>
      <w:r w:rsidRPr="00DF2D22">
        <w:rPr>
          <w:rFonts w:ascii="Arial" w:eastAsia="Arial" w:hAnsi="Arial" w:cs="Arial"/>
          <w:b/>
          <w:sz w:val="32"/>
          <w:szCs w:val="32"/>
          <w:lang w:bidi="es-ES"/>
        </w:rPr>
        <w:t>Tarjetas del cambio ecológico</w:t>
      </w:r>
    </w:p>
    <w:p w14:paraId="6EF13875" w14:textId="77777777" w:rsidR="00417E9F" w:rsidRPr="00DF2D22" w:rsidRDefault="00417E9F" w:rsidP="00417E9F">
      <w:pPr>
        <w:jc w:val="center"/>
        <w:rPr>
          <w:rFonts w:ascii="Arial" w:hAnsi="Arial" w:cs="Arial"/>
          <w:b/>
        </w:rPr>
      </w:pPr>
    </w:p>
    <w:p w14:paraId="370FD3BF" w14:textId="77777777" w:rsidR="00417E9F" w:rsidRPr="00DF2D22" w:rsidRDefault="00417E9F" w:rsidP="00417E9F">
      <w:pPr>
        <w:jc w:val="center"/>
        <w:rPr>
          <w:rFonts w:ascii="Arial" w:hAnsi="Arial" w:cs="Arial"/>
          <w:b/>
        </w:rPr>
      </w:pPr>
    </w:p>
    <w:p w14:paraId="753B07F2" w14:textId="77777777" w:rsidR="00417E9F" w:rsidRPr="00DF2D22" w:rsidRDefault="00417E9F" w:rsidP="00417E9F">
      <w:pPr>
        <w:jc w:val="center"/>
        <w:rPr>
          <w:rFonts w:ascii="Arial" w:hAnsi="Arial" w:cs="Arial"/>
          <w:b/>
        </w:rPr>
      </w:pPr>
    </w:p>
    <w:p w14:paraId="74ACCCA4" w14:textId="77777777" w:rsidR="00417E9F" w:rsidRPr="00DF2D22" w:rsidRDefault="00000000" w:rsidP="00417E9F">
      <w:pPr>
        <w:jc w:val="center"/>
        <w:rPr>
          <w:rFonts w:ascii="Arial" w:hAnsi="Arial" w:cs="Arial"/>
          <w:b/>
        </w:rPr>
      </w:pPr>
      <w:r>
        <w:rPr>
          <w:rFonts w:ascii="Arial" w:eastAsia="Arial" w:hAnsi="Arial" w:cs="Arial"/>
          <w:b/>
          <w:noProof/>
          <w:lang w:bidi="es-ES"/>
        </w:rPr>
        <w:pict w14:anchorId="7444CF4B">
          <v:shape id="_x0000_s1077" type="#_x0000_t202" alt="" style="position:absolute;left:0;text-align:left;margin-left:270pt;margin-top:12.2pt;width:252pt;height:153pt;z-index:17;mso-wrap-style:square;mso-wrap-edited:f;mso-width-percent:0;mso-height-percent:0;mso-width-percent:0;mso-height-percent:0;v-text-anchor:top" filled="f" stroked="f">
            <v:textbox>
              <w:txbxContent>
                <w:p w14:paraId="7A52ACD1" w14:textId="77777777" w:rsidR="00E026C9" w:rsidRDefault="00E026C9" w:rsidP="0052376C">
                  <w:pPr>
                    <w:jc w:val="center"/>
                    <w:rPr>
                      <w:rFonts w:ascii="Arial" w:hAnsi="Arial" w:cs="Arial"/>
                      <w:b/>
                      <w:sz w:val="36"/>
                      <w:szCs w:val="36"/>
                    </w:rPr>
                  </w:pPr>
                </w:p>
                <w:p w14:paraId="50BCCB5B" w14:textId="77777777" w:rsidR="00E026C9" w:rsidRDefault="00E026C9" w:rsidP="0052376C">
                  <w:pPr>
                    <w:jc w:val="center"/>
                    <w:rPr>
                      <w:rFonts w:ascii="Arial" w:hAnsi="Arial" w:cs="Arial"/>
                      <w:b/>
                      <w:sz w:val="36"/>
                      <w:szCs w:val="36"/>
                    </w:rPr>
                  </w:pPr>
                </w:p>
                <w:p w14:paraId="75D23E98" w14:textId="77777777" w:rsidR="00E026C9" w:rsidRPr="0052376C" w:rsidRDefault="00E026C9" w:rsidP="0052376C">
                  <w:pPr>
                    <w:jc w:val="center"/>
                    <w:rPr>
                      <w:rFonts w:ascii="Arial" w:hAnsi="Arial" w:cs="Arial"/>
                      <w:b/>
                      <w:sz w:val="36"/>
                      <w:szCs w:val="36"/>
                    </w:rPr>
                  </w:pPr>
                  <w:r>
                    <w:rPr>
                      <w:rFonts w:ascii="Arial" w:eastAsia="Arial" w:hAnsi="Arial" w:cs="Arial"/>
                      <w:b/>
                      <w:sz w:val="36"/>
                      <w:szCs w:val="36"/>
                      <w:lang w:val="es-ES" w:bidi="es-ES"/>
                    </w:rPr>
                    <w:t>Los delfines se alimentan en el estuario.</w:t>
                  </w:r>
                </w:p>
                <w:p w14:paraId="1DB83393" w14:textId="77777777" w:rsidR="00E026C9" w:rsidRDefault="00E026C9" w:rsidP="0052376C">
                  <w:pPr>
                    <w:jc w:val="center"/>
                    <w:rPr>
                      <w:rFonts w:ascii="Arial" w:hAnsi="Arial" w:cs="Arial"/>
                      <w:b/>
                      <w:sz w:val="36"/>
                      <w:szCs w:val="36"/>
                    </w:rPr>
                  </w:pPr>
                </w:p>
                <w:p w14:paraId="3E9F46AD" w14:textId="77777777" w:rsidR="00E026C9" w:rsidRDefault="00E026C9" w:rsidP="0052376C">
                  <w:pPr>
                    <w:jc w:val="center"/>
                    <w:rPr>
                      <w:rFonts w:ascii="Arial" w:hAnsi="Arial" w:cs="Arial"/>
                      <w:b/>
                      <w:sz w:val="36"/>
                      <w:szCs w:val="36"/>
                    </w:rPr>
                  </w:pPr>
                </w:p>
                <w:p w14:paraId="7F671E21" w14:textId="77777777" w:rsidR="00E026C9" w:rsidRPr="00922584" w:rsidRDefault="00E026C9" w:rsidP="00417E9F">
                  <w:pPr>
                    <w:jc w:val="center"/>
                    <w:rPr>
                      <w:rFonts w:ascii="Arial" w:hAnsi="Arial" w:cs="Arial"/>
                      <w:b/>
                      <w:color w:val="FF0000"/>
                      <w:sz w:val="36"/>
                      <w:szCs w:val="36"/>
                    </w:rPr>
                  </w:pPr>
                  <w:r>
                    <w:rPr>
                      <w:rFonts w:ascii="Arial" w:eastAsia="Arial" w:hAnsi="Arial" w:cs="Arial"/>
                      <w:b/>
                      <w:color w:val="FF0000"/>
                      <w:sz w:val="36"/>
                      <w:szCs w:val="36"/>
                      <w:lang w:val="es-ES" w:bidi="es-ES"/>
                    </w:rPr>
                    <w:t>Pierdes 2 peces</w:t>
                  </w:r>
                </w:p>
                <w:p w14:paraId="31FBDC8A" w14:textId="77777777" w:rsidR="00E026C9" w:rsidRDefault="00E026C9" w:rsidP="00417E9F">
                  <w:pPr>
                    <w:jc w:val="center"/>
                    <w:rPr>
                      <w:rFonts w:ascii="Arial" w:hAnsi="Arial" w:cs="Arial"/>
                      <w:b/>
                      <w:sz w:val="40"/>
                      <w:szCs w:val="40"/>
                    </w:rPr>
                  </w:pPr>
                </w:p>
              </w:txbxContent>
            </v:textbox>
          </v:shape>
        </w:pict>
      </w:r>
      <w:r>
        <w:rPr>
          <w:rFonts w:ascii="Arial" w:eastAsia="Arial" w:hAnsi="Arial" w:cs="Arial"/>
          <w:b/>
          <w:noProof/>
          <w:lang w:bidi="es-ES"/>
        </w:rPr>
        <w:pict w14:anchorId="0ED17818">
          <v:roundrect id="_x0000_s1076" alt="" style="position:absolute;left:0;text-align:left;margin-left:270pt;margin-top:3.2pt;width:252pt;height:171pt;z-index:14;mso-wrap-edited:f;mso-width-percent:0;mso-height-percent:0;mso-width-percent:0;mso-height-percent:0" arcsize="10923f" filled="f" strokeweight="4pt"/>
        </w:pict>
      </w:r>
      <w:r>
        <w:rPr>
          <w:rFonts w:ascii="Arial" w:eastAsia="Arial" w:hAnsi="Arial" w:cs="Arial"/>
          <w:b/>
          <w:noProof/>
          <w:lang w:bidi="es-ES"/>
        </w:rPr>
        <w:pict w14:anchorId="14F8F056">
          <v:group id="_x0000_s1073" alt="" style="position:absolute;left:0;text-align:left;margin-left:-9pt;margin-top:3.2pt;width:252pt;height:171pt;z-index:16" coordorigin="828,2412" coordsize="5040,3420">
            <v:roundrect id="_x0000_s1074" alt="" style="position:absolute;left:828;top:2412;width:5040;height:3420" arcsize="10923f" filled="f" strokeweight="4pt"/>
            <v:shape id="_x0000_s1075" type="#_x0000_t202" alt="" style="position:absolute;left:828;top:2592;width:5040;height:3060;mso-wrap-style:square;v-text-anchor:top" filled="f" stroked="f">
              <v:textbox>
                <w:txbxContent>
                  <w:p w14:paraId="40B355E0" w14:textId="77777777" w:rsidR="00E026C9" w:rsidRPr="00922584" w:rsidRDefault="00E026C9" w:rsidP="00417E9F">
                    <w:pPr>
                      <w:jc w:val="center"/>
                      <w:rPr>
                        <w:rFonts w:ascii="Arial" w:hAnsi="Arial" w:cs="Arial"/>
                        <w:b/>
                        <w:sz w:val="36"/>
                        <w:szCs w:val="36"/>
                      </w:rPr>
                    </w:pPr>
                  </w:p>
                  <w:p w14:paraId="3AF25235" w14:textId="77777777" w:rsidR="00E026C9" w:rsidRPr="00417E9F" w:rsidRDefault="00E026C9" w:rsidP="00417E9F">
                    <w:pPr>
                      <w:jc w:val="center"/>
                      <w:rPr>
                        <w:rFonts w:ascii="Arial" w:hAnsi="Arial" w:cs="Arial"/>
                        <w:b/>
                        <w:sz w:val="36"/>
                        <w:szCs w:val="36"/>
                      </w:rPr>
                    </w:pPr>
                    <w:r w:rsidRPr="00417E9F">
                      <w:rPr>
                        <w:rFonts w:ascii="Arial" w:eastAsia="Arial" w:hAnsi="Arial" w:cs="Arial"/>
                        <w:b/>
                        <w:sz w:val="36"/>
                        <w:szCs w:val="36"/>
                        <w:lang w:val="es-ES" w:bidi="es-ES"/>
                      </w:rPr>
                      <w:t xml:space="preserve">Se llevó a cabo un "Barrido de limpieza" para recoger escombros en la cuenca.  </w:t>
                    </w:r>
                  </w:p>
                  <w:p w14:paraId="7D48A14E" w14:textId="77777777" w:rsidR="00E026C9" w:rsidRDefault="00E026C9" w:rsidP="00417E9F">
                    <w:pPr>
                      <w:jc w:val="center"/>
                      <w:rPr>
                        <w:rFonts w:ascii="Arial" w:hAnsi="Arial" w:cs="Arial"/>
                        <w:b/>
                        <w:sz w:val="36"/>
                        <w:szCs w:val="36"/>
                      </w:rPr>
                    </w:pPr>
                  </w:p>
                  <w:p w14:paraId="6661164F" w14:textId="77777777" w:rsidR="00E026C9" w:rsidRDefault="00E026C9" w:rsidP="00417E9F">
                    <w:pPr>
                      <w:jc w:val="center"/>
                      <w:rPr>
                        <w:rFonts w:ascii="Arial" w:hAnsi="Arial" w:cs="Arial"/>
                        <w:b/>
                        <w:sz w:val="36"/>
                        <w:szCs w:val="36"/>
                      </w:rPr>
                    </w:pPr>
                  </w:p>
                  <w:p w14:paraId="35A1C0F9" w14:textId="77777777" w:rsidR="00E026C9" w:rsidRPr="00417E9F" w:rsidRDefault="00E026C9" w:rsidP="00417E9F">
                    <w:pPr>
                      <w:jc w:val="center"/>
                      <w:rPr>
                        <w:rFonts w:ascii="Arial" w:hAnsi="Arial" w:cs="Arial"/>
                        <w:b/>
                        <w:color w:val="FF0000"/>
                        <w:sz w:val="36"/>
                        <w:szCs w:val="36"/>
                      </w:rPr>
                    </w:pPr>
                    <w:r w:rsidRPr="00417E9F">
                      <w:rPr>
                        <w:rFonts w:ascii="Arial" w:eastAsia="Arial" w:hAnsi="Arial" w:cs="Arial"/>
                        <w:b/>
                        <w:color w:val="FF0000"/>
                        <w:sz w:val="36"/>
                        <w:szCs w:val="36"/>
                        <w:lang w:val="es-ES" w:bidi="es-ES"/>
                      </w:rPr>
                      <w:t>Ningún pez perdido</w:t>
                    </w:r>
                  </w:p>
                  <w:p w14:paraId="1974D5FE" w14:textId="77777777" w:rsidR="00E026C9" w:rsidRDefault="00E026C9" w:rsidP="00417E9F">
                    <w:pPr>
                      <w:jc w:val="center"/>
                      <w:rPr>
                        <w:rFonts w:ascii="Arial" w:hAnsi="Arial" w:cs="Arial"/>
                        <w:b/>
                        <w:sz w:val="36"/>
                        <w:szCs w:val="36"/>
                      </w:rPr>
                    </w:pPr>
                  </w:p>
                  <w:p w14:paraId="32423A54" w14:textId="77777777" w:rsidR="00E026C9" w:rsidRPr="00922584" w:rsidRDefault="00E026C9" w:rsidP="00417E9F">
                    <w:pPr>
                      <w:jc w:val="center"/>
                      <w:rPr>
                        <w:rFonts w:ascii="Arial" w:hAnsi="Arial" w:cs="Arial"/>
                        <w:b/>
                        <w:sz w:val="36"/>
                        <w:szCs w:val="36"/>
                      </w:rPr>
                    </w:pPr>
                  </w:p>
                  <w:p w14:paraId="31C4862D" w14:textId="77777777" w:rsidR="00E026C9" w:rsidRPr="00922584" w:rsidRDefault="00E026C9" w:rsidP="00417E9F">
                    <w:pPr>
                      <w:jc w:val="center"/>
                      <w:rPr>
                        <w:color w:val="FF0000"/>
                        <w:sz w:val="36"/>
                        <w:szCs w:val="36"/>
                      </w:rPr>
                    </w:pPr>
                    <w:r w:rsidRPr="00922584">
                      <w:rPr>
                        <w:rFonts w:ascii="Arial" w:eastAsia="Arial" w:hAnsi="Arial" w:cs="Arial"/>
                        <w:b/>
                        <w:color w:val="FF0000"/>
                        <w:sz w:val="36"/>
                        <w:szCs w:val="36"/>
                        <w:lang w:val="es-ES" w:bidi="es-ES"/>
                      </w:rPr>
                      <w:t>Pierdes 3 peces</w:t>
                    </w:r>
                  </w:p>
                </w:txbxContent>
              </v:textbox>
            </v:shape>
          </v:group>
        </w:pict>
      </w:r>
    </w:p>
    <w:p w14:paraId="2433A7FD" w14:textId="77777777" w:rsidR="00417E9F" w:rsidRPr="00DF2D22" w:rsidRDefault="00417E9F" w:rsidP="00417E9F">
      <w:pPr>
        <w:jc w:val="center"/>
        <w:rPr>
          <w:rFonts w:ascii="Arial" w:hAnsi="Arial" w:cs="Arial"/>
          <w:b/>
        </w:rPr>
      </w:pPr>
    </w:p>
    <w:p w14:paraId="6CC06ADA" w14:textId="77777777" w:rsidR="00417E9F" w:rsidRPr="00DF2D22" w:rsidRDefault="00417E9F" w:rsidP="00417E9F">
      <w:pPr>
        <w:jc w:val="center"/>
        <w:rPr>
          <w:rFonts w:ascii="Arial" w:hAnsi="Arial" w:cs="Arial"/>
          <w:b/>
        </w:rPr>
      </w:pPr>
    </w:p>
    <w:p w14:paraId="2CD01426" w14:textId="77777777" w:rsidR="00417E9F" w:rsidRPr="00DF2D22" w:rsidRDefault="00417E9F" w:rsidP="00417E9F">
      <w:pPr>
        <w:jc w:val="center"/>
        <w:rPr>
          <w:rFonts w:ascii="Arial" w:hAnsi="Arial" w:cs="Arial"/>
          <w:b/>
        </w:rPr>
      </w:pPr>
    </w:p>
    <w:p w14:paraId="45A1BF76" w14:textId="77777777" w:rsidR="00417E9F" w:rsidRPr="00DF2D22" w:rsidRDefault="00417E9F" w:rsidP="00417E9F">
      <w:pPr>
        <w:jc w:val="center"/>
        <w:rPr>
          <w:rFonts w:ascii="Arial" w:hAnsi="Arial" w:cs="Arial"/>
          <w:b/>
        </w:rPr>
      </w:pPr>
    </w:p>
    <w:p w14:paraId="693ADA8C" w14:textId="77777777" w:rsidR="00417E9F" w:rsidRPr="00DF2D22" w:rsidRDefault="00417E9F" w:rsidP="00417E9F">
      <w:pPr>
        <w:jc w:val="center"/>
        <w:rPr>
          <w:rFonts w:ascii="Arial" w:hAnsi="Arial" w:cs="Arial"/>
          <w:b/>
        </w:rPr>
      </w:pPr>
    </w:p>
    <w:p w14:paraId="11DF0E0B" w14:textId="77777777" w:rsidR="00417E9F" w:rsidRPr="00DF2D22" w:rsidRDefault="00417E9F" w:rsidP="00417E9F">
      <w:pPr>
        <w:jc w:val="center"/>
        <w:rPr>
          <w:rFonts w:ascii="Arial" w:hAnsi="Arial" w:cs="Arial"/>
          <w:b/>
        </w:rPr>
      </w:pPr>
    </w:p>
    <w:p w14:paraId="352A8607" w14:textId="77777777" w:rsidR="00417E9F" w:rsidRPr="00DF2D22" w:rsidRDefault="00417E9F" w:rsidP="00417E9F">
      <w:pPr>
        <w:jc w:val="center"/>
        <w:rPr>
          <w:rFonts w:ascii="Arial" w:hAnsi="Arial" w:cs="Arial"/>
          <w:b/>
        </w:rPr>
      </w:pPr>
    </w:p>
    <w:p w14:paraId="3B647FB4" w14:textId="77777777" w:rsidR="00417E9F" w:rsidRPr="00DF2D22" w:rsidRDefault="00417E9F" w:rsidP="00417E9F">
      <w:pPr>
        <w:jc w:val="center"/>
        <w:rPr>
          <w:rFonts w:ascii="Arial" w:hAnsi="Arial" w:cs="Arial"/>
          <w:b/>
        </w:rPr>
      </w:pPr>
    </w:p>
    <w:p w14:paraId="1983E8F8" w14:textId="77777777" w:rsidR="00417E9F" w:rsidRPr="00DF2D22" w:rsidRDefault="00417E9F" w:rsidP="00417E9F">
      <w:pPr>
        <w:jc w:val="center"/>
        <w:rPr>
          <w:rFonts w:ascii="Arial" w:hAnsi="Arial" w:cs="Arial"/>
          <w:b/>
        </w:rPr>
      </w:pPr>
    </w:p>
    <w:p w14:paraId="748D3DFE" w14:textId="77777777" w:rsidR="00417E9F" w:rsidRPr="00DF2D22" w:rsidRDefault="00417E9F" w:rsidP="00417E9F">
      <w:pPr>
        <w:jc w:val="center"/>
        <w:rPr>
          <w:rFonts w:ascii="Arial" w:hAnsi="Arial" w:cs="Arial"/>
          <w:b/>
        </w:rPr>
      </w:pPr>
    </w:p>
    <w:p w14:paraId="6990398C" w14:textId="77777777" w:rsidR="00417E9F" w:rsidRPr="00DF2D22" w:rsidRDefault="00417E9F" w:rsidP="00417E9F">
      <w:pPr>
        <w:jc w:val="center"/>
        <w:rPr>
          <w:rFonts w:ascii="Arial" w:hAnsi="Arial" w:cs="Arial"/>
          <w:b/>
        </w:rPr>
      </w:pPr>
    </w:p>
    <w:p w14:paraId="5CFCAEDD" w14:textId="77777777" w:rsidR="00417E9F" w:rsidRPr="00DF2D22" w:rsidRDefault="00417E9F" w:rsidP="00417E9F">
      <w:pPr>
        <w:jc w:val="center"/>
        <w:rPr>
          <w:rFonts w:ascii="Arial" w:hAnsi="Arial" w:cs="Arial"/>
          <w:b/>
        </w:rPr>
      </w:pPr>
    </w:p>
    <w:p w14:paraId="64CD298D" w14:textId="77777777" w:rsidR="00417E9F" w:rsidRPr="00DF2D22" w:rsidRDefault="00417E9F" w:rsidP="00417E9F">
      <w:pPr>
        <w:jc w:val="center"/>
        <w:rPr>
          <w:rFonts w:ascii="Arial" w:hAnsi="Arial" w:cs="Arial"/>
          <w:b/>
        </w:rPr>
      </w:pPr>
    </w:p>
    <w:p w14:paraId="2DBFFB30" w14:textId="77777777" w:rsidR="00417E9F" w:rsidRPr="00DF2D22" w:rsidRDefault="00000000" w:rsidP="00417E9F">
      <w:pPr>
        <w:jc w:val="center"/>
        <w:rPr>
          <w:rFonts w:ascii="Arial" w:hAnsi="Arial" w:cs="Arial"/>
          <w:b/>
        </w:rPr>
      </w:pPr>
      <w:r>
        <w:rPr>
          <w:rFonts w:ascii="Arial" w:eastAsia="Arial" w:hAnsi="Arial" w:cs="Arial"/>
          <w:b/>
          <w:noProof/>
          <w:lang w:bidi="es-ES"/>
        </w:rPr>
        <w:pict w14:anchorId="2D28CEE3">
          <v:roundrect id="_x0000_s1072" alt="" style="position:absolute;left:0;text-align:left;margin-left:270pt;margin-top:8pt;width:252pt;height:171pt;z-index:18;mso-wrap-edited:f;mso-width-percent:0;mso-height-percent:0;mso-width-percent:0;mso-height-percent:0" arcsize="10923f" filled="f" strokeweight="4pt"/>
        </w:pict>
      </w:r>
      <w:r>
        <w:rPr>
          <w:rFonts w:ascii="Arial" w:eastAsia="Arial" w:hAnsi="Arial" w:cs="Arial"/>
          <w:b/>
          <w:noProof/>
          <w:lang w:bidi="es-ES"/>
        </w:rPr>
        <w:pict w14:anchorId="1195A46C">
          <v:roundrect id="_x0000_s1071" alt="" style="position:absolute;left:0;text-align:left;margin-left:-9pt;margin-top:8pt;width:252pt;height:171pt;z-index:15;mso-wrap-edited:f;mso-width-percent:0;mso-height-percent:0;mso-width-percent:0;mso-height-percent:0" arcsize="10923f" filled="f" strokeweight="4pt"/>
        </w:pict>
      </w:r>
    </w:p>
    <w:p w14:paraId="391428AB" w14:textId="77777777" w:rsidR="00417E9F" w:rsidRPr="00DF2D22" w:rsidRDefault="00000000" w:rsidP="00417E9F">
      <w:pPr>
        <w:jc w:val="center"/>
        <w:rPr>
          <w:rFonts w:ascii="Arial" w:hAnsi="Arial" w:cs="Arial"/>
          <w:b/>
        </w:rPr>
      </w:pPr>
      <w:r>
        <w:rPr>
          <w:rFonts w:ascii="Arial" w:eastAsia="Arial" w:hAnsi="Arial" w:cs="Arial"/>
          <w:b/>
          <w:noProof/>
          <w:lang w:bidi="es-ES"/>
        </w:rPr>
        <w:pict w14:anchorId="34D1816D">
          <v:shape id="_x0000_s1070" type="#_x0000_t202" alt="" style="position:absolute;left:0;text-align:left;margin-left:-9pt;margin-top:3.2pt;width:252pt;height:153pt;z-index:21;mso-wrap-style:square;mso-wrap-edited:f;mso-width-percent:0;mso-height-percent:0;mso-width-percent:0;mso-height-percent:0;v-text-anchor:top" filled="f" stroked="f">
            <v:textbox>
              <w:txbxContent>
                <w:p w14:paraId="7E482DBE" w14:textId="77777777" w:rsidR="00E026C9" w:rsidRPr="00F642EF" w:rsidRDefault="00E026C9" w:rsidP="00417E9F">
                  <w:pPr>
                    <w:jc w:val="center"/>
                    <w:rPr>
                      <w:rFonts w:ascii="Arial" w:hAnsi="Arial" w:cs="Arial"/>
                      <w:b/>
                      <w:sz w:val="32"/>
                      <w:szCs w:val="32"/>
                    </w:rPr>
                  </w:pPr>
                  <w:r w:rsidRPr="00F642EF">
                    <w:rPr>
                      <w:rFonts w:ascii="Arial" w:eastAsia="Arial" w:hAnsi="Arial" w:cs="Arial"/>
                      <w:b/>
                      <w:sz w:val="32"/>
                      <w:szCs w:val="32"/>
                      <w:lang w:val="es-ES" w:bidi="es-ES"/>
                    </w:rPr>
                    <w:t>El vivero ha perdido 3 alevines (crías de peces) porque la excavación de una carretera cercana provocó que el lodo se arrastrara hasta el agua.</w:t>
                  </w:r>
                </w:p>
                <w:p w14:paraId="320FD9B8" w14:textId="77777777" w:rsidR="00E026C9" w:rsidRPr="00417E9F" w:rsidRDefault="00E026C9" w:rsidP="00417E9F">
                  <w:pPr>
                    <w:jc w:val="center"/>
                    <w:rPr>
                      <w:rFonts w:ascii="Arial" w:hAnsi="Arial" w:cs="Arial"/>
                      <w:b/>
                      <w:sz w:val="36"/>
                      <w:szCs w:val="36"/>
                    </w:rPr>
                  </w:pPr>
                </w:p>
                <w:p w14:paraId="25203FE3" w14:textId="77777777" w:rsidR="00E026C9" w:rsidRPr="00922584" w:rsidRDefault="00E026C9" w:rsidP="00417E9F">
                  <w:pPr>
                    <w:jc w:val="center"/>
                    <w:rPr>
                      <w:rFonts w:ascii="Arial" w:hAnsi="Arial" w:cs="Arial"/>
                      <w:b/>
                      <w:color w:val="FF0000"/>
                      <w:sz w:val="36"/>
                      <w:szCs w:val="36"/>
                    </w:rPr>
                  </w:pPr>
                  <w:r>
                    <w:rPr>
                      <w:rFonts w:ascii="Arial" w:eastAsia="Arial" w:hAnsi="Arial" w:cs="Arial"/>
                      <w:b/>
                      <w:color w:val="FF0000"/>
                      <w:sz w:val="36"/>
                      <w:szCs w:val="36"/>
                      <w:lang w:val="es-ES" w:bidi="es-ES"/>
                    </w:rPr>
                    <w:t>Pierdes 3 peces</w:t>
                  </w:r>
                </w:p>
                <w:p w14:paraId="613FAB59" w14:textId="77777777" w:rsidR="00E026C9" w:rsidRDefault="00E026C9" w:rsidP="00417E9F">
                  <w:pPr>
                    <w:jc w:val="center"/>
                    <w:rPr>
                      <w:rFonts w:ascii="Arial" w:hAnsi="Arial" w:cs="Arial"/>
                      <w:b/>
                      <w:sz w:val="40"/>
                      <w:szCs w:val="40"/>
                    </w:rPr>
                  </w:pPr>
                </w:p>
              </w:txbxContent>
            </v:textbox>
          </v:shape>
        </w:pict>
      </w:r>
      <w:r>
        <w:rPr>
          <w:rFonts w:ascii="Arial" w:eastAsia="Arial" w:hAnsi="Arial" w:cs="Arial"/>
          <w:b/>
          <w:noProof/>
          <w:lang w:bidi="es-ES"/>
        </w:rPr>
        <w:pict w14:anchorId="645F034B">
          <v:shape id="_x0000_s1069" type="#_x0000_t202" alt="" style="position:absolute;left:0;text-align:left;margin-left:270pt;margin-top:3.2pt;width:252pt;height:153pt;z-index:22;mso-wrap-style:square;mso-wrap-edited:f;mso-width-percent:0;mso-height-percent:0;mso-width-percent:0;mso-height-percent:0;v-text-anchor:top" filled="f" stroked="f">
            <v:textbox>
              <w:txbxContent>
                <w:p w14:paraId="4B34B727" w14:textId="77777777" w:rsidR="00E026C9" w:rsidRPr="00F642EF" w:rsidRDefault="00E026C9" w:rsidP="002B34B7">
                  <w:pPr>
                    <w:jc w:val="center"/>
                    <w:rPr>
                      <w:rFonts w:ascii="Arial" w:hAnsi="Arial" w:cs="Arial"/>
                      <w:b/>
                      <w:sz w:val="32"/>
                      <w:szCs w:val="32"/>
                    </w:rPr>
                  </w:pPr>
                  <w:r w:rsidRPr="00F642EF">
                    <w:rPr>
                      <w:rFonts w:ascii="Arial" w:eastAsia="Arial" w:hAnsi="Arial" w:cs="Arial"/>
                      <w:b/>
                      <w:sz w:val="32"/>
                      <w:szCs w:val="32"/>
                      <w:lang w:val="es-ES" w:bidi="es-ES"/>
                    </w:rPr>
                    <w:t xml:space="preserve">Todos los desagües pluviales de las carreteras se canalizan hacia un estanque de retención con muchas plantas para absorber la escorrentía y los productos químicos.  </w:t>
                  </w:r>
                </w:p>
                <w:p w14:paraId="406326B7" w14:textId="77777777" w:rsidR="00E026C9" w:rsidRPr="00F642EF" w:rsidRDefault="00E026C9" w:rsidP="00417E9F">
                  <w:pPr>
                    <w:jc w:val="center"/>
                    <w:rPr>
                      <w:rFonts w:ascii="Arial" w:hAnsi="Arial" w:cs="Arial"/>
                      <w:b/>
                      <w:color w:val="FF0000"/>
                      <w:sz w:val="22"/>
                      <w:szCs w:val="22"/>
                    </w:rPr>
                  </w:pPr>
                </w:p>
                <w:p w14:paraId="36D10243" w14:textId="77777777" w:rsidR="00E026C9" w:rsidRPr="00922584" w:rsidRDefault="00E026C9" w:rsidP="00417E9F">
                  <w:pPr>
                    <w:jc w:val="center"/>
                    <w:rPr>
                      <w:rFonts w:ascii="Arial" w:hAnsi="Arial" w:cs="Arial"/>
                      <w:b/>
                      <w:color w:val="FF0000"/>
                      <w:sz w:val="36"/>
                      <w:szCs w:val="36"/>
                    </w:rPr>
                  </w:pPr>
                  <w:r>
                    <w:rPr>
                      <w:rFonts w:ascii="Arial" w:eastAsia="Arial" w:hAnsi="Arial" w:cs="Arial"/>
                      <w:b/>
                      <w:color w:val="FF0000"/>
                      <w:sz w:val="36"/>
                      <w:szCs w:val="36"/>
                      <w:lang w:val="es-ES" w:bidi="es-ES"/>
                    </w:rPr>
                    <w:t>Añade 4 peces</w:t>
                  </w:r>
                </w:p>
                <w:p w14:paraId="0B509EA2" w14:textId="77777777" w:rsidR="00E026C9" w:rsidRDefault="00E026C9" w:rsidP="00417E9F">
                  <w:pPr>
                    <w:jc w:val="center"/>
                    <w:rPr>
                      <w:rFonts w:ascii="Arial" w:hAnsi="Arial" w:cs="Arial"/>
                      <w:b/>
                      <w:sz w:val="40"/>
                      <w:szCs w:val="40"/>
                    </w:rPr>
                  </w:pPr>
                </w:p>
              </w:txbxContent>
            </v:textbox>
          </v:shape>
        </w:pict>
      </w:r>
    </w:p>
    <w:p w14:paraId="556905DB" w14:textId="77777777" w:rsidR="00417E9F" w:rsidRPr="00DF2D22" w:rsidRDefault="00417E9F" w:rsidP="00417E9F">
      <w:pPr>
        <w:jc w:val="center"/>
        <w:rPr>
          <w:rFonts w:ascii="Arial" w:hAnsi="Arial" w:cs="Arial"/>
          <w:b/>
        </w:rPr>
      </w:pPr>
    </w:p>
    <w:p w14:paraId="39128551" w14:textId="77777777" w:rsidR="00417E9F" w:rsidRPr="00DF2D22" w:rsidRDefault="00417E9F" w:rsidP="00417E9F">
      <w:pPr>
        <w:jc w:val="center"/>
        <w:rPr>
          <w:rFonts w:ascii="Arial" w:hAnsi="Arial" w:cs="Arial"/>
          <w:b/>
        </w:rPr>
      </w:pPr>
    </w:p>
    <w:p w14:paraId="16913757" w14:textId="77777777" w:rsidR="00417E9F" w:rsidRPr="00DF2D22" w:rsidRDefault="00417E9F" w:rsidP="00417E9F">
      <w:pPr>
        <w:jc w:val="center"/>
        <w:rPr>
          <w:rFonts w:ascii="Arial" w:hAnsi="Arial" w:cs="Arial"/>
          <w:b/>
        </w:rPr>
      </w:pPr>
    </w:p>
    <w:p w14:paraId="5C04BFF3" w14:textId="77777777" w:rsidR="00417E9F" w:rsidRPr="00DF2D22" w:rsidRDefault="00417E9F" w:rsidP="00417E9F">
      <w:pPr>
        <w:jc w:val="center"/>
        <w:rPr>
          <w:rFonts w:ascii="Arial" w:hAnsi="Arial" w:cs="Arial"/>
          <w:b/>
        </w:rPr>
      </w:pPr>
    </w:p>
    <w:p w14:paraId="3D44A1B9" w14:textId="77777777" w:rsidR="00417E9F" w:rsidRPr="00DF2D22" w:rsidRDefault="00417E9F" w:rsidP="00417E9F">
      <w:pPr>
        <w:jc w:val="center"/>
        <w:rPr>
          <w:rFonts w:ascii="Arial" w:hAnsi="Arial" w:cs="Arial"/>
          <w:b/>
        </w:rPr>
      </w:pPr>
    </w:p>
    <w:p w14:paraId="0CFD04E3" w14:textId="77777777" w:rsidR="00417E9F" w:rsidRPr="00DF2D22" w:rsidRDefault="00417E9F" w:rsidP="00417E9F">
      <w:pPr>
        <w:jc w:val="center"/>
        <w:rPr>
          <w:rFonts w:ascii="Arial" w:hAnsi="Arial" w:cs="Arial"/>
          <w:b/>
        </w:rPr>
      </w:pPr>
    </w:p>
    <w:p w14:paraId="61B1214D" w14:textId="77777777" w:rsidR="00417E9F" w:rsidRPr="00DF2D22" w:rsidRDefault="00417E9F" w:rsidP="00417E9F">
      <w:pPr>
        <w:jc w:val="center"/>
        <w:rPr>
          <w:rFonts w:ascii="Arial" w:hAnsi="Arial" w:cs="Arial"/>
          <w:b/>
        </w:rPr>
      </w:pPr>
    </w:p>
    <w:p w14:paraId="63576096" w14:textId="77777777" w:rsidR="00417E9F" w:rsidRPr="00DF2D22" w:rsidRDefault="00417E9F" w:rsidP="00417E9F">
      <w:pPr>
        <w:jc w:val="center"/>
        <w:rPr>
          <w:rFonts w:ascii="Arial" w:hAnsi="Arial" w:cs="Arial"/>
          <w:b/>
        </w:rPr>
      </w:pPr>
    </w:p>
    <w:p w14:paraId="2A213DA0" w14:textId="77777777" w:rsidR="00417E9F" w:rsidRPr="00DF2D22" w:rsidRDefault="00417E9F" w:rsidP="00417E9F">
      <w:pPr>
        <w:jc w:val="center"/>
        <w:rPr>
          <w:rFonts w:ascii="Arial" w:hAnsi="Arial" w:cs="Arial"/>
          <w:b/>
        </w:rPr>
      </w:pPr>
    </w:p>
    <w:p w14:paraId="5845E283" w14:textId="77777777" w:rsidR="00417E9F" w:rsidRPr="00DF2D22" w:rsidRDefault="00417E9F" w:rsidP="00417E9F">
      <w:pPr>
        <w:jc w:val="center"/>
        <w:rPr>
          <w:rFonts w:ascii="Arial" w:hAnsi="Arial" w:cs="Arial"/>
          <w:b/>
        </w:rPr>
      </w:pPr>
    </w:p>
    <w:p w14:paraId="0C0FAF0F" w14:textId="77777777" w:rsidR="00417E9F" w:rsidRPr="00DF2D22" w:rsidRDefault="00417E9F" w:rsidP="00417E9F">
      <w:pPr>
        <w:jc w:val="center"/>
        <w:rPr>
          <w:rFonts w:ascii="Arial" w:hAnsi="Arial" w:cs="Arial"/>
          <w:b/>
        </w:rPr>
      </w:pPr>
    </w:p>
    <w:p w14:paraId="50BB8267" w14:textId="77777777" w:rsidR="00417E9F" w:rsidRPr="00DF2D22" w:rsidRDefault="00417E9F" w:rsidP="00417E9F">
      <w:pPr>
        <w:jc w:val="center"/>
        <w:rPr>
          <w:rFonts w:ascii="Arial" w:hAnsi="Arial" w:cs="Arial"/>
          <w:b/>
        </w:rPr>
      </w:pPr>
    </w:p>
    <w:p w14:paraId="44868CD9" w14:textId="77777777" w:rsidR="00417E9F" w:rsidRPr="00DF2D22" w:rsidRDefault="00000000" w:rsidP="00417E9F">
      <w:pPr>
        <w:jc w:val="center"/>
        <w:rPr>
          <w:rFonts w:ascii="Arial" w:hAnsi="Arial" w:cs="Arial"/>
          <w:b/>
        </w:rPr>
      </w:pPr>
      <w:r>
        <w:rPr>
          <w:rFonts w:ascii="Arial" w:eastAsia="Arial" w:hAnsi="Arial" w:cs="Arial"/>
          <w:b/>
          <w:noProof/>
          <w:lang w:bidi="es-ES"/>
        </w:rPr>
        <w:pict w14:anchorId="2C0E4623">
          <v:roundrect id="_x0000_s1068" alt="" style="position:absolute;left:0;text-align:left;margin-left:-9pt;margin-top:12.85pt;width:252pt;height:171pt;z-index:19;mso-wrap-edited:f;mso-width-percent:0;mso-height-percent:0;mso-width-percent:0;mso-height-percent:0" arcsize="10923f" filled="f" strokeweight="4pt"/>
        </w:pict>
      </w:r>
      <w:r>
        <w:rPr>
          <w:rFonts w:ascii="Arial" w:eastAsia="Arial" w:hAnsi="Arial" w:cs="Arial"/>
          <w:b/>
          <w:noProof/>
          <w:lang w:bidi="es-ES"/>
        </w:rPr>
        <w:pict w14:anchorId="3AA58A27">
          <v:roundrect id="_x0000_s1067" alt="" style="position:absolute;left:0;text-align:left;margin-left:270pt;margin-top:12.85pt;width:252pt;height:171pt;z-index:20;mso-wrap-edited:f;mso-width-percent:0;mso-height-percent:0;mso-width-percent:0;mso-height-percent:0" arcsize="10923f" filled="f" strokeweight="4pt"/>
        </w:pict>
      </w:r>
    </w:p>
    <w:p w14:paraId="78D63C17" w14:textId="77777777" w:rsidR="00417E9F" w:rsidRPr="00DF2D22" w:rsidRDefault="00000000" w:rsidP="00417E9F">
      <w:pPr>
        <w:jc w:val="center"/>
        <w:rPr>
          <w:rFonts w:ascii="Arial" w:hAnsi="Arial" w:cs="Arial"/>
          <w:b/>
        </w:rPr>
      </w:pPr>
      <w:r>
        <w:rPr>
          <w:rFonts w:ascii="Arial" w:eastAsia="Arial" w:hAnsi="Arial" w:cs="Arial"/>
          <w:b/>
          <w:noProof/>
          <w:sz w:val="32"/>
          <w:szCs w:val="32"/>
          <w:lang w:bidi="es-ES"/>
        </w:rPr>
        <w:pict w14:anchorId="7BB1C10C">
          <v:shape id="_x0000_s1066" type="#_x0000_t202" alt="" style="position:absolute;left:0;text-align:left;margin-left:270pt;margin-top:8.05pt;width:252pt;height:153pt;z-index:24;mso-wrap-style:square;mso-wrap-edited:f;mso-width-percent:0;mso-height-percent:0;mso-width-percent:0;mso-height-percent:0;v-text-anchor:top" filled="f" stroked="f">
            <v:textbox>
              <w:txbxContent>
                <w:p w14:paraId="3CE13056" w14:textId="77777777" w:rsidR="00E026C9" w:rsidRDefault="00E026C9" w:rsidP="00417E9F">
                  <w:pPr>
                    <w:jc w:val="center"/>
                    <w:rPr>
                      <w:rFonts w:ascii="Arial" w:hAnsi="Arial" w:cs="Arial"/>
                      <w:b/>
                      <w:sz w:val="36"/>
                      <w:szCs w:val="36"/>
                    </w:rPr>
                  </w:pPr>
                </w:p>
                <w:p w14:paraId="260823B8" w14:textId="77777777" w:rsidR="00E026C9" w:rsidRDefault="00E026C9" w:rsidP="00417E9F">
                  <w:pPr>
                    <w:jc w:val="center"/>
                    <w:rPr>
                      <w:rFonts w:ascii="Arial" w:hAnsi="Arial" w:cs="Arial"/>
                      <w:b/>
                      <w:sz w:val="36"/>
                      <w:szCs w:val="36"/>
                    </w:rPr>
                  </w:pPr>
                </w:p>
                <w:p w14:paraId="214F0078" w14:textId="77777777" w:rsidR="00E026C9" w:rsidRPr="0052376C" w:rsidRDefault="00E026C9" w:rsidP="0052376C">
                  <w:pPr>
                    <w:jc w:val="center"/>
                    <w:rPr>
                      <w:rFonts w:ascii="Arial" w:hAnsi="Arial" w:cs="Arial"/>
                      <w:b/>
                      <w:sz w:val="36"/>
                      <w:szCs w:val="36"/>
                    </w:rPr>
                  </w:pPr>
                  <w:r w:rsidRPr="0052376C">
                    <w:rPr>
                      <w:rFonts w:ascii="Arial" w:eastAsia="Arial" w:hAnsi="Arial" w:cs="Arial"/>
                      <w:b/>
                      <w:sz w:val="36"/>
                      <w:szCs w:val="36"/>
                      <w:lang w:val="es-ES" w:bidi="es-ES"/>
                    </w:rPr>
                    <w:t xml:space="preserve">A un pescador se le cayó una lata de aceite al agua.  </w:t>
                  </w:r>
                </w:p>
                <w:p w14:paraId="6ED1BF07" w14:textId="77777777" w:rsidR="00E026C9" w:rsidRDefault="00E026C9" w:rsidP="00417E9F">
                  <w:pPr>
                    <w:jc w:val="center"/>
                    <w:rPr>
                      <w:rFonts w:ascii="Arial" w:hAnsi="Arial" w:cs="Arial"/>
                      <w:b/>
                      <w:sz w:val="36"/>
                      <w:szCs w:val="36"/>
                    </w:rPr>
                  </w:pPr>
                </w:p>
                <w:p w14:paraId="7F9A5BA9" w14:textId="77777777" w:rsidR="00E026C9" w:rsidRDefault="00E026C9" w:rsidP="00417E9F">
                  <w:pPr>
                    <w:jc w:val="center"/>
                    <w:rPr>
                      <w:rFonts w:ascii="Arial" w:hAnsi="Arial" w:cs="Arial"/>
                      <w:b/>
                      <w:sz w:val="36"/>
                      <w:szCs w:val="36"/>
                    </w:rPr>
                  </w:pPr>
                </w:p>
                <w:p w14:paraId="5FBB66CB" w14:textId="77777777" w:rsidR="00E026C9" w:rsidRPr="00922584" w:rsidRDefault="00E026C9" w:rsidP="00417E9F">
                  <w:pPr>
                    <w:jc w:val="center"/>
                    <w:rPr>
                      <w:rFonts w:ascii="Arial" w:hAnsi="Arial" w:cs="Arial"/>
                      <w:b/>
                      <w:color w:val="FF0000"/>
                      <w:sz w:val="36"/>
                      <w:szCs w:val="36"/>
                    </w:rPr>
                  </w:pPr>
                  <w:r w:rsidRPr="00922584">
                    <w:rPr>
                      <w:rFonts w:ascii="Arial" w:eastAsia="Arial" w:hAnsi="Arial" w:cs="Arial"/>
                      <w:b/>
                      <w:color w:val="FF0000"/>
                      <w:sz w:val="36"/>
                      <w:szCs w:val="36"/>
                      <w:lang w:val="es-ES" w:bidi="es-ES"/>
                    </w:rPr>
                    <w:t>Pierdes 3 peces</w:t>
                  </w:r>
                </w:p>
                <w:p w14:paraId="33635216" w14:textId="77777777" w:rsidR="00E026C9" w:rsidRDefault="00E026C9" w:rsidP="00417E9F">
                  <w:pPr>
                    <w:jc w:val="center"/>
                    <w:rPr>
                      <w:rFonts w:ascii="Arial" w:hAnsi="Arial" w:cs="Arial"/>
                      <w:b/>
                      <w:sz w:val="40"/>
                      <w:szCs w:val="40"/>
                    </w:rPr>
                  </w:pPr>
                </w:p>
              </w:txbxContent>
            </v:textbox>
          </v:shape>
        </w:pict>
      </w:r>
      <w:r>
        <w:rPr>
          <w:rFonts w:ascii="Arial" w:eastAsia="Arial" w:hAnsi="Arial" w:cs="Arial"/>
          <w:b/>
          <w:noProof/>
          <w:lang w:bidi="es-ES"/>
        </w:rPr>
        <w:pict w14:anchorId="6D47E31E">
          <v:shape id="_x0000_s1065" type="#_x0000_t202" alt="" style="position:absolute;left:0;text-align:left;margin-left:-9pt;margin-top:8.05pt;width:252pt;height:153pt;z-index:23;mso-wrap-style:square;mso-wrap-edited:f;mso-width-percent:0;mso-height-percent:0;mso-width-percent:0;mso-height-percent:0;v-text-anchor:top" filled="f" stroked="f">
            <v:textbox>
              <w:txbxContent>
                <w:p w14:paraId="30F0A5D6" w14:textId="77777777" w:rsidR="00E026C9" w:rsidRDefault="00E026C9" w:rsidP="0052376C">
                  <w:pPr>
                    <w:jc w:val="center"/>
                    <w:rPr>
                      <w:rFonts w:ascii="Arial" w:hAnsi="Arial" w:cs="Arial"/>
                      <w:b/>
                      <w:sz w:val="36"/>
                      <w:szCs w:val="36"/>
                    </w:rPr>
                  </w:pPr>
                </w:p>
                <w:p w14:paraId="1B16C97A" w14:textId="77777777" w:rsidR="00E026C9" w:rsidRPr="0052376C" w:rsidRDefault="00E026C9" w:rsidP="0052376C">
                  <w:pPr>
                    <w:jc w:val="center"/>
                    <w:rPr>
                      <w:rFonts w:ascii="Arial" w:hAnsi="Arial" w:cs="Arial"/>
                      <w:b/>
                      <w:sz w:val="36"/>
                      <w:szCs w:val="36"/>
                    </w:rPr>
                  </w:pPr>
                </w:p>
                <w:p w14:paraId="543C12C7" w14:textId="77777777" w:rsidR="00E026C9" w:rsidRPr="0052376C" w:rsidRDefault="00E026C9" w:rsidP="0052376C">
                  <w:pPr>
                    <w:jc w:val="center"/>
                    <w:rPr>
                      <w:rFonts w:ascii="Arial" w:hAnsi="Arial" w:cs="Arial"/>
                      <w:b/>
                      <w:sz w:val="36"/>
                      <w:szCs w:val="36"/>
                    </w:rPr>
                  </w:pPr>
                  <w:r w:rsidRPr="0052376C">
                    <w:rPr>
                      <w:rFonts w:ascii="Arial" w:eastAsia="Arial" w:hAnsi="Arial" w:cs="Arial"/>
                      <w:b/>
                      <w:sz w:val="36"/>
                      <w:szCs w:val="36"/>
                      <w:lang w:val="es-ES" w:bidi="es-ES"/>
                    </w:rPr>
                    <w:t>Un pelícano sobrevuela.  Se come 1 pez para cenar.</w:t>
                  </w:r>
                </w:p>
                <w:p w14:paraId="1FA944BF" w14:textId="77777777" w:rsidR="00E026C9" w:rsidRDefault="00E026C9" w:rsidP="00417E9F">
                  <w:pPr>
                    <w:jc w:val="center"/>
                    <w:rPr>
                      <w:rFonts w:ascii="Arial" w:hAnsi="Arial" w:cs="Arial"/>
                      <w:b/>
                      <w:sz w:val="36"/>
                      <w:szCs w:val="36"/>
                    </w:rPr>
                  </w:pPr>
                </w:p>
                <w:p w14:paraId="3BBF0ECE" w14:textId="77777777" w:rsidR="00E026C9" w:rsidRPr="00417E9F" w:rsidRDefault="00E026C9" w:rsidP="00417E9F">
                  <w:pPr>
                    <w:jc w:val="center"/>
                    <w:rPr>
                      <w:rFonts w:ascii="Arial" w:hAnsi="Arial" w:cs="Arial"/>
                      <w:b/>
                      <w:sz w:val="36"/>
                      <w:szCs w:val="36"/>
                    </w:rPr>
                  </w:pPr>
                </w:p>
                <w:p w14:paraId="2BA7D040" w14:textId="77777777" w:rsidR="00E026C9" w:rsidRPr="00922584" w:rsidRDefault="00E026C9" w:rsidP="00417E9F">
                  <w:pPr>
                    <w:jc w:val="center"/>
                    <w:rPr>
                      <w:rFonts w:ascii="Arial" w:hAnsi="Arial" w:cs="Arial"/>
                      <w:b/>
                      <w:color w:val="FF0000"/>
                      <w:sz w:val="36"/>
                      <w:szCs w:val="36"/>
                    </w:rPr>
                  </w:pPr>
                  <w:r>
                    <w:rPr>
                      <w:rFonts w:ascii="Arial" w:eastAsia="Arial" w:hAnsi="Arial" w:cs="Arial"/>
                      <w:b/>
                      <w:color w:val="FF0000"/>
                      <w:sz w:val="36"/>
                      <w:szCs w:val="36"/>
                      <w:lang w:val="es-ES" w:bidi="es-ES"/>
                    </w:rPr>
                    <w:t>Pierdes 1 pez</w:t>
                  </w:r>
                </w:p>
                <w:p w14:paraId="5FECF1CD" w14:textId="77777777" w:rsidR="00E026C9" w:rsidRDefault="00E026C9" w:rsidP="00417E9F">
                  <w:pPr>
                    <w:jc w:val="center"/>
                    <w:rPr>
                      <w:rFonts w:ascii="Arial" w:hAnsi="Arial" w:cs="Arial"/>
                      <w:b/>
                      <w:sz w:val="40"/>
                      <w:szCs w:val="40"/>
                    </w:rPr>
                  </w:pPr>
                </w:p>
              </w:txbxContent>
            </v:textbox>
          </v:shape>
        </w:pict>
      </w:r>
    </w:p>
    <w:p w14:paraId="4DCC47B3" w14:textId="77777777" w:rsidR="00417E9F" w:rsidRPr="00DF2D22" w:rsidRDefault="00417E9F" w:rsidP="00417E9F">
      <w:pPr>
        <w:jc w:val="center"/>
        <w:rPr>
          <w:rFonts w:ascii="Arial" w:hAnsi="Arial" w:cs="Arial"/>
          <w:b/>
        </w:rPr>
      </w:pPr>
    </w:p>
    <w:p w14:paraId="30E775EB" w14:textId="77777777" w:rsidR="00417E9F" w:rsidRPr="00DF2D22" w:rsidRDefault="00417E9F" w:rsidP="00417E9F">
      <w:pPr>
        <w:jc w:val="center"/>
        <w:rPr>
          <w:rFonts w:ascii="Arial" w:hAnsi="Arial" w:cs="Arial"/>
          <w:b/>
        </w:rPr>
      </w:pPr>
    </w:p>
    <w:p w14:paraId="3AA394AF" w14:textId="77777777" w:rsidR="00417E9F" w:rsidRPr="00DF2D22" w:rsidRDefault="00417E9F" w:rsidP="00417E9F">
      <w:pPr>
        <w:jc w:val="center"/>
        <w:rPr>
          <w:rFonts w:ascii="Arial" w:hAnsi="Arial" w:cs="Arial"/>
          <w:b/>
        </w:rPr>
      </w:pPr>
    </w:p>
    <w:p w14:paraId="308BCF06" w14:textId="77777777" w:rsidR="00417E9F" w:rsidRPr="00DF2D22" w:rsidRDefault="00417E9F" w:rsidP="00417E9F">
      <w:pPr>
        <w:jc w:val="center"/>
        <w:rPr>
          <w:rFonts w:ascii="Arial" w:hAnsi="Arial" w:cs="Arial"/>
          <w:b/>
        </w:rPr>
      </w:pPr>
    </w:p>
    <w:p w14:paraId="7E91DDA9" w14:textId="77777777" w:rsidR="00417E9F" w:rsidRPr="00DF2D22" w:rsidRDefault="00417E9F" w:rsidP="00417E9F">
      <w:pPr>
        <w:jc w:val="center"/>
        <w:rPr>
          <w:rFonts w:ascii="Arial" w:hAnsi="Arial" w:cs="Arial"/>
          <w:b/>
        </w:rPr>
      </w:pPr>
    </w:p>
    <w:p w14:paraId="3CF19D59" w14:textId="77777777" w:rsidR="00417E9F" w:rsidRPr="00DF2D22" w:rsidRDefault="00417E9F" w:rsidP="00417E9F">
      <w:pPr>
        <w:jc w:val="center"/>
        <w:rPr>
          <w:rFonts w:ascii="Arial" w:hAnsi="Arial" w:cs="Arial"/>
          <w:b/>
        </w:rPr>
      </w:pPr>
    </w:p>
    <w:p w14:paraId="1C2E2A0A" w14:textId="77777777" w:rsidR="00417E9F" w:rsidRPr="00DF2D22" w:rsidRDefault="00417E9F" w:rsidP="00417E9F">
      <w:pPr>
        <w:jc w:val="center"/>
        <w:rPr>
          <w:rFonts w:ascii="Arial" w:hAnsi="Arial" w:cs="Arial"/>
          <w:b/>
        </w:rPr>
      </w:pPr>
    </w:p>
    <w:p w14:paraId="320F78C8" w14:textId="77777777" w:rsidR="00417E9F" w:rsidRPr="00DF2D22" w:rsidRDefault="00417E9F" w:rsidP="00417E9F">
      <w:pPr>
        <w:jc w:val="center"/>
        <w:rPr>
          <w:rFonts w:ascii="Arial" w:hAnsi="Arial" w:cs="Arial"/>
          <w:b/>
        </w:rPr>
      </w:pPr>
    </w:p>
    <w:p w14:paraId="16995E82" w14:textId="77777777" w:rsidR="00417E9F" w:rsidRPr="00DF2D22" w:rsidRDefault="00417E9F" w:rsidP="00417E9F">
      <w:pPr>
        <w:jc w:val="center"/>
        <w:rPr>
          <w:rFonts w:ascii="Arial" w:hAnsi="Arial" w:cs="Arial"/>
          <w:b/>
        </w:rPr>
      </w:pPr>
    </w:p>
    <w:p w14:paraId="14CB7081" w14:textId="77777777" w:rsidR="00417E9F" w:rsidRPr="00DF2D22" w:rsidRDefault="00417E9F" w:rsidP="00417E9F">
      <w:pPr>
        <w:jc w:val="center"/>
        <w:rPr>
          <w:rFonts w:ascii="Arial" w:hAnsi="Arial" w:cs="Arial"/>
          <w:b/>
        </w:rPr>
      </w:pPr>
    </w:p>
    <w:p w14:paraId="5BA7BF15" w14:textId="77777777" w:rsidR="00417E9F" w:rsidRPr="00DF2D22" w:rsidRDefault="00417E9F" w:rsidP="00417E9F">
      <w:pPr>
        <w:jc w:val="center"/>
        <w:rPr>
          <w:rFonts w:ascii="Arial" w:hAnsi="Arial" w:cs="Arial"/>
          <w:b/>
        </w:rPr>
      </w:pPr>
    </w:p>
    <w:p w14:paraId="4D5A67A3" w14:textId="77777777" w:rsidR="00417E9F" w:rsidRPr="00DF2D22" w:rsidRDefault="00417E9F" w:rsidP="00417E9F">
      <w:pPr>
        <w:jc w:val="center"/>
        <w:rPr>
          <w:rFonts w:ascii="Arial" w:hAnsi="Arial" w:cs="Arial"/>
          <w:b/>
        </w:rPr>
      </w:pPr>
    </w:p>
    <w:p w14:paraId="2046BE58" w14:textId="77777777" w:rsidR="00417E9F" w:rsidRPr="00DF2D22" w:rsidRDefault="00417E9F" w:rsidP="00417E9F">
      <w:pPr>
        <w:jc w:val="center"/>
        <w:rPr>
          <w:rFonts w:ascii="Arial" w:hAnsi="Arial" w:cs="Arial"/>
          <w:b/>
        </w:rPr>
      </w:pPr>
    </w:p>
    <w:p w14:paraId="5500FF8C" w14:textId="77777777" w:rsidR="00417E9F" w:rsidRPr="00DF2D22" w:rsidRDefault="00417E9F" w:rsidP="00417E9F">
      <w:pPr>
        <w:jc w:val="center"/>
        <w:rPr>
          <w:rFonts w:ascii="Arial" w:hAnsi="Arial" w:cs="Arial"/>
          <w:b/>
        </w:rPr>
      </w:pPr>
    </w:p>
    <w:p w14:paraId="225885F0" w14:textId="77777777" w:rsidR="00417E9F" w:rsidRPr="00DF2D22" w:rsidRDefault="00417E9F" w:rsidP="00417E9F">
      <w:pPr>
        <w:jc w:val="center"/>
        <w:rPr>
          <w:rFonts w:ascii="Arial" w:hAnsi="Arial" w:cs="Arial"/>
          <w:b/>
          <w:sz w:val="32"/>
          <w:szCs w:val="32"/>
        </w:rPr>
      </w:pPr>
      <w:r w:rsidRPr="00DF2D22">
        <w:rPr>
          <w:rFonts w:ascii="Arial" w:eastAsia="Arial" w:hAnsi="Arial" w:cs="Arial"/>
          <w:b/>
          <w:sz w:val="32"/>
          <w:szCs w:val="32"/>
          <w:lang w:bidi="es-ES"/>
        </w:rPr>
        <w:t>Tarjetas del cambio ecológico</w:t>
      </w:r>
    </w:p>
    <w:p w14:paraId="39170721" w14:textId="77777777" w:rsidR="00417E9F" w:rsidRPr="00DF2D22" w:rsidRDefault="00417E9F" w:rsidP="00417E9F">
      <w:pPr>
        <w:jc w:val="center"/>
        <w:rPr>
          <w:rFonts w:ascii="Arial" w:hAnsi="Arial" w:cs="Arial"/>
          <w:b/>
        </w:rPr>
      </w:pPr>
    </w:p>
    <w:p w14:paraId="437946A5" w14:textId="77777777" w:rsidR="00417E9F" w:rsidRPr="00DF2D22" w:rsidRDefault="00417E9F" w:rsidP="00417E9F">
      <w:pPr>
        <w:jc w:val="center"/>
        <w:rPr>
          <w:rFonts w:ascii="Arial" w:hAnsi="Arial" w:cs="Arial"/>
          <w:b/>
        </w:rPr>
      </w:pPr>
    </w:p>
    <w:p w14:paraId="1E97F0A0" w14:textId="77777777" w:rsidR="00417E9F" w:rsidRPr="00DF2D22" w:rsidRDefault="00417E9F" w:rsidP="00417E9F">
      <w:pPr>
        <w:jc w:val="center"/>
        <w:rPr>
          <w:rFonts w:ascii="Arial" w:hAnsi="Arial" w:cs="Arial"/>
          <w:b/>
        </w:rPr>
      </w:pPr>
    </w:p>
    <w:p w14:paraId="45F6E4F2" w14:textId="77777777" w:rsidR="00417E9F" w:rsidRPr="00DF2D22" w:rsidRDefault="00000000" w:rsidP="00417E9F">
      <w:pPr>
        <w:jc w:val="center"/>
        <w:rPr>
          <w:rFonts w:ascii="Arial" w:hAnsi="Arial" w:cs="Arial"/>
          <w:b/>
        </w:rPr>
      </w:pPr>
      <w:r>
        <w:rPr>
          <w:rFonts w:ascii="Arial" w:eastAsia="Arial" w:hAnsi="Arial" w:cs="Arial"/>
          <w:b/>
          <w:noProof/>
          <w:lang w:bidi="es-ES"/>
        </w:rPr>
        <w:pict w14:anchorId="79E0D62E">
          <v:shape id="_x0000_s1064" type="#_x0000_t202" alt="" style="position:absolute;left:0;text-align:left;margin-left:270pt;margin-top:12.2pt;width:252pt;height:153pt;z-index:28;mso-wrap-style:square;mso-wrap-edited:f;mso-width-percent:0;mso-height-percent:0;mso-width-percent:0;mso-height-percent:0;v-text-anchor:top" filled="f" stroked="f">
            <v:textbox>
              <w:txbxContent>
                <w:p w14:paraId="03C5013E" w14:textId="77777777" w:rsidR="00E026C9" w:rsidRDefault="00E026C9" w:rsidP="00417E9F">
                  <w:pPr>
                    <w:jc w:val="center"/>
                    <w:rPr>
                      <w:rFonts w:ascii="Arial" w:hAnsi="Arial" w:cs="Arial"/>
                      <w:b/>
                      <w:sz w:val="36"/>
                      <w:szCs w:val="36"/>
                    </w:rPr>
                  </w:pPr>
                </w:p>
                <w:p w14:paraId="5A76D433" w14:textId="77777777" w:rsidR="00E026C9" w:rsidRPr="0052376C" w:rsidRDefault="00E026C9" w:rsidP="00417E9F">
                  <w:pPr>
                    <w:jc w:val="center"/>
                    <w:rPr>
                      <w:rFonts w:ascii="Arial" w:hAnsi="Arial" w:cs="Arial"/>
                      <w:b/>
                      <w:color w:val="FF0000"/>
                      <w:sz w:val="36"/>
                      <w:szCs w:val="36"/>
                    </w:rPr>
                  </w:pPr>
                  <w:r w:rsidRPr="0052376C">
                    <w:rPr>
                      <w:rFonts w:ascii="Arial" w:eastAsia="Arial" w:hAnsi="Arial" w:cs="Arial"/>
                      <w:b/>
                      <w:sz w:val="36"/>
                      <w:szCs w:val="36"/>
                      <w:lang w:val="es-ES" w:bidi="es-ES"/>
                    </w:rPr>
                    <w:t xml:space="preserve">La marisma salada se deja intacta.  </w:t>
                  </w:r>
                </w:p>
                <w:p w14:paraId="6B44B3FB" w14:textId="77777777" w:rsidR="00E026C9" w:rsidRDefault="00E026C9" w:rsidP="002F3A4B">
                  <w:pPr>
                    <w:rPr>
                      <w:rFonts w:ascii="Arial" w:hAnsi="Arial" w:cs="Arial"/>
                      <w:b/>
                      <w:color w:val="FF0000"/>
                      <w:sz w:val="36"/>
                      <w:szCs w:val="36"/>
                    </w:rPr>
                  </w:pPr>
                </w:p>
                <w:p w14:paraId="097173CE" w14:textId="77777777" w:rsidR="00F642EF" w:rsidRPr="0052376C" w:rsidRDefault="00F642EF" w:rsidP="002F3A4B">
                  <w:pPr>
                    <w:rPr>
                      <w:rFonts w:ascii="Arial" w:hAnsi="Arial" w:cs="Arial"/>
                      <w:b/>
                      <w:color w:val="FF0000"/>
                      <w:sz w:val="36"/>
                      <w:szCs w:val="36"/>
                    </w:rPr>
                  </w:pPr>
                </w:p>
                <w:p w14:paraId="45B990FB" w14:textId="34B97052" w:rsidR="00E026C9" w:rsidRPr="0052376C" w:rsidRDefault="00E026C9" w:rsidP="00417E9F">
                  <w:pPr>
                    <w:jc w:val="center"/>
                    <w:rPr>
                      <w:rFonts w:ascii="Arial" w:hAnsi="Arial" w:cs="Arial"/>
                      <w:b/>
                      <w:color w:val="FF0000"/>
                      <w:sz w:val="36"/>
                      <w:szCs w:val="36"/>
                    </w:rPr>
                  </w:pPr>
                  <w:r>
                    <w:rPr>
                      <w:rFonts w:ascii="Arial" w:eastAsia="Arial" w:hAnsi="Arial" w:cs="Arial"/>
                      <w:b/>
                      <w:color w:val="FF0000"/>
                      <w:sz w:val="36"/>
                      <w:szCs w:val="36"/>
                      <w:lang w:val="es-ES" w:bidi="es-ES"/>
                    </w:rPr>
                    <w:t xml:space="preserve">Cada jugador añade </w:t>
                  </w:r>
                  <w:r w:rsidR="00F642EF">
                    <w:rPr>
                      <w:rFonts w:ascii="Arial" w:eastAsia="Arial" w:hAnsi="Arial" w:cs="Arial"/>
                      <w:b/>
                      <w:color w:val="FF0000"/>
                      <w:sz w:val="36"/>
                      <w:szCs w:val="36"/>
                      <w:lang w:val="es-ES" w:bidi="es-ES"/>
                    </w:rPr>
                    <w:br/>
                  </w:r>
                  <w:r>
                    <w:rPr>
                      <w:rFonts w:ascii="Arial" w:eastAsia="Arial" w:hAnsi="Arial" w:cs="Arial"/>
                      <w:b/>
                      <w:color w:val="FF0000"/>
                      <w:sz w:val="36"/>
                      <w:szCs w:val="36"/>
                      <w:lang w:val="es-ES" w:bidi="es-ES"/>
                    </w:rPr>
                    <w:t>4 peces</w:t>
                  </w:r>
                </w:p>
              </w:txbxContent>
            </v:textbox>
          </v:shape>
        </w:pict>
      </w:r>
      <w:r>
        <w:rPr>
          <w:rFonts w:ascii="Arial" w:eastAsia="Arial" w:hAnsi="Arial" w:cs="Arial"/>
          <w:b/>
          <w:noProof/>
          <w:lang w:bidi="es-ES"/>
        </w:rPr>
        <w:pict w14:anchorId="41858C49">
          <v:roundrect id="_x0000_s1063" alt="" style="position:absolute;left:0;text-align:left;margin-left:270pt;margin-top:3.2pt;width:252pt;height:171pt;z-index:25;mso-wrap-edited:f;mso-width-percent:0;mso-height-percent:0;mso-width-percent:0;mso-height-percent:0" arcsize="10923f" filled="f" strokeweight="4pt"/>
        </w:pict>
      </w:r>
      <w:r>
        <w:rPr>
          <w:rFonts w:ascii="Arial" w:eastAsia="Arial" w:hAnsi="Arial" w:cs="Arial"/>
          <w:b/>
          <w:noProof/>
          <w:lang w:bidi="es-ES"/>
        </w:rPr>
        <w:pict w14:anchorId="3B63A3D0">
          <v:group id="_x0000_s1060" alt="" style="position:absolute;left:0;text-align:left;margin-left:-9pt;margin-top:3.2pt;width:252pt;height:171pt;z-index:27" coordorigin="828,2412" coordsize="5040,3420">
            <v:roundrect id="_x0000_s1061" alt="" style="position:absolute;left:828;top:2412;width:5040;height:3420" arcsize="10923f" filled="f" strokeweight="4pt"/>
            <v:shape id="_x0000_s1062" type="#_x0000_t202" alt="" style="position:absolute;left:828;top:2592;width:5040;height:3060;mso-wrap-style:square;v-text-anchor:top" filled="f" stroked="f">
              <v:textbox>
                <w:txbxContent>
                  <w:p w14:paraId="269393ED" w14:textId="77777777" w:rsidR="00E026C9" w:rsidRDefault="00E026C9" w:rsidP="0052376C">
                    <w:pPr>
                      <w:jc w:val="center"/>
                      <w:rPr>
                        <w:rFonts w:ascii="Arial" w:hAnsi="Arial" w:cs="Arial"/>
                        <w:b/>
                        <w:sz w:val="36"/>
                        <w:szCs w:val="36"/>
                      </w:rPr>
                    </w:pPr>
                  </w:p>
                  <w:p w14:paraId="0F3333B2" w14:textId="77777777" w:rsidR="00E026C9" w:rsidRPr="0052376C" w:rsidRDefault="00E026C9" w:rsidP="0052376C">
                    <w:pPr>
                      <w:jc w:val="center"/>
                      <w:rPr>
                        <w:rFonts w:ascii="Arial" w:hAnsi="Arial" w:cs="Arial"/>
                        <w:b/>
                        <w:sz w:val="36"/>
                        <w:szCs w:val="36"/>
                      </w:rPr>
                    </w:pPr>
                    <w:r>
                      <w:rPr>
                        <w:rFonts w:ascii="Arial" w:eastAsia="Arial" w:hAnsi="Arial" w:cs="Arial"/>
                        <w:b/>
                        <w:sz w:val="36"/>
                        <w:szCs w:val="36"/>
                        <w:lang w:val="es-ES" w:bidi="es-ES"/>
                      </w:rPr>
                      <w:t xml:space="preserve">Un nuevo puerto deportivo atrae 30 nuevos barcos al estuario.  </w:t>
                    </w:r>
                  </w:p>
                  <w:p w14:paraId="3A52FBAC" w14:textId="77777777" w:rsidR="00E026C9" w:rsidRDefault="00E026C9" w:rsidP="00417E9F">
                    <w:pPr>
                      <w:jc w:val="center"/>
                      <w:rPr>
                        <w:rFonts w:ascii="Arial" w:hAnsi="Arial" w:cs="Arial"/>
                        <w:b/>
                        <w:sz w:val="36"/>
                        <w:szCs w:val="36"/>
                      </w:rPr>
                    </w:pPr>
                  </w:p>
                  <w:p w14:paraId="1C8DBE51" w14:textId="77777777" w:rsidR="00E026C9" w:rsidRPr="00922584" w:rsidRDefault="00E026C9" w:rsidP="00417E9F">
                    <w:pPr>
                      <w:jc w:val="center"/>
                      <w:rPr>
                        <w:rFonts w:ascii="Arial" w:hAnsi="Arial" w:cs="Arial"/>
                        <w:b/>
                        <w:sz w:val="36"/>
                        <w:szCs w:val="36"/>
                      </w:rPr>
                    </w:pPr>
                  </w:p>
                  <w:p w14:paraId="04CAF22F" w14:textId="77777777" w:rsidR="00E026C9" w:rsidRPr="00922584" w:rsidRDefault="00E026C9" w:rsidP="00417E9F">
                    <w:pPr>
                      <w:jc w:val="center"/>
                      <w:rPr>
                        <w:color w:val="FF0000"/>
                        <w:sz w:val="36"/>
                        <w:szCs w:val="36"/>
                      </w:rPr>
                    </w:pPr>
                    <w:r>
                      <w:rPr>
                        <w:rFonts w:ascii="Arial" w:eastAsia="Arial" w:hAnsi="Arial" w:cs="Arial"/>
                        <w:b/>
                        <w:color w:val="FF0000"/>
                        <w:sz w:val="36"/>
                        <w:szCs w:val="36"/>
                        <w:lang w:val="es-ES" w:bidi="es-ES"/>
                      </w:rPr>
                      <w:t>Pierdes 2 peces</w:t>
                    </w:r>
                  </w:p>
                </w:txbxContent>
              </v:textbox>
            </v:shape>
          </v:group>
        </w:pict>
      </w:r>
    </w:p>
    <w:p w14:paraId="2BB9E1F2" w14:textId="77777777" w:rsidR="00417E9F" w:rsidRPr="00DF2D22" w:rsidRDefault="00417E9F" w:rsidP="00417E9F">
      <w:pPr>
        <w:jc w:val="center"/>
        <w:rPr>
          <w:rFonts w:ascii="Arial" w:hAnsi="Arial" w:cs="Arial"/>
          <w:b/>
        </w:rPr>
      </w:pPr>
    </w:p>
    <w:p w14:paraId="151DC613" w14:textId="77777777" w:rsidR="00417E9F" w:rsidRPr="00DF2D22" w:rsidRDefault="00417E9F" w:rsidP="00417E9F">
      <w:pPr>
        <w:jc w:val="center"/>
        <w:rPr>
          <w:rFonts w:ascii="Arial" w:hAnsi="Arial" w:cs="Arial"/>
          <w:b/>
        </w:rPr>
      </w:pPr>
    </w:p>
    <w:p w14:paraId="3244937B" w14:textId="77777777" w:rsidR="00417E9F" w:rsidRPr="00DF2D22" w:rsidRDefault="00417E9F" w:rsidP="00417E9F">
      <w:pPr>
        <w:jc w:val="center"/>
        <w:rPr>
          <w:rFonts w:ascii="Arial" w:hAnsi="Arial" w:cs="Arial"/>
          <w:b/>
        </w:rPr>
      </w:pPr>
    </w:p>
    <w:p w14:paraId="0BDAA197" w14:textId="77777777" w:rsidR="00417E9F" w:rsidRPr="00DF2D22" w:rsidRDefault="00417E9F" w:rsidP="00417E9F">
      <w:pPr>
        <w:jc w:val="center"/>
        <w:rPr>
          <w:rFonts w:ascii="Arial" w:hAnsi="Arial" w:cs="Arial"/>
          <w:b/>
        </w:rPr>
      </w:pPr>
    </w:p>
    <w:p w14:paraId="5D75D168" w14:textId="77777777" w:rsidR="00417E9F" w:rsidRPr="00DF2D22" w:rsidRDefault="00417E9F" w:rsidP="00417E9F">
      <w:pPr>
        <w:jc w:val="center"/>
        <w:rPr>
          <w:rFonts w:ascii="Arial" w:hAnsi="Arial" w:cs="Arial"/>
          <w:b/>
        </w:rPr>
      </w:pPr>
    </w:p>
    <w:p w14:paraId="0BEF5B6D" w14:textId="77777777" w:rsidR="00417E9F" w:rsidRPr="00DF2D22" w:rsidRDefault="00417E9F" w:rsidP="00417E9F">
      <w:pPr>
        <w:jc w:val="center"/>
        <w:rPr>
          <w:rFonts w:ascii="Arial" w:hAnsi="Arial" w:cs="Arial"/>
          <w:b/>
        </w:rPr>
      </w:pPr>
    </w:p>
    <w:p w14:paraId="78931380" w14:textId="77777777" w:rsidR="00417E9F" w:rsidRPr="00DF2D22" w:rsidRDefault="00417E9F" w:rsidP="00417E9F">
      <w:pPr>
        <w:jc w:val="center"/>
        <w:rPr>
          <w:rFonts w:ascii="Arial" w:hAnsi="Arial" w:cs="Arial"/>
          <w:b/>
        </w:rPr>
      </w:pPr>
    </w:p>
    <w:p w14:paraId="3D600A77" w14:textId="77777777" w:rsidR="00417E9F" w:rsidRPr="00DF2D22" w:rsidRDefault="00417E9F" w:rsidP="00417E9F">
      <w:pPr>
        <w:jc w:val="center"/>
        <w:rPr>
          <w:rFonts w:ascii="Arial" w:hAnsi="Arial" w:cs="Arial"/>
          <w:b/>
        </w:rPr>
      </w:pPr>
    </w:p>
    <w:p w14:paraId="287E3F8A" w14:textId="77777777" w:rsidR="00417E9F" w:rsidRPr="00DF2D22" w:rsidRDefault="00417E9F" w:rsidP="00417E9F">
      <w:pPr>
        <w:jc w:val="center"/>
        <w:rPr>
          <w:rFonts w:ascii="Arial" w:hAnsi="Arial" w:cs="Arial"/>
          <w:b/>
        </w:rPr>
      </w:pPr>
    </w:p>
    <w:p w14:paraId="0E584F7A" w14:textId="77777777" w:rsidR="00417E9F" w:rsidRPr="00DF2D22" w:rsidRDefault="00417E9F" w:rsidP="00417E9F">
      <w:pPr>
        <w:jc w:val="center"/>
        <w:rPr>
          <w:rFonts w:ascii="Arial" w:hAnsi="Arial" w:cs="Arial"/>
          <w:b/>
        </w:rPr>
      </w:pPr>
    </w:p>
    <w:p w14:paraId="6CEDB397" w14:textId="77777777" w:rsidR="00417E9F" w:rsidRPr="00DF2D22" w:rsidRDefault="00417E9F" w:rsidP="00417E9F">
      <w:pPr>
        <w:jc w:val="center"/>
        <w:rPr>
          <w:rFonts w:ascii="Arial" w:hAnsi="Arial" w:cs="Arial"/>
          <w:b/>
        </w:rPr>
      </w:pPr>
    </w:p>
    <w:p w14:paraId="760F9180" w14:textId="77777777" w:rsidR="00417E9F" w:rsidRPr="00DF2D22" w:rsidRDefault="00417E9F" w:rsidP="00417E9F">
      <w:pPr>
        <w:jc w:val="center"/>
        <w:rPr>
          <w:rFonts w:ascii="Arial" w:hAnsi="Arial" w:cs="Arial"/>
          <w:b/>
        </w:rPr>
      </w:pPr>
    </w:p>
    <w:p w14:paraId="4E4DE033" w14:textId="77777777" w:rsidR="00417E9F" w:rsidRPr="00DF2D22" w:rsidRDefault="00417E9F" w:rsidP="00417E9F">
      <w:pPr>
        <w:jc w:val="center"/>
        <w:rPr>
          <w:rFonts w:ascii="Arial" w:hAnsi="Arial" w:cs="Arial"/>
          <w:b/>
        </w:rPr>
      </w:pPr>
    </w:p>
    <w:p w14:paraId="1C9ED261" w14:textId="77777777" w:rsidR="00417E9F" w:rsidRPr="00DF2D22" w:rsidRDefault="00000000" w:rsidP="00417E9F">
      <w:pPr>
        <w:jc w:val="center"/>
        <w:rPr>
          <w:rFonts w:ascii="Arial" w:hAnsi="Arial" w:cs="Arial"/>
          <w:b/>
        </w:rPr>
      </w:pPr>
      <w:r>
        <w:rPr>
          <w:rFonts w:ascii="Arial" w:eastAsia="Arial" w:hAnsi="Arial" w:cs="Arial"/>
          <w:b/>
          <w:noProof/>
          <w:lang w:bidi="es-ES"/>
        </w:rPr>
        <w:pict w14:anchorId="78902D7D">
          <v:roundrect id="_x0000_s1059" alt="" style="position:absolute;left:0;text-align:left;margin-left:270pt;margin-top:8pt;width:252pt;height:171pt;z-index:29;mso-wrap-edited:f;mso-width-percent:0;mso-height-percent:0;mso-width-percent:0;mso-height-percent:0" arcsize="10923f" filled="f" strokeweight="4pt"/>
        </w:pict>
      </w:r>
      <w:r>
        <w:rPr>
          <w:rFonts w:ascii="Arial" w:eastAsia="Arial" w:hAnsi="Arial" w:cs="Arial"/>
          <w:b/>
          <w:noProof/>
          <w:lang w:bidi="es-ES"/>
        </w:rPr>
        <w:pict w14:anchorId="4E2E06D3">
          <v:roundrect id="_x0000_s1058" alt="" style="position:absolute;left:0;text-align:left;margin-left:-9pt;margin-top:8pt;width:252pt;height:171pt;z-index:26;mso-wrap-edited:f;mso-width-percent:0;mso-height-percent:0;mso-width-percent:0;mso-height-percent:0" arcsize="10923f" filled="f" strokeweight="4pt"/>
        </w:pict>
      </w:r>
    </w:p>
    <w:p w14:paraId="13F9A284" w14:textId="77777777" w:rsidR="00417E9F" w:rsidRPr="00DF2D22" w:rsidRDefault="00000000" w:rsidP="00417E9F">
      <w:pPr>
        <w:jc w:val="center"/>
        <w:rPr>
          <w:rFonts w:ascii="Arial" w:hAnsi="Arial" w:cs="Arial"/>
          <w:b/>
        </w:rPr>
      </w:pPr>
      <w:r>
        <w:rPr>
          <w:rFonts w:ascii="Arial" w:eastAsia="Arial" w:hAnsi="Arial" w:cs="Arial"/>
          <w:b/>
          <w:noProof/>
          <w:lang w:bidi="es-ES"/>
        </w:rPr>
        <w:pict w14:anchorId="56C8B494">
          <v:shape id="_x0000_s1057" type="#_x0000_t202" alt="" style="position:absolute;left:0;text-align:left;margin-left:-9pt;margin-top:3.2pt;width:252pt;height:153pt;z-index:32;mso-wrap-style:square;mso-wrap-edited:f;mso-width-percent:0;mso-height-percent:0;mso-width-percent:0;mso-height-percent:0;v-text-anchor:top" filled="f" stroked="f">
            <v:textbox>
              <w:txbxContent>
                <w:p w14:paraId="07A90232" w14:textId="77777777" w:rsidR="00E026C9" w:rsidRDefault="00E026C9" w:rsidP="0052376C">
                  <w:pPr>
                    <w:jc w:val="center"/>
                    <w:rPr>
                      <w:rFonts w:ascii="Arial" w:hAnsi="Arial" w:cs="Arial"/>
                      <w:b/>
                      <w:sz w:val="36"/>
                      <w:szCs w:val="36"/>
                    </w:rPr>
                  </w:pPr>
                </w:p>
                <w:p w14:paraId="79C5FDC5" w14:textId="77777777" w:rsidR="00E026C9" w:rsidRPr="0052376C" w:rsidRDefault="00E026C9" w:rsidP="002B34B7">
                  <w:pPr>
                    <w:jc w:val="center"/>
                    <w:rPr>
                      <w:rFonts w:ascii="Arial" w:hAnsi="Arial" w:cs="Arial"/>
                      <w:b/>
                      <w:sz w:val="36"/>
                      <w:szCs w:val="36"/>
                    </w:rPr>
                  </w:pPr>
                  <w:r w:rsidRPr="0052376C">
                    <w:rPr>
                      <w:rFonts w:ascii="Arial" w:eastAsia="Arial" w:hAnsi="Arial" w:cs="Arial"/>
                      <w:b/>
                      <w:sz w:val="36"/>
                      <w:szCs w:val="36"/>
                      <w:lang w:val="es-ES" w:bidi="es-ES"/>
                    </w:rPr>
                    <w:t>Un pez se comió un trozo de material de embalaje de plástico que cayó al agua.</w:t>
                  </w:r>
                </w:p>
                <w:p w14:paraId="3BA564F4" w14:textId="77777777" w:rsidR="00E026C9" w:rsidRDefault="00E026C9" w:rsidP="00417E9F">
                  <w:pPr>
                    <w:jc w:val="center"/>
                    <w:rPr>
                      <w:rFonts w:ascii="Arial" w:hAnsi="Arial" w:cs="Arial"/>
                      <w:b/>
                      <w:sz w:val="36"/>
                      <w:szCs w:val="36"/>
                    </w:rPr>
                  </w:pPr>
                </w:p>
                <w:p w14:paraId="531EBE2E" w14:textId="77777777" w:rsidR="00E026C9" w:rsidRDefault="00E026C9" w:rsidP="00417E9F">
                  <w:pPr>
                    <w:jc w:val="center"/>
                    <w:rPr>
                      <w:rFonts w:ascii="Arial" w:hAnsi="Arial" w:cs="Arial"/>
                      <w:b/>
                      <w:sz w:val="36"/>
                      <w:szCs w:val="36"/>
                    </w:rPr>
                  </w:pPr>
                </w:p>
                <w:p w14:paraId="5D72C6DF" w14:textId="77777777" w:rsidR="00E026C9" w:rsidRPr="00922584" w:rsidRDefault="00E026C9" w:rsidP="00417E9F">
                  <w:pPr>
                    <w:jc w:val="center"/>
                    <w:rPr>
                      <w:rFonts w:ascii="Arial" w:hAnsi="Arial" w:cs="Arial"/>
                      <w:b/>
                      <w:color w:val="FF0000"/>
                      <w:sz w:val="36"/>
                      <w:szCs w:val="36"/>
                    </w:rPr>
                  </w:pPr>
                  <w:r>
                    <w:rPr>
                      <w:rFonts w:ascii="Arial" w:eastAsia="Arial" w:hAnsi="Arial" w:cs="Arial"/>
                      <w:b/>
                      <w:color w:val="FF0000"/>
                      <w:sz w:val="36"/>
                      <w:szCs w:val="36"/>
                      <w:lang w:val="es-ES" w:bidi="es-ES"/>
                    </w:rPr>
                    <w:t>Pierdes 1 pez</w:t>
                  </w:r>
                </w:p>
                <w:p w14:paraId="174442E3" w14:textId="77777777" w:rsidR="00E026C9" w:rsidRDefault="00E026C9" w:rsidP="00417E9F">
                  <w:pPr>
                    <w:jc w:val="center"/>
                    <w:rPr>
                      <w:rFonts w:ascii="Arial" w:hAnsi="Arial" w:cs="Arial"/>
                      <w:b/>
                      <w:sz w:val="40"/>
                      <w:szCs w:val="40"/>
                    </w:rPr>
                  </w:pPr>
                </w:p>
              </w:txbxContent>
            </v:textbox>
          </v:shape>
        </w:pict>
      </w:r>
      <w:r>
        <w:rPr>
          <w:rFonts w:ascii="Arial" w:eastAsia="Arial" w:hAnsi="Arial" w:cs="Arial"/>
          <w:b/>
          <w:noProof/>
          <w:lang w:bidi="es-ES"/>
        </w:rPr>
        <w:pict w14:anchorId="6CC46921">
          <v:shape id="_x0000_s1056" type="#_x0000_t202" alt="" style="position:absolute;left:0;text-align:left;margin-left:270pt;margin-top:3.2pt;width:252pt;height:153pt;z-index:33;mso-wrap-style:square;mso-wrap-edited:f;mso-width-percent:0;mso-height-percent:0;mso-width-percent:0;mso-height-percent:0;v-text-anchor:top" filled="f" stroked="f">
            <v:textbox>
              <w:txbxContent>
                <w:p w14:paraId="556DF0A4" w14:textId="77777777" w:rsidR="00E026C9" w:rsidRDefault="00E026C9" w:rsidP="00417E9F">
                  <w:pPr>
                    <w:jc w:val="center"/>
                    <w:rPr>
                      <w:rFonts w:ascii="Arial" w:hAnsi="Arial" w:cs="Arial"/>
                      <w:b/>
                      <w:sz w:val="40"/>
                      <w:szCs w:val="40"/>
                    </w:rPr>
                  </w:pPr>
                </w:p>
                <w:p w14:paraId="75B5953F" w14:textId="46F2B265" w:rsidR="00E026C9" w:rsidRPr="0052376C" w:rsidRDefault="00E026C9" w:rsidP="00417E9F">
                  <w:pPr>
                    <w:jc w:val="center"/>
                    <w:rPr>
                      <w:rFonts w:ascii="Arial" w:hAnsi="Arial" w:cs="Arial"/>
                      <w:b/>
                      <w:sz w:val="36"/>
                      <w:szCs w:val="36"/>
                    </w:rPr>
                  </w:pPr>
                </w:p>
                <w:p w14:paraId="522B91A4" w14:textId="77777777" w:rsidR="00E026C9" w:rsidRPr="0052376C" w:rsidRDefault="00E026C9" w:rsidP="00417E9F">
                  <w:pPr>
                    <w:jc w:val="center"/>
                    <w:rPr>
                      <w:rFonts w:ascii="Arial" w:hAnsi="Arial" w:cs="Arial"/>
                      <w:b/>
                      <w:color w:val="FF0000"/>
                      <w:sz w:val="36"/>
                      <w:szCs w:val="36"/>
                    </w:rPr>
                  </w:pPr>
                  <w:r w:rsidRPr="0052376C">
                    <w:rPr>
                      <w:rFonts w:ascii="Arial" w:eastAsia="Arial" w:hAnsi="Arial" w:cs="Arial"/>
                      <w:b/>
                      <w:sz w:val="36"/>
                      <w:szCs w:val="36"/>
                      <w:lang w:val="es-ES" w:bidi="es-ES"/>
                    </w:rPr>
                    <w:t xml:space="preserve">Una corvina roja captura un pez para cenar. </w:t>
                  </w:r>
                </w:p>
                <w:p w14:paraId="6C7F0EE0" w14:textId="77777777" w:rsidR="00E026C9" w:rsidRDefault="00E026C9" w:rsidP="00417E9F">
                  <w:pPr>
                    <w:jc w:val="center"/>
                    <w:rPr>
                      <w:rFonts w:ascii="Arial" w:hAnsi="Arial" w:cs="Arial"/>
                      <w:b/>
                      <w:color w:val="FF0000"/>
                      <w:sz w:val="36"/>
                      <w:szCs w:val="36"/>
                    </w:rPr>
                  </w:pPr>
                </w:p>
                <w:p w14:paraId="616AA075" w14:textId="77777777" w:rsidR="00E026C9" w:rsidRDefault="00E026C9" w:rsidP="00417E9F">
                  <w:pPr>
                    <w:jc w:val="center"/>
                    <w:rPr>
                      <w:rFonts w:ascii="Arial" w:hAnsi="Arial" w:cs="Arial"/>
                      <w:b/>
                      <w:color w:val="FF0000"/>
                      <w:sz w:val="36"/>
                      <w:szCs w:val="36"/>
                    </w:rPr>
                  </w:pPr>
                </w:p>
                <w:p w14:paraId="529A96B9" w14:textId="77777777" w:rsidR="00E026C9" w:rsidRPr="00922584" w:rsidRDefault="00E026C9" w:rsidP="00417E9F">
                  <w:pPr>
                    <w:jc w:val="center"/>
                    <w:rPr>
                      <w:rFonts w:ascii="Arial" w:hAnsi="Arial" w:cs="Arial"/>
                      <w:b/>
                      <w:color w:val="FF0000"/>
                      <w:sz w:val="36"/>
                      <w:szCs w:val="36"/>
                    </w:rPr>
                  </w:pPr>
                  <w:r>
                    <w:rPr>
                      <w:rFonts w:ascii="Arial" w:eastAsia="Arial" w:hAnsi="Arial" w:cs="Arial"/>
                      <w:b/>
                      <w:color w:val="FF0000"/>
                      <w:sz w:val="36"/>
                      <w:szCs w:val="36"/>
                      <w:lang w:val="es-ES" w:bidi="es-ES"/>
                    </w:rPr>
                    <w:t>Pierdes 1 pez</w:t>
                  </w:r>
                </w:p>
                <w:p w14:paraId="0F951878" w14:textId="77777777" w:rsidR="00E026C9" w:rsidRDefault="00E026C9" w:rsidP="00417E9F">
                  <w:pPr>
                    <w:jc w:val="center"/>
                    <w:rPr>
                      <w:rFonts w:ascii="Arial" w:hAnsi="Arial" w:cs="Arial"/>
                      <w:b/>
                      <w:sz w:val="40"/>
                      <w:szCs w:val="40"/>
                    </w:rPr>
                  </w:pPr>
                </w:p>
              </w:txbxContent>
            </v:textbox>
          </v:shape>
        </w:pict>
      </w:r>
    </w:p>
    <w:p w14:paraId="6ADC5C2C" w14:textId="77777777" w:rsidR="00417E9F" w:rsidRPr="00DF2D22" w:rsidRDefault="00417E9F" w:rsidP="00417E9F">
      <w:pPr>
        <w:jc w:val="center"/>
        <w:rPr>
          <w:rFonts w:ascii="Arial" w:hAnsi="Arial" w:cs="Arial"/>
          <w:b/>
        </w:rPr>
      </w:pPr>
    </w:p>
    <w:p w14:paraId="22C8E2FF" w14:textId="77777777" w:rsidR="00417E9F" w:rsidRPr="00DF2D22" w:rsidRDefault="00417E9F" w:rsidP="00417E9F">
      <w:pPr>
        <w:jc w:val="center"/>
        <w:rPr>
          <w:rFonts w:ascii="Arial" w:hAnsi="Arial" w:cs="Arial"/>
          <w:b/>
        </w:rPr>
      </w:pPr>
    </w:p>
    <w:p w14:paraId="0FB91067" w14:textId="77777777" w:rsidR="00417E9F" w:rsidRPr="00DF2D22" w:rsidRDefault="00417E9F" w:rsidP="00417E9F">
      <w:pPr>
        <w:jc w:val="center"/>
        <w:rPr>
          <w:rFonts w:ascii="Arial" w:hAnsi="Arial" w:cs="Arial"/>
          <w:b/>
        </w:rPr>
      </w:pPr>
    </w:p>
    <w:p w14:paraId="49B708FF" w14:textId="77777777" w:rsidR="00417E9F" w:rsidRPr="00DF2D22" w:rsidRDefault="00417E9F" w:rsidP="00417E9F">
      <w:pPr>
        <w:jc w:val="center"/>
        <w:rPr>
          <w:rFonts w:ascii="Arial" w:hAnsi="Arial" w:cs="Arial"/>
          <w:b/>
        </w:rPr>
      </w:pPr>
    </w:p>
    <w:p w14:paraId="0DE106B7" w14:textId="77777777" w:rsidR="00417E9F" w:rsidRPr="00DF2D22" w:rsidRDefault="00417E9F" w:rsidP="00417E9F">
      <w:pPr>
        <w:jc w:val="center"/>
        <w:rPr>
          <w:rFonts w:ascii="Arial" w:hAnsi="Arial" w:cs="Arial"/>
          <w:b/>
        </w:rPr>
      </w:pPr>
    </w:p>
    <w:p w14:paraId="0CCB596C" w14:textId="77777777" w:rsidR="00417E9F" w:rsidRPr="00DF2D22" w:rsidRDefault="00417E9F" w:rsidP="00417E9F">
      <w:pPr>
        <w:jc w:val="center"/>
        <w:rPr>
          <w:rFonts w:ascii="Arial" w:hAnsi="Arial" w:cs="Arial"/>
          <w:b/>
        </w:rPr>
      </w:pPr>
    </w:p>
    <w:p w14:paraId="70324DE3" w14:textId="77777777" w:rsidR="00417E9F" w:rsidRPr="00DF2D22" w:rsidRDefault="00417E9F" w:rsidP="00417E9F">
      <w:pPr>
        <w:jc w:val="center"/>
        <w:rPr>
          <w:rFonts w:ascii="Arial" w:hAnsi="Arial" w:cs="Arial"/>
          <w:b/>
        </w:rPr>
      </w:pPr>
    </w:p>
    <w:p w14:paraId="54E2EC82" w14:textId="77777777" w:rsidR="00417E9F" w:rsidRPr="00DF2D22" w:rsidRDefault="00417E9F" w:rsidP="00417E9F">
      <w:pPr>
        <w:jc w:val="center"/>
        <w:rPr>
          <w:rFonts w:ascii="Arial" w:hAnsi="Arial" w:cs="Arial"/>
          <w:b/>
        </w:rPr>
      </w:pPr>
    </w:p>
    <w:p w14:paraId="20981890" w14:textId="77777777" w:rsidR="00417E9F" w:rsidRPr="00DF2D22" w:rsidRDefault="00417E9F" w:rsidP="00417E9F">
      <w:pPr>
        <w:jc w:val="center"/>
        <w:rPr>
          <w:rFonts w:ascii="Arial" w:hAnsi="Arial" w:cs="Arial"/>
          <w:b/>
        </w:rPr>
      </w:pPr>
    </w:p>
    <w:p w14:paraId="05F2FDEB" w14:textId="77777777" w:rsidR="00417E9F" w:rsidRPr="00DF2D22" w:rsidRDefault="00417E9F" w:rsidP="00417E9F">
      <w:pPr>
        <w:jc w:val="center"/>
        <w:rPr>
          <w:rFonts w:ascii="Arial" w:hAnsi="Arial" w:cs="Arial"/>
          <w:b/>
        </w:rPr>
      </w:pPr>
    </w:p>
    <w:p w14:paraId="5603DD49" w14:textId="77777777" w:rsidR="00417E9F" w:rsidRPr="00DF2D22" w:rsidRDefault="00417E9F" w:rsidP="00417E9F">
      <w:pPr>
        <w:jc w:val="center"/>
        <w:rPr>
          <w:rFonts w:ascii="Arial" w:hAnsi="Arial" w:cs="Arial"/>
          <w:b/>
        </w:rPr>
      </w:pPr>
    </w:p>
    <w:p w14:paraId="6D4D2D35" w14:textId="77777777" w:rsidR="00417E9F" w:rsidRPr="00DF2D22" w:rsidRDefault="00417E9F" w:rsidP="00417E9F">
      <w:pPr>
        <w:jc w:val="center"/>
        <w:rPr>
          <w:rFonts w:ascii="Arial" w:hAnsi="Arial" w:cs="Arial"/>
          <w:b/>
        </w:rPr>
      </w:pPr>
    </w:p>
    <w:p w14:paraId="44CC357A" w14:textId="77777777" w:rsidR="00417E9F" w:rsidRPr="00DF2D22" w:rsidRDefault="00000000" w:rsidP="00417E9F">
      <w:pPr>
        <w:jc w:val="center"/>
        <w:rPr>
          <w:rFonts w:ascii="Arial" w:hAnsi="Arial" w:cs="Arial"/>
          <w:b/>
        </w:rPr>
      </w:pPr>
      <w:r>
        <w:rPr>
          <w:rFonts w:ascii="Arial" w:eastAsia="Arial" w:hAnsi="Arial" w:cs="Arial"/>
          <w:b/>
          <w:noProof/>
          <w:lang w:bidi="es-ES"/>
        </w:rPr>
        <w:pict w14:anchorId="46020F40">
          <v:roundrect id="_x0000_s1055" alt="" style="position:absolute;left:0;text-align:left;margin-left:-9pt;margin-top:12.85pt;width:252pt;height:171pt;z-index:30;mso-wrap-edited:f;mso-width-percent:0;mso-height-percent:0;mso-width-percent:0;mso-height-percent:0" arcsize="10923f" filled="f" strokeweight="4pt"/>
        </w:pict>
      </w:r>
      <w:r>
        <w:rPr>
          <w:rFonts w:ascii="Arial" w:eastAsia="Arial" w:hAnsi="Arial" w:cs="Arial"/>
          <w:b/>
          <w:noProof/>
          <w:lang w:bidi="es-ES"/>
        </w:rPr>
        <w:pict w14:anchorId="580FD241">
          <v:roundrect id="_x0000_s1054" alt="" style="position:absolute;left:0;text-align:left;margin-left:270pt;margin-top:12.85pt;width:252pt;height:171pt;z-index:31;mso-wrap-edited:f;mso-width-percent:0;mso-height-percent:0;mso-width-percent:0;mso-height-percent:0" arcsize="10923f" filled="f" strokeweight="4pt"/>
        </w:pict>
      </w:r>
    </w:p>
    <w:p w14:paraId="692C6076" w14:textId="77777777" w:rsidR="00417E9F" w:rsidRPr="00DF2D22" w:rsidRDefault="00000000" w:rsidP="00417E9F">
      <w:pPr>
        <w:jc w:val="center"/>
        <w:rPr>
          <w:rFonts w:ascii="Arial" w:hAnsi="Arial" w:cs="Arial"/>
          <w:b/>
        </w:rPr>
      </w:pPr>
      <w:r>
        <w:rPr>
          <w:rFonts w:ascii="Arial" w:eastAsia="Arial" w:hAnsi="Arial" w:cs="Arial"/>
          <w:b/>
          <w:noProof/>
          <w:sz w:val="32"/>
          <w:szCs w:val="32"/>
          <w:lang w:bidi="es-ES"/>
        </w:rPr>
        <w:pict w14:anchorId="7201F6CE">
          <v:shape id="_x0000_s1053" type="#_x0000_t202" alt="" style="position:absolute;left:0;text-align:left;margin-left:270pt;margin-top:8.05pt;width:252pt;height:153pt;z-index:35;mso-wrap-style:square;mso-wrap-edited:f;mso-width-percent:0;mso-height-percent:0;mso-width-percent:0;mso-height-percent:0;v-text-anchor:top" filled="f" stroked="f">
            <v:textbox>
              <w:txbxContent>
                <w:p w14:paraId="38A3BE79" w14:textId="77777777" w:rsidR="00E026C9" w:rsidRDefault="00E026C9" w:rsidP="0052376C">
                  <w:pPr>
                    <w:jc w:val="center"/>
                    <w:rPr>
                      <w:rFonts w:ascii="Arial" w:hAnsi="Arial" w:cs="Arial"/>
                      <w:b/>
                      <w:sz w:val="36"/>
                      <w:szCs w:val="36"/>
                    </w:rPr>
                  </w:pPr>
                </w:p>
                <w:p w14:paraId="7CCEF4E8" w14:textId="77777777" w:rsidR="00E026C9" w:rsidRDefault="00E026C9" w:rsidP="0052376C">
                  <w:pPr>
                    <w:jc w:val="center"/>
                    <w:rPr>
                      <w:rFonts w:ascii="Arial" w:hAnsi="Arial" w:cs="Arial"/>
                      <w:b/>
                      <w:sz w:val="36"/>
                      <w:szCs w:val="36"/>
                    </w:rPr>
                  </w:pPr>
                </w:p>
                <w:p w14:paraId="2A965707" w14:textId="77777777" w:rsidR="00E026C9" w:rsidRPr="0052376C" w:rsidRDefault="00E026C9" w:rsidP="0052376C">
                  <w:pPr>
                    <w:jc w:val="center"/>
                    <w:rPr>
                      <w:rFonts w:ascii="Arial" w:hAnsi="Arial" w:cs="Arial"/>
                      <w:b/>
                      <w:sz w:val="36"/>
                      <w:szCs w:val="36"/>
                    </w:rPr>
                  </w:pPr>
                  <w:r w:rsidRPr="0052376C">
                    <w:rPr>
                      <w:rFonts w:ascii="Arial" w:eastAsia="Arial" w:hAnsi="Arial" w:cs="Arial"/>
                      <w:b/>
                      <w:sz w:val="36"/>
                      <w:szCs w:val="36"/>
                      <w:lang w:val="es-ES" w:bidi="es-ES"/>
                    </w:rPr>
                    <w:t xml:space="preserve">Algo misterioso en el agua mata a los peces.  </w:t>
                  </w:r>
                </w:p>
                <w:p w14:paraId="53838173" w14:textId="77777777" w:rsidR="00E026C9" w:rsidRDefault="00E026C9" w:rsidP="002F3A4B">
                  <w:pPr>
                    <w:rPr>
                      <w:rFonts w:ascii="Arial" w:hAnsi="Arial" w:cs="Arial"/>
                      <w:b/>
                      <w:sz w:val="36"/>
                      <w:szCs w:val="36"/>
                    </w:rPr>
                  </w:pPr>
                </w:p>
                <w:p w14:paraId="7709FA8E" w14:textId="60745DCE" w:rsidR="00E026C9" w:rsidRPr="00922584" w:rsidRDefault="00E026C9" w:rsidP="00417E9F">
                  <w:pPr>
                    <w:jc w:val="center"/>
                    <w:rPr>
                      <w:rFonts w:ascii="Arial" w:hAnsi="Arial" w:cs="Arial"/>
                      <w:b/>
                      <w:color w:val="FF0000"/>
                      <w:sz w:val="36"/>
                      <w:szCs w:val="36"/>
                    </w:rPr>
                  </w:pPr>
                  <w:r>
                    <w:rPr>
                      <w:rFonts w:ascii="Arial" w:eastAsia="Arial" w:hAnsi="Arial" w:cs="Arial"/>
                      <w:b/>
                      <w:color w:val="FF0000"/>
                      <w:sz w:val="36"/>
                      <w:szCs w:val="36"/>
                      <w:lang w:val="es-ES" w:bidi="es-ES"/>
                    </w:rPr>
                    <w:t xml:space="preserve">Cada jugador pierde </w:t>
                  </w:r>
                  <w:r w:rsidR="00F642EF">
                    <w:rPr>
                      <w:rFonts w:ascii="Arial" w:eastAsia="Arial" w:hAnsi="Arial" w:cs="Arial"/>
                      <w:b/>
                      <w:color w:val="FF0000"/>
                      <w:sz w:val="36"/>
                      <w:szCs w:val="36"/>
                      <w:lang w:val="es-ES" w:bidi="es-ES"/>
                    </w:rPr>
                    <w:br/>
                  </w:r>
                  <w:r>
                    <w:rPr>
                      <w:rFonts w:ascii="Arial" w:eastAsia="Arial" w:hAnsi="Arial" w:cs="Arial"/>
                      <w:b/>
                      <w:color w:val="FF0000"/>
                      <w:sz w:val="36"/>
                      <w:szCs w:val="36"/>
                      <w:lang w:val="es-ES" w:bidi="es-ES"/>
                    </w:rPr>
                    <w:t>3 peces</w:t>
                  </w:r>
                </w:p>
                <w:p w14:paraId="54DE1B5C" w14:textId="77777777" w:rsidR="00E026C9" w:rsidRDefault="00E026C9" w:rsidP="00417E9F">
                  <w:pPr>
                    <w:jc w:val="center"/>
                    <w:rPr>
                      <w:rFonts w:ascii="Arial" w:hAnsi="Arial" w:cs="Arial"/>
                      <w:b/>
                      <w:sz w:val="40"/>
                      <w:szCs w:val="40"/>
                    </w:rPr>
                  </w:pPr>
                </w:p>
              </w:txbxContent>
            </v:textbox>
          </v:shape>
        </w:pict>
      </w:r>
      <w:r>
        <w:rPr>
          <w:rFonts w:ascii="Arial" w:eastAsia="Arial" w:hAnsi="Arial" w:cs="Arial"/>
          <w:b/>
          <w:noProof/>
          <w:lang w:bidi="es-ES"/>
        </w:rPr>
        <w:pict w14:anchorId="50662BF4">
          <v:shape id="_x0000_s1052" type="#_x0000_t202" alt="" style="position:absolute;left:0;text-align:left;margin-left:-9pt;margin-top:8.05pt;width:252pt;height:153pt;z-index:34;mso-wrap-style:square;mso-wrap-edited:f;mso-width-percent:0;mso-height-percent:0;mso-width-percent:0;mso-height-percent:0;v-text-anchor:top" filled="f" stroked="f">
            <v:textbox>
              <w:txbxContent>
                <w:p w14:paraId="2CBD9E2E" w14:textId="77777777" w:rsidR="00E026C9" w:rsidRDefault="00E026C9" w:rsidP="0052376C">
                  <w:pPr>
                    <w:jc w:val="center"/>
                    <w:rPr>
                      <w:rFonts w:ascii="Arial" w:hAnsi="Arial" w:cs="Arial"/>
                      <w:b/>
                      <w:sz w:val="36"/>
                      <w:szCs w:val="36"/>
                    </w:rPr>
                  </w:pPr>
                </w:p>
                <w:p w14:paraId="016A20CF" w14:textId="77777777" w:rsidR="00E026C9" w:rsidRPr="0052376C" w:rsidRDefault="00E026C9" w:rsidP="0052376C">
                  <w:pPr>
                    <w:jc w:val="center"/>
                    <w:rPr>
                      <w:rFonts w:ascii="Arial" w:hAnsi="Arial" w:cs="Arial"/>
                      <w:b/>
                      <w:sz w:val="36"/>
                      <w:szCs w:val="36"/>
                    </w:rPr>
                  </w:pPr>
                  <w:r w:rsidRPr="0052376C">
                    <w:rPr>
                      <w:rFonts w:ascii="Arial" w:eastAsia="Arial" w:hAnsi="Arial" w:cs="Arial"/>
                      <w:b/>
                      <w:sz w:val="36"/>
                      <w:szCs w:val="36"/>
                      <w:lang w:val="es-ES" w:bidi="es-ES"/>
                    </w:rPr>
                    <w:t>Jimmy tiró el pescado hacia atrás cuando estaba pescando.  Era más pequeño que el límite legal.</w:t>
                  </w:r>
                </w:p>
                <w:p w14:paraId="5F794D5C" w14:textId="77777777" w:rsidR="00E026C9" w:rsidRPr="00417E9F" w:rsidRDefault="00E026C9" w:rsidP="00417E9F">
                  <w:pPr>
                    <w:jc w:val="center"/>
                    <w:rPr>
                      <w:rFonts w:ascii="Arial" w:hAnsi="Arial" w:cs="Arial"/>
                      <w:b/>
                      <w:sz w:val="36"/>
                      <w:szCs w:val="36"/>
                    </w:rPr>
                  </w:pPr>
                </w:p>
                <w:p w14:paraId="4B99AA0C" w14:textId="77777777" w:rsidR="00E026C9" w:rsidRPr="00922584" w:rsidRDefault="00E026C9" w:rsidP="00417E9F">
                  <w:pPr>
                    <w:jc w:val="center"/>
                    <w:rPr>
                      <w:rFonts w:ascii="Arial" w:hAnsi="Arial" w:cs="Arial"/>
                      <w:b/>
                      <w:color w:val="FF0000"/>
                      <w:sz w:val="36"/>
                      <w:szCs w:val="36"/>
                    </w:rPr>
                  </w:pPr>
                  <w:r>
                    <w:rPr>
                      <w:rFonts w:ascii="Arial" w:eastAsia="Arial" w:hAnsi="Arial" w:cs="Arial"/>
                      <w:b/>
                      <w:color w:val="FF0000"/>
                      <w:sz w:val="36"/>
                      <w:szCs w:val="36"/>
                      <w:lang w:val="es-ES" w:bidi="es-ES"/>
                    </w:rPr>
                    <w:t>Ningún pez perdido</w:t>
                  </w:r>
                </w:p>
                <w:p w14:paraId="611D7BAE" w14:textId="77777777" w:rsidR="00E026C9" w:rsidRDefault="00E026C9" w:rsidP="00417E9F">
                  <w:pPr>
                    <w:jc w:val="center"/>
                    <w:rPr>
                      <w:rFonts w:ascii="Arial" w:hAnsi="Arial" w:cs="Arial"/>
                      <w:b/>
                      <w:sz w:val="40"/>
                      <w:szCs w:val="40"/>
                    </w:rPr>
                  </w:pPr>
                </w:p>
              </w:txbxContent>
            </v:textbox>
          </v:shape>
        </w:pict>
      </w:r>
    </w:p>
    <w:p w14:paraId="667D7238" w14:textId="77777777" w:rsidR="00417E9F" w:rsidRPr="00DF2D22" w:rsidRDefault="00417E9F" w:rsidP="00417E9F">
      <w:pPr>
        <w:jc w:val="center"/>
        <w:rPr>
          <w:rFonts w:ascii="Arial" w:hAnsi="Arial" w:cs="Arial"/>
          <w:b/>
        </w:rPr>
      </w:pPr>
    </w:p>
    <w:p w14:paraId="7593C900" w14:textId="77777777" w:rsidR="00417E9F" w:rsidRPr="00DF2D22" w:rsidRDefault="00417E9F" w:rsidP="00417E9F">
      <w:pPr>
        <w:jc w:val="center"/>
        <w:rPr>
          <w:rFonts w:ascii="Arial" w:hAnsi="Arial" w:cs="Arial"/>
          <w:b/>
        </w:rPr>
      </w:pPr>
    </w:p>
    <w:p w14:paraId="4192EC1A" w14:textId="77777777" w:rsidR="00417E9F" w:rsidRPr="00DF2D22" w:rsidRDefault="00417E9F" w:rsidP="00417E9F">
      <w:pPr>
        <w:jc w:val="center"/>
        <w:rPr>
          <w:rFonts w:ascii="Arial" w:hAnsi="Arial" w:cs="Arial"/>
          <w:b/>
        </w:rPr>
      </w:pPr>
    </w:p>
    <w:p w14:paraId="3C7878E3" w14:textId="77777777" w:rsidR="00417E9F" w:rsidRPr="00DF2D22" w:rsidRDefault="00417E9F" w:rsidP="00417E9F">
      <w:pPr>
        <w:jc w:val="center"/>
        <w:rPr>
          <w:rFonts w:ascii="Arial" w:hAnsi="Arial" w:cs="Arial"/>
          <w:b/>
        </w:rPr>
      </w:pPr>
    </w:p>
    <w:p w14:paraId="74C27554" w14:textId="77777777" w:rsidR="00417E9F" w:rsidRPr="00DF2D22" w:rsidRDefault="00417E9F" w:rsidP="00417E9F">
      <w:pPr>
        <w:jc w:val="center"/>
        <w:rPr>
          <w:rFonts w:ascii="Arial" w:hAnsi="Arial" w:cs="Arial"/>
          <w:b/>
        </w:rPr>
      </w:pPr>
    </w:p>
    <w:p w14:paraId="631C01B0" w14:textId="77777777" w:rsidR="00417E9F" w:rsidRPr="00DF2D22" w:rsidRDefault="00417E9F" w:rsidP="00417E9F">
      <w:pPr>
        <w:jc w:val="center"/>
        <w:rPr>
          <w:rFonts w:ascii="Arial" w:hAnsi="Arial" w:cs="Arial"/>
          <w:b/>
        </w:rPr>
      </w:pPr>
    </w:p>
    <w:p w14:paraId="4479A59D" w14:textId="77777777" w:rsidR="00417E9F" w:rsidRPr="00DF2D22" w:rsidRDefault="00417E9F" w:rsidP="00417E9F">
      <w:pPr>
        <w:jc w:val="center"/>
        <w:rPr>
          <w:rFonts w:ascii="Arial" w:hAnsi="Arial" w:cs="Arial"/>
          <w:b/>
        </w:rPr>
      </w:pPr>
    </w:p>
    <w:p w14:paraId="09D3485D" w14:textId="77777777" w:rsidR="00417E9F" w:rsidRPr="00DF2D22" w:rsidRDefault="00417E9F" w:rsidP="00417E9F">
      <w:pPr>
        <w:jc w:val="center"/>
        <w:rPr>
          <w:rFonts w:ascii="Arial" w:hAnsi="Arial" w:cs="Arial"/>
          <w:b/>
        </w:rPr>
      </w:pPr>
    </w:p>
    <w:p w14:paraId="098BC07A" w14:textId="77777777" w:rsidR="00417E9F" w:rsidRPr="00DF2D22" w:rsidRDefault="00417E9F" w:rsidP="00417E9F">
      <w:pPr>
        <w:jc w:val="center"/>
        <w:rPr>
          <w:rFonts w:ascii="Arial" w:hAnsi="Arial" w:cs="Arial"/>
          <w:b/>
        </w:rPr>
      </w:pPr>
    </w:p>
    <w:p w14:paraId="5163ADA2" w14:textId="77777777" w:rsidR="00417E9F" w:rsidRPr="00DF2D22" w:rsidRDefault="00417E9F" w:rsidP="00417E9F">
      <w:pPr>
        <w:jc w:val="center"/>
        <w:rPr>
          <w:rFonts w:ascii="Arial" w:hAnsi="Arial" w:cs="Arial"/>
          <w:b/>
        </w:rPr>
      </w:pPr>
    </w:p>
    <w:p w14:paraId="78090B39" w14:textId="77777777" w:rsidR="00417E9F" w:rsidRPr="00DF2D22" w:rsidRDefault="00417E9F" w:rsidP="00417E9F">
      <w:pPr>
        <w:jc w:val="center"/>
        <w:rPr>
          <w:rFonts w:ascii="Arial" w:hAnsi="Arial" w:cs="Arial"/>
          <w:b/>
        </w:rPr>
      </w:pPr>
    </w:p>
    <w:p w14:paraId="0E006EB7" w14:textId="77777777" w:rsidR="00417E9F" w:rsidRPr="00DF2D22" w:rsidRDefault="00417E9F" w:rsidP="00417E9F">
      <w:pPr>
        <w:jc w:val="center"/>
        <w:rPr>
          <w:rFonts w:ascii="Arial" w:hAnsi="Arial" w:cs="Arial"/>
          <w:b/>
        </w:rPr>
      </w:pPr>
    </w:p>
    <w:p w14:paraId="41A41043" w14:textId="77777777" w:rsidR="00417E9F" w:rsidRPr="00DF2D22" w:rsidRDefault="00417E9F" w:rsidP="00417E9F">
      <w:pPr>
        <w:jc w:val="center"/>
        <w:rPr>
          <w:rFonts w:ascii="Arial" w:hAnsi="Arial" w:cs="Arial"/>
          <w:b/>
        </w:rPr>
      </w:pPr>
    </w:p>
    <w:p w14:paraId="4E10B381" w14:textId="77777777" w:rsidR="00417E9F" w:rsidRPr="00DF2D22" w:rsidRDefault="00417E9F" w:rsidP="00417E9F">
      <w:pPr>
        <w:jc w:val="center"/>
        <w:rPr>
          <w:rFonts w:ascii="Arial" w:hAnsi="Arial" w:cs="Arial"/>
          <w:b/>
        </w:rPr>
      </w:pPr>
    </w:p>
    <w:p w14:paraId="71C33B8B" w14:textId="77777777" w:rsidR="0052376C" w:rsidRPr="00DF2D22" w:rsidRDefault="0052376C" w:rsidP="0052376C">
      <w:pPr>
        <w:jc w:val="center"/>
        <w:rPr>
          <w:rFonts w:ascii="Arial" w:hAnsi="Arial" w:cs="Arial"/>
          <w:b/>
          <w:sz w:val="32"/>
          <w:szCs w:val="32"/>
        </w:rPr>
      </w:pPr>
      <w:r w:rsidRPr="00DF2D22">
        <w:rPr>
          <w:rFonts w:ascii="Arial" w:eastAsia="Arial" w:hAnsi="Arial" w:cs="Arial"/>
          <w:b/>
          <w:sz w:val="32"/>
          <w:szCs w:val="32"/>
          <w:lang w:bidi="es-ES"/>
        </w:rPr>
        <w:t>Tarjetas del cambio ecológico</w:t>
      </w:r>
    </w:p>
    <w:p w14:paraId="69D041F9" w14:textId="77777777" w:rsidR="0052376C" w:rsidRPr="00DF2D22" w:rsidRDefault="0052376C" w:rsidP="0052376C">
      <w:pPr>
        <w:jc w:val="center"/>
        <w:rPr>
          <w:rFonts w:ascii="Arial" w:hAnsi="Arial" w:cs="Arial"/>
          <w:b/>
        </w:rPr>
      </w:pPr>
    </w:p>
    <w:p w14:paraId="757FDEAC" w14:textId="77777777" w:rsidR="0052376C" w:rsidRPr="00DF2D22" w:rsidRDefault="0052376C" w:rsidP="0052376C">
      <w:pPr>
        <w:jc w:val="center"/>
        <w:rPr>
          <w:rFonts w:ascii="Arial" w:hAnsi="Arial" w:cs="Arial"/>
          <w:b/>
        </w:rPr>
      </w:pPr>
    </w:p>
    <w:p w14:paraId="458E57EE" w14:textId="77777777" w:rsidR="0052376C" w:rsidRPr="00DF2D22" w:rsidRDefault="0052376C" w:rsidP="0052376C">
      <w:pPr>
        <w:jc w:val="center"/>
        <w:rPr>
          <w:rFonts w:ascii="Arial" w:hAnsi="Arial" w:cs="Arial"/>
          <w:b/>
        </w:rPr>
      </w:pPr>
    </w:p>
    <w:p w14:paraId="00D03196" w14:textId="77777777" w:rsidR="0052376C" w:rsidRPr="00DF2D22" w:rsidRDefault="00000000" w:rsidP="0052376C">
      <w:pPr>
        <w:jc w:val="center"/>
        <w:rPr>
          <w:rFonts w:ascii="Arial" w:hAnsi="Arial" w:cs="Arial"/>
          <w:b/>
        </w:rPr>
      </w:pPr>
      <w:r>
        <w:rPr>
          <w:rFonts w:ascii="Arial" w:eastAsia="Arial" w:hAnsi="Arial" w:cs="Arial"/>
          <w:b/>
          <w:noProof/>
          <w:lang w:bidi="es-ES"/>
        </w:rPr>
        <w:pict w14:anchorId="7AB117DD">
          <v:shape id="_x0000_s1051" type="#_x0000_t202" alt="" style="position:absolute;left:0;text-align:left;margin-left:270pt;margin-top:12.2pt;width:252pt;height:153pt;z-index:39;mso-wrap-style:square;mso-wrap-edited:f;mso-width-percent:0;mso-height-percent:0;mso-width-percent:0;mso-height-percent:0;v-text-anchor:top" filled="f" stroked="f">
            <v:textbox>
              <w:txbxContent>
                <w:p w14:paraId="54B29151" w14:textId="77777777" w:rsidR="00E026C9" w:rsidRDefault="00E026C9" w:rsidP="002F3A4B">
                  <w:pPr>
                    <w:rPr>
                      <w:rFonts w:ascii="Arial" w:hAnsi="Arial" w:cs="Arial"/>
                      <w:b/>
                      <w:sz w:val="36"/>
                      <w:szCs w:val="36"/>
                    </w:rPr>
                  </w:pPr>
                </w:p>
                <w:p w14:paraId="617DA146" w14:textId="77777777" w:rsidR="00E026C9" w:rsidRPr="0052376C" w:rsidRDefault="00E026C9" w:rsidP="00FE4A07">
                  <w:pPr>
                    <w:jc w:val="center"/>
                    <w:rPr>
                      <w:rFonts w:ascii="Arial" w:hAnsi="Arial" w:cs="Arial"/>
                      <w:b/>
                      <w:sz w:val="36"/>
                      <w:szCs w:val="36"/>
                    </w:rPr>
                  </w:pPr>
                  <w:r>
                    <w:rPr>
                      <w:rFonts w:ascii="Arial" w:eastAsia="Arial" w:hAnsi="Arial" w:cs="Arial"/>
                      <w:b/>
                      <w:sz w:val="36"/>
                      <w:szCs w:val="36"/>
                      <w:lang w:val="es-ES" w:bidi="es-ES"/>
                    </w:rPr>
                    <w:t>Se cierra una fábrica contaminante.  El agua está ahora más limpia.</w:t>
                  </w:r>
                </w:p>
                <w:p w14:paraId="2BA0D3E5" w14:textId="77777777" w:rsidR="00E026C9" w:rsidRDefault="00E026C9" w:rsidP="0052376C">
                  <w:pPr>
                    <w:jc w:val="center"/>
                    <w:rPr>
                      <w:rFonts w:ascii="Arial" w:hAnsi="Arial" w:cs="Arial"/>
                      <w:b/>
                      <w:sz w:val="36"/>
                      <w:szCs w:val="36"/>
                    </w:rPr>
                  </w:pPr>
                </w:p>
                <w:p w14:paraId="53EDCD62" w14:textId="77777777" w:rsidR="00E026C9" w:rsidRDefault="00E026C9" w:rsidP="0052376C">
                  <w:pPr>
                    <w:jc w:val="center"/>
                    <w:rPr>
                      <w:rFonts w:ascii="Arial" w:hAnsi="Arial" w:cs="Arial"/>
                      <w:b/>
                      <w:sz w:val="36"/>
                      <w:szCs w:val="36"/>
                    </w:rPr>
                  </w:pPr>
                </w:p>
                <w:p w14:paraId="64ED1698" w14:textId="77777777" w:rsidR="00E026C9" w:rsidRPr="00922584" w:rsidRDefault="00E026C9" w:rsidP="0052376C">
                  <w:pPr>
                    <w:jc w:val="center"/>
                    <w:rPr>
                      <w:rFonts w:ascii="Arial" w:hAnsi="Arial" w:cs="Arial"/>
                      <w:b/>
                      <w:color w:val="FF0000"/>
                      <w:sz w:val="36"/>
                      <w:szCs w:val="36"/>
                    </w:rPr>
                  </w:pPr>
                  <w:r>
                    <w:rPr>
                      <w:rFonts w:ascii="Arial" w:eastAsia="Arial" w:hAnsi="Arial" w:cs="Arial"/>
                      <w:b/>
                      <w:color w:val="FF0000"/>
                      <w:sz w:val="36"/>
                      <w:szCs w:val="36"/>
                      <w:lang w:val="es-ES" w:bidi="es-ES"/>
                    </w:rPr>
                    <w:t>Añade 4 peces</w:t>
                  </w:r>
                </w:p>
                <w:p w14:paraId="7688B7EE" w14:textId="77777777" w:rsidR="00E026C9" w:rsidRDefault="00E026C9" w:rsidP="0052376C">
                  <w:pPr>
                    <w:jc w:val="center"/>
                    <w:rPr>
                      <w:rFonts w:ascii="Arial" w:hAnsi="Arial" w:cs="Arial"/>
                      <w:b/>
                      <w:sz w:val="40"/>
                      <w:szCs w:val="40"/>
                    </w:rPr>
                  </w:pPr>
                </w:p>
              </w:txbxContent>
            </v:textbox>
          </v:shape>
        </w:pict>
      </w:r>
      <w:r>
        <w:rPr>
          <w:rFonts w:ascii="Arial" w:eastAsia="Arial" w:hAnsi="Arial" w:cs="Arial"/>
          <w:b/>
          <w:noProof/>
          <w:lang w:bidi="es-ES"/>
        </w:rPr>
        <w:pict w14:anchorId="76ED6C86">
          <v:roundrect id="_x0000_s1050" alt="" style="position:absolute;left:0;text-align:left;margin-left:270pt;margin-top:3.2pt;width:252pt;height:171pt;z-index:36;mso-wrap-edited:f;mso-width-percent:0;mso-height-percent:0;mso-width-percent:0;mso-height-percent:0" arcsize="10923f" filled="f" strokeweight="4pt"/>
        </w:pict>
      </w:r>
      <w:r>
        <w:rPr>
          <w:rFonts w:ascii="Arial" w:eastAsia="Arial" w:hAnsi="Arial" w:cs="Arial"/>
          <w:b/>
          <w:noProof/>
          <w:lang w:bidi="es-ES"/>
        </w:rPr>
        <w:pict w14:anchorId="0D69389C">
          <v:group id="_x0000_s1047" alt="" style="position:absolute;left:0;text-align:left;margin-left:-9pt;margin-top:3.2pt;width:252pt;height:171pt;z-index:38" coordorigin="828,2412" coordsize="5040,3420">
            <v:roundrect id="_x0000_s1048" alt="" style="position:absolute;left:828;top:2412;width:5040;height:3420" arcsize="10923f" filled="f" strokeweight="4pt"/>
            <v:shape id="_x0000_s1049" type="#_x0000_t202" alt="" style="position:absolute;left:828;top:2592;width:5040;height:3060;mso-wrap-style:square;v-text-anchor:top" filled="f" stroked="f">
              <v:textbox>
                <w:txbxContent>
                  <w:p w14:paraId="3F09D680" w14:textId="77777777" w:rsidR="00E026C9" w:rsidRDefault="00E026C9" w:rsidP="0052376C">
                    <w:pPr>
                      <w:jc w:val="center"/>
                      <w:rPr>
                        <w:rFonts w:ascii="Arial" w:hAnsi="Arial" w:cs="Arial"/>
                        <w:b/>
                        <w:sz w:val="36"/>
                        <w:szCs w:val="36"/>
                      </w:rPr>
                    </w:pPr>
                  </w:p>
                  <w:p w14:paraId="7776D206" w14:textId="77777777" w:rsidR="00E026C9" w:rsidRDefault="00E026C9" w:rsidP="0052376C">
                    <w:pPr>
                      <w:jc w:val="center"/>
                      <w:rPr>
                        <w:rFonts w:ascii="Arial" w:hAnsi="Arial" w:cs="Arial"/>
                        <w:b/>
                        <w:sz w:val="36"/>
                        <w:szCs w:val="36"/>
                      </w:rPr>
                    </w:pPr>
                    <w:r w:rsidRPr="0052376C">
                      <w:rPr>
                        <w:rFonts w:ascii="Arial" w:eastAsia="Arial" w:hAnsi="Arial" w:cs="Arial"/>
                        <w:b/>
                        <w:sz w:val="36"/>
                        <w:szCs w:val="36"/>
                        <w:lang w:val="es-ES" w:bidi="es-ES"/>
                      </w:rPr>
                      <w:t>Una familia de vacaciones de 4 miembros fue a pescar y cada uno pescó un pez.  Ninguno fue liberado.</w:t>
                    </w:r>
                  </w:p>
                  <w:p w14:paraId="2464351B" w14:textId="77777777" w:rsidR="00E026C9" w:rsidRPr="00922584" w:rsidRDefault="00E026C9" w:rsidP="0052376C">
                    <w:pPr>
                      <w:jc w:val="center"/>
                      <w:rPr>
                        <w:rFonts w:ascii="Arial" w:hAnsi="Arial" w:cs="Arial"/>
                        <w:b/>
                        <w:sz w:val="36"/>
                        <w:szCs w:val="36"/>
                      </w:rPr>
                    </w:pPr>
                  </w:p>
                  <w:p w14:paraId="33560947" w14:textId="77777777" w:rsidR="00E026C9" w:rsidRPr="00922584" w:rsidRDefault="00E026C9" w:rsidP="0052376C">
                    <w:pPr>
                      <w:jc w:val="center"/>
                      <w:rPr>
                        <w:color w:val="FF0000"/>
                        <w:sz w:val="36"/>
                        <w:szCs w:val="36"/>
                      </w:rPr>
                    </w:pPr>
                    <w:r>
                      <w:rPr>
                        <w:rFonts w:ascii="Arial" w:eastAsia="Arial" w:hAnsi="Arial" w:cs="Arial"/>
                        <w:b/>
                        <w:color w:val="FF0000"/>
                        <w:sz w:val="36"/>
                        <w:szCs w:val="36"/>
                        <w:lang w:val="es-ES" w:bidi="es-ES"/>
                      </w:rPr>
                      <w:t>Pierdes 4 peces</w:t>
                    </w:r>
                  </w:p>
                </w:txbxContent>
              </v:textbox>
            </v:shape>
          </v:group>
        </w:pict>
      </w:r>
    </w:p>
    <w:p w14:paraId="4E0AFF17" w14:textId="77777777" w:rsidR="0052376C" w:rsidRPr="00DF2D22" w:rsidRDefault="0052376C" w:rsidP="0052376C">
      <w:pPr>
        <w:jc w:val="center"/>
        <w:rPr>
          <w:rFonts w:ascii="Arial" w:hAnsi="Arial" w:cs="Arial"/>
          <w:b/>
        </w:rPr>
      </w:pPr>
    </w:p>
    <w:p w14:paraId="16E8E6A8" w14:textId="77777777" w:rsidR="0052376C" w:rsidRPr="00DF2D22" w:rsidRDefault="0052376C" w:rsidP="0052376C">
      <w:pPr>
        <w:jc w:val="center"/>
        <w:rPr>
          <w:rFonts w:ascii="Arial" w:hAnsi="Arial" w:cs="Arial"/>
          <w:b/>
        </w:rPr>
      </w:pPr>
    </w:p>
    <w:p w14:paraId="7FE57D0A" w14:textId="77777777" w:rsidR="0052376C" w:rsidRPr="00DF2D22" w:rsidRDefault="0052376C" w:rsidP="0052376C">
      <w:pPr>
        <w:jc w:val="center"/>
        <w:rPr>
          <w:rFonts w:ascii="Arial" w:hAnsi="Arial" w:cs="Arial"/>
          <w:b/>
        </w:rPr>
      </w:pPr>
    </w:p>
    <w:p w14:paraId="21FAE9D0" w14:textId="77777777" w:rsidR="0052376C" w:rsidRPr="00DF2D22" w:rsidRDefault="0052376C" w:rsidP="0052376C">
      <w:pPr>
        <w:jc w:val="center"/>
        <w:rPr>
          <w:rFonts w:ascii="Arial" w:hAnsi="Arial" w:cs="Arial"/>
          <w:b/>
        </w:rPr>
      </w:pPr>
    </w:p>
    <w:p w14:paraId="31E889BC" w14:textId="77777777" w:rsidR="0052376C" w:rsidRPr="00DF2D22" w:rsidRDefault="0052376C" w:rsidP="0052376C">
      <w:pPr>
        <w:jc w:val="center"/>
        <w:rPr>
          <w:rFonts w:ascii="Arial" w:hAnsi="Arial" w:cs="Arial"/>
          <w:b/>
        </w:rPr>
      </w:pPr>
    </w:p>
    <w:p w14:paraId="40F8BB7A" w14:textId="77777777" w:rsidR="0052376C" w:rsidRPr="00DF2D22" w:rsidRDefault="0052376C" w:rsidP="0052376C">
      <w:pPr>
        <w:jc w:val="center"/>
        <w:rPr>
          <w:rFonts w:ascii="Arial" w:hAnsi="Arial" w:cs="Arial"/>
          <w:b/>
        </w:rPr>
      </w:pPr>
    </w:p>
    <w:p w14:paraId="213D0A6B" w14:textId="77777777" w:rsidR="0052376C" w:rsidRPr="00DF2D22" w:rsidRDefault="0052376C" w:rsidP="0052376C">
      <w:pPr>
        <w:jc w:val="center"/>
        <w:rPr>
          <w:rFonts w:ascii="Arial" w:hAnsi="Arial" w:cs="Arial"/>
          <w:b/>
        </w:rPr>
      </w:pPr>
    </w:p>
    <w:p w14:paraId="3DC56F35" w14:textId="77777777" w:rsidR="0052376C" w:rsidRPr="00DF2D22" w:rsidRDefault="0052376C" w:rsidP="0052376C">
      <w:pPr>
        <w:jc w:val="center"/>
        <w:rPr>
          <w:rFonts w:ascii="Arial" w:hAnsi="Arial" w:cs="Arial"/>
          <w:b/>
        </w:rPr>
      </w:pPr>
    </w:p>
    <w:p w14:paraId="5A4810E7" w14:textId="77777777" w:rsidR="0052376C" w:rsidRPr="00DF2D22" w:rsidRDefault="0052376C" w:rsidP="0052376C">
      <w:pPr>
        <w:jc w:val="center"/>
        <w:rPr>
          <w:rFonts w:ascii="Arial" w:hAnsi="Arial" w:cs="Arial"/>
          <w:b/>
        </w:rPr>
      </w:pPr>
    </w:p>
    <w:p w14:paraId="19BD6728" w14:textId="77777777" w:rsidR="0052376C" w:rsidRPr="00DF2D22" w:rsidRDefault="0052376C" w:rsidP="0052376C">
      <w:pPr>
        <w:jc w:val="center"/>
        <w:rPr>
          <w:rFonts w:ascii="Arial" w:hAnsi="Arial" w:cs="Arial"/>
          <w:b/>
        </w:rPr>
      </w:pPr>
    </w:p>
    <w:p w14:paraId="122B18F7" w14:textId="77777777" w:rsidR="0052376C" w:rsidRPr="00DF2D22" w:rsidRDefault="0052376C" w:rsidP="0052376C">
      <w:pPr>
        <w:jc w:val="center"/>
        <w:rPr>
          <w:rFonts w:ascii="Arial" w:hAnsi="Arial" w:cs="Arial"/>
          <w:b/>
        </w:rPr>
      </w:pPr>
    </w:p>
    <w:p w14:paraId="1A696E62" w14:textId="77777777" w:rsidR="0052376C" w:rsidRPr="00DF2D22" w:rsidRDefault="0052376C" w:rsidP="0052376C">
      <w:pPr>
        <w:jc w:val="center"/>
        <w:rPr>
          <w:rFonts w:ascii="Arial" w:hAnsi="Arial" w:cs="Arial"/>
          <w:b/>
        </w:rPr>
      </w:pPr>
    </w:p>
    <w:p w14:paraId="59BC7759" w14:textId="77777777" w:rsidR="0052376C" w:rsidRPr="00DF2D22" w:rsidRDefault="0052376C" w:rsidP="0052376C">
      <w:pPr>
        <w:jc w:val="center"/>
        <w:rPr>
          <w:rFonts w:ascii="Arial" w:hAnsi="Arial" w:cs="Arial"/>
          <w:b/>
        </w:rPr>
      </w:pPr>
    </w:p>
    <w:p w14:paraId="2E3B71B1" w14:textId="77777777" w:rsidR="0052376C" w:rsidRPr="00DF2D22" w:rsidRDefault="00000000" w:rsidP="0052376C">
      <w:pPr>
        <w:jc w:val="center"/>
        <w:rPr>
          <w:rFonts w:ascii="Arial" w:hAnsi="Arial" w:cs="Arial"/>
          <w:b/>
        </w:rPr>
      </w:pPr>
      <w:r>
        <w:rPr>
          <w:rFonts w:ascii="Arial" w:eastAsia="Arial" w:hAnsi="Arial" w:cs="Arial"/>
          <w:b/>
          <w:noProof/>
          <w:lang w:bidi="es-ES"/>
        </w:rPr>
        <w:pict w14:anchorId="18AD69C1">
          <v:roundrect id="_x0000_s1046" alt="" style="position:absolute;left:0;text-align:left;margin-left:270pt;margin-top:8pt;width:252pt;height:171pt;z-index:40;mso-wrap-edited:f;mso-width-percent:0;mso-height-percent:0;mso-width-percent:0;mso-height-percent:0" arcsize="10923f" filled="f" strokeweight="4pt"/>
        </w:pict>
      </w:r>
      <w:r>
        <w:rPr>
          <w:rFonts w:ascii="Arial" w:eastAsia="Arial" w:hAnsi="Arial" w:cs="Arial"/>
          <w:b/>
          <w:noProof/>
          <w:lang w:bidi="es-ES"/>
        </w:rPr>
        <w:pict w14:anchorId="4FBEC39D">
          <v:roundrect id="_x0000_s1045" alt="" style="position:absolute;left:0;text-align:left;margin-left:-9pt;margin-top:8pt;width:252pt;height:171pt;z-index:37;mso-wrap-edited:f;mso-width-percent:0;mso-height-percent:0;mso-width-percent:0;mso-height-percent:0" arcsize="10923f" filled="f" strokeweight="4pt"/>
        </w:pict>
      </w:r>
    </w:p>
    <w:p w14:paraId="39855D68" w14:textId="77777777" w:rsidR="0052376C" w:rsidRPr="00DF2D22" w:rsidRDefault="00000000" w:rsidP="0052376C">
      <w:pPr>
        <w:jc w:val="center"/>
        <w:rPr>
          <w:rFonts w:ascii="Arial" w:hAnsi="Arial" w:cs="Arial"/>
          <w:b/>
        </w:rPr>
      </w:pPr>
      <w:r>
        <w:rPr>
          <w:rFonts w:ascii="Arial" w:eastAsia="Arial" w:hAnsi="Arial" w:cs="Arial"/>
          <w:b/>
          <w:noProof/>
          <w:lang w:bidi="es-ES"/>
        </w:rPr>
        <w:pict w14:anchorId="64634835">
          <v:shape id="_x0000_s1044" type="#_x0000_t202" alt="" style="position:absolute;left:0;text-align:left;margin-left:-9pt;margin-top:3.2pt;width:252pt;height:153pt;z-index:43;mso-wrap-style:square;mso-wrap-edited:f;mso-width-percent:0;mso-height-percent:0;mso-width-percent:0;mso-height-percent:0;v-text-anchor:top" filled="f" stroked="f">
            <v:textbox>
              <w:txbxContent>
                <w:p w14:paraId="77094E11" w14:textId="77777777" w:rsidR="00E026C9" w:rsidRDefault="00E026C9" w:rsidP="00FE4A07">
                  <w:pPr>
                    <w:jc w:val="center"/>
                    <w:rPr>
                      <w:rFonts w:ascii="Arial" w:hAnsi="Arial" w:cs="Arial"/>
                      <w:b/>
                      <w:sz w:val="36"/>
                      <w:szCs w:val="36"/>
                    </w:rPr>
                  </w:pPr>
                </w:p>
                <w:p w14:paraId="44ACDD93" w14:textId="77777777" w:rsidR="00E026C9" w:rsidRDefault="00E026C9" w:rsidP="002F3A4B">
                  <w:pPr>
                    <w:rPr>
                      <w:rFonts w:ascii="Arial" w:hAnsi="Arial" w:cs="Arial"/>
                      <w:b/>
                      <w:sz w:val="36"/>
                      <w:szCs w:val="36"/>
                    </w:rPr>
                  </w:pPr>
                </w:p>
                <w:p w14:paraId="36BD315C" w14:textId="77777777" w:rsidR="00E026C9" w:rsidRPr="0052376C" w:rsidRDefault="00E026C9" w:rsidP="00FE4A07">
                  <w:pPr>
                    <w:jc w:val="center"/>
                    <w:rPr>
                      <w:rFonts w:ascii="Arial" w:hAnsi="Arial" w:cs="Arial"/>
                      <w:b/>
                      <w:sz w:val="36"/>
                      <w:szCs w:val="36"/>
                    </w:rPr>
                  </w:pPr>
                  <w:r w:rsidRPr="0052376C">
                    <w:rPr>
                      <w:rFonts w:ascii="Arial" w:eastAsia="Arial" w:hAnsi="Arial" w:cs="Arial"/>
                      <w:b/>
                      <w:sz w:val="36"/>
                      <w:szCs w:val="36"/>
                      <w:lang w:val="es-ES" w:bidi="es-ES"/>
                    </w:rPr>
                    <w:t>Un tiburón se comió 2 peces.</w:t>
                  </w:r>
                </w:p>
                <w:p w14:paraId="131B71EA" w14:textId="77777777" w:rsidR="00E026C9" w:rsidRDefault="00E026C9" w:rsidP="0052376C">
                  <w:pPr>
                    <w:jc w:val="center"/>
                    <w:rPr>
                      <w:rFonts w:ascii="Arial" w:hAnsi="Arial" w:cs="Arial"/>
                      <w:b/>
                      <w:sz w:val="36"/>
                      <w:szCs w:val="36"/>
                    </w:rPr>
                  </w:pPr>
                </w:p>
                <w:p w14:paraId="1EEDC92B" w14:textId="77777777" w:rsidR="00E026C9" w:rsidRDefault="00E026C9" w:rsidP="0052376C">
                  <w:pPr>
                    <w:jc w:val="center"/>
                    <w:rPr>
                      <w:rFonts w:ascii="Arial" w:hAnsi="Arial" w:cs="Arial"/>
                      <w:b/>
                      <w:sz w:val="36"/>
                      <w:szCs w:val="36"/>
                    </w:rPr>
                  </w:pPr>
                </w:p>
                <w:p w14:paraId="234B4213" w14:textId="77777777" w:rsidR="00E026C9" w:rsidRPr="00922584" w:rsidRDefault="00E026C9" w:rsidP="0052376C">
                  <w:pPr>
                    <w:jc w:val="center"/>
                    <w:rPr>
                      <w:rFonts w:ascii="Arial" w:hAnsi="Arial" w:cs="Arial"/>
                      <w:b/>
                      <w:color w:val="FF0000"/>
                      <w:sz w:val="36"/>
                      <w:szCs w:val="36"/>
                    </w:rPr>
                  </w:pPr>
                  <w:r>
                    <w:rPr>
                      <w:rFonts w:ascii="Arial" w:eastAsia="Arial" w:hAnsi="Arial" w:cs="Arial"/>
                      <w:b/>
                      <w:color w:val="FF0000"/>
                      <w:sz w:val="36"/>
                      <w:szCs w:val="36"/>
                      <w:lang w:val="es-ES" w:bidi="es-ES"/>
                    </w:rPr>
                    <w:t>Pierdes 2 peces</w:t>
                  </w:r>
                </w:p>
                <w:p w14:paraId="1932A95F" w14:textId="77777777" w:rsidR="00E026C9" w:rsidRDefault="00E026C9" w:rsidP="0052376C">
                  <w:pPr>
                    <w:jc w:val="center"/>
                    <w:rPr>
                      <w:rFonts w:ascii="Arial" w:hAnsi="Arial" w:cs="Arial"/>
                      <w:b/>
                      <w:sz w:val="40"/>
                      <w:szCs w:val="40"/>
                    </w:rPr>
                  </w:pPr>
                </w:p>
              </w:txbxContent>
            </v:textbox>
          </v:shape>
        </w:pict>
      </w:r>
      <w:r>
        <w:rPr>
          <w:rFonts w:ascii="Arial" w:eastAsia="Arial" w:hAnsi="Arial" w:cs="Arial"/>
          <w:b/>
          <w:noProof/>
          <w:lang w:bidi="es-ES"/>
        </w:rPr>
        <w:pict w14:anchorId="4FD601DA">
          <v:shape id="_x0000_s1043" type="#_x0000_t202" alt="" style="position:absolute;left:0;text-align:left;margin-left:270pt;margin-top:3.2pt;width:252pt;height:153pt;z-index:44;mso-wrap-style:square;mso-wrap-edited:f;mso-width-percent:0;mso-height-percent:0;mso-width-percent:0;mso-height-percent:0;v-text-anchor:top" filled="f" stroked="f">
            <v:textbox>
              <w:txbxContent>
                <w:p w14:paraId="3D87D6F9" w14:textId="77777777" w:rsidR="00E026C9" w:rsidRDefault="00E026C9" w:rsidP="00FE4A07">
                  <w:pPr>
                    <w:jc w:val="center"/>
                    <w:rPr>
                      <w:rFonts w:ascii="Arial" w:hAnsi="Arial" w:cs="Arial"/>
                      <w:b/>
                      <w:sz w:val="36"/>
                      <w:szCs w:val="36"/>
                    </w:rPr>
                  </w:pPr>
                </w:p>
                <w:p w14:paraId="1F4EF230" w14:textId="77777777" w:rsidR="00E026C9" w:rsidRDefault="00E026C9" w:rsidP="00FE4A07">
                  <w:pPr>
                    <w:jc w:val="center"/>
                    <w:rPr>
                      <w:rFonts w:ascii="Arial" w:hAnsi="Arial" w:cs="Arial"/>
                      <w:b/>
                      <w:sz w:val="36"/>
                      <w:szCs w:val="36"/>
                    </w:rPr>
                  </w:pPr>
                </w:p>
                <w:p w14:paraId="32ADEC36" w14:textId="77777777" w:rsidR="00E026C9" w:rsidRPr="0052376C" w:rsidRDefault="00E026C9" w:rsidP="00FE4A07">
                  <w:pPr>
                    <w:jc w:val="center"/>
                    <w:rPr>
                      <w:rFonts w:ascii="Arial" w:hAnsi="Arial" w:cs="Arial"/>
                      <w:b/>
                      <w:sz w:val="36"/>
                      <w:szCs w:val="36"/>
                    </w:rPr>
                  </w:pPr>
                  <w:r w:rsidRPr="0052376C">
                    <w:rPr>
                      <w:rFonts w:ascii="Arial" w:eastAsia="Arial" w:hAnsi="Arial" w:cs="Arial"/>
                      <w:b/>
                      <w:sz w:val="36"/>
                      <w:szCs w:val="36"/>
                      <w:lang w:val="es-ES" w:bidi="es-ES"/>
                    </w:rPr>
                    <w:t xml:space="preserve">Los nuevos alevines (crías de pez) nadan hacia el estuario desde el océano.  </w:t>
                  </w:r>
                </w:p>
                <w:p w14:paraId="554BA61D" w14:textId="77777777" w:rsidR="00E026C9" w:rsidRDefault="00E026C9" w:rsidP="0052376C">
                  <w:pPr>
                    <w:jc w:val="center"/>
                    <w:rPr>
                      <w:rFonts w:ascii="Arial" w:hAnsi="Arial" w:cs="Arial"/>
                      <w:b/>
                      <w:color w:val="FF0000"/>
                      <w:sz w:val="36"/>
                      <w:szCs w:val="36"/>
                    </w:rPr>
                  </w:pPr>
                </w:p>
                <w:p w14:paraId="52307FD9" w14:textId="77777777" w:rsidR="00E026C9" w:rsidRPr="00922584" w:rsidRDefault="00E026C9" w:rsidP="0052376C">
                  <w:pPr>
                    <w:jc w:val="center"/>
                    <w:rPr>
                      <w:rFonts w:ascii="Arial" w:hAnsi="Arial" w:cs="Arial"/>
                      <w:b/>
                      <w:color w:val="FF0000"/>
                      <w:sz w:val="36"/>
                      <w:szCs w:val="36"/>
                    </w:rPr>
                  </w:pPr>
                  <w:r>
                    <w:rPr>
                      <w:rFonts w:ascii="Arial" w:eastAsia="Arial" w:hAnsi="Arial" w:cs="Arial"/>
                      <w:b/>
                      <w:color w:val="FF0000"/>
                      <w:sz w:val="36"/>
                      <w:szCs w:val="36"/>
                      <w:lang w:val="es-ES" w:bidi="es-ES"/>
                    </w:rPr>
                    <w:t>Añade 6 peces</w:t>
                  </w:r>
                </w:p>
                <w:p w14:paraId="29A59574" w14:textId="77777777" w:rsidR="00E026C9" w:rsidRDefault="00E026C9" w:rsidP="0052376C">
                  <w:pPr>
                    <w:jc w:val="center"/>
                    <w:rPr>
                      <w:rFonts w:ascii="Arial" w:hAnsi="Arial" w:cs="Arial"/>
                      <w:b/>
                      <w:sz w:val="40"/>
                      <w:szCs w:val="40"/>
                    </w:rPr>
                  </w:pPr>
                </w:p>
              </w:txbxContent>
            </v:textbox>
          </v:shape>
        </w:pict>
      </w:r>
    </w:p>
    <w:p w14:paraId="4C5D2AE8" w14:textId="77777777" w:rsidR="0052376C" w:rsidRPr="00DF2D22" w:rsidRDefault="0052376C" w:rsidP="0052376C">
      <w:pPr>
        <w:jc w:val="center"/>
        <w:rPr>
          <w:rFonts w:ascii="Arial" w:hAnsi="Arial" w:cs="Arial"/>
          <w:b/>
        </w:rPr>
      </w:pPr>
    </w:p>
    <w:p w14:paraId="2D43F51A" w14:textId="77777777" w:rsidR="0052376C" w:rsidRPr="00DF2D22" w:rsidRDefault="0052376C" w:rsidP="0052376C">
      <w:pPr>
        <w:jc w:val="center"/>
        <w:rPr>
          <w:rFonts w:ascii="Arial" w:hAnsi="Arial" w:cs="Arial"/>
          <w:b/>
        </w:rPr>
      </w:pPr>
    </w:p>
    <w:p w14:paraId="231EB2B9" w14:textId="77777777" w:rsidR="0052376C" w:rsidRPr="00DF2D22" w:rsidRDefault="0052376C" w:rsidP="0052376C">
      <w:pPr>
        <w:jc w:val="center"/>
        <w:rPr>
          <w:rFonts w:ascii="Arial" w:hAnsi="Arial" w:cs="Arial"/>
          <w:b/>
        </w:rPr>
      </w:pPr>
    </w:p>
    <w:p w14:paraId="6BBB3999" w14:textId="77777777" w:rsidR="0052376C" w:rsidRPr="00DF2D22" w:rsidRDefault="0052376C" w:rsidP="0052376C">
      <w:pPr>
        <w:jc w:val="center"/>
        <w:rPr>
          <w:rFonts w:ascii="Arial" w:hAnsi="Arial" w:cs="Arial"/>
          <w:b/>
        </w:rPr>
      </w:pPr>
    </w:p>
    <w:p w14:paraId="089D8CFC" w14:textId="77777777" w:rsidR="0052376C" w:rsidRPr="00DF2D22" w:rsidRDefault="0052376C" w:rsidP="0052376C">
      <w:pPr>
        <w:jc w:val="center"/>
        <w:rPr>
          <w:rFonts w:ascii="Arial" w:hAnsi="Arial" w:cs="Arial"/>
          <w:b/>
        </w:rPr>
      </w:pPr>
    </w:p>
    <w:p w14:paraId="1F365054" w14:textId="77777777" w:rsidR="0052376C" w:rsidRPr="00DF2D22" w:rsidRDefault="0052376C" w:rsidP="0052376C">
      <w:pPr>
        <w:jc w:val="center"/>
        <w:rPr>
          <w:rFonts w:ascii="Arial" w:hAnsi="Arial" w:cs="Arial"/>
          <w:b/>
        </w:rPr>
      </w:pPr>
    </w:p>
    <w:p w14:paraId="01B46383" w14:textId="77777777" w:rsidR="0052376C" w:rsidRPr="00DF2D22" w:rsidRDefault="0052376C" w:rsidP="0052376C">
      <w:pPr>
        <w:jc w:val="center"/>
        <w:rPr>
          <w:rFonts w:ascii="Arial" w:hAnsi="Arial" w:cs="Arial"/>
          <w:b/>
        </w:rPr>
      </w:pPr>
    </w:p>
    <w:p w14:paraId="005A4686" w14:textId="77777777" w:rsidR="0052376C" w:rsidRPr="00DF2D22" w:rsidRDefault="0052376C" w:rsidP="0052376C">
      <w:pPr>
        <w:jc w:val="center"/>
        <w:rPr>
          <w:rFonts w:ascii="Arial" w:hAnsi="Arial" w:cs="Arial"/>
          <w:b/>
        </w:rPr>
      </w:pPr>
    </w:p>
    <w:p w14:paraId="2250436C" w14:textId="77777777" w:rsidR="0052376C" w:rsidRPr="00DF2D22" w:rsidRDefault="0052376C" w:rsidP="0052376C">
      <w:pPr>
        <w:jc w:val="center"/>
        <w:rPr>
          <w:rFonts w:ascii="Arial" w:hAnsi="Arial" w:cs="Arial"/>
          <w:b/>
        </w:rPr>
      </w:pPr>
    </w:p>
    <w:p w14:paraId="7C374E4E" w14:textId="77777777" w:rsidR="0052376C" w:rsidRPr="00DF2D22" w:rsidRDefault="0052376C" w:rsidP="0052376C">
      <w:pPr>
        <w:jc w:val="center"/>
        <w:rPr>
          <w:rFonts w:ascii="Arial" w:hAnsi="Arial" w:cs="Arial"/>
          <w:b/>
        </w:rPr>
      </w:pPr>
    </w:p>
    <w:p w14:paraId="70C41299" w14:textId="77777777" w:rsidR="0052376C" w:rsidRPr="00DF2D22" w:rsidRDefault="0052376C" w:rsidP="0052376C">
      <w:pPr>
        <w:jc w:val="center"/>
        <w:rPr>
          <w:rFonts w:ascii="Arial" w:hAnsi="Arial" w:cs="Arial"/>
          <w:b/>
        </w:rPr>
      </w:pPr>
    </w:p>
    <w:p w14:paraId="2D0A78FC" w14:textId="77777777" w:rsidR="0052376C" w:rsidRPr="00DF2D22" w:rsidRDefault="0052376C" w:rsidP="0052376C">
      <w:pPr>
        <w:jc w:val="center"/>
        <w:rPr>
          <w:rFonts w:ascii="Arial" w:hAnsi="Arial" w:cs="Arial"/>
          <w:b/>
        </w:rPr>
      </w:pPr>
    </w:p>
    <w:p w14:paraId="05D029B3" w14:textId="77777777" w:rsidR="0052376C" w:rsidRPr="00DF2D22" w:rsidRDefault="00000000" w:rsidP="0052376C">
      <w:pPr>
        <w:jc w:val="center"/>
        <w:rPr>
          <w:rFonts w:ascii="Arial" w:hAnsi="Arial" w:cs="Arial"/>
          <w:b/>
        </w:rPr>
      </w:pPr>
      <w:r>
        <w:rPr>
          <w:rFonts w:ascii="Arial" w:eastAsia="Arial" w:hAnsi="Arial" w:cs="Arial"/>
          <w:b/>
          <w:noProof/>
          <w:lang w:bidi="es-ES"/>
        </w:rPr>
        <w:pict w14:anchorId="6011F7E9">
          <v:roundrect id="_x0000_s1042" alt="" style="position:absolute;left:0;text-align:left;margin-left:-9pt;margin-top:12.85pt;width:252pt;height:171pt;z-index:41;mso-wrap-edited:f;mso-width-percent:0;mso-height-percent:0;mso-width-percent:0;mso-height-percent:0" arcsize="10923f" filled="f" strokeweight="4pt"/>
        </w:pict>
      </w:r>
      <w:r>
        <w:rPr>
          <w:rFonts w:ascii="Arial" w:eastAsia="Arial" w:hAnsi="Arial" w:cs="Arial"/>
          <w:b/>
          <w:noProof/>
          <w:lang w:bidi="es-ES"/>
        </w:rPr>
        <w:pict w14:anchorId="2C609F2E">
          <v:roundrect id="_x0000_s1041" alt="" style="position:absolute;left:0;text-align:left;margin-left:270pt;margin-top:12.85pt;width:252pt;height:171pt;z-index:42;mso-wrap-edited:f;mso-width-percent:0;mso-height-percent:0;mso-width-percent:0;mso-height-percent:0" arcsize="10923f" filled="f" strokeweight="4pt"/>
        </w:pict>
      </w:r>
    </w:p>
    <w:p w14:paraId="1DDC7CD0" w14:textId="77777777" w:rsidR="0052376C" w:rsidRPr="00DF2D22" w:rsidRDefault="00000000" w:rsidP="0052376C">
      <w:pPr>
        <w:jc w:val="center"/>
        <w:rPr>
          <w:rFonts w:ascii="Arial" w:hAnsi="Arial" w:cs="Arial"/>
          <w:b/>
        </w:rPr>
      </w:pPr>
      <w:r>
        <w:rPr>
          <w:rFonts w:ascii="Arial" w:eastAsia="Arial" w:hAnsi="Arial" w:cs="Arial"/>
          <w:b/>
          <w:noProof/>
          <w:sz w:val="32"/>
          <w:szCs w:val="32"/>
          <w:lang w:bidi="es-ES"/>
        </w:rPr>
        <w:pict w14:anchorId="11C77304">
          <v:shape id="_x0000_s1040" type="#_x0000_t202" alt="" style="position:absolute;left:0;text-align:left;margin-left:270pt;margin-top:8.05pt;width:252pt;height:153pt;z-index:46;mso-wrap-style:square;mso-wrap-edited:f;mso-width-percent:0;mso-height-percent:0;mso-width-percent:0;mso-height-percent:0;v-text-anchor:top" filled="f" stroked="f">
            <v:textbox>
              <w:txbxContent>
                <w:p w14:paraId="0D748C0F" w14:textId="77777777" w:rsidR="00E026C9" w:rsidRPr="002F3A4B" w:rsidRDefault="00E026C9" w:rsidP="00FE4A07">
                  <w:pPr>
                    <w:jc w:val="center"/>
                    <w:rPr>
                      <w:rFonts w:ascii="Arial" w:hAnsi="Arial" w:cs="Arial"/>
                      <w:b/>
                      <w:sz w:val="32"/>
                      <w:szCs w:val="32"/>
                    </w:rPr>
                  </w:pPr>
                  <w:r w:rsidRPr="002F3A4B">
                    <w:rPr>
                      <w:rFonts w:ascii="Arial" w:eastAsia="Arial" w:hAnsi="Arial" w:cs="Arial"/>
                      <w:b/>
                      <w:sz w:val="32"/>
                      <w:szCs w:val="32"/>
                      <w:lang w:val="es-ES" w:bidi="es-ES"/>
                    </w:rPr>
                    <w:t>Alguien construye un nuevo muelle en la marisma salina sin permiso.  Dos peces mueren cuando los pilotes dañan su hábitat.</w:t>
                  </w:r>
                </w:p>
                <w:p w14:paraId="4B2DD97D" w14:textId="77777777" w:rsidR="00E026C9" w:rsidRPr="00F642EF" w:rsidRDefault="00E026C9" w:rsidP="0052376C">
                  <w:pPr>
                    <w:jc w:val="center"/>
                    <w:rPr>
                      <w:rFonts w:ascii="Arial" w:hAnsi="Arial" w:cs="Arial"/>
                      <w:b/>
                      <w:sz w:val="56"/>
                      <w:szCs w:val="56"/>
                    </w:rPr>
                  </w:pPr>
                </w:p>
                <w:p w14:paraId="38FD7989" w14:textId="77777777" w:rsidR="00E026C9" w:rsidRPr="00922584" w:rsidRDefault="00E026C9" w:rsidP="0052376C">
                  <w:pPr>
                    <w:jc w:val="center"/>
                    <w:rPr>
                      <w:rFonts w:ascii="Arial" w:hAnsi="Arial" w:cs="Arial"/>
                      <w:b/>
                      <w:color w:val="FF0000"/>
                      <w:sz w:val="36"/>
                      <w:szCs w:val="36"/>
                    </w:rPr>
                  </w:pPr>
                  <w:r>
                    <w:rPr>
                      <w:rFonts w:ascii="Arial" w:eastAsia="Arial" w:hAnsi="Arial" w:cs="Arial"/>
                      <w:b/>
                      <w:color w:val="FF0000"/>
                      <w:sz w:val="36"/>
                      <w:szCs w:val="36"/>
                      <w:lang w:val="es-ES" w:bidi="es-ES"/>
                    </w:rPr>
                    <w:t>Pierdes 2 peces</w:t>
                  </w:r>
                </w:p>
                <w:p w14:paraId="6F2C5089" w14:textId="77777777" w:rsidR="00E026C9" w:rsidRDefault="00E026C9" w:rsidP="0052376C">
                  <w:pPr>
                    <w:jc w:val="center"/>
                    <w:rPr>
                      <w:rFonts w:ascii="Arial" w:hAnsi="Arial" w:cs="Arial"/>
                      <w:b/>
                      <w:sz w:val="40"/>
                      <w:szCs w:val="40"/>
                    </w:rPr>
                  </w:pPr>
                </w:p>
              </w:txbxContent>
            </v:textbox>
          </v:shape>
        </w:pict>
      </w:r>
      <w:r>
        <w:rPr>
          <w:rFonts w:ascii="Arial" w:eastAsia="Arial" w:hAnsi="Arial" w:cs="Arial"/>
          <w:b/>
          <w:noProof/>
          <w:lang w:bidi="es-ES"/>
        </w:rPr>
        <w:pict w14:anchorId="2B9428FC">
          <v:shape id="_x0000_s1039" type="#_x0000_t202" alt="" style="position:absolute;left:0;text-align:left;margin-left:-9pt;margin-top:8.05pt;width:252pt;height:153pt;z-index:45;mso-wrap-style:square;mso-wrap-edited:f;mso-width-percent:0;mso-height-percent:0;mso-width-percent:0;mso-height-percent:0;v-text-anchor:top" filled="f" stroked="f">
            <v:textbox>
              <w:txbxContent>
                <w:p w14:paraId="4D264C18" w14:textId="77777777" w:rsidR="00E026C9" w:rsidRDefault="00E026C9" w:rsidP="002F3A4B">
                  <w:pPr>
                    <w:rPr>
                      <w:rFonts w:ascii="Arial" w:hAnsi="Arial" w:cs="Arial"/>
                      <w:b/>
                      <w:sz w:val="36"/>
                      <w:szCs w:val="36"/>
                    </w:rPr>
                  </w:pPr>
                </w:p>
                <w:p w14:paraId="51420D0F" w14:textId="77777777" w:rsidR="00E026C9" w:rsidRDefault="00E026C9" w:rsidP="0052376C">
                  <w:pPr>
                    <w:jc w:val="center"/>
                    <w:rPr>
                      <w:rFonts w:ascii="Arial" w:hAnsi="Arial" w:cs="Arial"/>
                      <w:b/>
                      <w:sz w:val="36"/>
                      <w:szCs w:val="36"/>
                    </w:rPr>
                  </w:pPr>
                  <w:r>
                    <w:rPr>
                      <w:rFonts w:ascii="Arial" w:eastAsia="Arial" w:hAnsi="Arial" w:cs="Arial"/>
                      <w:b/>
                      <w:sz w:val="36"/>
                      <w:szCs w:val="36"/>
                      <w:lang w:val="es-ES" w:bidi="es-ES"/>
                    </w:rPr>
                    <w:t>Zona cerrada a la pesca.  Nacen tres alevines (crías de pez).</w:t>
                  </w:r>
                </w:p>
                <w:p w14:paraId="6DFBD835" w14:textId="77777777" w:rsidR="00E026C9" w:rsidRDefault="00E026C9" w:rsidP="0052376C">
                  <w:pPr>
                    <w:jc w:val="center"/>
                    <w:rPr>
                      <w:rFonts w:ascii="Arial" w:hAnsi="Arial" w:cs="Arial"/>
                      <w:b/>
                      <w:sz w:val="36"/>
                      <w:szCs w:val="36"/>
                    </w:rPr>
                  </w:pPr>
                </w:p>
                <w:p w14:paraId="71A24856" w14:textId="77777777" w:rsidR="00E026C9" w:rsidRPr="00417E9F" w:rsidRDefault="00E026C9" w:rsidP="0052376C">
                  <w:pPr>
                    <w:jc w:val="center"/>
                    <w:rPr>
                      <w:rFonts w:ascii="Arial" w:hAnsi="Arial" w:cs="Arial"/>
                      <w:b/>
                      <w:sz w:val="36"/>
                      <w:szCs w:val="36"/>
                    </w:rPr>
                  </w:pPr>
                </w:p>
                <w:p w14:paraId="79BDF869" w14:textId="77777777" w:rsidR="00E026C9" w:rsidRPr="00922584" w:rsidRDefault="00E026C9" w:rsidP="0052376C">
                  <w:pPr>
                    <w:jc w:val="center"/>
                    <w:rPr>
                      <w:rFonts w:ascii="Arial" w:hAnsi="Arial" w:cs="Arial"/>
                      <w:b/>
                      <w:color w:val="FF0000"/>
                      <w:sz w:val="36"/>
                      <w:szCs w:val="36"/>
                    </w:rPr>
                  </w:pPr>
                  <w:r>
                    <w:rPr>
                      <w:rFonts w:ascii="Arial" w:eastAsia="Arial" w:hAnsi="Arial" w:cs="Arial"/>
                      <w:b/>
                      <w:color w:val="FF0000"/>
                      <w:sz w:val="36"/>
                      <w:szCs w:val="36"/>
                      <w:lang w:val="es-ES" w:bidi="es-ES"/>
                    </w:rPr>
                    <w:t>Añade 3 peces</w:t>
                  </w:r>
                </w:p>
                <w:p w14:paraId="07EFC703" w14:textId="77777777" w:rsidR="00E026C9" w:rsidRDefault="00E026C9" w:rsidP="0052376C">
                  <w:pPr>
                    <w:jc w:val="center"/>
                    <w:rPr>
                      <w:rFonts w:ascii="Arial" w:hAnsi="Arial" w:cs="Arial"/>
                      <w:b/>
                      <w:sz w:val="40"/>
                      <w:szCs w:val="40"/>
                    </w:rPr>
                  </w:pPr>
                </w:p>
              </w:txbxContent>
            </v:textbox>
          </v:shape>
        </w:pict>
      </w:r>
    </w:p>
    <w:p w14:paraId="2EAD07AA" w14:textId="77777777" w:rsidR="0052376C" w:rsidRPr="00DF2D22" w:rsidRDefault="0052376C" w:rsidP="0052376C">
      <w:pPr>
        <w:jc w:val="center"/>
        <w:rPr>
          <w:rFonts w:ascii="Arial" w:hAnsi="Arial" w:cs="Arial"/>
          <w:b/>
        </w:rPr>
      </w:pPr>
    </w:p>
    <w:p w14:paraId="3F0BBEE7" w14:textId="77777777" w:rsidR="0052376C" w:rsidRPr="00DF2D22" w:rsidRDefault="0052376C" w:rsidP="0052376C">
      <w:pPr>
        <w:jc w:val="center"/>
        <w:rPr>
          <w:rFonts w:ascii="Arial" w:hAnsi="Arial" w:cs="Arial"/>
          <w:b/>
        </w:rPr>
      </w:pPr>
    </w:p>
    <w:p w14:paraId="40A77BF6" w14:textId="77777777" w:rsidR="0052376C" w:rsidRPr="00DF2D22" w:rsidRDefault="0052376C" w:rsidP="0052376C">
      <w:pPr>
        <w:jc w:val="center"/>
        <w:rPr>
          <w:rFonts w:ascii="Arial" w:hAnsi="Arial" w:cs="Arial"/>
          <w:b/>
        </w:rPr>
      </w:pPr>
    </w:p>
    <w:p w14:paraId="744B5040" w14:textId="77777777" w:rsidR="0052376C" w:rsidRPr="00DF2D22" w:rsidRDefault="0052376C" w:rsidP="0052376C">
      <w:pPr>
        <w:jc w:val="center"/>
        <w:rPr>
          <w:rFonts w:ascii="Arial" w:hAnsi="Arial" w:cs="Arial"/>
          <w:b/>
        </w:rPr>
      </w:pPr>
    </w:p>
    <w:p w14:paraId="085296D2" w14:textId="77777777" w:rsidR="0052376C" w:rsidRPr="00DF2D22" w:rsidRDefault="0052376C" w:rsidP="0052376C">
      <w:pPr>
        <w:jc w:val="center"/>
        <w:rPr>
          <w:rFonts w:ascii="Arial" w:hAnsi="Arial" w:cs="Arial"/>
          <w:b/>
        </w:rPr>
      </w:pPr>
    </w:p>
    <w:p w14:paraId="6370BB99" w14:textId="77777777" w:rsidR="0052376C" w:rsidRPr="00DF2D22" w:rsidRDefault="0052376C" w:rsidP="0052376C">
      <w:pPr>
        <w:jc w:val="center"/>
        <w:rPr>
          <w:rFonts w:ascii="Arial" w:hAnsi="Arial" w:cs="Arial"/>
          <w:b/>
        </w:rPr>
      </w:pPr>
    </w:p>
    <w:p w14:paraId="76D9B718" w14:textId="77777777" w:rsidR="0052376C" w:rsidRPr="00DF2D22" w:rsidRDefault="0052376C" w:rsidP="0052376C">
      <w:pPr>
        <w:jc w:val="center"/>
        <w:rPr>
          <w:rFonts w:ascii="Arial" w:hAnsi="Arial" w:cs="Arial"/>
          <w:b/>
        </w:rPr>
      </w:pPr>
    </w:p>
    <w:p w14:paraId="1951FDBF" w14:textId="77777777" w:rsidR="0052376C" w:rsidRPr="00DF2D22" w:rsidRDefault="0052376C" w:rsidP="0052376C">
      <w:pPr>
        <w:jc w:val="center"/>
        <w:rPr>
          <w:rFonts w:ascii="Arial" w:hAnsi="Arial" w:cs="Arial"/>
          <w:b/>
        </w:rPr>
      </w:pPr>
    </w:p>
    <w:p w14:paraId="79803CC2" w14:textId="77777777" w:rsidR="0052376C" w:rsidRPr="00DF2D22" w:rsidRDefault="0052376C" w:rsidP="0052376C">
      <w:pPr>
        <w:jc w:val="center"/>
        <w:rPr>
          <w:rFonts w:ascii="Arial" w:hAnsi="Arial" w:cs="Arial"/>
          <w:b/>
        </w:rPr>
      </w:pPr>
    </w:p>
    <w:p w14:paraId="47A7DD68" w14:textId="77777777" w:rsidR="0052376C" w:rsidRPr="00DF2D22" w:rsidRDefault="0052376C" w:rsidP="0052376C">
      <w:pPr>
        <w:jc w:val="center"/>
        <w:rPr>
          <w:rFonts w:ascii="Arial" w:hAnsi="Arial" w:cs="Arial"/>
          <w:b/>
        </w:rPr>
      </w:pPr>
    </w:p>
    <w:p w14:paraId="0DE5AD3C" w14:textId="77777777" w:rsidR="0052376C" w:rsidRPr="00DF2D22" w:rsidRDefault="0052376C" w:rsidP="0052376C">
      <w:pPr>
        <w:jc w:val="center"/>
        <w:rPr>
          <w:rFonts w:ascii="Arial" w:hAnsi="Arial" w:cs="Arial"/>
          <w:b/>
        </w:rPr>
      </w:pPr>
    </w:p>
    <w:p w14:paraId="3F339117" w14:textId="77777777" w:rsidR="0052376C" w:rsidRPr="00DF2D22" w:rsidRDefault="0052376C" w:rsidP="0052376C">
      <w:pPr>
        <w:jc w:val="center"/>
        <w:rPr>
          <w:rFonts w:ascii="Arial" w:hAnsi="Arial" w:cs="Arial"/>
          <w:b/>
        </w:rPr>
      </w:pPr>
    </w:p>
    <w:p w14:paraId="38520555" w14:textId="77777777" w:rsidR="0052376C" w:rsidRPr="00DF2D22" w:rsidRDefault="0052376C" w:rsidP="0052376C">
      <w:pPr>
        <w:jc w:val="center"/>
        <w:rPr>
          <w:rFonts w:ascii="Arial" w:hAnsi="Arial" w:cs="Arial"/>
          <w:b/>
        </w:rPr>
      </w:pPr>
    </w:p>
    <w:p w14:paraId="4208216B" w14:textId="77777777" w:rsidR="00417E9F" w:rsidRPr="00DF2D22" w:rsidRDefault="00417E9F" w:rsidP="00922584">
      <w:pPr>
        <w:jc w:val="center"/>
        <w:rPr>
          <w:rFonts w:ascii="Arial" w:hAnsi="Arial" w:cs="Arial"/>
          <w:b/>
        </w:rPr>
      </w:pPr>
    </w:p>
    <w:p w14:paraId="4CF6EA6D" w14:textId="77777777" w:rsidR="0052376C" w:rsidRPr="00DF2D22" w:rsidRDefault="0052376C" w:rsidP="0052376C">
      <w:pPr>
        <w:jc w:val="center"/>
        <w:rPr>
          <w:rFonts w:ascii="Arial" w:hAnsi="Arial" w:cs="Arial"/>
          <w:b/>
          <w:sz w:val="32"/>
          <w:szCs w:val="32"/>
        </w:rPr>
      </w:pPr>
      <w:r w:rsidRPr="00DF2D22">
        <w:rPr>
          <w:rFonts w:ascii="Arial" w:eastAsia="Arial" w:hAnsi="Arial" w:cs="Arial"/>
          <w:b/>
          <w:sz w:val="32"/>
          <w:szCs w:val="32"/>
          <w:lang w:bidi="es-ES"/>
        </w:rPr>
        <w:t>Tarjetas del cambio ecológico</w:t>
      </w:r>
    </w:p>
    <w:p w14:paraId="378C284C" w14:textId="77777777" w:rsidR="0052376C" w:rsidRPr="00DF2D22" w:rsidRDefault="0052376C" w:rsidP="0052376C">
      <w:pPr>
        <w:jc w:val="center"/>
        <w:rPr>
          <w:rFonts w:ascii="Arial" w:hAnsi="Arial" w:cs="Arial"/>
          <w:b/>
        </w:rPr>
      </w:pPr>
    </w:p>
    <w:p w14:paraId="16F2B724" w14:textId="77777777" w:rsidR="0052376C" w:rsidRPr="00DF2D22" w:rsidRDefault="0052376C" w:rsidP="0052376C">
      <w:pPr>
        <w:jc w:val="center"/>
        <w:rPr>
          <w:rFonts w:ascii="Arial" w:hAnsi="Arial" w:cs="Arial"/>
          <w:b/>
        </w:rPr>
      </w:pPr>
    </w:p>
    <w:p w14:paraId="78689726" w14:textId="77777777" w:rsidR="0052376C" w:rsidRPr="00DF2D22" w:rsidRDefault="0052376C" w:rsidP="0052376C">
      <w:pPr>
        <w:jc w:val="center"/>
        <w:rPr>
          <w:rFonts w:ascii="Arial" w:hAnsi="Arial" w:cs="Arial"/>
          <w:b/>
        </w:rPr>
      </w:pPr>
    </w:p>
    <w:p w14:paraId="5F7B7A0C" w14:textId="77777777" w:rsidR="0052376C" w:rsidRPr="00DF2D22" w:rsidRDefault="00000000" w:rsidP="0052376C">
      <w:pPr>
        <w:jc w:val="center"/>
        <w:rPr>
          <w:rFonts w:ascii="Arial" w:hAnsi="Arial" w:cs="Arial"/>
          <w:b/>
        </w:rPr>
      </w:pPr>
      <w:r>
        <w:rPr>
          <w:rFonts w:ascii="Arial" w:eastAsia="Arial" w:hAnsi="Arial" w:cs="Arial"/>
          <w:b/>
          <w:noProof/>
          <w:lang w:bidi="es-ES"/>
        </w:rPr>
        <w:pict w14:anchorId="6DF51ECA">
          <v:shape id="_x0000_s1038" type="#_x0000_t202" alt="" style="position:absolute;left:0;text-align:left;margin-left:270pt;margin-top:12.2pt;width:252pt;height:153pt;z-index:50;mso-wrap-style:square;mso-wrap-edited:f;mso-width-percent:0;mso-height-percent:0;mso-width-percent:0;mso-height-percent:0;v-text-anchor:top" filled="f" stroked="f">
            <v:textbox>
              <w:txbxContent>
                <w:p w14:paraId="30538F23" w14:textId="77777777" w:rsidR="00E026C9" w:rsidRPr="0052376C" w:rsidRDefault="00E026C9" w:rsidP="002B34B7">
                  <w:pPr>
                    <w:jc w:val="center"/>
                    <w:rPr>
                      <w:rFonts w:ascii="Arial" w:hAnsi="Arial" w:cs="Arial"/>
                      <w:b/>
                      <w:sz w:val="36"/>
                      <w:szCs w:val="36"/>
                    </w:rPr>
                  </w:pPr>
                  <w:r w:rsidRPr="0052376C">
                    <w:rPr>
                      <w:rFonts w:ascii="Arial" w:eastAsia="Arial" w:hAnsi="Arial" w:cs="Arial"/>
                      <w:b/>
                      <w:sz w:val="36"/>
                      <w:szCs w:val="36"/>
                      <w:lang w:val="es-ES" w:bidi="es-ES"/>
                    </w:rPr>
                    <w:t xml:space="preserve">No se permite el dragado en el estuario para la recolección de almejas o vieiras.  El hábitat de los peces es saludable.  </w:t>
                  </w:r>
                </w:p>
                <w:p w14:paraId="10A70AE2" w14:textId="77777777" w:rsidR="00E026C9" w:rsidRDefault="00E026C9" w:rsidP="0052376C">
                  <w:pPr>
                    <w:jc w:val="center"/>
                    <w:rPr>
                      <w:rFonts w:ascii="Arial" w:hAnsi="Arial" w:cs="Arial"/>
                      <w:b/>
                      <w:sz w:val="36"/>
                      <w:szCs w:val="36"/>
                    </w:rPr>
                  </w:pPr>
                </w:p>
                <w:p w14:paraId="7359396B" w14:textId="77777777" w:rsidR="00E026C9" w:rsidRPr="00922584" w:rsidRDefault="00E026C9" w:rsidP="0052376C">
                  <w:pPr>
                    <w:jc w:val="center"/>
                    <w:rPr>
                      <w:rFonts w:ascii="Arial" w:hAnsi="Arial" w:cs="Arial"/>
                      <w:b/>
                      <w:color w:val="FF0000"/>
                      <w:sz w:val="36"/>
                      <w:szCs w:val="36"/>
                    </w:rPr>
                  </w:pPr>
                  <w:r>
                    <w:rPr>
                      <w:rFonts w:ascii="Arial" w:eastAsia="Arial" w:hAnsi="Arial" w:cs="Arial"/>
                      <w:b/>
                      <w:color w:val="FF0000"/>
                      <w:sz w:val="36"/>
                      <w:szCs w:val="36"/>
                      <w:lang w:val="es-ES" w:bidi="es-ES"/>
                    </w:rPr>
                    <w:t>Añade 5 peces</w:t>
                  </w:r>
                </w:p>
                <w:p w14:paraId="40FCBC5A" w14:textId="77777777" w:rsidR="00E026C9" w:rsidRDefault="00E026C9" w:rsidP="0052376C">
                  <w:pPr>
                    <w:jc w:val="center"/>
                    <w:rPr>
                      <w:rFonts w:ascii="Arial" w:hAnsi="Arial" w:cs="Arial"/>
                      <w:b/>
                      <w:sz w:val="40"/>
                      <w:szCs w:val="40"/>
                    </w:rPr>
                  </w:pPr>
                </w:p>
              </w:txbxContent>
            </v:textbox>
          </v:shape>
        </w:pict>
      </w:r>
      <w:r>
        <w:rPr>
          <w:rFonts w:ascii="Arial" w:eastAsia="Arial" w:hAnsi="Arial" w:cs="Arial"/>
          <w:b/>
          <w:noProof/>
          <w:lang w:bidi="es-ES"/>
        </w:rPr>
        <w:pict w14:anchorId="6FAB2404">
          <v:roundrect id="_x0000_s1037" alt="" style="position:absolute;left:0;text-align:left;margin-left:270pt;margin-top:3.2pt;width:252pt;height:171pt;z-index:47;mso-wrap-edited:f;mso-width-percent:0;mso-height-percent:0;mso-width-percent:0;mso-height-percent:0" arcsize="10923f" filled="f" strokeweight="4pt"/>
        </w:pict>
      </w:r>
      <w:r>
        <w:rPr>
          <w:rFonts w:ascii="Arial" w:eastAsia="Arial" w:hAnsi="Arial" w:cs="Arial"/>
          <w:b/>
          <w:noProof/>
          <w:lang w:bidi="es-ES"/>
        </w:rPr>
        <w:pict w14:anchorId="13919861">
          <v:group id="_x0000_s1034" alt="" style="position:absolute;left:0;text-align:left;margin-left:-9pt;margin-top:3.2pt;width:252pt;height:171pt;z-index:49" coordorigin="828,2412" coordsize="5040,3420">
            <v:roundrect id="_x0000_s1035" alt="" style="position:absolute;left:828;top:2412;width:5040;height:3420" arcsize="10923f" filled="f" strokeweight="4pt"/>
            <v:shape id="_x0000_s1036" type="#_x0000_t202" alt="" style="position:absolute;left:828;top:2592;width:5040;height:3060;mso-wrap-style:square;v-text-anchor:top" filled="f" stroked="f">
              <v:textbox>
                <w:txbxContent>
                  <w:p w14:paraId="3B734D4F" w14:textId="77777777" w:rsidR="00E026C9" w:rsidRPr="002F3A4B" w:rsidRDefault="00E026C9" w:rsidP="00FE4A07">
                    <w:pPr>
                      <w:jc w:val="center"/>
                      <w:rPr>
                        <w:rFonts w:ascii="Arial" w:hAnsi="Arial" w:cs="Arial"/>
                        <w:b/>
                        <w:sz w:val="32"/>
                        <w:szCs w:val="32"/>
                      </w:rPr>
                    </w:pPr>
                    <w:r w:rsidRPr="002F3A4B">
                      <w:rPr>
                        <w:rFonts w:ascii="Arial" w:eastAsia="Arial" w:hAnsi="Arial" w:cs="Arial"/>
                        <w:b/>
                        <w:sz w:val="32"/>
                        <w:szCs w:val="32"/>
                        <w:lang w:val="es-ES" w:bidi="es-ES"/>
                      </w:rPr>
                      <w:t xml:space="preserve">Se produce una gran floración de algas.  Las bacterias se alimentan de las algas y consumen todo el oxígeno del agua provocando la muerte de los peces. </w:t>
                    </w:r>
                  </w:p>
                  <w:p w14:paraId="5169954F" w14:textId="77777777" w:rsidR="00E026C9" w:rsidRPr="002F3A4B" w:rsidRDefault="00E026C9" w:rsidP="0052376C">
                    <w:pPr>
                      <w:jc w:val="center"/>
                      <w:rPr>
                        <w:rFonts w:ascii="Arial" w:hAnsi="Arial" w:cs="Arial"/>
                        <w:b/>
                        <w:color w:val="FF0000"/>
                        <w:sz w:val="20"/>
                        <w:szCs w:val="20"/>
                      </w:rPr>
                    </w:pPr>
                  </w:p>
                  <w:p w14:paraId="5A91C7B9" w14:textId="77777777" w:rsidR="00E026C9" w:rsidRPr="00922584" w:rsidRDefault="00E026C9" w:rsidP="0052376C">
                    <w:pPr>
                      <w:jc w:val="center"/>
                      <w:rPr>
                        <w:color w:val="FF0000"/>
                        <w:sz w:val="36"/>
                        <w:szCs w:val="36"/>
                      </w:rPr>
                    </w:pPr>
                    <w:r>
                      <w:rPr>
                        <w:rFonts w:ascii="Arial" w:eastAsia="Arial" w:hAnsi="Arial" w:cs="Arial"/>
                        <w:b/>
                        <w:color w:val="FF0000"/>
                        <w:sz w:val="36"/>
                        <w:szCs w:val="36"/>
                        <w:lang w:val="es-ES" w:bidi="es-ES"/>
                      </w:rPr>
                      <w:t>Pierdes todos tus peces</w:t>
                    </w:r>
                  </w:p>
                </w:txbxContent>
              </v:textbox>
            </v:shape>
          </v:group>
        </w:pict>
      </w:r>
    </w:p>
    <w:p w14:paraId="1F061845" w14:textId="77777777" w:rsidR="0052376C" w:rsidRPr="00DF2D22" w:rsidRDefault="0052376C" w:rsidP="0052376C">
      <w:pPr>
        <w:jc w:val="center"/>
        <w:rPr>
          <w:rFonts w:ascii="Arial" w:hAnsi="Arial" w:cs="Arial"/>
          <w:b/>
        </w:rPr>
      </w:pPr>
    </w:p>
    <w:p w14:paraId="47DDD6D9" w14:textId="77777777" w:rsidR="0052376C" w:rsidRPr="00DF2D22" w:rsidRDefault="0052376C" w:rsidP="0052376C">
      <w:pPr>
        <w:jc w:val="center"/>
        <w:rPr>
          <w:rFonts w:ascii="Arial" w:hAnsi="Arial" w:cs="Arial"/>
          <w:b/>
        </w:rPr>
      </w:pPr>
    </w:p>
    <w:p w14:paraId="24881D1F" w14:textId="77777777" w:rsidR="0052376C" w:rsidRPr="00DF2D22" w:rsidRDefault="0052376C" w:rsidP="0052376C">
      <w:pPr>
        <w:jc w:val="center"/>
        <w:rPr>
          <w:rFonts w:ascii="Arial" w:hAnsi="Arial" w:cs="Arial"/>
          <w:b/>
        </w:rPr>
      </w:pPr>
    </w:p>
    <w:p w14:paraId="14D20362" w14:textId="77777777" w:rsidR="0052376C" w:rsidRPr="00DF2D22" w:rsidRDefault="0052376C" w:rsidP="0052376C">
      <w:pPr>
        <w:jc w:val="center"/>
        <w:rPr>
          <w:rFonts w:ascii="Arial" w:hAnsi="Arial" w:cs="Arial"/>
          <w:b/>
        </w:rPr>
      </w:pPr>
    </w:p>
    <w:p w14:paraId="57D88743" w14:textId="77777777" w:rsidR="0052376C" w:rsidRPr="00DF2D22" w:rsidRDefault="0052376C" w:rsidP="0052376C">
      <w:pPr>
        <w:jc w:val="center"/>
        <w:rPr>
          <w:rFonts w:ascii="Arial" w:hAnsi="Arial" w:cs="Arial"/>
          <w:b/>
        </w:rPr>
      </w:pPr>
    </w:p>
    <w:p w14:paraId="28CA0C2E" w14:textId="77777777" w:rsidR="0052376C" w:rsidRPr="00DF2D22" w:rsidRDefault="0052376C" w:rsidP="0052376C">
      <w:pPr>
        <w:jc w:val="center"/>
        <w:rPr>
          <w:rFonts w:ascii="Arial" w:hAnsi="Arial" w:cs="Arial"/>
          <w:b/>
        </w:rPr>
      </w:pPr>
    </w:p>
    <w:p w14:paraId="6A41F755" w14:textId="77777777" w:rsidR="0052376C" w:rsidRPr="00DF2D22" w:rsidRDefault="0052376C" w:rsidP="0052376C">
      <w:pPr>
        <w:jc w:val="center"/>
        <w:rPr>
          <w:rFonts w:ascii="Arial" w:hAnsi="Arial" w:cs="Arial"/>
          <w:b/>
        </w:rPr>
      </w:pPr>
    </w:p>
    <w:p w14:paraId="7FBA61AD" w14:textId="77777777" w:rsidR="0052376C" w:rsidRPr="00DF2D22" w:rsidRDefault="0052376C" w:rsidP="0052376C">
      <w:pPr>
        <w:jc w:val="center"/>
        <w:rPr>
          <w:rFonts w:ascii="Arial" w:hAnsi="Arial" w:cs="Arial"/>
          <w:b/>
        </w:rPr>
      </w:pPr>
    </w:p>
    <w:p w14:paraId="2C4215F9" w14:textId="77777777" w:rsidR="0052376C" w:rsidRPr="00DF2D22" w:rsidRDefault="0052376C" w:rsidP="0052376C">
      <w:pPr>
        <w:jc w:val="center"/>
        <w:rPr>
          <w:rFonts w:ascii="Arial" w:hAnsi="Arial" w:cs="Arial"/>
          <w:b/>
        </w:rPr>
      </w:pPr>
    </w:p>
    <w:p w14:paraId="7E51A920" w14:textId="77777777" w:rsidR="0052376C" w:rsidRPr="00DF2D22" w:rsidRDefault="0052376C" w:rsidP="0052376C">
      <w:pPr>
        <w:jc w:val="center"/>
        <w:rPr>
          <w:rFonts w:ascii="Arial" w:hAnsi="Arial" w:cs="Arial"/>
          <w:b/>
        </w:rPr>
      </w:pPr>
    </w:p>
    <w:p w14:paraId="1DD22F42" w14:textId="77777777" w:rsidR="0052376C" w:rsidRPr="00DF2D22" w:rsidRDefault="0052376C" w:rsidP="0052376C">
      <w:pPr>
        <w:jc w:val="center"/>
        <w:rPr>
          <w:rFonts w:ascii="Arial" w:hAnsi="Arial" w:cs="Arial"/>
          <w:b/>
        </w:rPr>
      </w:pPr>
    </w:p>
    <w:p w14:paraId="236BA98E" w14:textId="77777777" w:rsidR="0052376C" w:rsidRPr="00DF2D22" w:rsidRDefault="0052376C" w:rsidP="0052376C">
      <w:pPr>
        <w:jc w:val="center"/>
        <w:rPr>
          <w:rFonts w:ascii="Arial" w:hAnsi="Arial" w:cs="Arial"/>
          <w:b/>
        </w:rPr>
      </w:pPr>
    </w:p>
    <w:p w14:paraId="7454775D" w14:textId="77777777" w:rsidR="0052376C" w:rsidRPr="00DF2D22" w:rsidRDefault="0052376C" w:rsidP="0052376C">
      <w:pPr>
        <w:jc w:val="center"/>
        <w:rPr>
          <w:rFonts w:ascii="Arial" w:hAnsi="Arial" w:cs="Arial"/>
          <w:b/>
        </w:rPr>
      </w:pPr>
    </w:p>
    <w:p w14:paraId="67740F43" w14:textId="77777777" w:rsidR="0052376C" w:rsidRPr="00DF2D22" w:rsidRDefault="00000000" w:rsidP="0052376C">
      <w:pPr>
        <w:jc w:val="center"/>
        <w:rPr>
          <w:rFonts w:ascii="Arial" w:hAnsi="Arial" w:cs="Arial"/>
          <w:b/>
        </w:rPr>
      </w:pPr>
      <w:r>
        <w:rPr>
          <w:rFonts w:ascii="Arial" w:eastAsia="Arial" w:hAnsi="Arial" w:cs="Arial"/>
          <w:b/>
          <w:noProof/>
          <w:lang w:bidi="es-ES"/>
        </w:rPr>
        <w:pict w14:anchorId="538F7C81">
          <v:roundrect id="_x0000_s1033" alt="" style="position:absolute;left:0;text-align:left;margin-left:270pt;margin-top:8pt;width:252pt;height:171pt;z-index:51;mso-wrap-edited:f;mso-width-percent:0;mso-height-percent:0;mso-width-percent:0;mso-height-percent:0" arcsize="10923f" filled="f" strokeweight="4pt"/>
        </w:pict>
      </w:r>
      <w:r>
        <w:rPr>
          <w:rFonts w:ascii="Arial" w:eastAsia="Arial" w:hAnsi="Arial" w:cs="Arial"/>
          <w:b/>
          <w:noProof/>
          <w:lang w:bidi="es-ES"/>
        </w:rPr>
        <w:pict w14:anchorId="42A854B4">
          <v:roundrect id="_x0000_s1032" alt="" style="position:absolute;left:0;text-align:left;margin-left:-9pt;margin-top:8pt;width:252pt;height:171pt;z-index:48;mso-wrap-edited:f;mso-width-percent:0;mso-height-percent:0;mso-width-percent:0;mso-height-percent:0" arcsize="10923f" filled="f" strokeweight="4pt"/>
        </w:pict>
      </w:r>
    </w:p>
    <w:p w14:paraId="6A7A6D81" w14:textId="77777777" w:rsidR="0052376C" w:rsidRPr="00DF2D22" w:rsidRDefault="00000000" w:rsidP="0052376C">
      <w:pPr>
        <w:jc w:val="center"/>
        <w:rPr>
          <w:rFonts w:ascii="Arial" w:hAnsi="Arial" w:cs="Arial"/>
          <w:b/>
        </w:rPr>
      </w:pPr>
      <w:r>
        <w:rPr>
          <w:rFonts w:ascii="Arial" w:eastAsia="Arial" w:hAnsi="Arial" w:cs="Arial"/>
          <w:b/>
          <w:noProof/>
          <w:lang w:bidi="es-ES"/>
        </w:rPr>
        <w:pict w14:anchorId="4EC65030">
          <v:shape id="_x0000_s1031" type="#_x0000_t202" alt="" style="position:absolute;left:0;text-align:left;margin-left:-9pt;margin-top:3.2pt;width:252pt;height:153pt;z-index:54;mso-wrap-style:square;mso-wrap-edited:f;mso-width-percent:0;mso-height-percent:0;mso-width-percent:0;mso-height-percent:0;v-text-anchor:top" filled="f" stroked="f">
            <v:textbox>
              <w:txbxContent>
                <w:p w14:paraId="33F2C48D" w14:textId="77777777" w:rsidR="00E026C9" w:rsidRPr="002F3A4B" w:rsidRDefault="00E026C9" w:rsidP="00FE4A07">
                  <w:pPr>
                    <w:jc w:val="center"/>
                    <w:rPr>
                      <w:rFonts w:ascii="Arial" w:hAnsi="Arial" w:cs="Arial"/>
                      <w:b/>
                      <w:sz w:val="32"/>
                      <w:szCs w:val="32"/>
                    </w:rPr>
                  </w:pPr>
                  <w:r w:rsidRPr="002F3A4B">
                    <w:rPr>
                      <w:rFonts w:ascii="Arial" w:eastAsia="Arial" w:hAnsi="Arial" w:cs="Arial"/>
                      <w:b/>
                      <w:sz w:val="32"/>
                      <w:szCs w:val="32"/>
                      <w:lang w:val="es-ES" w:bidi="es-ES"/>
                    </w:rPr>
                    <w:t>La ciudad establece una regla de amortiguamiento para que nadie pueda cortar la vegetación (césped) a menos de 20 pies del agua.  El agua está ahora más limpia.</w:t>
                  </w:r>
                </w:p>
                <w:p w14:paraId="036B18BD" w14:textId="77777777" w:rsidR="00E026C9" w:rsidRPr="002F3A4B" w:rsidRDefault="00E026C9" w:rsidP="0052376C">
                  <w:pPr>
                    <w:jc w:val="center"/>
                    <w:rPr>
                      <w:rFonts w:ascii="Arial" w:hAnsi="Arial" w:cs="Arial"/>
                      <w:b/>
                      <w:color w:val="FF0000"/>
                      <w:sz w:val="22"/>
                      <w:szCs w:val="22"/>
                    </w:rPr>
                  </w:pPr>
                </w:p>
                <w:p w14:paraId="3EA0B106" w14:textId="77777777" w:rsidR="00E026C9" w:rsidRPr="00922584" w:rsidRDefault="00E026C9" w:rsidP="0052376C">
                  <w:pPr>
                    <w:jc w:val="center"/>
                    <w:rPr>
                      <w:rFonts w:ascii="Arial" w:hAnsi="Arial" w:cs="Arial"/>
                      <w:b/>
                      <w:color w:val="FF0000"/>
                      <w:sz w:val="36"/>
                      <w:szCs w:val="36"/>
                    </w:rPr>
                  </w:pPr>
                  <w:r>
                    <w:rPr>
                      <w:rFonts w:ascii="Arial" w:eastAsia="Arial" w:hAnsi="Arial" w:cs="Arial"/>
                      <w:b/>
                      <w:color w:val="FF0000"/>
                      <w:sz w:val="36"/>
                      <w:szCs w:val="36"/>
                      <w:lang w:val="es-ES" w:bidi="es-ES"/>
                    </w:rPr>
                    <w:t>Añade 3 peces</w:t>
                  </w:r>
                </w:p>
                <w:p w14:paraId="35B40D05" w14:textId="77777777" w:rsidR="00E026C9" w:rsidRDefault="00E026C9" w:rsidP="0052376C">
                  <w:pPr>
                    <w:jc w:val="center"/>
                    <w:rPr>
                      <w:rFonts w:ascii="Arial" w:hAnsi="Arial" w:cs="Arial"/>
                      <w:b/>
                      <w:sz w:val="40"/>
                      <w:szCs w:val="40"/>
                    </w:rPr>
                  </w:pPr>
                </w:p>
              </w:txbxContent>
            </v:textbox>
          </v:shape>
        </w:pict>
      </w:r>
      <w:r>
        <w:rPr>
          <w:rFonts w:ascii="Arial" w:eastAsia="Arial" w:hAnsi="Arial" w:cs="Arial"/>
          <w:b/>
          <w:noProof/>
          <w:lang w:bidi="es-ES"/>
        </w:rPr>
        <w:pict w14:anchorId="28FF1044">
          <v:shape id="_x0000_s1030" type="#_x0000_t202" alt="" style="position:absolute;left:0;text-align:left;margin-left:270pt;margin-top:3.2pt;width:252pt;height:153pt;z-index:55;mso-wrap-style:square;mso-wrap-edited:f;mso-width-percent:0;mso-height-percent:0;mso-width-percent:0;mso-height-percent:0;v-text-anchor:top" filled="f" stroked="f">
            <v:textbox>
              <w:txbxContent>
                <w:p w14:paraId="03FC64B4" w14:textId="77777777" w:rsidR="00E026C9" w:rsidRPr="0052376C" w:rsidRDefault="00E026C9" w:rsidP="002B34B7">
                  <w:pPr>
                    <w:jc w:val="center"/>
                    <w:rPr>
                      <w:rFonts w:ascii="Arial" w:hAnsi="Arial" w:cs="Arial"/>
                      <w:b/>
                      <w:sz w:val="36"/>
                      <w:szCs w:val="36"/>
                    </w:rPr>
                  </w:pPr>
                  <w:r>
                    <w:rPr>
                      <w:rFonts w:ascii="Arial" w:eastAsia="Arial" w:hAnsi="Arial" w:cs="Arial"/>
                      <w:b/>
                      <w:sz w:val="36"/>
                      <w:szCs w:val="36"/>
                      <w:lang w:val="es-ES" w:bidi="es-ES"/>
                    </w:rPr>
                    <w:t xml:space="preserve">El Sr. Pescador revisa a menudo su red de enmalle y libera los peces que no va a conservar para comérselos.  </w:t>
                  </w:r>
                </w:p>
                <w:p w14:paraId="04AFF2C9" w14:textId="77777777" w:rsidR="00E026C9" w:rsidRDefault="00E026C9" w:rsidP="0052376C">
                  <w:pPr>
                    <w:jc w:val="center"/>
                    <w:rPr>
                      <w:rFonts w:ascii="Arial" w:hAnsi="Arial" w:cs="Arial"/>
                      <w:b/>
                      <w:color w:val="FF0000"/>
                      <w:sz w:val="36"/>
                      <w:szCs w:val="36"/>
                    </w:rPr>
                  </w:pPr>
                </w:p>
                <w:p w14:paraId="6D01AEA2" w14:textId="77777777" w:rsidR="00E026C9" w:rsidRPr="00922584" w:rsidRDefault="00E026C9" w:rsidP="0052376C">
                  <w:pPr>
                    <w:jc w:val="center"/>
                    <w:rPr>
                      <w:rFonts w:ascii="Arial" w:hAnsi="Arial" w:cs="Arial"/>
                      <w:b/>
                      <w:color w:val="FF0000"/>
                      <w:sz w:val="36"/>
                      <w:szCs w:val="36"/>
                    </w:rPr>
                  </w:pPr>
                  <w:r>
                    <w:rPr>
                      <w:rFonts w:ascii="Arial" w:eastAsia="Arial" w:hAnsi="Arial" w:cs="Arial"/>
                      <w:b/>
                      <w:color w:val="FF0000"/>
                      <w:sz w:val="36"/>
                      <w:szCs w:val="36"/>
                      <w:lang w:val="es-ES" w:bidi="es-ES"/>
                    </w:rPr>
                    <w:t>No pierdes ningún pez</w:t>
                  </w:r>
                </w:p>
                <w:p w14:paraId="74955DBB" w14:textId="77777777" w:rsidR="00E026C9" w:rsidRDefault="00E026C9" w:rsidP="0052376C">
                  <w:pPr>
                    <w:jc w:val="center"/>
                    <w:rPr>
                      <w:rFonts w:ascii="Arial" w:hAnsi="Arial" w:cs="Arial"/>
                      <w:b/>
                      <w:sz w:val="40"/>
                      <w:szCs w:val="40"/>
                    </w:rPr>
                  </w:pPr>
                </w:p>
              </w:txbxContent>
            </v:textbox>
          </v:shape>
        </w:pict>
      </w:r>
    </w:p>
    <w:p w14:paraId="75C7EAD7" w14:textId="77777777" w:rsidR="0052376C" w:rsidRPr="00DF2D22" w:rsidRDefault="0052376C" w:rsidP="0052376C">
      <w:pPr>
        <w:jc w:val="center"/>
        <w:rPr>
          <w:rFonts w:ascii="Arial" w:hAnsi="Arial" w:cs="Arial"/>
          <w:b/>
        </w:rPr>
      </w:pPr>
    </w:p>
    <w:p w14:paraId="11893969" w14:textId="77777777" w:rsidR="0052376C" w:rsidRPr="00DF2D22" w:rsidRDefault="0052376C" w:rsidP="0052376C">
      <w:pPr>
        <w:jc w:val="center"/>
        <w:rPr>
          <w:rFonts w:ascii="Arial" w:hAnsi="Arial" w:cs="Arial"/>
          <w:b/>
        </w:rPr>
      </w:pPr>
    </w:p>
    <w:p w14:paraId="586C3BFF" w14:textId="77777777" w:rsidR="0052376C" w:rsidRPr="00DF2D22" w:rsidRDefault="0052376C" w:rsidP="0052376C">
      <w:pPr>
        <w:jc w:val="center"/>
        <w:rPr>
          <w:rFonts w:ascii="Arial" w:hAnsi="Arial" w:cs="Arial"/>
          <w:b/>
        </w:rPr>
      </w:pPr>
    </w:p>
    <w:p w14:paraId="4B469115" w14:textId="77777777" w:rsidR="0052376C" w:rsidRPr="00DF2D22" w:rsidRDefault="0052376C" w:rsidP="0052376C">
      <w:pPr>
        <w:jc w:val="center"/>
        <w:rPr>
          <w:rFonts w:ascii="Arial" w:hAnsi="Arial" w:cs="Arial"/>
          <w:b/>
        </w:rPr>
      </w:pPr>
    </w:p>
    <w:p w14:paraId="6D38BE99" w14:textId="77777777" w:rsidR="0052376C" w:rsidRPr="00DF2D22" w:rsidRDefault="0052376C" w:rsidP="0052376C">
      <w:pPr>
        <w:jc w:val="center"/>
        <w:rPr>
          <w:rFonts w:ascii="Arial" w:hAnsi="Arial" w:cs="Arial"/>
          <w:b/>
        </w:rPr>
      </w:pPr>
    </w:p>
    <w:p w14:paraId="34F4E9F8" w14:textId="77777777" w:rsidR="0052376C" w:rsidRPr="00DF2D22" w:rsidRDefault="0052376C" w:rsidP="0052376C">
      <w:pPr>
        <w:jc w:val="center"/>
        <w:rPr>
          <w:rFonts w:ascii="Arial" w:hAnsi="Arial" w:cs="Arial"/>
          <w:b/>
        </w:rPr>
      </w:pPr>
    </w:p>
    <w:p w14:paraId="32C0A8A2" w14:textId="77777777" w:rsidR="0052376C" w:rsidRPr="00DF2D22" w:rsidRDefault="0052376C" w:rsidP="0052376C">
      <w:pPr>
        <w:jc w:val="center"/>
        <w:rPr>
          <w:rFonts w:ascii="Arial" w:hAnsi="Arial" w:cs="Arial"/>
          <w:b/>
        </w:rPr>
      </w:pPr>
    </w:p>
    <w:p w14:paraId="24122B04" w14:textId="77777777" w:rsidR="0052376C" w:rsidRPr="00DF2D22" w:rsidRDefault="0052376C" w:rsidP="0052376C">
      <w:pPr>
        <w:jc w:val="center"/>
        <w:rPr>
          <w:rFonts w:ascii="Arial" w:hAnsi="Arial" w:cs="Arial"/>
          <w:b/>
        </w:rPr>
      </w:pPr>
    </w:p>
    <w:p w14:paraId="6808FBF6" w14:textId="77777777" w:rsidR="0052376C" w:rsidRPr="00DF2D22" w:rsidRDefault="0052376C" w:rsidP="0052376C">
      <w:pPr>
        <w:jc w:val="center"/>
        <w:rPr>
          <w:rFonts w:ascii="Arial" w:hAnsi="Arial" w:cs="Arial"/>
          <w:b/>
        </w:rPr>
      </w:pPr>
    </w:p>
    <w:p w14:paraId="3BB6FF75" w14:textId="77777777" w:rsidR="0052376C" w:rsidRPr="00DF2D22" w:rsidRDefault="0052376C" w:rsidP="0052376C">
      <w:pPr>
        <w:jc w:val="center"/>
        <w:rPr>
          <w:rFonts w:ascii="Arial" w:hAnsi="Arial" w:cs="Arial"/>
          <w:b/>
        </w:rPr>
      </w:pPr>
    </w:p>
    <w:p w14:paraId="76730557" w14:textId="77777777" w:rsidR="0052376C" w:rsidRPr="00DF2D22" w:rsidRDefault="0052376C" w:rsidP="0052376C">
      <w:pPr>
        <w:jc w:val="center"/>
        <w:rPr>
          <w:rFonts w:ascii="Arial" w:hAnsi="Arial" w:cs="Arial"/>
          <w:b/>
        </w:rPr>
      </w:pPr>
    </w:p>
    <w:p w14:paraId="35A0D2A4" w14:textId="77777777" w:rsidR="0052376C" w:rsidRPr="00DF2D22" w:rsidRDefault="0052376C" w:rsidP="0052376C">
      <w:pPr>
        <w:jc w:val="center"/>
        <w:rPr>
          <w:rFonts w:ascii="Arial" w:hAnsi="Arial" w:cs="Arial"/>
          <w:b/>
        </w:rPr>
      </w:pPr>
    </w:p>
    <w:p w14:paraId="75BDB71D" w14:textId="77777777" w:rsidR="0052376C" w:rsidRPr="00DF2D22" w:rsidRDefault="00000000" w:rsidP="0052376C">
      <w:pPr>
        <w:jc w:val="center"/>
        <w:rPr>
          <w:rFonts w:ascii="Arial" w:hAnsi="Arial" w:cs="Arial"/>
          <w:b/>
        </w:rPr>
      </w:pPr>
      <w:r>
        <w:rPr>
          <w:rFonts w:ascii="Arial" w:eastAsia="Arial" w:hAnsi="Arial" w:cs="Arial"/>
          <w:b/>
          <w:noProof/>
          <w:lang w:bidi="es-ES"/>
        </w:rPr>
        <w:pict w14:anchorId="5C1FB779">
          <v:roundrect id="_x0000_s1029" alt="" style="position:absolute;left:0;text-align:left;margin-left:-9pt;margin-top:12.85pt;width:252pt;height:171pt;z-index:52;mso-wrap-edited:f;mso-width-percent:0;mso-height-percent:0;mso-width-percent:0;mso-height-percent:0" arcsize="10923f" filled="f" strokeweight="4pt"/>
        </w:pict>
      </w:r>
      <w:r>
        <w:rPr>
          <w:rFonts w:ascii="Arial" w:eastAsia="Arial" w:hAnsi="Arial" w:cs="Arial"/>
          <w:b/>
          <w:noProof/>
          <w:lang w:bidi="es-ES"/>
        </w:rPr>
        <w:pict w14:anchorId="47CE94B1">
          <v:roundrect id="_x0000_s1028" alt="" style="position:absolute;left:0;text-align:left;margin-left:270pt;margin-top:12.85pt;width:252pt;height:171pt;z-index:53;mso-wrap-edited:f;mso-width-percent:0;mso-height-percent:0;mso-width-percent:0;mso-height-percent:0" arcsize="10923f" filled="f" strokeweight="4pt"/>
        </w:pict>
      </w:r>
    </w:p>
    <w:p w14:paraId="0A26D610" w14:textId="77777777" w:rsidR="0052376C" w:rsidRPr="00DF2D22" w:rsidRDefault="00000000" w:rsidP="0052376C">
      <w:pPr>
        <w:jc w:val="center"/>
        <w:rPr>
          <w:rFonts w:ascii="Arial" w:hAnsi="Arial" w:cs="Arial"/>
          <w:b/>
        </w:rPr>
      </w:pPr>
      <w:r>
        <w:rPr>
          <w:rFonts w:ascii="Arial" w:eastAsia="Arial" w:hAnsi="Arial" w:cs="Arial"/>
          <w:b/>
          <w:noProof/>
          <w:sz w:val="32"/>
          <w:szCs w:val="32"/>
          <w:lang w:bidi="es-ES"/>
        </w:rPr>
        <w:pict w14:anchorId="5B2B2E2E">
          <v:shape id="_x0000_s1027" type="#_x0000_t202" alt="" style="position:absolute;left:0;text-align:left;margin-left:270pt;margin-top:8.05pt;width:252pt;height:153pt;z-index:57;mso-wrap-style:square;mso-wrap-edited:f;mso-width-percent:0;mso-height-percent:0;mso-width-percent:0;mso-height-percent:0;v-text-anchor:top" filled="f" stroked="f">
            <v:textbox>
              <w:txbxContent>
                <w:p w14:paraId="2D03F1E1" w14:textId="77777777" w:rsidR="00E026C9" w:rsidRDefault="00E026C9" w:rsidP="0052376C">
                  <w:pPr>
                    <w:jc w:val="center"/>
                    <w:rPr>
                      <w:rFonts w:ascii="Arial" w:hAnsi="Arial" w:cs="Arial"/>
                      <w:b/>
                      <w:sz w:val="36"/>
                      <w:szCs w:val="36"/>
                    </w:rPr>
                  </w:pPr>
                  <w:r>
                    <w:rPr>
                      <w:rFonts w:ascii="Arial" w:eastAsia="Arial" w:hAnsi="Arial" w:cs="Arial"/>
                      <w:b/>
                      <w:sz w:val="36"/>
                      <w:szCs w:val="36"/>
                      <w:lang w:val="es-ES" w:bidi="es-ES"/>
                    </w:rPr>
                    <w:t xml:space="preserve">Las fosas sépticas cercanas al agua no se han bombeado en más de 10 años y contaminan el estuario.  </w:t>
                  </w:r>
                </w:p>
                <w:p w14:paraId="0B631AFC" w14:textId="77777777" w:rsidR="00E026C9" w:rsidRDefault="00E026C9" w:rsidP="0052376C">
                  <w:pPr>
                    <w:jc w:val="center"/>
                    <w:rPr>
                      <w:rFonts w:ascii="Arial" w:hAnsi="Arial" w:cs="Arial"/>
                      <w:b/>
                      <w:sz w:val="36"/>
                      <w:szCs w:val="36"/>
                    </w:rPr>
                  </w:pPr>
                </w:p>
                <w:p w14:paraId="740EEBA4" w14:textId="77777777" w:rsidR="00E026C9" w:rsidRPr="00922584" w:rsidRDefault="00E026C9" w:rsidP="0052376C">
                  <w:pPr>
                    <w:jc w:val="center"/>
                    <w:rPr>
                      <w:rFonts w:ascii="Arial" w:hAnsi="Arial" w:cs="Arial"/>
                      <w:b/>
                      <w:color w:val="FF0000"/>
                      <w:sz w:val="36"/>
                      <w:szCs w:val="36"/>
                    </w:rPr>
                  </w:pPr>
                  <w:r w:rsidRPr="00922584">
                    <w:rPr>
                      <w:rFonts w:ascii="Arial" w:eastAsia="Arial" w:hAnsi="Arial" w:cs="Arial"/>
                      <w:b/>
                      <w:color w:val="FF0000"/>
                      <w:sz w:val="36"/>
                      <w:szCs w:val="36"/>
                      <w:lang w:val="es-ES" w:bidi="es-ES"/>
                    </w:rPr>
                    <w:t>Pierdes 3 peces</w:t>
                  </w:r>
                </w:p>
                <w:p w14:paraId="7B72F852" w14:textId="77777777" w:rsidR="00E026C9" w:rsidRDefault="00E026C9" w:rsidP="0052376C">
                  <w:pPr>
                    <w:jc w:val="center"/>
                    <w:rPr>
                      <w:rFonts w:ascii="Arial" w:hAnsi="Arial" w:cs="Arial"/>
                      <w:b/>
                      <w:sz w:val="40"/>
                      <w:szCs w:val="40"/>
                    </w:rPr>
                  </w:pPr>
                </w:p>
              </w:txbxContent>
            </v:textbox>
          </v:shape>
        </w:pict>
      </w:r>
      <w:r>
        <w:rPr>
          <w:rFonts w:ascii="Arial" w:eastAsia="Arial" w:hAnsi="Arial" w:cs="Arial"/>
          <w:b/>
          <w:noProof/>
          <w:lang w:bidi="es-ES"/>
        </w:rPr>
        <w:pict w14:anchorId="2297796C">
          <v:shape id="_x0000_s1026" type="#_x0000_t202" alt="" style="position:absolute;left:0;text-align:left;margin-left:-9pt;margin-top:8.05pt;width:252pt;height:153pt;z-index:56;mso-wrap-style:square;mso-wrap-edited:f;mso-width-percent:0;mso-height-percent:0;mso-width-percent:0;mso-height-percent:0;v-text-anchor:top" filled="f" stroked="f">
            <v:textbox>
              <w:txbxContent>
                <w:p w14:paraId="0BE84FC3" w14:textId="77777777" w:rsidR="00E026C9" w:rsidRPr="002F3A4B" w:rsidRDefault="00E026C9" w:rsidP="00FE4A07">
                  <w:pPr>
                    <w:jc w:val="center"/>
                    <w:rPr>
                      <w:rFonts w:ascii="Arial" w:hAnsi="Arial" w:cs="Arial"/>
                      <w:b/>
                      <w:sz w:val="32"/>
                      <w:szCs w:val="32"/>
                    </w:rPr>
                  </w:pPr>
                  <w:r w:rsidRPr="002F3A4B">
                    <w:rPr>
                      <w:rFonts w:ascii="Arial" w:eastAsia="Arial" w:hAnsi="Arial" w:cs="Arial"/>
                      <w:b/>
                      <w:sz w:val="32"/>
                      <w:szCs w:val="32"/>
                      <w:lang w:val="es-ES" w:bidi="es-ES"/>
                    </w:rPr>
                    <w:t>Una lancha motora navega a toda velocidad por el estuario, pero no por los canales señalizados. Las hélices arrastran el fondo y destruyen el hábitat de los peces.</w:t>
                  </w:r>
                </w:p>
                <w:p w14:paraId="6A48B245" w14:textId="77777777" w:rsidR="00E026C9" w:rsidRPr="002F3A4B" w:rsidRDefault="00E026C9" w:rsidP="0052376C">
                  <w:pPr>
                    <w:jc w:val="center"/>
                    <w:rPr>
                      <w:rFonts w:ascii="Arial" w:hAnsi="Arial" w:cs="Arial"/>
                      <w:b/>
                      <w:color w:val="FF0000"/>
                      <w:sz w:val="22"/>
                      <w:szCs w:val="22"/>
                    </w:rPr>
                  </w:pPr>
                </w:p>
                <w:p w14:paraId="01EBF762" w14:textId="77777777" w:rsidR="00E026C9" w:rsidRPr="00922584" w:rsidRDefault="00E026C9" w:rsidP="0052376C">
                  <w:pPr>
                    <w:jc w:val="center"/>
                    <w:rPr>
                      <w:rFonts w:ascii="Arial" w:hAnsi="Arial" w:cs="Arial"/>
                      <w:b/>
                      <w:color w:val="FF0000"/>
                      <w:sz w:val="36"/>
                      <w:szCs w:val="36"/>
                    </w:rPr>
                  </w:pPr>
                  <w:r>
                    <w:rPr>
                      <w:rFonts w:ascii="Arial" w:eastAsia="Arial" w:hAnsi="Arial" w:cs="Arial"/>
                      <w:b/>
                      <w:color w:val="FF0000"/>
                      <w:sz w:val="36"/>
                      <w:szCs w:val="36"/>
                      <w:lang w:val="es-ES" w:bidi="es-ES"/>
                    </w:rPr>
                    <w:t>Pierdes 2 peces</w:t>
                  </w:r>
                </w:p>
                <w:p w14:paraId="547E16CF" w14:textId="77777777" w:rsidR="00E026C9" w:rsidRDefault="00E026C9" w:rsidP="0052376C">
                  <w:pPr>
                    <w:jc w:val="center"/>
                    <w:rPr>
                      <w:rFonts w:ascii="Arial" w:hAnsi="Arial" w:cs="Arial"/>
                      <w:b/>
                      <w:sz w:val="40"/>
                      <w:szCs w:val="40"/>
                    </w:rPr>
                  </w:pPr>
                </w:p>
              </w:txbxContent>
            </v:textbox>
          </v:shape>
        </w:pict>
      </w:r>
    </w:p>
    <w:p w14:paraId="0EEEE77A" w14:textId="77777777" w:rsidR="0052376C" w:rsidRPr="00DF2D22" w:rsidRDefault="0052376C" w:rsidP="0052376C">
      <w:pPr>
        <w:jc w:val="center"/>
        <w:rPr>
          <w:rFonts w:ascii="Arial" w:hAnsi="Arial" w:cs="Arial"/>
          <w:b/>
        </w:rPr>
      </w:pPr>
    </w:p>
    <w:p w14:paraId="7E32E79E" w14:textId="77777777" w:rsidR="0052376C" w:rsidRPr="00DF2D22" w:rsidRDefault="0052376C" w:rsidP="0052376C">
      <w:pPr>
        <w:jc w:val="center"/>
        <w:rPr>
          <w:rFonts w:ascii="Arial" w:hAnsi="Arial" w:cs="Arial"/>
          <w:b/>
        </w:rPr>
      </w:pPr>
    </w:p>
    <w:p w14:paraId="01EC905D" w14:textId="77777777" w:rsidR="0052376C" w:rsidRPr="00DF2D22" w:rsidRDefault="0052376C" w:rsidP="0052376C">
      <w:pPr>
        <w:jc w:val="center"/>
        <w:rPr>
          <w:rFonts w:ascii="Arial" w:hAnsi="Arial" w:cs="Arial"/>
          <w:b/>
        </w:rPr>
      </w:pPr>
    </w:p>
    <w:p w14:paraId="6B6AEBEA" w14:textId="77777777" w:rsidR="0052376C" w:rsidRPr="00DF2D22" w:rsidRDefault="0052376C" w:rsidP="0052376C">
      <w:pPr>
        <w:jc w:val="center"/>
        <w:rPr>
          <w:rFonts w:ascii="Arial" w:hAnsi="Arial" w:cs="Arial"/>
          <w:b/>
        </w:rPr>
      </w:pPr>
    </w:p>
    <w:p w14:paraId="7FE96FAF" w14:textId="77777777" w:rsidR="0052376C" w:rsidRPr="00DF2D22" w:rsidRDefault="0052376C" w:rsidP="0052376C">
      <w:pPr>
        <w:jc w:val="center"/>
        <w:rPr>
          <w:rFonts w:ascii="Arial" w:hAnsi="Arial" w:cs="Arial"/>
          <w:b/>
        </w:rPr>
      </w:pPr>
    </w:p>
    <w:p w14:paraId="396E9146" w14:textId="77777777" w:rsidR="0052376C" w:rsidRPr="00DF2D22" w:rsidRDefault="0052376C" w:rsidP="0052376C">
      <w:pPr>
        <w:jc w:val="center"/>
        <w:rPr>
          <w:rFonts w:ascii="Arial" w:hAnsi="Arial" w:cs="Arial"/>
          <w:b/>
        </w:rPr>
      </w:pPr>
    </w:p>
    <w:p w14:paraId="61C7F847" w14:textId="77777777" w:rsidR="0052376C" w:rsidRPr="00DF2D22" w:rsidRDefault="0052376C" w:rsidP="0052376C">
      <w:pPr>
        <w:jc w:val="center"/>
        <w:rPr>
          <w:rFonts w:ascii="Arial" w:hAnsi="Arial" w:cs="Arial"/>
          <w:b/>
        </w:rPr>
      </w:pPr>
    </w:p>
    <w:p w14:paraId="4F8CB16E" w14:textId="77777777" w:rsidR="0052376C" w:rsidRPr="00DF2D22" w:rsidRDefault="0052376C" w:rsidP="0052376C">
      <w:pPr>
        <w:jc w:val="center"/>
        <w:rPr>
          <w:rFonts w:ascii="Arial" w:hAnsi="Arial" w:cs="Arial"/>
          <w:b/>
        </w:rPr>
      </w:pPr>
    </w:p>
    <w:p w14:paraId="637FA98B" w14:textId="77777777" w:rsidR="0052376C" w:rsidRPr="00DF2D22" w:rsidRDefault="0052376C" w:rsidP="0052376C">
      <w:pPr>
        <w:jc w:val="center"/>
        <w:rPr>
          <w:rFonts w:ascii="Arial" w:hAnsi="Arial" w:cs="Arial"/>
          <w:b/>
        </w:rPr>
      </w:pPr>
    </w:p>
    <w:p w14:paraId="33981882" w14:textId="77777777" w:rsidR="0052376C" w:rsidRPr="00DF2D22" w:rsidRDefault="0052376C" w:rsidP="0052376C">
      <w:pPr>
        <w:jc w:val="center"/>
        <w:rPr>
          <w:rFonts w:ascii="Arial" w:hAnsi="Arial" w:cs="Arial"/>
          <w:b/>
        </w:rPr>
      </w:pPr>
    </w:p>
    <w:p w14:paraId="6CF0F2FD" w14:textId="77777777" w:rsidR="0052376C" w:rsidRPr="00DF2D22" w:rsidRDefault="0052376C" w:rsidP="0052376C">
      <w:pPr>
        <w:jc w:val="center"/>
        <w:rPr>
          <w:rFonts w:ascii="Arial" w:hAnsi="Arial" w:cs="Arial"/>
          <w:b/>
        </w:rPr>
      </w:pPr>
    </w:p>
    <w:p w14:paraId="72A6C3DA" w14:textId="77777777" w:rsidR="00AD42DD" w:rsidRPr="00DF2D22" w:rsidRDefault="00AD42DD" w:rsidP="009B1B54">
      <w:pPr>
        <w:rPr>
          <w:rFonts w:ascii="Arial" w:hAnsi="Arial" w:cs="Arial"/>
          <w:sz w:val="36"/>
          <w:szCs w:val="36"/>
        </w:rPr>
      </w:pPr>
    </w:p>
    <w:sectPr w:rsidR="00AD42DD" w:rsidRPr="00DF2D22" w:rsidSect="00720B56">
      <w:type w:val="continuous"/>
      <w:pgSz w:w="12240" w:h="15840"/>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32954" w14:textId="77777777" w:rsidR="009E3E5A" w:rsidRDefault="009E3E5A">
      <w:r>
        <w:separator/>
      </w:r>
    </w:p>
  </w:endnote>
  <w:endnote w:type="continuationSeparator" w:id="0">
    <w:p w14:paraId="7E0CDA3A" w14:textId="77777777" w:rsidR="009E3E5A" w:rsidRDefault="009E3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Gautami">
    <w:panose1 w:val="02000500000000000000"/>
    <w:charset w:val="00"/>
    <w:family w:val="swiss"/>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C72D8" w14:textId="5ABF145B" w:rsidR="00E026C9" w:rsidRDefault="00E026C9" w:rsidP="00E026C9">
    <w:pPr>
      <w:pStyle w:val="Footer"/>
      <w:framePr w:wrap="around" w:vAnchor="text" w:hAnchor="margin" w:xAlign="right" w:y="1"/>
      <w:rPr>
        <w:rStyle w:val="PageNumber"/>
      </w:rPr>
    </w:pPr>
    <w:r>
      <w:rPr>
        <w:rStyle w:val="PageNumber"/>
        <w:lang w:bidi="es-ES"/>
      </w:rPr>
      <w:fldChar w:fldCharType="begin"/>
    </w:r>
    <w:r>
      <w:rPr>
        <w:rStyle w:val="PageNumber"/>
        <w:lang w:val="es-ES" w:bidi="es-ES"/>
      </w:rPr>
      <w:instrText xml:space="preserve">PAGE  </w:instrText>
    </w:r>
    <w:r>
      <w:rPr>
        <w:rStyle w:val="PageNumber"/>
        <w:lang w:bidi="es-ES"/>
      </w:rPr>
      <w:fldChar w:fldCharType="separate"/>
    </w:r>
    <w:r w:rsidR="00DF2D22">
      <w:rPr>
        <w:rStyle w:val="PageNumber"/>
        <w:noProof/>
        <w:lang w:bidi="es-ES"/>
      </w:rPr>
      <w:t>4</w:t>
    </w:r>
    <w:r>
      <w:rPr>
        <w:rStyle w:val="PageNumber"/>
        <w:lang w:bidi="es-ES"/>
      </w:rPr>
      <w:fldChar w:fldCharType="end"/>
    </w:r>
  </w:p>
  <w:p w14:paraId="3B7EBB56" w14:textId="77777777" w:rsidR="00E026C9" w:rsidRDefault="00E026C9" w:rsidP="00E026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57763" w14:textId="77777777" w:rsidR="00E026C9" w:rsidRDefault="00E026C9" w:rsidP="00E026C9">
    <w:pPr>
      <w:pStyle w:val="Footer"/>
      <w:framePr w:wrap="around" w:vAnchor="text" w:hAnchor="margin" w:xAlign="right" w:y="1"/>
      <w:rPr>
        <w:rStyle w:val="PageNumber"/>
      </w:rPr>
    </w:pPr>
    <w:r>
      <w:rPr>
        <w:rStyle w:val="PageNumber"/>
        <w:lang w:bidi="es-ES"/>
      </w:rPr>
      <w:fldChar w:fldCharType="begin"/>
    </w:r>
    <w:r>
      <w:rPr>
        <w:rStyle w:val="PageNumber"/>
        <w:lang w:val="es-ES" w:bidi="es-ES"/>
      </w:rPr>
      <w:instrText xml:space="preserve">PAGE  </w:instrText>
    </w:r>
    <w:r>
      <w:rPr>
        <w:rStyle w:val="PageNumber"/>
        <w:lang w:bidi="es-ES"/>
      </w:rPr>
      <w:fldChar w:fldCharType="separate"/>
    </w:r>
    <w:r w:rsidR="006A15F0">
      <w:rPr>
        <w:rStyle w:val="PageNumber"/>
        <w:noProof/>
        <w:lang w:val="es-ES" w:bidi="es-ES"/>
      </w:rPr>
      <w:t>1</w:t>
    </w:r>
    <w:r>
      <w:rPr>
        <w:rStyle w:val="PageNumber"/>
        <w:lang w:bidi="es-ES"/>
      </w:rPr>
      <w:fldChar w:fldCharType="end"/>
    </w:r>
  </w:p>
  <w:p w14:paraId="3721C2DE" w14:textId="77777777" w:rsidR="00E026C9" w:rsidRPr="00031495" w:rsidRDefault="00D342A0" w:rsidP="00D342A0">
    <w:pPr>
      <w:pStyle w:val="Footer"/>
      <w:ind w:right="360"/>
      <w:jc w:val="center"/>
    </w:pPr>
    <w:r w:rsidRPr="005F1C15">
      <w:rPr>
        <w:rFonts w:ascii="Arial" w:eastAsia="Arial" w:hAnsi="Arial" w:cs="Arial"/>
        <w:b/>
        <w:color w:val="41AD49"/>
        <w:sz w:val="28"/>
        <w:szCs w:val="28"/>
        <w:lang w:val="es-ES" w:bidi="es-ES"/>
      </w:rPr>
      <w:t>www.nccoastalreserve.net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CEE109" w14:textId="77777777" w:rsidR="009E3E5A" w:rsidRDefault="009E3E5A">
      <w:r>
        <w:separator/>
      </w:r>
    </w:p>
  </w:footnote>
  <w:footnote w:type="continuationSeparator" w:id="0">
    <w:p w14:paraId="65120B70" w14:textId="77777777" w:rsidR="009E3E5A" w:rsidRDefault="009E3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58911" w14:textId="77777777" w:rsidR="00E026C9" w:rsidRPr="00031495" w:rsidRDefault="00E026C9" w:rsidP="00031495">
    <w:pPr>
      <w:pStyle w:val="Header"/>
      <w:jc w:val="cent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E2DEE"/>
    <w:multiLevelType w:val="hybridMultilevel"/>
    <w:tmpl w:val="67BAB7D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74A201B"/>
    <w:multiLevelType w:val="hybridMultilevel"/>
    <w:tmpl w:val="A3A2FB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16A756C"/>
    <w:multiLevelType w:val="hybridMultilevel"/>
    <w:tmpl w:val="FE849E6A"/>
    <w:lvl w:ilvl="0" w:tplc="1E8672C4">
      <w:start w:val="1"/>
      <w:numFmt w:val="bullet"/>
      <w:lvlText w:val=""/>
      <w:lvlJc w:val="left"/>
      <w:pPr>
        <w:tabs>
          <w:tab w:val="num" w:pos="144"/>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690B0D"/>
    <w:multiLevelType w:val="hybridMultilevel"/>
    <w:tmpl w:val="6BE48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BA0AE5"/>
    <w:multiLevelType w:val="hybridMultilevel"/>
    <w:tmpl w:val="5FCC8A88"/>
    <w:lvl w:ilvl="0" w:tplc="04090001">
      <w:start w:val="1"/>
      <w:numFmt w:val="bullet"/>
      <w:lvlText w:val=""/>
      <w:lvlJc w:val="left"/>
      <w:pPr>
        <w:ind w:left="3312" w:hanging="360"/>
      </w:pPr>
      <w:rPr>
        <w:rFonts w:ascii="Symbol" w:hAnsi="Symbol" w:hint="default"/>
      </w:rPr>
    </w:lvl>
    <w:lvl w:ilvl="1" w:tplc="04090003" w:tentative="1">
      <w:start w:val="1"/>
      <w:numFmt w:val="bullet"/>
      <w:lvlText w:val="o"/>
      <w:lvlJc w:val="left"/>
      <w:pPr>
        <w:ind w:left="4032" w:hanging="360"/>
      </w:pPr>
      <w:rPr>
        <w:rFonts w:ascii="Courier New" w:hAnsi="Courier New" w:cs="Courier New" w:hint="default"/>
      </w:rPr>
    </w:lvl>
    <w:lvl w:ilvl="2" w:tplc="04090005" w:tentative="1">
      <w:start w:val="1"/>
      <w:numFmt w:val="bullet"/>
      <w:lvlText w:val=""/>
      <w:lvlJc w:val="left"/>
      <w:pPr>
        <w:ind w:left="4752" w:hanging="360"/>
      </w:pPr>
      <w:rPr>
        <w:rFonts w:ascii="Wingdings" w:hAnsi="Wingdings" w:hint="default"/>
      </w:rPr>
    </w:lvl>
    <w:lvl w:ilvl="3" w:tplc="04090001" w:tentative="1">
      <w:start w:val="1"/>
      <w:numFmt w:val="bullet"/>
      <w:lvlText w:val=""/>
      <w:lvlJc w:val="left"/>
      <w:pPr>
        <w:ind w:left="5472" w:hanging="360"/>
      </w:pPr>
      <w:rPr>
        <w:rFonts w:ascii="Symbol" w:hAnsi="Symbol" w:hint="default"/>
      </w:rPr>
    </w:lvl>
    <w:lvl w:ilvl="4" w:tplc="04090003" w:tentative="1">
      <w:start w:val="1"/>
      <w:numFmt w:val="bullet"/>
      <w:lvlText w:val="o"/>
      <w:lvlJc w:val="left"/>
      <w:pPr>
        <w:ind w:left="6192" w:hanging="360"/>
      </w:pPr>
      <w:rPr>
        <w:rFonts w:ascii="Courier New" w:hAnsi="Courier New" w:cs="Courier New" w:hint="default"/>
      </w:rPr>
    </w:lvl>
    <w:lvl w:ilvl="5" w:tplc="04090005" w:tentative="1">
      <w:start w:val="1"/>
      <w:numFmt w:val="bullet"/>
      <w:lvlText w:val=""/>
      <w:lvlJc w:val="left"/>
      <w:pPr>
        <w:ind w:left="6912" w:hanging="360"/>
      </w:pPr>
      <w:rPr>
        <w:rFonts w:ascii="Wingdings" w:hAnsi="Wingdings" w:hint="default"/>
      </w:rPr>
    </w:lvl>
    <w:lvl w:ilvl="6" w:tplc="04090001" w:tentative="1">
      <w:start w:val="1"/>
      <w:numFmt w:val="bullet"/>
      <w:lvlText w:val=""/>
      <w:lvlJc w:val="left"/>
      <w:pPr>
        <w:ind w:left="7632" w:hanging="360"/>
      </w:pPr>
      <w:rPr>
        <w:rFonts w:ascii="Symbol" w:hAnsi="Symbol" w:hint="default"/>
      </w:rPr>
    </w:lvl>
    <w:lvl w:ilvl="7" w:tplc="04090003" w:tentative="1">
      <w:start w:val="1"/>
      <w:numFmt w:val="bullet"/>
      <w:lvlText w:val="o"/>
      <w:lvlJc w:val="left"/>
      <w:pPr>
        <w:ind w:left="8352" w:hanging="360"/>
      </w:pPr>
      <w:rPr>
        <w:rFonts w:ascii="Courier New" w:hAnsi="Courier New" w:cs="Courier New" w:hint="default"/>
      </w:rPr>
    </w:lvl>
    <w:lvl w:ilvl="8" w:tplc="04090005" w:tentative="1">
      <w:start w:val="1"/>
      <w:numFmt w:val="bullet"/>
      <w:lvlText w:val=""/>
      <w:lvlJc w:val="left"/>
      <w:pPr>
        <w:ind w:left="9072" w:hanging="360"/>
      </w:pPr>
      <w:rPr>
        <w:rFonts w:ascii="Wingdings" w:hAnsi="Wingdings" w:hint="default"/>
      </w:rPr>
    </w:lvl>
  </w:abstractNum>
  <w:abstractNum w:abstractNumId="5" w15:restartNumberingAfterBreak="0">
    <w:nsid w:val="60DF1A11"/>
    <w:multiLevelType w:val="hybridMultilevel"/>
    <w:tmpl w:val="06FEAA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8FC5109"/>
    <w:multiLevelType w:val="hybridMultilevel"/>
    <w:tmpl w:val="336AE6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14861914">
    <w:abstractNumId w:val="2"/>
  </w:num>
  <w:num w:numId="2" w16cid:durableId="450132984">
    <w:abstractNumId w:val="5"/>
  </w:num>
  <w:num w:numId="3" w16cid:durableId="692807498">
    <w:abstractNumId w:val="6"/>
  </w:num>
  <w:num w:numId="4" w16cid:durableId="1503164380">
    <w:abstractNumId w:val="1"/>
  </w:num>
  <w:num w:numId="5" w16cid:durableId="190727186">
    <w:abstractNumId w:val="4"/>
  </w:num>
  <w:num w:numId="6" w16cid:durableId="590429083">
    <w:abstractNumId w:val="3"/>
  </w:num>
  <w:num w:numId="7" w16cid:durableId="1743603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D48"/>
    <w:rsid w:val="00003F99"/>
    <w:rsid w:val="00031495"/>
    <w:rsid w:val="00047B0D"/>
    <w:rsid w:val="00074B92"/>
    <w:rsid w:val="000C064F"/>
    <w:rsid w:val="000C38EA"/>
    <w:rsid w:val="000F0180"/>
    <w:rsid w:val="000F3C71"/>
    <w:rsid w:val="0011622D"/>
    <w:rsid w:val="00122637"/>
    <w:rsid w:val="00137656"/>
    <w:rsid w:val="00154327"/>
    <w:rsid w:val="00166672"/>
    <w:rsid w:val="001C6EB2"/>
    <w:rsid w:val="001D02FC"/>
    <w:rsid w:val="001E4B3F"/>
    <w:rsid w:val="001F77D7"/>
    <w:rsid w:val="002415B9"/>
    <w:rsid w:val="00274D64"/>
    <w:rsid w:val="002804E8"/>
    <w:rsid w:val="002A3604"/>
    <w:rsid w:val="002A7EAA"/>
    <w:rsid w:val="002B34B7"/>
    <w:rsid w:val="002E168B"/>
    <w:rsid w:val="002F0C00"/>
    <w:rsid w:val="002F3A4B"/>
    <w:rsid w:val="003247EB"/>
    <w:rsid w:val="0034411F"/>
    <w:rsid w:val="003837F5"/>
    <w:rsid w:val="00391F39"/>
    <w:rsid w:val="003D2D60"/>
    <w:rsid w:val="003F20C8"/>
    <w:rsid w:val="00415CE9"/>
    <w:rsid w:val="00417E9F"/>
    <w:rsid w:val="00423179"/>
    <w:rsid w:val="00475F90"/>
    <w:rsid w:val="00476FFA"/>
    <w:rsid w:val="00486F5C"/>
    <w:rsid w:val="004E2D48"/>
    <w:rsid w:val="004E34AC"/>
    <w:rsid w:val="004E624A"/>
    <w:rsid w:val="004F2C9D"/>
    <w:rsid w:val="005139F8"/>
    <w:rsid w:val="0052376C"/>
    <w:rsid w:val="00531E15"/>
    <w:rsid w:val="00537B0F"/>
    <w:rsid w:val="005B014F"/>
    <w:rsid w:val="005D7B04"/>
    <w:rsid w:val="00603884"/>
    <w:rsid w:val="006A15F0"/>
    <w:rsid w:val="00720B56"/>
    <w:rsid w:val="007354AE"/>
    <w:rsid w:val="007414E9"/>
    <w:rsid w:val="00761773"/>
    <w:rsid w:val="00770937"/>
    <w:rsid w:val="0077503E"/>
    <w:rsid w:val="007A7849"/>
    <w:rsid w:val="007B40FC"/>
    <w:rsid w:val="007E1DD0"/>
    <w:rsid w:val="00801344"/>
    <w:rsid w:val="0081017F"/>
    <w:rsid w:val="00821383"/>
    <w:rsid w:val="00823B3E"/>
    <w:rsid w:val="0083288E"/>
    <w:rsid w:val="00895D83"/>
    <w:rsid w:val="008A2747"/>
    <w:rsid w:val="008B65F8"/>
    <w:rsid w:val="008C797B"/>
    <w:rsid w:val="00922584"/>
    <w:rsid w:val="009248C3"/>
    <w:rsid w:val="0093051F"/>
    <w:rsid w:val="0096712B"/>
    <w:rsid w:val="00990298"/>
    <w:rsid w:val="009B1B54"/>
    <w:rsid w:val="009C5982"/>
    <w:rsid w:val="009C7822"/>
    <w:rsid w:val="009E3E5A"/>
    <w:rsid w:val="00A064E1"/>
    <w:rsid w:val="00A11431"/>
    <w:rsid w:val="00AA368B"/>
    <w:rsid w:val="00AD42DD"/>
    <w:rsid w:val="00AF2F0D"/>
    <w:rsid w:val="00B01993"/>
    <w:rsid w:val="00B73759"/>
    <w:rsid w:val="00B82880"/>
    <w:rsid w:val="00BB410B"/>
    <w:rsid w:val="00C045A2"/>
    <w:rsid w:val="00C2449F"/>
    <w:rsid w:val="00C45BE7"/>
    <w:rsid w:val="00CD4CC0"/>
    <w:rsid w:val="00CE0076"/>
    <w:rsid w:val="00D32B8E"/>
    <w:rsid w:val="00D342A0"/>
    <w:rsid w:val="00D758F4"/>
    <w:rsid w:val="00DB04B8"/>
    <w:rsid w:val="00DE749C"/>
    <w:rsid w:val="00DF2D22"/>
    <w:rsid w:val="00DF3624"/>
    <w:rsid w:val="00E026C9"/>
    <w:rsid w:val="00E163F6"/>
    <w:rsid w:val="00E611B7"/>
    <w:rsid w:val="00E930EF"/>
    <w:rsid w:val="00E942F6"/>
    <w:rsid w:val="00EB043B"/>
    <w:rsid w:val="00EC1A6D"/>
    <w:rsid w:val="00ED661B"/>
    <w:rsid w:val="00F224E2"/>
    <w:rsid w:val="00F642EF"/>
    <w:rsid w:val="00F64756"/>
    <w:rsid w:val="00F903EA"/>
    <w:rsid w:val="00F9545D"/>
    <w:rsid w:val="00FC7E28"/>
    <w:rsid w:val="00FE4A07"/>
    <w:rsid w:val="00FF4B1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9"/>
    <o:shapelayout v:ext="edit">
      <o:idmap v:ext="edit" data="1"/>
    </o:shapelayout>
  </w:shapeDefaults>
  <w:decimalSymbol w:val="."/>
  <w:listSeparator w:val=","/>
  <w14:docId w14:val="41644AAB"/>
  <w15:chartTrackingRefBased/>
  <w15:docId w15:val="{4275E71A-BB3F-416B-AEE2-2B1F67498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31495"/>
    <w:pPr>
      <w:tabs>
        <w:tab w:val="center" w:pos="4320"/>
        <w:tab w:val="right" w:pos="8640"/>
      </w:tabs>
    </w:pPr>
  </w:style>
  <w:style w:type="paragraph" w:styleId="Footer">
    <w:name w:val="footer"/>
    <w:basedOn w:val="Normal"/>
    <w:rsid w:val="00031495"/>
    <w:pPr>
      <w:tabs>
        <w:tab w:val="center" w:pos="4320"/>
        <w:tab w:val="right" w:pos="8640"/>
      </w:tabs>
    </w:pPr>
  </w:style>
  <w:style w:type="table" w:styleId="TableGrid">
    <w:name w:val="Table Grid"/>
    <w:basedOn w:val="TableNormal"/>
    <w:rsid w:val="00047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0B56"/>
    <w:pPr>
      <w:ind w:left="720"/>
    </w:pPr>
  </w:style>
  <w:style w:type="character" w:styleId="PageNumber">
    <w:name w:val="page number"/>
    <w:basedOn w:val="DefaultParagraphFont"/>
    <w:rsid w:val="00E026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amy\curriculum%20updates\Curriculu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ad810b-9666-4350-990d-2b45884e0406"/>
    <_ip_UnifiedCompliancePolicyUIAction xmlns="http://schemas.microsoft.com/sharepoint/v3" xsi:nil="true"/>
    <ChoiceTest xmlns="16e423d3-65a3-4b6f-bde9-e59585eacbfd">ABC</ChoiceTest>
    <_ip_UnifiedCompliancePolicyProperties xmlns="http://schemas.microsoft.com/sharepoint/v3" xsi:nil="true"/>
    <lcf76f155ced4ddcb4097134ff3c332f xmlns="16e423d3-65a3-4b6f-bde9-e59585eacbf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8836E27144E948BE61ED7EABF22F5D" ma:contentTypeVersion="20" ma:contentTypeDescription="Create a new document." ma:contentTypeScope="" ma:versionID="701511b4371c301fba03621d89170f61">
  <xsd:schema xmlns:xsd="http://www.w3.org/2001/XMLSchema" xmlns:xs="http://www.w3.org/2001/XMLSchema" xmlns:p="http://schemas.microsoft.com/office/2006/metadata/properties" xmlns:ns1="http://schemas.microsoft.com/sharepoint/v3" xmlns:ns2="38ad810b-9666-4350-990d-2b45884e0406" xmlns:ns3="16e423d3-65a3-4b6f-bde9-e59585eacbfd" targetNamespace="http://schemas.microsoft.com/office/2006/metadata/properties" ma:root="true" ma:fieldsID="0161af2b69f2aec1ab8c2b16230d002f" ns1:_="" ns2:_="" ns3:_="">
    <xsd:import namespace="http://schemas.microsoft.com/sharepoint/v3"/>
    <xsd:import namespace="38ad810b-9666-4350-990d-2b45884e0406"/>
    <xsd:import namespace="16e423d3-65a3-4b6f-bde9-e59585eacbf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ChoiceTest"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ad810b-9666-4350-990d-2b45884e0406" elementFormDefault="qualified">
    <xsd:import namespace="http://schemas.microsoft.com/office/2006/documentManagement/types"/>
    <xsd:import namespace="http://schemas.microsoft.com/office/infopath/2007/PartnerControls"/>
    <xsd:element name="SharedWithUsers" ma:index="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0ba1ee8-28e5-4acc-b321-2111a1f20a2f}" ma:internalName="TaxCatchAll" ma:showField="CatchAllData" ma:web="38ad810b-9666-4350-990d-2b45884e04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e423d3-65a3-4b6f-bde9-e59585eacbfd"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DateTaken" ma:index="8" nillable="true" ma:displayName="MediaServiceDateTaken" ma:hidden="true" ma:internalName="MediaServiceDateTaken" ma:readOnly="true">
      <xsd:simpleType>
        <xsd:restriction base="dms:Text"/>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ChoiceTest" ma:index="13" nillable="true" ma:displayName="ChoiceTest" ma:default="ABC" ma:format="Dropdown" ma:internalName="ChoiceTest" ma:readOnly="false">
      <xsd:simpleType>
        <xsd:restriction base="dms:Choice">
          <xsd:enumeration value="ABC"/>
          <xsd:enumeration value="DEF"/>
          <xsd:enumeration value="GHI"/>
          <xsd:enumeration value="123"/>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CCAD45-D7EA-4D1F-B649-BC2B99D09E2D}">
  <ds:schemaRefs>
    <ds:schemaRef ds:uri="http://schemas.microsoft.com/office/2006/metadata/properties"/>
    <ds:schemaRef ds:uri="http://schemas.microsoft.com/office/infopath/2007/PartnerControls"/>
    <ds:schemaRef ds:uri="38ad810b-9666-4350-990d-2b45884e0406"/>
    <ds:schemaRef ds:uri="http://schemas.microsoft.com/sharepoint/v3"/>
    <ds:schemaRef ds:uri="16e423d3-65a3-4b6f-bde9-e59585eacbfd"/>
  </ds:schemaRefs>
</ds:datastoreItem>
</file>

<file path=customXml/itemProps2.xml><?xml version="1.0" encoding="utf-8"?>
<ds:datastoreItem xmlns:ds="http://schemas.openxmlformats.org/officeDocument/2006/customXml" ds:itemID="{64C1EADC-BDBE-44CB-AC77-0CBBE8F89BE8}">
  <ds:schemaRefs>
    <ds:schemaRef ds:uri="http://schemas.microsoft.com/sharepoint/v3/contenttype/forms"/>
  </ds:schemaRefs>
</ds:datastoreItem>
</file>

<file path=customXml/itemProps3.xml><?xml version="1.0" encoding="utf-8"?>
<ds:datastoreItem xmlns:ds="http://schemas.openxmlformats.org/officeDocument/2006/customXml" ds:itemID="{98E7A457-9C95-4D71-A02D-E60D37EF8A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8ad810b-9666-4350-990d-2b45884e0406"/>
    <ds:schemaRef ds:uri="16e423d3-65a3-4b6f-bde9-e59585eacb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Curriculum template</Template>
  <TotalTime>5</TotalTime>
  <Pages>9</Pages>
  <Words>1164</Words>
  <Characters>6640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Activity Title</vt:lpstr>
    </vt:vector>
  </TitlesOfParts>
  <Company>Coastal Reserve/NCNERR</Company>
  <LinksUpToDate>false</LinksUpToDate>
  <CharactersWithSpaces>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Title</dc:title>
  <dc:subject/>
  <dc:creator>amy</dc:creator>
  <cp:keywords/>
  <dc:description/>
  <cp:lastModifiedBy>EK</cp:lastModifiedBy>
  <cp:revision>5</cp:revision>
  <cp:lastPrinted>2013-03-26T17:22:00Z</cp:lastPrinted>
  <dcterms:created xsi:type="dcterms:W3CDTF">2025-03-27T16:05:00Z</dcterms:created>
  <dcterms:modified xsi:type="dcterms:W3CDTF">2025-04-12T20:23:00Z</dcterms:modified>
</cp:coreProperties>
</file>