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01EC7" w14:textId="2FBA4044" w:rsidR="00B73759" w:rsidRPr="00622588" w:rsidRDefault="00000000" w:rsidP="00622588">
      <w:pPr>
        <w:ind w:left="2250" w:right="1584"/>
        <w:jc w:val="center"/>
        <w:rPr>
          <w:rFonts w:ascii="Comic Sans MS" w:hAnsi="Comic Sans MS" w:cs="Gautami"/>
          <w:b/>
          <w:noProof/>
          <w:color w:val="0054A6"/>
          <w:sz w:val="48"/>
          <w:szCs w:val="48"/>
        </w:rPr>
      </w:pPr>
      <w:r>
        <w:rPr>
          <w:noProof/>
          <w:sz w:val="48"/>
          <w:szCs w:val="48"/>
          <w:lang w:bidi="es-ES"/>
        </w:rPr>
        <w:pict w14:anchorId="749AD1AC">
          <v:group id="_x0000_s1128" alt="" style="position:absolute;left:0;text-align:left;margin-left:-9pt;margin-top:-27.35pt;width:102.85pt;height:711pt;z-index:-1" coordorigin="828,612" coordsize="2057,1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alt="" style="position:absolute;left:828;top:612;width:2057;height:3236">
              <v:imagedata r:id="rId10" o:title="Ocean Background" cropleft="9632f" cropright="15574f"/>
            </v:shape>
            <v:rect id="_x0000_s1130" alt="" style="position:absolute;left:828;top:612;width:2057;height:14220" filled="f" strokecolor="#0054a6" strokeweight="2pt"/>
          </v:group>
        </w:pict>
      </w:r>
      <w:r>
        <w:rPr>
          <w:noProof/>
          <w:sz w:val="48"/>
          <w:szCs w:val="48"/>
          <w:lang w:bidi="es-ES"/>
        </w:rPr>
        <w:pict w14:anchorId="726ABC9A">
          <v:shape id="_x0000_s1127" type="#_x0000_t75" alt="" style="position:absolute;left:0;text-align:left;margin-left:426.7pt;margin-top:-8.3pt;width:90pt;height:133pt;z-index:-2;mso-wrap-edited:f;mso-width-percent:0;mso-height-percent:0;mso-width-percent:0;mso-height-percent:0" wrapcoords="-180 0 -180 21478 21600 21478 21600 0 -180 0">
            <v:imagedata r:id="rId11" o:title="ncnerr"/>
            <w10:wrap type="tight"/>
          </v:shape>
        </w:pict>
      </w:r>
      <w:r w:rsidR="009243A3" w:rsidRPr="00622588">
        <w:rPr>
          <w:rFonts w:ascii="Comic Sans MS" w:eastAsia="Comic Sans MS" w:hAnsi="Comic Sans MS" w:cs="Gautami"/>
          <w:b/>
          <w:noProof/>
          <w:color w:val="0054A6"/>
          <w:sz w:val="48"/>
          <w:szCs w:val="48"/>
          <w:lang w:bidi="es-ES"/>
        </w:rPr>
        <w:t>ECO-lógico: Un problema de lógica costera</w:t>
      </w:r>
    </w:p>
    <w:p w14:paraId="40F9BE31" w14:textId="77777777" w:rsidR="00A11431" w:rsidRPr="00622588" w:rsidRDefault="00A11431" w:rsidP="00B73759">
      <w:pPr>
        <w:ind w:left="2592"/>
        <w:rPr>
          <w:rFonts w:ascii="Arial" w:hAnsi="Arial" w:cs="Arial"/>
          <w:b/>
          <w:sz w:val="18"/>
          <w:szCs w:val="18"/>
        </w:rPr>
      </w:pPr>
    </w:p>
    <w:p w14:paraId="4802280E" w14:textId="77777777" w:rsidR="00716418" w:rsidRPr="00C1463F" w:rsidRDefault="00031495" w:rsidP="00B73759">
      <w:pPr>
        <w:ind w:left="2592"/>
        <w:rPr>
          <w:rFonts w:ascii="Arial" w:hAnsi="Arial" w:cs="Arial"/>
          <w:b/>
        </w:rPr>
      </w:pPr>
      <w:r w:rsidRPr="00C1463F">
        <w:rPr>
          <w:rFonts w:ascii="Arial" w:eastAsia="Arial" w:hAnsi="Arial" w:cs="Arial"/>
          <w:b/>
          <w:lang w:bidi="es-ES"/>
        </w:rPr>
        <w:t xml:space="preserve">Resumen: </w:t>
      </w:r>
    </w:p>
    <w:p w14:paraId="15C77B27" w14:textId="77777777" w:rsidR="00716418" w:rsidRPr="00622588" w:rsidRDefault="00716418" w:rsidP="00B73759">
      <w:pPr>
        <w:ind w:left="2592"/>
        <w:rPr>
          <w:rFonts w:ascii="Arial" w:hAnsi="Arial" w:cs="Arial"/>
          <w:b/>
          <w:sz w:val="16"/>
          <w:szCs w:val="16"/>
        </w:rPr>
      </w:pPr>
    </w:p>
    <w:p w14:paraId="20CC4762" w14:textId="77777777" w:rsidR="00031495" w:rsidRPr="00C1463F" w:rsidRDefault="00000000" w:rsidP="00B73759">
      <w:pPr>
        <w:ind w:left="2592"/>
        <w:rPr>
          <w:rFonts w:ascii="Arial" w:hAnsi="Arial" w:cs="Arial"/>
        </w:rPr>
      </w:pPr>
      <w:r>
        <w:rPr>
          <w:rFonts w:ascii="Arial" w:eastAsia="Arial" w:hAnsi="Arial" w:cs="Arial"/>
          <w:noProof/>
          <w:lang w:bidi="es-ES"/>
        </w:rPr>
        <w:pict w14:anchorId="03D24960">
          <v:shapetype id="_x0000_t202" coordsize="21600,21600" o:spt="202" path="m,l,21600r21600,l21600,xe">
            <v:stroke joinstyle="miter"/>
            <v:path gradientshapeok="t" o:connecttype="rect"/>
          </v:shapetype>
          <v:shape id="_x0000_s1126" type="#_x0000_t202" alt="" style="position:absolute;left:0;text-align:left;margin-left:-5.4pt;margin-top:20.6pt;width:99pt;height:531pt;z-index:78;mso-wrap-style:square;mso-wrap-edited:f;mso-width-percent:0;mso-height-percent:0;mso-width-percent:0;mso-height-percent:0;v-text-anchor:top" filled="f" stroked="f">
            <v:textbox style="mso-next-textbox:#_x0000_s1126">
              <w:txbxContent>
                <w:p w14:paraId="2B95B640" w14:textId="77777777" w:rsidR="00C574CB" w:rsidRPr="007972A6" w:rsidRDefault="00C574CB" w:rsidP="00154327">
                  <w:pPr>
                    <w:jc w:val="center"/>
                    <w:rPr>
                      <w:rFonts w:ascii="Arial" w:hAnsi="Arial" w:cs="Arial"/>
                      <w:b/>
                      <w:color w:val="0054A6"/>
                      <w:sz w:val="20"/>
                      <w:szCs w:val="20"/>
                      <w:u w:val="single"/>
                    </w:rPr>
                  </w:pPr>
                  <w:r w:rsidRPr="007972A6">
                    <w:rPr>
                      <w:rFonts w:ascii="Arial" w:eastAsia="Arial" w:hAnsi="Arial" w:cs="Arial"/>
                      <w:b/>
                      <w:color w:val="0054A6"/>
                      <w:sz w:val="20"/>
                      <w:szCs w:val="20"/>
                      <w:u w:val="single"/>
                      <w:lang w:val="es-ES" w:bidi="es-ES"/>
                    </w:rPr>
                    <w:t>Grado escolar</w:t>
                  </w:r>
                </w:p>
                <w:p w14:paraId="297D6DBF" w14:textId="77777777" w:rsidR="00C574CB" w:rsidRPr="00423179" w:rsidRDefault="00C574CB" w:rsidP="00154327">
                  <w:pPr>
                    <w:jc w:val="center"/>
                    <w:rPr>
                      <w:rFonts w:ascii="Arial" w:hAnsi="Arial" w:cs="Arial"/>
                      <w:color w:val="000080"/>
                      <w:sz w:val="20"/>
                      <w:szCs w:val="20"/>
                    </w:rPr>
                  </w:pPr>
                </w:p>
                <w:p w14:paraId="4BE81094" w14:textId="77777777" w:rsidR="00C574CB" w:rsidRPr="007972A6" w:rsidRDefault="00C574CB" w:rsidP="00154327">
                  <w:pPr>
                    <w:jc w:val="center"/>
                    <w:rPr>
                      <w:rFonts w:ascii="Arial" w:hAnsi="Arial" w:cs="Arial"/>
                      <w:sz w:val="20"/>
                      <w:szCs w:val="20"/>
                    </w:rPr>
                  </w:pPr>
                  <w:r w:rsidRPr="007972A6">
                    <w:rPr>
                      <w:rFonts w:ascii="Arial" w:eastAsia="Arial" w:hAnsi="Arial" w:cs="Arial"/>
                      <w:sz w:val="20"/>
                      <w:szCs w:val="20"/>
                      <w:lang w:val="es-ES" w:bidi="es-ES"/>
                    </w:rPr>
                    <w:t>4</w:t>
                  </w:r>
                  <w:r w:rsidRPr="007972A6">
                    <w:rPr>
                      <w:rFonts w:ascii="Arial" w:eastAsia="Arial" w:hAnsi="Arial" w:cs="Arial"/>
                      <w:sz w:val="20"/>
                      <w:szCs w:val="20"/>
                      <w:vertAlign w:val="superscript"/>
                      <w:lang w:val="es-ES" w:bidi="es-ES"/>
                    </w:rPr>
                    <w:t>º</w:t>
                  </w:r>
                  <w:r w:rsidRPr="007972A6">
                    <w:rPr>
                      <w:rFonts w:ascii="Arial" w:eastAsia="Arial" w:hAnsi="Arial" w:cs="Arial"/>
                      <w:sz w:val="20"/>
                      <w:szCs w:val="20"/>
                      <w:lang w:val="es-ES" w:bidi="es-ES"/>
                    </w:rPr>
                    <w:t xml:space="preserve"> a 8</w:t>
                  </w:r>
                  <w:r w:rsidRPr="007972A6">
                    <w:rPr>
                      <w:rFonts w:ascii="Arial" w:eastAsia="Arial" w:hAnsi="Arial" w:cs="Arial"/>
                      <w:sz w:val="20"/>
                      <w:szCs w:val="20"/>
                      <w:vertAlign w:val="superscript"/>
                      <w:lang w:val="es-ES" w:bidi="es-ES"/>
                    </w:rPr>
                    <w:t>º</w:t>
                  </w:r>
                </w:p>
                <w:p w14:paraId="20D0CF97" w14:textId="77777777" w:rsidR="00C574CB" w:rsidRPr="00423179" w:rsidRDefault="00C574CB" w:rsidP="00154327">
                  <w:pPr>
                    <w:jc w:val="center"/>
                    <w:rPr>
                      <w:rFonts w:ascii="Arial" w:hAnsi="Arial" w:cs="Arial"/>
                      <w:color w:val="000080"/>
                      <w:sz w:val="20"/>
                      <w:szCs w:val="20"/>
                    </w:rPr>
                  </w:pPr>
                </w:p>
                <w:p w14:paraId="05B894D2" w14:textId="77777777" w:rsidR="00C574CB" w:rsidRPr="00154327" w:rsidRDefault="00C574CB" w:rsidP="00154327">
                  <w:pPr>
                    <w:jc w:val="center"/>
                    <w:rPr>
                      <w:rFonts w:ascii="Arial" w:hAnsi="Arial" w:cs="Arial"/>
                      <w:color w:val="000080"/>
                      <w:sz w:val="20"/>
                      <w:szCs w:val="20"/>
                      <w:u w:val="single"/>
                    </w:rPr>
                  </w:pPr>
                </w:p>
                <w:p w14:paraId="15320246" w14:textId="77777777" w:rsidR="00C574CB" w:rsidRPr="007972A6" w:rsidRDefault="00C574CB" w:rsidP="00154327">
                  <w:pPr>
                    <w:jc w:val="center"/>
                    <w:rPr>
                      <w:rFonts w:ascii="Arial" w:hAnsi="Arial" w:cs="Arial"/>
                      <w:b/>
                      <w:color w:val="0054A6"/>
                      <w:sz w:val="20"/>
                      <w:szCs w:val="20"/>
                      <w:u w:val="single"/>
                    </w:rPr>
                  </w:pPr>
                  <w:r w:rsidRPr="007972A6">
                    <w:rPr>
                      <w:rFonts w:ascii="Arial" w:eastAsia="Arial" w:hAnsi="Arial" w:cs="Arial"/>
                      <w:b/>
                      <w:color w:val="0054A6"/>
                      <w:sz w:val="20"/>
                      <w:szCs w:val="20"/>
                      <w:u w:val="single"/>
                      <w:lang w:val="es-ES" w:bidi="es-ES"/>
                    </w:rPr>
                    <w:t>Objetivos</w:t>
                  </w:r>
                </w:p>
                <w:p w14:paraId="3A8E03EF" w14:textId="77777777" w:rsidR="00C574CB" w:rsidRDefault="00C574CB" w:rsidP="00154327">
                  <w:pPr>
                    <w:rPr>
                      <w:rFonts w:ascii="Arial" w:hAnsi="Arial" w:cs="Arial"/>
                      <w:sz w:val="20"/>
                      <w:szCs w:val="20"/>
                    </w:rPr>
                  </w:pPr>
                </w:p>
                <w:p w14:paraId="7539ACC1" w14:textId="77777777" w:rsidR="00C574CB" w:rsidRDefault="00C574CB" w:rsidP="00280A81">
                  <w:pPr>
                    <w:rPr>
                      <w:rFonts w:ascii="Arial" w:hAnsi="Arial" w:cs="Arial"/>
                      <w:sz w:val="20"/>
                      <w:szCs w:val="20"/>
                    </w:rPr>
                  </w:pPr>
                  <w:r>
                    <w:rPr>
                      <w:rFonts w:ascii="Arial" w:eastAsia="Arial" w:hAnsi="Arial" w:cs="Arial"/>
                      <w:sz w:val="20"/>
                      <w:szCs w:val="20"/>
                      <w:lang w:val="es-ES" w:bidi="es-ES"/>
                    </w:rPr>
                    <w:t>* Ser capaz de describir y comparar hábitats costeros comunes.</w:t>
                  </w:r>
                </w:p>
                <w:p w14:paraId="40A56C83" w14:textId="77777777" w:rsidR="00C574CB" w:rsidRPr="009243A3" w:rsidRDefault="00C574CB" w:rsidP="00A32F63">
                  <w:pPr>
                    <w:rPr>
                      <w:rFonts w:ascii="Arial" w:hAnsi="Arial" w:cs="Arial"/>
                      <w:sz w:val="20"/>
                      <w:szCs w:val="20"/>
                    </w:rPr>
                  </w:pPr>
                  <w:r w:rsidRPr="009243A3">
                    <w:rPr>
                      <w:rFonts w:ascii="Arial" w:eastAsia="Arial" w:hAnsi="Arial" w:cs="Arial"/>
                      <w:sz w:val="20"/>
                      <w:szCs w:val="20"/>
                      <w:lang w:val="es-ES" w:bidi="es-ES"/>
                    </w:rPr>
                    <w:t xml:space="preserve"> </w:t>
                  </w:r>
                </w:p>
                <w:p w14:paraId="2540B5EF" w14:textId="77777777" w:rsidR="00C574CB" w:rsidRPr="009243A3" w:rsidRDefault="00C574CB" w:rsidP="00280A81">
                  <w:pPr>
                    <w:rPr>
                      <w:rFonts w:ascii="Arial" w:hAnsi="Arial" w:cs="Arial"/>
                      <w:sz w:val="20"/>
                      <w:szCs w:val="20"/>
                    </w:rPr>
                  </w:pPr>
                  <w:r>
                    <w:rPr>
                      <w:rFonts w:ascii="Arial" w:eastAsia="Arial" w:hAnsi="Arial" w:cs="Arial"/>
                      <w:sz w:val="20"/>
                      <w:szCs w:val="20"/>
                      <w:lang w:val="es-ES" w:bidi="es-ES"/>
                    </w:rPr>
                    <w:t>* Ser capaz de analizar la capacidad de un ecosistema para sustentar la vida y la interconexión de los hábitats.</w:t>
                  </w:r>
                </w:p>
                <w:p w14:paraId="3E904B38" w14:textId="77777777" w:rsidR="00C574CB" w:rsidRDefault="00C574CB" w:rsidP="00154327">
                  <w:pPr>
                    <w:rPr>
                      <w:rFonts w:ascii="Arial" w:hAnsi="Arial" w:cs="Arial"/>
                      <w:sz w:val="20"/>
                      <w:szCs w:val="20"/>
                    </w:rPr>
                  </w:pPr>
                </w:p>
                <w:p w14:paraId="40A2826E" w14:textId="77777777" w:rsidR="00C574CB" w:rsidRPr="007972A6" w:rsidRDefault="00C574CB" w:rsidP="00154327">
                  <w:pPr>
                    <w:jc w:val="center"/>
                    <w:rPr>
                      <w:rFonts w:ascii="Arial" w:hAnsi="Arial" w:cs="Arial"/>
                      <w:b/>
                      <w:color w:val="0054A6"/>
                      <w:sz w:val="20"/>
                      <w:szCs w:val="20"/>
                      <w:u w:val="single"/>
                    </w:rPr>
                  </w:pPr>
                  <w:r w:rsidRPr="007972A6">
                    <w:rPr>
                      <w:rFonts w:ascii="Arial" w:eastAsia="Arial" w:hAnsi="Arial" w:cs="Arial"/>
                      <w:b/>
                      <w:color w:val="0054A6"/>
                      <w:sz w:val="20"/>
                      <w:szCs w:val="20"/>
                      <w:u w:val="single"/>
                      <w:lang w:val="es-ES" w:bidi="es-ES"/>
                    </w:rPr>
                    <w:t>Carolina del Norte. Curso estándar de estudios</w:t>
                  </w:r>
                </w:p>
                <w:p w14:paraId="35727CB2" w14:textId="77777777" w:rsidR="00C574CB" w:rsidRDefault="00C574CB" w:rsidP="00154327">
                  <w:pPr>
                    <w:rPr>
                      <w:rFonts w:ascii="Arial" w:hAnsi="Arial" w:cs="Arial"/>
                      <w:sz w:val="20"/>
                      <w:szCs w:val="20"/>
                    </w:rPr>
                  </w:pPr>
                </w:p>
                <w:p w14:paraId="04267E20" w14:textId="77777777" w:rsidR="00C574CB" w:rsidRPr="004A4548" w:rsidRDefault="00C574CB" w:rsidP="00154327">
                  <w:pPr>
                    <w:rPr>
                      <w:rFonts w:ascii="Arial" w:hAnsi="Arial" w:cs="Arial"/>
                      <w:sz w:val="20"/>
                      <w:szCs w:val="20"/>
                      <w:u w:val="single"/>
                    </w:rPr>
                  </w:pPr>
                  <w:r w:rsidRPr="004A4548">
                    <w:rPr>
                      <w:rFonts w:ascii="Arial" w:eastAsia="Arial" w:hAnsi="Arial" w:cs="Arial"/>
                      <w:sz w:val="20"/>
                      <w:szCs w:val="20"/>
                      <w:u w:val="single"/>
                      <w:lang w:val="es-ES" w:bidi="es-ES"/>
                    </w:rPr>
                    <w:t>4.</w:t>
                  </w:r>
                  <w:r w:rsidRPr="004A4548">
                    <w:rPr>
                      <w:rFonts w:ascii="Arial" w:eastAsia="Arial" w:hAnsi="Arial" w:cs="Arial"/>
                      <w:sz w:val="20"/>
                      <w:szCs w:val="20"/>
                      <w:u w:val="single"/>
                      <w:vertAlign w:val="superscript"/>
                      <w:lang w:val="es-ES" w:bidi="es-ES"/>
                    </w:rPr>
                    <w:t>o</w:t>
                  </w:r>
                  <w:r w:rsidRPr="004A4548">
                    <w:rPr>
                      <w:rFonts w:ascii="Arial" w:eastAsia="Arial" w:hAnsi="Arial" w:cs="Arial"/>
                      <w:sz w:val="20"/>
                      <w:szCs w:val="20"/>
                      <w:u w:val="single"/>
                      <w:lang w:val="es-ES" w:bidi="es-ES"/>
                    </w:rPr>
                    <w:t xml:space="preserve"> Grado</w:t>
                  </w:r>
                </w:p>
                <w:p w14:paraId="53C153B6" w14:textId="77777777" w:rsidR="00C574CB" w:rsidRDefault="00C574CB" w:rsidP="00154327">
                  <w:pPr>
                    <w:rPr>
                      <w:rFonts w:ascii="Arial" w:hAnsi="Arial" w:cs="Arial"/>
                      <w:sz w:val="20"/>
                      <w:szCs w:val="20"/>
                    </w:rPr>
                  </w:pPr>
                  <w:r>
                    <w:rPr>
                      <w:rFonts w:ascii="Arial" w:eastAsia="Arial" w:hAnsi="Arial" w:cs="Arial"/>
                      <w:sz w:val="20"/>
                      <w:szCs w:val="20"/>
                      <w:lang w:val="es-ES" w:bidi="es-ES"/>
                    </w:rPr>
                    <w:t>(ESS.4.3.1, LS.3.3.1)</w:t>
                  </w:r>
                </w:p>
                <w:p w14:paraId="3AB54EE6" w14:textId="77777777" w:rsidR="00C574CB" w:rsidRDefault="00C574CB" w:rsidP="00154327">
                  <w:pPr>
                    <w:rPr>
                      <w:rFonts w:ascii="Arial" w:hAnsi="Arial" w:cs="Arial"/>
                      <w:sz w:val="20"/>
                      <w:szCs w:val="20"/>
                    </w:rPr>
                  </w:pPr>
                </w:p>
                <w:p w14:paraId="58A0A8F7" w14:textId="77777777" w:rsidR="00C574CB" w:rsidRPr="004A4548" w:rsidRDefault="00C574CB" w:rsidP="00154327">
                  <w:pPr>
                    <w:rPr>
                      <w:rFonts w:ascii="Arial" w:hAnsi="Arial" w:cs="Arial"/>
                      <w:sz w:val="20"/>
                      <w:szCs w:val="20"/>
                      <w:u w:val="single"/>
                    </w:rPr>
                  </w:pPr>
                  <w:r w:rsidRPr="004A4548">
                    <w:rPr>
                      <w:rFonts w:ascii="Arial" w:eastAsia="Arial" w:hAnsi="Arial" w:cs="Arial"/>
                      <w:sz w:val="20"/>
                      <w:szCs w:val="20"/>
                      <w:u w:val="single"/>
                      <w:lang w:val="es-ES" w:bidi="es-ES"/>
                    </w:rPr>
                    <w:t>5.</w:t>
                  </w:r>
                  <w:r w:rsidRPr="004A4548">
                    <w:rPr>
                      <w:rFonts w:ascii="Arial" w:eastAsia="Arial" w:hAnsi="Arial" w:cs="Arial"/>
                      <w:sz w:val="20"/>
                      <w:szCs w:val="20"/>
                      <w:u w:val="single"/>
                      <w:vertAlign w:val="superscript"/>
                      <w:lang w:val="es-ES" w:bidi="es-ES"/>
                    </w:rPr>
                    <w:t>o</w:t>
                  </w:r>
                  <w:r w:rsidRPr="004A4548">
                    <w:rPr>
                      <w:rFonts w:ascii="Arial" w:eastAsia="Arial" w:hAnsi="Arial" w:cs="Arial"/>
                      <w:sz w:val="20"/>
                      <w:szCs w:val="20"/>
                      <w:u w:val="single"/>
                      <w:lang w:val="es-ES" w:bidi="es-ES"/>
                    </w:rPr>
                    <w:t xml:space="preserve"> Grado</w:t>
                  </w:r>
                </w:p>
                <w:p w14:paraId="267EFCA6" w14:textId="77777777" w:rsidR="00C574CB" w:rsidRDefault="00C574CB" w:rsidP="00154327">
                  <w:pPr>
                    <w:rPr>
                      <w:rFonts w:ascii="Arial" w:hAnsi="Arial" w:cs="Arial"/>
                      <w:sz w:val="20"/>
                      <w:szCs w:val="20"/>
                    </w:rPr>
                  </w:pPr>
                  <w:r>
                    <w:rPr>
                      <w:rFonts w:ascii="Arial" w:eastAsia="Arial" w:hAnsi="Arial" w:cs="Arial"/>
                      <w:sz w:val="20"/>
                      <w:szCs w:val="20"/>
                      <w:lang w:val="es-ES" w:bidi="es-ES"/>
                    </w:rPr>
                    <w:t>(LS.5.2.1, LS.5.2.2)</w:t>
                  </w:r>
                </w:p>
                <w:p w14:paraId="70AF3BE0" w14:textId="77777777" w:rsidR="00C574CB" w:rsidRDefault="00C574CB" w:rsidP="00154327">
                  <w:pPr>
                    <w:rPr>
                      <w:rFonts w:ascii="Arial" w:hAnsi="Arial" w:cs="Arial"/>
                      <w:sz w:val="20"/>
                      <w:szCs w:val="20"/>
                    </w:rPr>
                  </w:pPr>
                </w:p>
                <w:p w14:paraId="0D98FCD6" w14:textId="77777777" w:rsidR="00C574CB" w:rsidRPr="004A4548" w:rsidRDefault="00C574CB" w:rsidP="00154327">
                  <w:pPr>
                    <w:rPr>
                      <w:rFonts w:ascii="Arial" w:hAnsi="Arial" w:cs="Arial"/>
                      <w:sz w:val="20"/>
                      <w:szCs w:val="20"/>
                      <w:u w:val="single"/>
                    </w:rPr>
                  </w:pPr>
                  <w:r w:rsidRPr="004A4548">
                    <w:rPr>
                      <w:rFonts w:ascii="Arial" w:eastAsia="Arial" w:hAnsi="Arial" w:cs="Arial"/>
                      <w:sz w:val="20"/>
                      <w:szCs w:val="20"/>
                      <w:u w:val="single"/>
                      <w:lang w:val="es-ES" w:bidi="es-ES"/>
                    </w:rPr>
                    <w:t>8.</w:t>
                  </w:r>
                  <w:r w:rsidRPr="004A4548">
                    <w:rPr>
                      <w:rFonts w:ascii="Arial" w:eastAsia="Arial" w:hAnsi="Arial" w:cs="Arial"/>
                      <w:sz w:val="20"/>
                      <w:szCs w:val="20"/>
                      <w:u w:val="single"/>
                      <w:vertAlign w:val="superscript"/>
                      <w:lang w:val="es-ES" w:bidi="es-ES"/>
                    </w:rPr>
                    <w:t>o</w:t>
                  </w:r>
                  <w:r w:rsidRPr="004A4548">
                    <w:rPr>
                      <w:rFonts w:ascii="Arial" w:eastAsia="Arial" w:hAnsi="Arial" w:cs="Arial"/>
                      <w:sz w:val="20"/>
                      <w:szCs w:val="20"/>
                      <w:u w:val="single"/>
                      <w:lang w:val="es-ES" w:bidi="es-ES"/>
                    </w:rPr>
                    <w:t xml:space="preserve"> Grado</w:t>
                  </w:r>
                </w:p>
                <w:p w14:paraId="412845FB" w14:textId="77777777" w:rsidR="00C574CB" w:rsidRDefault="00C574CB" w:rsidP="00154327">
                  <w:pPr>
                    <w:rPr>
                      <w:rFonts w:ascii="Arial" w:hAnsi="Arial" w:cs="Arial"/>
                      <w:sz w:val="20"/>
                      <w:szCs w:val="20"/>
                    </w:rPr>
                  </w:pPr>
                  <w:r>
                    <w:rPr>
                      <w:rFonts w:ascii="Arial" w:eastAsia="Arial" w:hAnsi="Arial" w:cs="Arial"/>
                      <w:sz w:val="20"/>
                      <w:szCs w:val="20"/>
                      <w:lang w:val="es-ES" w:bidi="es-ES"/>
                    </w:rPr>
                    <w:t>(ESS.8.1.1, LS.8.2.2)</w:t>
                  </w:r>
                </w:p>
                <w:p w14:paraId="4111766A" w14:textId="77777777" w:rsidR="00C574CB" w:rsidRDefault="00C574CB" w:rsidP="00154327">
                  <w:pPr>
                    <w:rPr>
                      <w:rFonts w:ascii="Arial" w:hAnsi="Arial" w:cs="Arial"/>
                      <w:sz w:val="20"/>
                      <w:szCs w:val="20"/>
                    </w:rPr>
                  </w:pPr>
                </w:p>
                <w:p w14:paraId="55F89E3E" w14:textId="77777777" w:rsidR="00C574CB" w:rsidRDefault="00C574CB" w:rsidP="00154327">
                  <w:pPr>
                    <w:rPr>
                      <w:rFonts w:ascii="Arial" w:hAnsi="Arial" w:cs="Arial"/>
                      <w:sz w:val="20"/>
                      <w:szCs w:val="20"/>
                    </w:rPr>
                  </w:pPr>
                </w:p>
                <w:p w14:paraId="3DDB9348" w14:textId="77777777" w:rsidR="00C574CB" w:rsidRDefault="00C574CB" w:rsidP="00154327">
                  <w:pPr>
                    <w:rPr>
                      <w:rFonts w:ascii="Arial" w:hAnsi="Arial" w:cs="Arial"/>
                      <w:sz w:val="20"/>
                      <w:szCs w:val="20"/>
                    </w:rPr>
                  </w:pPr>
                </w:p>
                <w:p w14:paraId="2BADF412" w14:textId="77777777" w:rsidR="00C574CB" w:rsidRDefault="00C574CB" w:rsidP="00154327">
                  <w:pPr>
                    <w:rPr>
                      <w:rFonts w:ascii="Arial" w:hAnsi="Arial" w:cs="Arial"/>
                      <w:sz w:val="20"/>
                      <w:szCs w:val="20"/>
                    </w:rPr>
                  </w:pPr>
                </w:p>
                <w:p w14:paraId="4B7911E2" w14:textId="77777777" w:rsidR="00C574CB" w:rsidRDefault="00C574CB" w:rsidP="00154327">
                  <w:pPr>
                    <w:rPr>
                      <w:rFonts w:ascii="Arial" w:hAnsi="Arial" w:cs="Arial"/>
                      <w:sz w:val="20"/>
                      <w:szCs w:val="20"/>
                    </w:rPr>
                  </w:pPr>
                </w:p>
                <w:p w14:paraId="7EAFDF8B" w14:textId="77777777" w:rsidR="00C574CB" w:rsidRDefault="00C574CB" w:rsidP="00154327">
                  <w:pPr>
                    <w:rPr>
                      <w:rFonts w:ascii="Arial" w:hAnsi="Arial" w:cs="Arial"/>
                      <w:sz w:val="20"/>
                      <w:szCs w:val="20"/>
                    </w:rPr>
                  </w:pPr>
                </w:p>
                <w:p w14:paraId="3C1FCC89" w14:textId="77777777" w:rsidR="00C574CB" w:rsidRDefault="00C574CB" w:rsidP="00154327">
                  <w:pPr>
                    <w:rPr>
                      <w:rFonts w:ascii="Arial" w:hAnsi="Arial" w:cs="Arial"/>
                      <w:sz w:val="20"/>
                      <w:szCs w:val="20"/>
                    </w:rPr>
                  </w:pPr>
                </w:p>
                <w:p w14:paraId="2AF6731F" w14:textId="77777777" w:rsidR="00C574CB" w:rsidRDefault="00C574CB" w:rsidP="00154327">
                  <w:pPr>
                    <w:rPr>
                      <w:rFonts w:ascii="Arial" w:hAnsi="Arial" w:cs="Arial"/>
                      <w:sz w:val="20"/>
                      <w:szCs w:val="20"/>
                    </w:rPr>
                  </w:pPr>
                </w:p>
                <w:p w14:paraId="4BAB2D73" w14:textId="77777777" w:rsidR="00C574CB" w:rsidRDefault="00C574CB" w:rsidP="00154327">
                  <w:pPr>
                    <w:rPr>
                      <w:rFonts w:ascii="Arial" w:hAnsi="Arial" w:cs="Arial"/>
                      <w:sz w:val="20"/>
                      <w:szCs w:val="20"/>
                    </w:rPr>
                  </w:pPr>
                </w:p>
                <w:p w14:paraId="00FB6FAB" w14:textId="77777777" w:rsidR="00C574CB" w:rsidRDefault="00C574CB" w:rsidP="00154327">
                  <w:pPr>
                    <w:rPr>
                      <w:rFonts w:ascii="Arial" w:hAnsi="Arial" w:cs="Arial"/>
                      <w:sz w:val="20"/>
                      <w:szCs w:val="20"/>
                    </w:rPr>
                  </w:pPr>
                </w:p>
                <w:p w14:paraId="48F7B342" w14:textId="77777777" w:rsidR="00C574CB" w:rsidRDefault="00C574CB" w:rsidP="00154327">
                  <w:pPr>
                    <w:rPr>
                      <w:rFonts w:ascii="Arial" w:hAnsi="Arial" w:cs="Arial"/>
                      <w:sz w:val="20"/>
                      <w:szCs w:val="20"/>
                    </w:rPr>
                  </w:pPr>
                </w:p>
                <w:p w14:paraId="61A4D766" w14:textId="77777777" w:rsidR="00C574CB" w:rsidRDefault="00C574CB" w:rsidP="00154327">
                  <w:pPr>
                    <w:rPr>
                      <w:rFonts w:ascii="Arial" w:hAnsi="Arial" w:cs="Arial"/>
                      <w:sz w:val="20"/>
                      <w:szCs w:val="20"/>
                    </w:rPr>
                  </w:pPr>
                </w:p>
                <w:p w14:paraId="0BE842FE" w14:textId="77777777" w:rsidR="00C574CB" w:rsidRDefault="00C574CB" w:rsidP="00154327">
                  <w:pPr>
                    <w:rPr>
                      <w:rFonts w:ascii="Arial" w:hAnsi="Arial" w:cs="Arial"/>
                      <w:sz w:val="20"/>
                      <w:szCs w:val="20"/>
                    </w:rPr>
                  </w:pPr>
                </w:p>
                <w:p w14:paraId="685EC311" w14:textId="77777777" w:rsidR="00C574CB" w:rsidRDefault="00C574CB" w:rsidP="00154327">
                  <w:pPr>
                    <w:rPr>
                      <w:rFonts w:ascii="Arial" w:hAnsi="Arial" w:cs="Arial"/>
                      <w:sz w:val="20"/>
                      <w:szCs w:val="20"/>
                    </w:rPr>
                  </w:pPr>
                </w:p>
                <w:p w14:paraId="166E573E" w14:textId="77777777" w:rsidR="00C574CB" w:rsidRPr="00154327" w:rsidRDefault="00C574CB" w:rsidP="00154327">
                  <w:pPr>
                    <w:rPr>
                      <w:rFonts w:ascii="Arial" w:hAnsi="Arial" w:cs="Arial"/>
                      <w:sz w:val="20"/>
                      <w:szCs w:val="20"/>
                    </w:rPr>
                  </w:pPr>
                </w:p>
              </w:txbxContent>
            </v:textbox>
          </v:shape>
        </w:pict>
      </w:r>
      <w:r w:rsidR="006B7BF7" w:rsidRPr="00C1463F">
        <w:rPr>
          <w:rFonts w:ascii="Arial" w:eastAsia="Arial" w:hAnsi="Arial" w:cs="Arial"/>
          <w:lang w:bidi="es-ES"/>
        </w:rPr>
        <w:t>En Carolina del Norte se han identificado seis tipos de hábitats que desempeñan un papel crucial en la producción de los recursos pesqueros costeros de Carolina del Norte. El Departamento de Medio Ambiente y Recursos Naturales de Carolina del Norte ha considerado que estos hábitats son importantes para su protección y mejora. En esta actividad los alumnos examinarán estos seis hábitats junto con otros tres adicionales aprendiendo sobre su ubicación en el estuario, su función y en qué se diferencian de los demás hábitats.</w:t>
      </w:r>
    </w:p>
    <w:p w14:paraId="57DB47A0" w14:textId="77777777" w:rsidR="009B1B54" w:rsidRPr="00622588" w:rsidRDefault="009B1B54" w:rsidP="00B73759">
      <w:pPr>
        <w:ind w:left="2592"/>
        <w:rPr>
          <w:rFonts w:ascii="Arial" w:hAnsi="Arial" w:cs="Arial"/>
          <w:sz w:val="18"/>
          <w:szCs w:val="18"/>
        </w:rPr>
      </w:pPr>
    </w:p>
    <w:p w14:paraId="1257BAD7" w14:textId="77777777" w:rsidR="00716418" w:rsidRPr="00C1463F" w:rsidRDefault="00031495" w:rsidP="00B73759">
      <w:pPr>
        <w:ind w:left="2592"/>
        <w:rPr>
          <w:rFonts w:ascii="Arial" w:hAnsi="Arial" w:cs="Arial"/>
          <w:b/>
        </w:rPr>
      </w:pPr>
      <w:r w:rsidRPr="00C1463F">
        <w:rPr>
          <w:rFonts w:ascii="Arial" w:eastAsia="Arial" w:hAnsi="Arial" w:cs="Arial"/>
          <w:b/>
          <w:lang w:bidi="es-ES"/>
        </w:rPr>
        <w:t xml:space="preserve">Materiales:  </w:t>
      </w:r>
    </w:p>
    <w:p w14:paraId="4AA78B4B" w14:textId="77777777" w:rsidR="007972A6" w:rsidRPr="00622588" w:rsidRDefault="007972A6" w:rsidP="00B73759">
      <w:pPr>
        <w:ind w:left="2592"/>
        <w:rPr>
          <w:rFonts w:ascii="Arial" w:hAnsi="Arial" w:cs="Arial"/>
          <w:b/>
          <w:sz w:val="16"/>
          <w:szCs w:val="16"/>
        </w:rPr>
      </w:pPr>
    </w:p>
    <w:p w14:paraId="18979723" w14:textId="77777777" w:rsidR="00716418" w:rsidRPr="00C1463F" w:rsidRDefault="00000000" w:rsidP="00716418">
      <w:pPr>
        <w:numPr>
          <w:ilvl w:val="0"/>
          <w:numId w:val="24"/>
        </w:numPr>
        <w:rPr>
          <w:rFonts w:ascii="Arial" w:hAnsi="Arial" w:cs="Arial"/>
        </w:rPr>
      </w:pPr>
      <w:r>
        <w:rPr>
          <w:noProof/>
          <w:lang w:bidi="es-ES"/>
        </w:rPr>
        <w:pict w14:anchorId="35558ADE">
          <v:shape id="_x0000_s1125" type="#_x0000_t75" alt="" style="position:absolute;left:0;text-align:left;margin-left:342pt;margin-top:-.65pt;width:135.15pt;height:63.6pt;z-index:2;mso-wrap-edited:f;mso-width-percent:0;mso-height-percent:0;mso-width-percent:0;mso-height-percent:0" o:allowoverlap="f">
            <v:imagedata r:id="rId12" o:title="Page0005" cropbottom="55742f" cropleft="52009f"/>
            <w10:wrap type="square"/>
          </v:shape>
        </w:pict>
      </w:r>
      <w:r w:rsidR="00716418" w:rsidRPr="00C1463F">
        <w:rPr>
          <w:rFonts w:ascii="Arial" w:eastAsia="Arial" w:hAnsi="Arial" w:cs="Arial"/>
          <w:lang w:bidi="es-ES"/>
        </w:rPr>
        <w:t>Página de hábitats costeros</w:t>
      </w:r>
    </w:p>
    <w:p w14:paraId="0A8DD9DB" w14:textId="77777777" w:rsidR="00031495" w:rsidRPr="00C1463F" w:rsidRDefault="00716418" w:rsidP="00716418">
      <w:pPr>
        <w:numPr>
          <w:ilvl w:val="0"/>
          <w:numId w:val="24"/>
        </w:numPr>
        <w:rPr>
          <w:rFonts w:ascii="Arial" w:hAnsi="Arial" w:cs="Arial"/>
        </w:rPr>
      </w:pPr>
      <w:r w:rsidRPr="00C1463F">
        <w:rPr>
          <w:rFonts w:ascii="Arial" w:eastAsia="Arial" w:hAnsi="Arial" w:cs="Arial"/>
          <w:lang w:bidi="es-ES"/>
        </w:rPr>
        <w:t>Tarjetas de pistas</w:t>
      </w:r>
    </w:p>
    <w:p w14:paraId="7EEB6C9D" w14:textId="77777777" w:rsidR="00DE568F" w:rsidRPr="00C1463F" w:rsidRDefault="00DE568F" w:rsidP="00716418">
      <w:pPr>
        <w:numPr>
          <w:ilvl w:val="0"/>
          <w:numId w:val="24"/>
        </w:numPr>
        <w:rPr>
          <w:rFonts w:ascii="Arial" w:hAnsi="Arial" w:cs="Arial"/>
        </w:rPr>
      </w:pPr>
      <w:r w:rsidRPr="00C1463F">
        <w:rPr>
          <w:rFonts w:ascii="Arial" w:eastAsia="Arial" w:hAnsi="Arial" w:cs="Arial"/>
          <w:lang w:bidi="es-ES"/>
        </w:rPr>
        <w:t>Tarjetas de hábitat</w:t>
      </w:r>
    </w:p>
    <w:p w14:paraId="28B2BCDF" w14:textId="77777777" w:rsidR="009B1B54" w:rsidRPr="00622588" w:rsidRDefault="009B1B54" w:rsidP="00B73759">
      <w:pPr>
        <w:ind w:left="2592"/>
        <w:rPr>
          <w:rFonts w:ascii="Arial" w:hAnsi="Arial" w:cs="Arial"/>
          <w:sz w:val="16"/>
          <w:szCs w:val="16"/>
        </w:rPr>
      </w:pPr>
    </w:p>
    <w:p w14:paraId="6C0477F9" w14:textId="77777777" w:rsidR="00716418" w:rsidRPr="00C1463F" w:rsidRDefault="00031495" w:rsidP="00B73759">
      <w:pPr>
        <w:ind w:left="2592"/>
        <w:rPr>
          <w:rFonts w:ascii="Arial" w:hAnsi="Arial" w:cs="Arial"/>
          <w:b/>
        </w:rPr>
      </w:pPr>
      <w:r w:rsidRPr="00C1463F">
        <w:rPr>
          <w:rFonts w:ascii="Arial" w:eastAsia="Arial" w:hAnsi="Arial" w:cs="Arial"/>
          <w:b/>
          <w:lang w:bidi="es-ES"/>
        </w:rPr>
        <w:t xml:space="preserve">Contexto:  </w:t>
      </w:r>
    </w:p>
    <w:p w14:paraId="027B77CF" w14:textId="77777777" w:rsidR="00716418" w:rsidRPr="00622588" w:rsidRDefault="00716418" w:rsidP="00B73759">
      <w:pPr>
        <w:ind w:left="2592"/>
        <w:rPr>
          <w:rFonts w:ascii="Arial" w:hAnsi="Arial" w:cs="Arial"/>
          <w:b/>
          <w:sz w:val="16"/>
          <w:szCs w:val="16"/>
        </w:rPr>
      </w:pPr>
    </w:p>
    <w:p w14:paraId="55AFE67D" w14:textId="77777777" w:rsidR="00F73026" w:rsidRPr="00C1463F" w:rsidRDefault="005C60DC" w:rsidP="00F73026">
      <w:pPr>
        <w:ind w:left="2592"/>
        <w:rPr>
          <w:rFonts w:ascii="Arial" w:hAnsi="Arial" w:cs="Arial"/>
        </w:rPr>
      </w:pPr>
      <w:r w:rsidRPr="00C1463F">
        <w:rPr>
          <w:rFonts w:ascii="Arial" w:eastAsia="Arial" w:hAnsi="Arial" w:cs="Arial"/>
          <w:lang w:bidi="es-ES"/>
        </w:rPr>
        <w:t>Carolina del Norte tiene aproximadamente 2.9 millones de acres de hábitats estuarinos y marinos.  Estas aguas y hábitats son vitales para muchas de las especies marinas de peces y moluscos más importantes del estado, como el lenguado, el cangrejo azul, el camarón y las ostras.  También es importante para muchas especies de peces que migran a lo largo de la costa este, incluidas la trucha moteada y trucha salpicada.  Es importante proteger estos hábitats tanto para nuestro disfrute como para la gran cantidad de peces y mariscos que dependen de ellos.</w:t>
      </w:r>
    </w:p>
    <w:p w14:paraId="582A1C48" w14:textId="77777777" w:rsidR="00F73026" w:rsidRPr="00622588" w:rsidRDefault="00F73026" w:rsidP="00F73026">
      <w:pPr>
        <w:ind w:left="2592"/>
        <w:rPr>
          <w:rFonts w:ascii="Arial" w:hAnsi="Arial" w:cs="Arial"/>
          <w:sz w:val="14"/>
          <w:szCs w:val="14"/>
        </w:rPr>
      </w:pPr>
    </w:p>
    <w:p w14:paraId="628BE2F3" w14:textId="77777777" w:rsidR="00F73026" w:rsidRPr="00C1463F" w:rsidRDefault="00F73026" w:rsidP="00F73026">
      <w:pPr>
        <w:ind w:left="2592"/>
        <w:rPr>
          <w:rFonts w:ascii="Arial" w:hAnsi="Arial" w:cs="Arial"/>
        </w:rPr>
      </w:pPr>
      <w:r w:rsidRPr="00C1463F">
        <w:rPr>
          <w:rFonts w:ascii="Arial" w:eastAsia="Arial" w:hAnsi="Arial" w:cs="Arial"/>
          <w:lang w:bidi="es-ES"/>
        </w:rPr>
        <w:t xml:space="preserve">Carolina del Norte cuenta con nueve hábitats costeros diferentes, seis de los cuales son hábitats acuáticos que el estado ha seleccionado para su mejora y protección.  Los hábitats acuáticos protegidos incluyen: </w:t>
      </w:r>
      <w:r w:rsidRPr="00C1463F">
        <w:rPr>
          <w:rFonts w:ascii="Arial" w:eastAsia="Arial" w:hAnsi="Arial" w:cs="Arial"/>
          <w:b/>
          <w:lang w:bidi="es-ES"/>
        </w:rPr>
        <w:t>columna de agua, fondo de conchas, vegetación acuática sumergida (VAS), humedales, fondo blando y fondo duro</w:t>
      </w:r>
      <w:r w:rsidRPr="00C1463F">
        <w:rPr>
          <w:rFonts w:ascii="Arial" w:eastAsia="Arial" w:hAnsi="Arial" w:cs="Arial"/>
          <w:lang w:bidi="es-ES"/>
        </w:rPr>
        <w:t xml:space="preserve">. Además, existen otros tres importantes hábitats costeros de tierras altas, como las </w:t>
      </w:r>
      <w:r w:rsidRPr="00C1463F">
        <w:rPr>
          <w:rFonts w:ascii="Arial" w:eastAsia="Arial" w:hAnsi="Arial" w:cs="Arial"/>
          <w:b/>
          <w:lang w:bidi="es-ES"/>
        </w:rPr>
        <w:t>playas</w:t>
      </w:r>
      <w:r w:rsidRPr="00C1463F">
        <w:rPr>
          <w:rFonts w:ascii="Arial" w:eastAsia="Arial" w:hAnsi="Arial" w:cs="Arial"/>
          <w:lang w:bidi="es-ES"/>
        </w:rPr>
        <w:t xml:space="preserve">, las </w:t>
      </w:r>
      <w:r w:rsidRPr="00C1463F">
        <w:rPr>
          <w:rFonts w:ascii="Arial" w:eastAsia="Arial" w:hAnsi="Arial" w:cs="Arial"/>
          <w:b/>
          <w:lang w:bidi="es-ES"/>
        </w:rPr>
        <w:t>dunas</w:t>
      </w:r>
      <w:r w:rsidRPr="00C1463F">
        <w:rPr>
          <w:rFonts w:ascii="Arial" w:eastAsia="Arial" w:hAnsi="Arial" w:cs="Arial"/>
          <w:lang w:bidi="es-ES"/>
        </w:rPr>
        <w:t xml:space="preserve"> y los </w:t>
      </w:r>
      <w:r w:rsidRPr="00C1463F">
        <w:rPr>
          <w:rFonts w:ascii="Arial" w:eastAsia="Arial" w:hAnsi="Arial" w:cs="Arial"/>
          <w:b/>
          <w:lang w:bidi="es-ES"/>
        </w:rPr>
        <w:t>bosques marítimos</w:t>
      </w:r>
      <w:r w:rsidRPr="00C1463F">
        <w:rPr>
          <w:rFonts w:ascii="Arial" w:eastAsia="Arial" w:hAnsi="Arial" w:cs="Arial"/>
          <w:lang w:bidi="es-ES"/>
        </w:rPr>
        <w:t>.</w:t>
      </w:r>
    </w:p>
    <w:p w14:paraId="2B8E7A97" w14:textId="77777777" w:rsidR="00E50F43" w:rsidRPr="00622588" w:rsidRDefault="00E50F43" w:rsidP="00B73759">
      <w:pPr>
        <w:ind w:left="2592"/>
        <w:rPr>
          <w:rFonts w:ascii="Arial" w:hAnsi="Arial" w:cs="Arial"/>
          <w:sz w:val="14"/>
          <w:szCs w:val="14"/>
        </w:rPr>
      </w:pPr>
    </w:p>
    <w:p w14:paraId="1401C56E" w14:textId="77777777" w:rsidR="00031495" w:rsidRPr="00C1463F" w:rsidRDefault="00E50F43" w:rsidP="00B73759">
      <w:pPr>
        <w:ind w:left="2592"/>
        <w:rPr>
          <w:rFonts w:ascii="Arial" w:hAnsi="Arial" w:cs="Arial"/>
        </w:rPr>
      </w:pPr>
      <w:r w:rsidRPr="00C1463F">
        <w:rPr>
          <w:rFonts w:ascii="Arial" w:eastAsia="Arial" w:hAnsi="Arial" w:cs="Arial"/>
          <w:lang w:bidi="es-ES"/>
        </w:rPr>
        <w:t xml:space="preserve">Todos estos hábitats están interconectados de muchas maneras y proporcionan las necesidades básicas de los peces y mariscos, como alimento, refugio y un lugar donde reproducirse y crecer.  Los estuarios, a los que nos referimos como sonidos y bahías, a menudo se denominan zonas de cría, donde los peces pequeños y los mariscos pueden crecer mientras disponen de lugares protegidos para esconderse de los depredadores.  </w:t>
      </w:r>
    </w:p>
    <w:p w14:paraId="4B766F3A" w14:textId="77777777" w:rsidR="00FE2308" w:rsidRPr="00C1463F" w:rsidRDefault="00FE2308" w:rsidP="00716418">
      <w:pPr>
        <w:tabs>
          <w:tab w:val="left" w:pos="0"/>
        </w:tabs>
        <w:rPr>
          <w:rFonts w:ascii="Arial" w:hAnsi="Arial" w:cs="Arial"/>
          <w:b/>
        </w:rPr>
      </w:pPr>
    </w:p>
    <w:p w14:paraId="1995D405" w14:textId="77777777" w:rsidR="000F0BBD" w:rsidRPr="00C1463F" w:rsidRDefault="007972A6" w:rsidP="00716418">
      <w:pPr>
        <w:tabs>
          <w:tab w:val="left" w:pos="0"/>
        </w:tabs>
        <w:rPr>
          <w:rFonts w:ascii="Arial" w:hAnsi="Arial" w:cs="Arial"/>
          <w:b/>
        </w:rPr>
      </w:pPr>
      <w:r w:rsidRPr="00C1463F">
        <w:rPr>
          <w:rFonts w:ascii="Arial" w:eastAsia="Arial" w:hAnsi="Arial" w:cs="Arial"/>
          <w:b/>
          <w:lang w:bidi="es-ES"/>
        </w:rPr>
        <w:t>Descripción de los hábitats</w:t>
      </w:r>
    </w:p>
    <w:p w14:paraId="23F39664" w14:textId="77777777" w:rsidR="007D4309" w:rsidRPr="00C1463F" w:rsidRDefault="007D4309" w:rsidP="007D4309">
      <w:pPr>
        <w:rPr>
          <w:rFonts w:ascii="Arial" w:hAnsi="Arial" w:cs="Arial"/>
        </w:rPr>
      </w:pPr>
    </w:p>
    <w:p w14:paraId="52DD343F" w14:textId="77777777" w:rsidR="007D4309" w:rsidRPr="00C1463F" w:rsidRDefault="001135CE" w:rsidP="007D4309">
      <w:pPr>
        <w:tabs>
          <w:tab w:val="left" w:pos="2520"/>
        </w:tabs>
        <w:rPr>
          <w:rFonts w:ascii="Arial" w:hAnsi="Arial" w:cs="Arial"/>
        </w:rPr>
      </w:pPr>
      <w:r w:rsidRPr="00C1463F">
        <w:rPr>
          <w:rFonts w:ascii="Arial" w:eastAsia="Arial" w:hAnsi="Arial" w:cs="Arial"/>
          <w:b/>
          <w:u w:val="single"/>
          <w:lang w:bidi="es-ES"/>
        </w:rPr>
        <w:t>Columna de agua</w:t>
      </w:r>
      <w:r w:rsidRPr="00C1463F">
        <w:rPr>
          <w:rFonts w:ascii="Arial" w:eastAsia="Arial" w:hAnsi="Arial" w:cs="Arial"/>
          <w:lang w:bidi="es-ES"/>
        </w:rPr>
        <w:t xml:space="preserve"> </w:t>
      </w:r>
    </w:p>
    <w:p w14:paraId="0B2A3E64" w14:textId="77777777" w:rsidR="007D4309" w:rsidRPr="00C1463F" w:rsidRDefault="007D4309"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Conecta los hábitats acuáticos, lo que permite a los animales desplazarse entre ellos.  </w:t>
      </w:r>
    </w:p>
    <w:p w14:paraId="6EA82C36" w14:textId="77777777" w:rsidR="007D4309" w:rsidRPr="00C1463F" w:rsidRDefault="00000000" w:rsidP="00ED65D0">
      <w:pPr>
        <w:numPr>
          <w:ilvl w:val="0"/>
          <w:numId w:val="9"/>
        </w:numPr>
        <w:tabs>
          <w:tab w:val="clear" w:pos="144"/>
        </w:tabs>
        <w:ind w:left="270" w:hanging="270"/>
        <w:rPr>
          <w:rFonts w:ascii="Arial" w:hAnsi="Arial" w:cs="Arial"/>
        </w:rPr>
      </w:pPr>
      <w:r>
        <w:rPr>
          <w:rFonts w:ascii="Arial" w:eastAsia="Arial" w:hAnsi="Arial" w:cs="Arial"/>
          <w:noProof/>
          <w:lang w:bidi="es-ES"/>
        </w:rPr>
        <w:pict w14:anchorId="2DBD39D2">
          <v:group id="_x0000_s1122" alt="" style="position:absolute;left:0;text-align:left;margin-left:378pt;margin-top:16.8pt;width:162pt;height:153pt;z-index:-3" coordorigin="2412,978" coordsize="2754,2481" wrapcoords="-82 0 -82 21507 21600 21507 21600 0 -82 0">
            <v:shape id="_x0000_s1123" type="#_x0000_t75" alt="" style="position:absolute;left:2412;top:978;width:2754;height:2481">
              <v:imagedata r:id="rId13" o:title="Page0009" croptop="20173f" cropbottom="4555f" cropleft="1416f" cropright="9895f"/>
            </v:shape>
            <v:oval id="_x0000_s1124" alt="" style="position:absolute;left:2521;top:1070;width:2553;height:2297;v-text-anchor:middle" filled="f" fillcolor="#bbe0e3" strokeweight="1.5pt"/>
            <w10:wrap type="tight"/>
          </v:group>
        </w:pict>
      </w:r>
      <w:r w:rsidR="007D4309" w:rsidRPr="00C1463F">
        <w:rPr>
          <w:rFonts w:ascii="Arial" w:eastAsia="Arial" w:hAnsi="Arial" w:cs="Arial"/>
          <w:lang w:bidi="es-ES"/>
        </w:rPr>
        <w:t xml:space="preserve">Transporta huevos, larvas y oxígeno a los organismos de otros hábitats.  </w:t>
      </w:r>
    </w:p>
    <w:p w14:paraId="44B50210" w14:textId="77777777" w:rsidR="001135CE" w:rsidRPr="00C1463F" w:rsidRDefault="001135CE" w:rsidP="00992759">
      <w:pPr>
        <w:tabs>
          <w:tab w:val="left" w:pos="0"/>
        </w:tabs>
        <w:rPr>
          <w:rFonts w:ascii="Arial" w:hAnsi="Arial" w:cs="Arial"/>
        </w:rPr>
      </w:pPr>
    </w:p>
    <w:p w14:paraId="6F1CEFC2" w14:textId="77777777" w:rsidR="007D4309" w:rsidRPr="00C1463F" w:rsidRDefault="001135CE" w:rsidP="00992759">
      <w:pPr>
        <w:tabs>
          <w:tab w:val="left" w:pos="0"/>
        </w:tabs>
        <w:rPr>
          <w:rFonts w:ascii="Arial" w:hAnsi="Arial" w:cs="Arial"/>
        </w:rPr>
      </w:pPr>
      <w:r w:rsidRPr="00C1463F">
        <w:rPr>
          <w:rFonts w:ascii="Arial" w:eastAsia="Arial" w:hAnsi="Arial" w:cs="Arial"/>
          <w:b/>
          <w:u w:val="single"/>
          <w:lang w:bidi="es-ES"/>
        </w:rPr>
        <w:t>Fondo de conchas</w:t>
      </w:r>
      <w:r w:rsidRPr="00C1463F">
        <w:rPr>
          <w:rFonts w:ascii="Arial" w:eastAsia="Arial" w:hAnsi="Arial" w:cs="Arial"/>
          <w:lang w:bidi="es-ES"/>
        </w:rPr>
        <w:t xml:space="preserve"> </w:t>
      </w:r>
    </w:p>
    <w:p w14:paraId="4426DE69" w14:textId="77777777" w:rsidR="007D4309" w:rsidRPr="00C1463F" w:rsidRDefault="00AF4CAB"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Incluye arrecifes de ostras que ayudan a filtrar el agua.</w:t>
      </w:r>
    </w:p>
    <w:p w14:paraId="222F4294" w14:textId="77777777" w:rsidR="007D4309" w:rsidRPr="00C1463F" w:rsidRDefault="00236162"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Situado en la zona intermareal o submareal poco profunda. </w:t>
      </w:r>
    </w:p>
    <w:p w14:paraId="0A19F8D7" w14:textId="77777777" w:rsidR="007D4309" w:rsidRPr="00C1463F" w:rsidRDefault="00236162"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Frena las olas antes de que lleguen a la orilla y causen erosión.  </w:t>
      </w:r>
    </w:p>
    <w:p w14:paraId="216C181D" w14:textId="77777777" w:rsidR="007D4309" w:rsidRPr="00C1463F" w:rsidRDefault="00AF4CAB"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Se utiliza como zona de cría para pequeños animales que se esconden y encuentran alimento en las grietas que forman las conchas.</w:t>
      </w:r>
    </w:p>
    <w:p w14:paraId="4AE5D95D" w14:textId="77777777" w:rsidR="007D4309" w:rsidRPr="00C1463F" w:rsidRDefault="0047207E"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Hábitat de cangrejos azules, cangrejos moro, corvinas, lenguados, peces sapo, camarones y anchoas.  </w:t>
      </w:r>
    </w:p>
    <w:p w14:paraId="6ED0B3E7" w14:textId="77777777" w:rsidR="00591A8C" w:rsidRPr="00C1463F" w:rsidRDefault="00591A8C" w:rsidP="00992759">
      <w:pPr>
        <w:tabs>
          <w:tab w:val="left" w:pos="0"/>
        </w:tabs>
        <w:rPr>
          <w:rFonts w:ascii="Arial" w:hAnsi="Arial" w:cs="Arial"/>
        </w:rPr>
      </w:pPr>
    </w:p>
    <w:p w14:paraId="57928D11" w14:textId="77777777" w:rsidR="007D4309" w:rsidRPr="00C1463F" w:rsidRDefault="00591A8C" w:rsidP="00992759">
      <w:pPr>
        <w:tabs>
          <w:tab w:val="left" w:pos="0"/>
        </w:tabs>
        <w:rPr>
          <w:rFonts w:ascii="Arial" w:hAnsi="Arial" w:cs="Arial"/>
        </w:rPr>
      </w:pPr>
      <w:r w:rsidRPr="00C1463F">
        <w:rPr>
          <w:rFonts w:ascii="Arial" w:eastAsia="Arial" w:hAnsi="Arial" w:cs="Arial"/>
          <w:b/>
          <w:u w:val="single"/>
          <w:lang w:bidi="es-ES"/>
        </w:rPr>
        <w:t>Vegetación acuática sumergida (VAS)</w:t>
      </w:r>
      <w:r w:rsidRPr="00C1463F">
        <w:rPr>
          <w:rFonts w:ascii="Arial" w:eastAsia="Arial" w:hAnsi="Arial" w:cs="Arial"/>
          <w:lang w:bidi="es-ES"/>
        </w:rPr>
        <w:t xml:space="preserve"> </w:t>
      </w:r>
    </w:p>
    <w:p w14:paraId="2C3AB199" w14:textId="77777777" w:rsidR="007D4309" w:rsidRPr="00C1463F" w:rsidRDefault="00AF4CAB"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Hábitat importante para los peces que cuenta con plantas acuáticas, como el </w:t>
      </w:r>
      <w:proofErr w:type="gramStart"/>
      <w:r w:rsidRPr="00C1463F">
        <w:rPr>
          <w:rFonts w:ascii="Arial" w:eastAsia="Arial" w:hAnsi="Arial" w:cs="Arial"/>
          <w:lang w:bidi="es-ES"/>
        </w:rPr>
        <w:t>pasto marino o la pradera marina</w:t>
      </w:r>
      <w:proofErr w:type="gramEnd"/>
      <w:r w:rsidRPr="00C1463F">
        <w:rPr>
          <w:rFonts w:ascii="Arial" w:eastAsia="Arial" w:hAnsi="Arial" w:cs="Arial"/>
          <w:lang w:bidi="es-ES"/>
        </w:rPr>
        <w:t xml:space="preserve">. </w:t>
      </w:r>
    </w:p>
    <w:p w14:paraId="62BC0E0D" w14:textId="77777777" w:rsidR="007D4309" w:rsidRPr="00C1463F" w:rsidRDefault="00AF4CAB"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Ideal para que los animales se escondan y encuentren comida.  </w:t>
      </w:r>
    </w:p>
    <w:p w14:paraId="6373EFE6" w14:textId="77777777" w:rsidR="007D4309" w:rsidRPr="00C1463F" w:rsidRDefault="00AF4CAB"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Produce mucho oxígeno mediante la fotosíntesis.</w:t>
      </w:r>
    </w:p>
    <w:p w14:paraId="71C728F6" w14:textId="77777777" w:rsidR="007D4309" w:rsidRPr="00C1463F" w:rsidRDefault="0047207E"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Zona de cría de animales como el camarón y el corvina roja.  </w:t>
      </w:r>
    </w:p>
    <w:p w14:paraId="007B607B" w14:textId="77777777" w:rsidR="007D4309" w:rsidRPr="00C1463F" w:rsidRDefault="0047207E"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Entre los animales que se encuentran aquí figuran la trucha moteada, las vieiras de bahía, las almejas americanas y el lenguado.   </w:t>
      </w:r>
    </w:p>
    <w:p w14:paraId="1830EC95" w14:textId="77777777" w:rsidR="00591A8C" w:rsidRPr="00C1463F" w:rsidRDefault="00000000" w:rsidP="00992759">
      <w:pPr>
        <w:tabs>
          <w:tab w:val="left" w:pos="0"/>
        </w:tabs>
        <w:rPr>
          <w:rFonts w:ascii="Arial" w:hAnsi="Arial" w:cs="Arial"/>
        </w:rPr>
      </w:pPr>
      <w:r>
        <w:rPr>
          <w:noProof/>
          <w:lang w:bidi="es-ES"/>
        </w:rPr>
        <w:pict w14:anchorId="4F5FF897">
          <v:shape id="_x0000_s1121" type="#_x0000_t75" alt="" style="position:absolute;margin-left:378pt;margin-top:11.45pt;width:152.9pt;height:144.7pt;z-index:-5;mso-wrap-edited:f;mso-width-percent:0;mso-height-percent:0;mso-width-percent:0;mso-height-percent:0" wrapcoords="-106 0 -106 21488 21600 21488 21600 0 -106 0">
            <v:imagedata r:id="rId14" o:title="Page0001" cropbottom="34340f" cropleft="44118f"/>
            <w10:wrap type="tight"/>
          </v:shape>
        </w:pict>
      </w:r>
    </w:p>
    <w:p w14:paraId="27F0D5D1" w14:textId="77777777" w:rsidR="007D4309" w:rsidRPr="00C1463F" w:rsidRDefault="00591A8C" w:rsidP="00992759">
      <w:pPr>
        <w:tabs>
          <w:tab w:val="left" w:pos="0"/>
        </w:tabs>
        <w:rPr>
          <w:rFonts w:ascii="Arial" w:hAnsi="Arial" w:cs="Arial"/>
        </w:rPr>
      </w:pPr>
      <w:r w:rsidRPr="00C1463F">
        <w:rPr>
          <w:rFonts w:ascii="Arial" w:eastAsia="Arial" w:hAnsi="Arial" w:cs="Arial"/>
          <w:b/>
          <w:u w:val="single"/>
          <w:lang w:bidi="es-ES"/>
        </w:rPr>
        <w:t>Hábitat de humedales o marismas</w:t>
      </w:r>
      <w:r w:rsidRPr="00C1463F">
        <w:rPr>
          <w:rFonts w:ascii="Arial" w:eastAsia="Arial" w:hAnsi="Arial" w:cs="Arial"/>
          <w:lang w:bidi="es-ES"/>
        </w:rPr>
        <w:t xml:space="preserve"> </w:t>
      </w:r>
    </w:p>
    <w:p w14:paraId="5D476F0E" w14:textId="77777777" w:rsidR="007D4309" w:rsidRPr="00C1463F" w:rsidRDefault="00AF4CAB"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¡Siempre hay mucho barro!  Este hábitat se encuentra al borde del agua, por lo que las plantas aquí deben adaptarse a quedar cubiertas de agua salada durante la marea alta. </w:t>
      </w:r>
    </w:p>
    <w:p w14:paraId="187C5028" w14:textId="679B1D6E" w:rsidR="007D4309" w:rsidRPr="00C1463F" w:rsidRDefault="00AF4CAB"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La planta más común es la spartina de marisma, que tolera la sal.  </w:t>
      </w:r>
    </w:p>
    <w:p w14:paraId="741BC514" w14:textId="77777777" w:rsidR="007D4309" w:rsidRPr="00C1463F" w:rsidRDefault="00AF4CAB"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Atrapa la arena y la suciedad, filtra y absorbe la contaminación y ayuda a frenar las grandes olas de tormenta que pueden causar erosión.  </w:t>
      </w:r>
    </w:p>
    <w:p w14:paraId="68647318" w14:textId="77777777" w:rsidR="007D4309" w:rsidRPr="00C1463F" w:rsidRDefault="00805D8D"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Entre los animales que utilizan este hábitat como zona de cría se encuentran los cangrejos azules, los camarones y los lenguados.  </w:t>
      </w:r>
    </w:p>
    <w:p w14:paraId="70A05009" w14:textId="77777777" w:rsidR="007D4309" w:rsidRPr="00C1463F" w:rsidRDefault="00043DC8"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En la marisma alta es frecuente encontrar aves y pequeños mamíferos. </w:t>
      </w:r>
    </w:p>
    <w:p w14:paraId="512B4DD3" w14:textId="77777777" w:rsidR="007D4309" w:rsidRPr="00C1463F" w:rsidRDefault="00FE2308"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Otros animales que utilizan la marisma son la trucha, la corvina roja, el pez killi y muchos caracoles, entre ellos los caracoles de mar y los bígaros.  </w:t>
      </w:r>
    </w:p>
    <w:p w14:paraId="05556881" w14:textId="77777777" w:rsidR="00591A8C" w:rsidRPr="00C1463F" w:rsidRDefault="00591A8C" w:rsidP="00992759">
      <w:pPr>
        <w:tabs>
          <w:tab w:val="left" w:pos="0"/>
        </w:tabs>
        <w:rPr>
          <w:rFonts w:ascii="Arial" w:hAnsi="Arial" w:cs="Arial"/>
        </w:rPr>
      </w:pPr>
    </w:p>
    <w:p w14:paraId="3896CFF7" w14:textId="77777777" w:rsidR="007D4309" w:rsidRPr="00C1463F" w:rsidRDefault="00805D8D" w:rsidP="00992759">
      <w:pPr>
        <w:tabs>
          <w:tab w:val="left" w:pos="0"/>
        </w:tabs>
        <w:rPr>
          <w:rFonts w:ascii="Arial" w:hAnsi="Arial" w:cs="Arial"/>
        </w:rPr>
      </w:pPr>
      <w:r w:rsidRPr="00C1463F">
        <w:rPr>
          <w:rFonts w:ascii="Arial" w:eastAsia="Arial" w:hAnsi="Arial" w:cs="Arial"/>
          <w:b/>
          <w:u w:val="single"/>
          <w:lang w:bidi="es-ES"/>
        </w:rPr>
        <w:t xml:space="preserve">Fondo blando </w:t>
      </w:r>
    </w:p>
    <w:p w14:paraId="0CB50BED" w14:textId="77777777" w:rsidR="00417C8D" w:rsidRPr="00C1463F" w:rsidRDefault="00417C8D"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Incluye los bancos de arena, las barras de arena, las marismas, la zona de oleaje de la playa y los bajíos. </w:t>
      </w:r>
    </w:p>
    <w:p w14:paraId="18974ABB" w14:textId="77777777" w:rsidR="00417C8D" w:rsidRPr="00C1463F" w:rsidRDefault="00417C8D"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No tiene plantas debido a las fuertes corrientes/flujo de agua.</w:t>
      </w:r>
    </w:p>
    <w:p w14:paraId="7F1AB448" w14:textId="77777777" w:rsidR="00417C8D" w:rsidRPr="00C1463F" w:rsidRDefault="00417C8D"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Puede o no estar expuesto durante la marea baja.  </w:t>
      </w:r>
    </w:p>
    <w:p w14:paraId="3E8331E1" w14:textId="77777777" w:rsidR="00316D29" w:rsidRPr="00C1463F" w:rsidRDefault="00417C8D"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Hogar de muchos animales que excavan, como almejas, gusanos y cangrejos violinistas.  </w:t>
      </w:r>
    </w:p>
    <w:p w14:paraId="4A1D6B2A" w14:textId="77777777" w:rsidR="00316D29" w:rsidRPr="00C1463F" w:rsidRDefault="00B814B4"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Otros animales que se encuentran aquí son lenguados, cangrejos azules, corvinas, corvinas rojas, camarones, rayas y rayas de agua dulce.  </w:t>
      </w:r>
    </w:p>
    <w:p w14:paraId="1E0B9EA6" w14:textId="77777777" w:rsidR="008804FC" w:rsidRPr="00C1463F" w:rsidRDefault="00000000" w:rsidP="00992759">
      <w:pPr>
        <w:tabs>
          <w:tab w:val="left" w:pos="0"/>
        </w:tabs>
        <w:rPr>
          <w:rFonts w:ascii="Arial" w:hAnsi="Arial" w:cs="Arial"/>
        </w:rPr>
      </w:pPr>
      <w:r>
        <w:rPr>
          <w:rFonts w:ascii="Arial" w:eastAsia="Arial" w:hAnsi="Arial" w:cs="Arial"/>
          <w:noProof/>
          <w:lang w:bidi="es-ES"/>
        </w:rPr>
        <w:lastRenderedPageBreak/>
        <w:pict w14:anchorId="2FD0A7C0">
          <v:group id="_x0000_s1118" alt="" style="position:absolute;margin-left:396pt;margin-top:1.25pt;width:146.8pt;height:130.75pt;z-index:1" coordorigin="2412,1868" coordsize="2740,2481">
            <v:shape id="_x0000_s1119" type="#_x0000_t75" alt="" style="position:absolute;left:2412;top:1868;width:2740;height:2481">
              <v:imagedata r:id="rId15" o:title="Page0003" croptop="7578f" cropbottom="14127f" cropleft="2069f" cropright="1402f"/>
            </v:shape>
            <v:oval id="_x0000_s1120" alt="" style="position:absolute;left:2515;top:1956;width:2557;height:2361;v-text-anchor:middle" filled="f" fillcolor="#bbe0e3" strokeweight="1.5pt"/>
            <w10:wrap type="square"/>
          </v:group>
        </w:pict>
      </w:r>
    </w:p>
    <w:p w14:paraId="3ED216B4" w14:textId="77777777" w:rsidR="00316D29" w:rsidRPr="00C1463F" w:rsidRDefault="00805D8D" w:rsidP="00992759">
      <w:pPr>
        <w:tabs>
          <w:tab w:val="left" w:pos="0"/>
        </w:tabs>
        <w:rPr>
          <w:rFonts w:ascii="Arial" w:hAnsi="Arial" w:cs="Arial"/>
        </w:rPr>
      </w:pPr>
      <w:r w:rsidRPr="00C1463F">
        <w:rPr>
          <w:rFonts w:ascii="Arial" w:eastAsia="Arial" w:hAnsi="Arial" w:cs="Arial"/>
          <w:b/>
          <w:u w:val="single"/>
          <w:lang w:bidi="es-ES"/>
        </w:rPr>
        <w:t>Fondo duro</w:t>
      </w:r>
    </w:p>
    <w:p w14:paraId="1CBDCD69" w14:textId="77777777" w:rsidR="00E27DD3" w:rsidRPr="00C1463F" w:rsidRDefault="00417C8D"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Incluye zonas rocosas u otras estructuras duras en el fondo del océano cercano a la costa. </w:t>
      </w:r>
    </w:p>
    <w:p w14:paraId="387DFCB4" w14:textId="52788F8E" w:rsidR="00316D29" w:rsidRPr="00C1463F" w:rsidRDefault="00E27DD3"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Incluye hábitats artificiales como antiguos barcos militares, vagones de tren, ¡e incluso el barco de </w:t>
      </w:r>
      <w:r w:rsidR="00C1463F" w:rsidRPr="00C1463F">
        <w:rPr>
          <w:rFonts w:ascii="Arial" w:eastAsia="Arial" w:hAnsi="Arial" w:cs="Arial"/>
          <w:lang w:bidi="es-ES"/>
        </w:rPr>
        <w:t>Barbanegra!</w:t>
      </w:r>
    </w:p>
    <w:p w14:paraId="54544AC6" w14:textId="77777777" w:rsidR="00417C8D" w:rsidRPr="00C1463F" w:rsidRDefault="00043DC8"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Proporciona a animales como corales, esponjas y percebes un lugar donde fijarse.  </w:t>
      </w:r>
    </w:p>
    <w:p w14:paraId="40C56F69" w14:textId="77777777" w:rsidR="001637F7" w:rsidRPr="00C1463F" w:rsidRDefault="00417C8D"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Contiene escondites en las grietas de las rocas y entre el coral para peces de arrecife como el pargo y el mero.   </w:t>
      </w:r>
    </w:p>
    <w:p w14:paraId="714FF50B" w14:textId="77777777" w:rsidR="00316D29" w:rsidRPr="00C1463F" w:rsidRDefault="00043DC8"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Entre los animales que se encuentran aquí figuran tiburones, gobios, lubinas negras, caballas reales y damiselas.  </w:t>
      </w:r>
    </w:p>
    <w:p w14:paraId="2378A866" w14:textId="77777777" w:rsidR="00805D8D" w:rsidRPr="00C1463F" w:rsidRDefault="00805D8D" w:rsidP="00FE55BC">
      <w:pPr>
        <w:rPr>
          <w:rFonts w:ascii="Arial" w:hAnsi="Arial" w:cs="Arial"/>
        </w:rPr>
      </w:pPr>
    </w:p>
    <w:p w14:paraId="66E11F34" w14:textId="77777777" w:rsidR="00FE55BC" w:rsidRPr="00C1463F" w:rsidRDefault="00FE55BC" w:rsidP="00FE55BC">
      <w:pPr>
        <w:rPr>
          <w:rFonts w:ascii="Arial" w:hAnsi="Arial" w:cs="Arial"/>
          <w:b/>
          <w:u w:val="single"/>
        </w:rPr>
      </w:pPr>
      <w:r w:rsidRPr="00C1463F">
        <w:rPr>
          <w:rFonts w:ascii="Arial" w:eastAsia="Arial" w:hAnsi="Arial" w:cs="Arial"/>
          <w:b/>
          <w:u w:val="single"/>
          <w:lang w:bidi="es-ES"/>
        </w:rPr>
        <w:t>Playa</w:t>
      </w:r>
    </w:p>
    <w:p w14:paraId="6576F909" w14:textId="77777777" w:rsidR="00FE55BC" w:rsidRPr="00C1463F" w:rsidRDefault="00FE55BC"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 xml:space="preserve">Arenoso y gelatinoso con mucha acción de las olas.  </w:t>
      </w:r>
    </w:p>
    <w:p w14:paraId="203CC4BC" w14:textId="77777777" w:rsidR="00FE55BC" w:rsidRPr="00C1463F" w:rsidRDefault="00FE55BC"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Hábitat desértico sin agua dulce.</w:t>
      </w:r>
    </w:p>
    <w:p w14:paraId="56541A71" w14:textId="77777777" w:rsidR="00FE55BC" w:rsidRPr="00C1463F" w:rsidRDefault="00FE55BC"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Pocas plantas y animales pueden vivir aquí.  Algunos de sus habitantes son cangrejos fantasma, cangrejos de arena, gusanos poliquetos, almejas coquinas y algunos insectos en la playa superior.</w:t>
      </w:r>
    </w:p>
    <w:p w14:paraId="73873917" w14:textId="77777777" w:rsidR="009C5320" w:rsidRPr="00C1463F" w:rsidRDefault="009C5320"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Muchas aves visitan este lugar para alimentarse.</w:t>
      </w:r>
    </w:p>
    <w:p w14:paraId="25A6119B" w14:textId="77777777" w:rsidR="009C5320" w:rsidRPr="00C1463F" w:rsidRDefault="009C5320"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El nivel del agua cambia con las mareas.</w:t>
      </w:r>
    </w:p>
    <w:p w14:paraId="6EFE30A9" w14:textId="77777777" w:rsidR="009C5320" w:rsidRPr="00C1463F" w:rsidRDefault="009C5320" w:rsidP="009C5320">
      <w:pPr>
        <w:rPr>
          <w:rFonts w:ascii="Arial" w:hAnsi="Arial" w:cs="Arial"/>
        </w:rPr>
      </w:pPr>
    </w:p>
    <w:p w14:paraId="289DBCEE" w14:textId="77777777" w:rsidR="009C5320" w:rsidRPr="00C1463F" w:rsidRDefault="009C5320" w:rsidP="009C5320">
      <w:pPr>
        <w:rPr>
          <w:rFonts w:ascii="Arial" w:hAnsi="Arial" w:cs="Arial"/>
          <w:b/>
          <w:u w:val="single"/>
        </w:rPr>
      </w:pPr>
      <w:r w:rsidRPr="00C1463F">
        <w:rPr>
          <w:rFonts w:ascii="Arial" w:eastAsia="Arial" w:hAnsi="Arial" w:cs="Arial"/>
          <w:b/>
          <w:u w:val="single"/>
          <w:lang w:bidi="es-ES"/>
        </w:rPr>
        <w:t>Duna</w:t>
      </w:r>
    </w:p>
    <w:p w14:paraId="4665C1EA" w14:textId="77777777" w:rsidR="009C5320" w:rsidRPr="00C1463F" w:rsidRDefault="009C5320"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Muy seco y arenoso.</w:t>
      </w:r>
    </w:p>
    <w:p w14:paraId="48CD047A" w14:textId="77777777" w:rsidR="009C5320" w:rsidRPr="00C1463F" w:rsidRDefault="00043DC8"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Algunas plantas pueden crecer aquí, como la avena de mar, la hierba de playa americana, la centella asiática y la vara de oro costera.</w:t>
      </w:r>
    </w:p>
    <w:p w14:paraId="7C318752" w14:textId="77777777" w:rsidR="009C5320" w:rsidRPr="00C1463F" w:rsidRDefault="00043DC8"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En las dunas se encuentran algunos animales, como cangrejos fantasma e insectos.</w:t>
      </w:r>
    </w:p>
    <w:p w14:paraId="13214E2D" w14:textId="77777777" w:rsidR="009C5320" w:rsidRPr="00C1463F" w:rsidRDefault="00000000" w:rsidP="00ED65D0">
      <w:pPr>
        <w:numPr>
          <w:ilvl w:val="0"/>
          <w:numId w:val="9"/>
        </w:numPr>
        <w:tabs>
          <w:tab w:val="clear" w:pos="144"/>
        </w:tabs>
        <w:ind w:left="270" w:hanging="270"/>
        <w:rPr>
          <w:rFonts w:ascii="Arial" w:hAnsi="Arial" w:cs="Arial"/>
        </w:rPr>
      </w:pPr>
      <w:r>
        <w:rPr>
          <w:rFonts w:ascii="Arial" w:eastAsia="Arial" w:hAnsi="Arial" w:cs="Arial"/>
          <w:lang w:bidi="es-ES"/>
        </w:rPr>
        <w:pict w14:anchorId="72C043FE">
          <v:group id="_x0000_s1115" alt="" style="position:absolute;left:0;text-align:left;margin-left:341pt;margin-top:12.85pt;width:166.2pt;height:146.75pt;z-index:-4" coordorigin="2412,5475" coordsize="5945,5848" wrapcoords="-97 0 -97 21490 21600 21490 21600 0 -97 0">
            <v:shape id="_x0000_s1116" type="#_x0000_t75" alt="" style="position:absolute;left:2412;top:5475;width:5945;height:5848">
              <v:imagedata r:id="rId16" o:title="Page0006" croptop="2036f" cropbottom="30753f" cropleft="43454f" cropright="702f"/>
            </v:shape>
            <v:oval id="_x0000_s1117" alt="" style="position:absolute;left:2689;top:5736;width:5457;height:5374;v-text-anchor:middle" filled="f" fillcolor="#bbe0e3" strokeweight="1.5pt"/>
            <w10:wrap type="tight"/>
          </v:group>
        </w:pict>
      </w:r>
      <w:r w:rsidR="009C5320" w:rsidRPr="00C1463F">
        <w:rPr>
          <w:rFonts w:ascii="Arial" w:eastAsia="Arial" w:hAnsi="Arial" w:cs="Arial"/>
          <w:lang w:bidi="es-ES"/>
        </w:rPr>
        <w:t>Las olas pueden erosionar este hábitat durante las grandes tormentas.</w:t>
      </w:r>
    </w:p>
    <w:p w14:paraId="7FC0D1B6" w14:textId="77777777" w:rsidR="009C5320" w:rsidRPr="00C1463F" w:rsidRDefault="009C5320" w:rsidP="009C5320">
      <w:pPr>
        <w:rPr>
          <w:rFonts w:ascii="Arial" w:hAnsi="Arial" w:cs="Arial"/>
        </w:rPr>
      </w:pPr>
    </w:p>
    <w:p w14:paraId="233A2A41" w14:textId="77777777" w:rsidR="009C5320" w:rsidRPr="00C1463F" w:rsidRDefault="009C5320" w:rsidP="009C5320">
      <w:pPr>
        <w:rPr>
          <w:rFonts w:ascii="Arial" w:hAnsi="Arial" w:cs="Arial"/>
          <w:b/>
          <w:u w:val="single"/>
        </w:rPr>
      </w:pPr>
      <w:r w:rsidRPr="00C1463F">
        <w:rPr>
          <w:rFonts w:ascii="Arial" w:eastAsia="Arial" w:hAnsi="Arial" w:cs="Arial"/>
          <w:b/>
          <w:u w:val="single"/>
          <w:lang w:bidi="es-ES"/>
        </w:rPr>
        <w:t>Bosque marítimo</w:t>
      </w:r>
    </w:p>
    <w:p w14:paraId="0973D243" w14:textId="77777777" w:rsidR="009C5320" w:rsidRPr="00C1463F" w:rsidRDefault="00043DC8"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Situado detrás de dunas protectoras.</w:t>
      </w:r>
    </w:p>
    <w:p w14:paraId="3B56153A" w14:textId="77777777" w:rsidR="009C5320" w:rsidRPr="00C1463F" w:rsidRDefault="009C5320"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Aquí viven pequeños árboles y arbustos que pueden tolerar mucho el rocío salino del océano cercano.</w:t>
      </w:r>
    </w:p>
    <w:p w14:paraId="70793772" w14:textId="77777777" w:rsidR="009C5320" w:rsidRPr="00C1463F" w:rsidRDefault="009C5320"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Muchos animales de los bosques del interior pueden vivir aquí, como mapaches, ciervos, ardillas, zorros y zarigüeyas.</w:t>
      </w:r>
    </w:p>
    <w:p w14:paraId="75510766" w14:textId="77777777" w:rsidR="009C5320" w:rsidRPr="00C1463F" w:rsidRDefault="009C5320"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A menudo adyacente a marismas saladas en islas barrera.</w:t>
      </w:r>
    </w:p>
    <w:p w14:paraId="4095BEFA" w14:textId="77777777" w:rsidR="009C5320" w:rsidRPr="00C1463F" w:rsidRDefault="009C5320" w:rsidP="00ED65D0">
      <w:pPr>
        <w:numPr>
          <w:ilvl w:val="0"/>
          <w:numId w:val="9"/>
        </w:numPr>
        <w:tabs>
          <w:tab w:val="clear" w:pos="144"/>
        </w:tabs>
        <w:ind w:left="270" w:hanging="270"/>
        <w:rPr>
          <w:rFonts w:ascii="Arial" w:hAnsi="Arial" w:cs="Arial"/>
        </w:rPr>
      </w:pPr>
      <w:r w:rsidRPr="00C1463F">
        <w:rPr>
          <w:rFonts w:ascii="Arial" w:eastAsia="Arial" w:hAnsi="Arial" w:cs="Arial"/>
          <w:lang w:bidi="es-ES"/>
        </w:rPr>
        <w:t>Compuesto en su mayor parte por robles vivos.</w:t>
      </w:r>
    </w:p>
    <w:p w14:paraId="7A50559D" w14:textId="77777777" w:rsidR="00220FE0" w:rsidRPr="00C1463F" w:rsidRDefault="00220FE0" w:rsidP="009B1B54">
      <w:pPr>
        <w:rPr>
          <w:rFonts w:ascii="Arial" w:hAnsi="Arial" w:cs="Arial"/>
          <w:b/>
        </w:rPr>
      </w:pPr>
    </w:p>
    <w:p w14:paraId="76F16131" w14:textId="77777777" w:rsidR="00031495" w:rsidRPr="00C1463F" w:rsidRDefault="00031495" w:rsidP="009B1B54">
      <w:pPr>
        <w:rPr>
          <w:rFonts w:ascii="Arial" w:hAnsi="Arial" w:cs="Arial"/>
        </w:rPr>
      </w:pPr>
      <w:r w:rsidRPr="00C1463F">
        <w:rPr>
          <w:rFonts w:ascii="Arial" w:eastAsia="Arial" w:hAnsi="Arial" w:cs="Arial"/>
          <w:b/>
          <w:lang w:bidi="es-ES"/>
        </w:rPr>
        <w:t xml:space="preserve">Actividad: </w:t>
      </w:r>
    </w:p>
    <w:p w14:paraId="252A8A11" w14:textId="77777777" w:rsidR="001D034C" w:rsidRPr="00C1463F" w:rsidRDefault="001D034C" w:rsidP="009B1B54">
      <w:pPr>
        <w:rPr>
          <w:rFonts w:ascii="Arial" w:hAnsi="Arial" w:cs="Arial"/>
        </w:rPr>
      </w:pPr>
    </w:p>
    <w:p w14:paraId="6BFF6BFD" w14:textId="77777777" w:rsidR="001D034C" w:rsidRPr="00C1463F" w:rsidRDefault="00663F84" w:rsidP="009B1B54">
      <w:pPr>
        <w:rPr>
          <w:rFonts w:ascii="Arial" w:hAnsi="Arial" w:cs="Arial"/>
        </w:rPr>
      </w:pPr>
      <w:r w:rsidRPr="00C1463F">
        <w:rPr>
          <w:rFonts w:ascii="Arial" w:eastAsia="Arial" w:hAnsi="Arial" w:cs="Arial"/>
          <w:lang w:bidi="es-ES"/>
        </w:rPr>
        <w:t>Después de leer y debatir la información anterior con la clase, los alumnos deberán trabajar en grupos de 3 a 4 personas.  Todos los grupos deben disponer de un juego de tarjetas de hábitat, un juego de tarjetas de pistas ecológicas y una página de hábitat costero.</w:t>
      </w:r>
    </w:p>
    <w:p w14:paraId="40DEC37E" w14:textId="77777777" w:rsidR="006F2CF1" w:rsidRPr="00C1463F" w:rsidRDefault="001D034C" w:rsidP="00ED65D0">
      <w:pPr>
        <w:numPr>
          <w:ilvl w:val="0"/>
          <w:numId w:val="27"/>
        </w:numPr>
        <w:tabs>
          <w:tab w:val="clear" w:pos="3240"/>
        </w:tabs>
        <w:ind w:left="360"/>
        <w:rPr>
          <w:rFonts w:ascii="Arial" w:hAnsi="Arial" w:cs="Arial"/>
        </w:rPr>
      </w:pPr>
      <w:r w:rsidRPr="00C1463F">
        <w:rPr>
          <w:rFonts w:ascii="Arial" w:eastAsia="Arial" w:hAnsi="Arial" w:cs="Arial"/>
          <w:lang w:bidi="es-ES"/>
        </w:rPr>
        <w:t>Haga que los alumnos trabajen juntos en su grupo para leer cada tarjeta de pistas y emparejarla con la tarjeta del hábitat.  Algunas tarjetas de pistas pueden no aplicarse a un hábitat específico.</w:t>
      </w:r>
    </w:p>
    <w:p w14:paraId="3CFE98E8" w14:textId="77777777" w:rsidR="006F2CF1" w:rsidRPr="00C1463F" w:rsidRDefault="001D034C" w:rsidP="00ED65D0">
      <w:pPr>
        <w:numPr>
          <w:ilvl w:val="0"/>
          <w:numId w:val="27"/>
        </w:numPr>
        <w:tabs>
          <w:tab w:val="clear" w:pos="3240"/>
        </w:tabs>
        <w:ind w:left="360"/>
        <w:rPr>
          <w:rFonts w:ascii="Arial" w:hAnsi="Arial" w:cs="Arial"/>
        </w:rPr>
      </w:pPr>
      <w:r w:rsidRPr="00C1463F">
        <w:rPr>
          <w:rFonts w:ascii="Arial" w:eastAsia="Arial" w:hAnsi="Arial" w:cs="Arial"/>
          <w:lang w:bidi="es-ES"/>
        </w:rPr>
        <w:lastRenderedPageBreak/>
        <w:t xml:space="preserve">Una vez leídas todas las pistas, los alumnos deberán identificar dónde se encuentra cada hábitat en la página del hábitat costero. Las pistas de las tarjetas le ayudarán.  </w:t>
      </w:r>
    </w:p>
    <w:p w14:paraId="0E3CD7D9" w14:textId="77777777" w:rsidR="001D034C" w:rsidRPr="00C1463F" w:rsidRDefault="001D034C" w:rsidP="00ED65D0">
      <w:pPr>
        <w:numPr>
          <w:ilvl w:val="0"/>
          <w:numId w:val="27"/>
        </w:numPr>
        <w:tabs>
          <w:tab w:val="clear" w:pos="3240"/>
        </w:tabs>
        <w:ind w:left="360"/>
        <w:rPr>
          <w:rFonts w:ascii="Arial" w:hAnsi="Arial" w:cs="Arial"/>
        </w:rPr>
      </w:pPr>
      <w:r w:rsidRPr="00C1463F">
        <w:rPr>
          <w:rFonts w:ascii="Arial" w:eastAsia="Arial" w:hAnsi="Arial" w:cs="Arial"/>
          <w:lang w:bidi="es-ES"/>
        </w:rPr>
        <w:t xml:space="preserve">Tenga en cuenta que algunos hábitats pueden estar en más de un lugar. </w:t>
      </w:r>
    </w:p>
    <w:p w14:paraId="4F3151F5" w14:textId="77777777" w:rsidR="006F2CF1" w:rsidRPr="00C1463F" w:rsidRDefault="006F2CF1" w:rsidP="009B1B54">
      <w:pPr>
        <w:rPr>
          <w:rFonts w:ascii="Arial" w:hAnsi="Arial" w:cs="Arial"/>
        </w:rPr>
      </w:pPr>
    </w:p>
    <w:p w14:paraId="322211B3" w14:textId="77777777" w:rsidR="00FE2308" w:rsidRPr="00C1463F" w:rsidRDefault="00FE2308" w:rsidP="009B1B54">
      <w:pPr>
        <w:rPr>
          <w:rFonts w:ascii="Arial" w:hAnsi="Arial" w:cs="Arial"/>
        </w:rPr>
      </w:pPr>
      <w:r w:rsidRPr="00C1463F">
        <w:rPr>
          <w:rFonts w:ascii="Arial" w:eastAsia="Arial" w:hAnsi="Arial" w:cs="Arial"/>
          <w:lang w:bidi="es-ES"/>
        </w:rPr>
        <w:t>Después de etiquetar la página hábitat costero, pida a los alumnos que respondan a las preguntas de debate que figuran a continuación.</w:t>
      </w:r>
    </w:p>
    <w:p w14:paraId="600DD6DE" w14:textId="77777777" w:rsidR="00663F84" w:rsidRPr="00C1463F" w:rsidRDefault="00663F84" w:rsidP="009B1B54">
      <w:pPr>
        <w:rPr>
          <w:rFonts w:ascii="Arial" w:hAnsi="Arial" w:cs="Arial"/>
          <w:u w:val="single"/>
        </w:rPr>
      </w:pPr>
    </w:p>
    <w:p w14:paraId="0DF8F07F" w14:textId="77777777" w:rsidR="001579E3" w:rsidRPr="00C1463F" w:rsidRDefault="001579E3" w:rsidP="009B1B54">
      <w:pPr>
        <w:rPr>
          <w:rFonts w:ascii="Arial" w:hAnsi="Arial" w:cs="Arial"/>
          <w:u w:val="single"/>
        </w:rPr>
      </w:pPr>
      <w:r w:rsidRPr="00C1463F">
        <w:rPr>
          <w:rFonts w:ascii="Arial" w:eastAsia="Arial" w:hAnsi="Arial" w:cs="Arial"/>
          <w:u w:val="single"/>
          <w:lang w:bidi="es-ES"/>
        </w:rPr>
        <w:t>Los hábitats son:</w:t>
      </w:r>
    </w:p>
    <w:p w14:paraId="222EF68E" w14:textId="77777777" w:rsidR="00162C4C" w:rsidRPr="00C1463F" w:rsidRDefault="00162C4C" w:rsidP="00280A81">
      <w:pPr>
        <w:rPr>
          <w:rFonts w:ascii="Arial" w:hAnsi="Arial" w:cs="Arial"/>
          <w:b/>
        </w:rPr>
      </w:pPr>
    </w:p>
    <w:p w14:paraId="7EB564D2" w14:textId="77777777" w:rsidR="00280A81" w:rsidRPr="00C1463F" w:rsidRDefault="00280A81" w:rsidP="00280A81">
      <w:pPr>
        <w:rPr>
          <w:rFonts w:ascii="Arial" w:hAnsi="Arial" w:cs="Arial"/>
          <w:b/>
        </w:rPr>
        <w:sectPr w:rsidR="00280A81" w:rsidRPr="00C1463F" w:rsidSect="00BE01AF">
          <w:headerReference w:type="default" r:id="rId17"/>
          <w:footerReference w:type="even" r:id="rId18"/>
          <w:footerReference w:type="default" r:id="rId19"/>
          <w:type w:val="continuous"/>
          <w:pgSz w:w="12240" w:h="15840"/>
          <w:pgMar w:top="1152" w:right="1008" w:bottom="1152" w:left="1008" w:header="720" w:footer="720" w:gutter="0"/>
          <w:cols w:space="720"/>
          <w:docGrid w:linePitch="360"/>
        </w:sectPr>
      </w:pPr>
    </w:p>
    <w:p w14:paraId="0FE9D82F" w14:textId="77777777" w:rsidR="001579E3" w:rsidRPr="00C1463F" w:rsidRDefault="001579E3" w:rsidP="00417C8D">
      <w:pPr>
        <w:numPr>
          <w:ilvl w:val="0"/>
          <w:numId w:val="7"/>
        </w:numPr>
        <w:rPr>
          <w:rFonts w:ascii="Arial" w:hAnsi="Arial" w:cs="Arial"/>
          <w:b/>
        </w:rPr>
      </w:pPr>
      <w:r w:rsidRPr="00C1463F">
        <w:rPr>
          <w:rFonts w:ascii="Arial" w:eastAsia="Arial" w:hAnsi="Arial" w:cs="Arial"/>
          <w:b/>
          <w:lang w:bidi="es-ES"/>
        </w:rPr>
        <w:t>Duna</w:t>
      </w:r>
    </w:p>
    <w:p w14:paraId="19173B59" w14:textId="77777777" w:rsidR="00373012" w:rsidRPr="00C1463F" w:rsidRDefault="00373012" w:rsidP="00417C8D">
      <w:pPr>
        <w:numPr>
          <w:ilvl w:val="0"/>
          <w:numId w:val="7"/>
        </w:numPr>
        <w:rPr>
          <w:rFonts w:ascii="Arial" w:hAnsi="Arial" w:cs="Arial"/>
          <w:b/>
        </w:rPr>
      </w:pPr>
      <w:r w:rsidRPr="00C1463F">
        <w:rPr>
          <w:rFonts w:ascii="Arial" w:eastAsia="Arial" w:hAnsi="Arial" w:cs="Arial"/>
          <w:b/>
          <w:lang w:bidi="es-ES"/>
        </w:rPr>
        <w:t>Marisma</w:t>
      </w:r>
    </w:p>
    <w:p w14:paraId="2B4C889F" w14:textId="77777777" w:rsidR="001579E3" w:rsidRPr="00C1463F" w:rsidRDefault="001579E3" w:rsidP="00417C8D">
      <w:pPr>
        <w:numPr>
          <w:ilvl w:val="0"/>
          <w:numId w:val="7"/>
        </w:numPr>
        <w:rPr>
          <w:rFonts w:ascii="Arial" w:hAnsi="Arial" w:cs="Arial"/>
          <w:b/>
        </w:rPr>
      </w:pPr>
      <w:r w:rsidRPr="00C1463F">
        <w:rPr>
          <w:rFonts w:ascii="Arial" w:eastAsia="Arial" w:hAnsi="Arial" w:cs="Arial"/>
          <w:b/>
          <w:lang w:bidi="es-ES"/>
        </w:rPr>
        <w:t>Fondo duro</w:t>
      </w:r>
    </w:p>
    <w:p w14:paraId="3221F396" w14:textId="77777777" w:rsidR="001579E3" w:rsidRPr="00C1463F" w:rsidRDefault="001579E3" w:rsidP="00417C8D">
      <w:pPr>
        <w:numPr>
          <w:ilvl w:val="0"/>
          <w:numId w:val="7"/>
        </w:numPr>
        <w:rPr>
          <w:rFonts w:ascii="Arial" w:hAnsi="Arial" w:cs="Arial"/>
          <w:b/>
        </w:rPr>
      </w:pPr>
      <w:r w:rsidRPr="00C1463F">
        <w:rPr>
          <w:rFonts w:ascii="Arial" w:eastAsia="Arial" w:hAnsi="Arial" w:cs="Arial"/>
          <w:b/>
          <w:lang w:bidi="es-ES"/>
        </w:rPr>
        <w:t>Bosque marítimo</w:t>
      </w:r>
    </w:p>
    <w:p w14:paraId="5B8A8154" w14:textId="77777777" w:rsidR="001579E3" w:rsidRPr="00C1463F" w:rsidRDefault="001579E3" w:rsidP="00417C8D">
      <w:pPr>
        <w:numPr>
          <w:ilvl w:val="0"/>
          <w:numId w:val="7"/>
        </w:numPr>
        <w:rPr>
          <w:rFonts w:ascii="Arial" w:hAnsi="Arial" w:cs="Arial"/>
          <w:b/>
        </w:rPr>
      </w:pPr>
      <w:r w:rsidRPr="00C1463F">
        <w:rPr>
          <w:rFonts w:ascii="Arial" w:eastAsia="Arial" w:hAnsi="Arial" w:cs="Arial"/>
          <w:b/>
          <w:lang w:bidi="es-ES"/>
        </w:rPr>
        <w:t>Fondo de conchas</w:t>
      </w:r>
    </w:p>
    <w:p w14:paraId="6B906A6D" w14:textId="77777777" w:rsidR="001579E3" w:rsidRPr="00C1463F" w:rsidRDefault="001579E3" w:rsidP="00417C8D">
      <w:pPr>
        <w:numPr>
          <w:ilvl w:val="0"/>
          <w:numId w:val="7"/>
        </w:numPr>
        <w:rPr>
          <w:rFonts w:ascii="Arial" w:hAnsi="Arial" w:cs="Arial"/>
          <w:b/>
        </w:rPr>
      </w:pPr>
      <w:r w:rsidRPr="00C1463F">
        <w:rPr>
          <w:rFonts w:ascii="Arial" w:eastAsia="Arial" w:hAnsi="Arial" w:cs="Arial"/>
          <w:b/>
          <w:lang w:bidi="es-ES"/>
        </w:rPr>
        <w:t>Fondo blando</w:t>
      </w:r>
    </w:p>
    <w:p w14:paraId="1E4FBB8E" w14:textId="77777777" w:rsidR="001579E3" w:rsidRPr="00C1463F" w:rsidRDefault="001579E3" w:rsidP="00417C8D">
      <w:pPr>
        <w:numPr>
          <w:ilvl w:val="0"/>
          <w:numId w:val="7"/>
        </w:numPr>
        <w:rPr>
          <w:rFonts w:ascii="Arial" w:hAnsi="Arial" w:cs="Arial"/>
          <w:b/>
        </w:rPr>
      </w:pPr>
      <w:r w:rsidRPr="00C1463F">
        <w:rPr>
          <w:rFonts w:ascii="Arial" w:eastAsia="Arial" w:hAnsi="Arial" w:cs="Arial"/>
          <w:b/>
          <w:lang w:bidi="es-ES"/>
        </w:rPr>
        <w:t xml:space="preserve">Vegetación acuática sumergida </w:t>
      </w:r>
    </w:p>
    <w:p w14:paraId="73DAF60C" w14:textId="77777777" w:rsidR="00417C8D" w:rsidRPr="00C1463F" w:rsidRDefault="00417C8D" w:rsidP="00417C8D">
      <w:pPr>
        <w:numPr>
          <w:ilvl w:val="0"/>
          <w:numId w:val="7"/>
        </w:numPr>
        <w:rPr>
          <w:rFonts w:ascii="Arial" w:hAnsi="Arial" w:cs="Arial"/>
          <w:b/>
        </w:rPr>
      </w:pPr>
      <w:r w:rsidRPr="00C1463F">
        <w:rPr>
          <w:rFonts w:ascii="Arial" w:eastAsia="Arial" w:hAnsi="Arial" w:cs="Arial"/>
          <w:b/>
          <w:lang w:bidi="es-ES"/>
        </w:rPr>
        <w:t>Playa</w:t>
      </w:r>
    </w:p>
    <w:p w14:paraId="321E24CB" w14:textId="77777777" w:rsidR="001579E3" w:rsidRPr="00C1463F" w:rsidRDefault="001579E3" w:rsidP="00417C8D">
      <w:pPr>
        <w:numPr>
          <w:ilvl w:val="0"/>
          <w:numId w:val="7"/>
        </w:numPr>
        <w:rPr>
          <w:rFonts w:ascii="Arial" w:hAnsi="Arial" w:cs="Arial"/>
          <w:b/>
        </w:rPr>
      </w:pPr>
      <w:r w:rsidRPr="00C1463F">
        <w:rPr>
          <w:rFonts w:ascii="Arial" w:eastAsia="Arial" w:hAnsi="Arial" w:cs="Arial"/>
          <w:b/>
          <w:lang w:bidi="es-ES"/>
        </w:rPr>
        <w:t>Columna de agua</w:t>
      </w:r>
    </w:p>
    <w:p w14:paraId="49765218" w14:textId="77777777" w:rsidR="00162C4C" w:rsidRPr="00C1463F" w:rsidRDefault="00162C4C" w:rsidP="009B1B54">
      <w:pPr>
        <w:rPr>
          <w:rFonts w:ascii="Arial" w:hAnsi="Arial" w:cs="Arial"/>
        </w:rPr>
        <w:sectPr w:rsidR="00162C4C" w:rsidRPr="00C1463F" w:rsidSect="00162C4C">
          <w:type w:val="continuous"/>
          <w:pgSz w:w="12240" w:h="15840"/>
          <w:pgMar w:top="1152" w:right="1008" w:bottom="1152" w:left="1008" w:header="720" w:footer="720" w:gutter="0"/>
          <w:cols w:num="2" w:space="720" w:equalWidth="0">
            <w:col w:w="4752" w:space="720"/>
            <w:col w:w="4752"/>
          </w:cols>
          <w:docGrid w:linePitch="360"/>
        </w:sectPr>
      </w:pPr>
    </w:p>
    <w:p w14:paraId="5B382E18" w14:textId="77777777" w:rsidR="00031495" w:rsidRPr="00C1463F" w:rsidRDefault="00031495" w:rsidP="009B1B54">
      <w:pPr>
        <w:rPr>
          <w:rFonts w:ascii="Arial" w:hAnsi="Arial" w:cs="Arial"/>
        </w:rPr>
      </w:pPr>
    </w:p>
    <w:p w14:paraId="154D4495" w14:textId="77777777" w:rsidR="00FE2308" w:rsidRPr="00C1463F" w:rsidRDefault="00FE2308" w:rsidP="009B1B54">
      <w:pPr>
        <w:rPr>
          <w:rFonts w:ascii="Arial" w:hAnsi="Arial" w:cs="Arial"/>
        </w:rPr>
      </w:pPr>
    </w:p>
    <w:p w14:paraId="504CD741" w14:textId="77777777" w:rsidR="008B5B1C" w:rsidRPr="00C1463F" w:rsidRDefault="008B5B1C" w:rsidP="008B5B1C">
      <w:pPr>
        <w:rPr>
          <w:rFonts w:ascii="Arial" w:hAnsi="Arial" w:cs="Arial"/>
          <w:u w:val="single"/>
        </w:rPr>
      </w:pPr>
      <w:r w:rsidRPr="00C1463F">
        <w:rPr>
          <w:rFonts w:ascii="Arial" w:eastAsia="Arial" w:hAnsi="Arial" w:cs="Arial"/>
          <w:u w:val="single"/>
          <w:lang w:bidi="es-ES"/>
        </w:rPr>
        <w:t>Preguntas para el debate:</w:t>
      </w:r>
    </w:p>
    <w:p w14:paraId="2EEAAB43" w14:textId="77777777" w:rsidR="00280A81" w:rsidRPr="00C1463F" w:rsidRDefault="00280A81" w:rsidP="008B5B1C">
      <w:pPr>
        <w:rPr>
          <w:rFonts w:ascii="Arial" w:hAnsi="Arial" w:cs="Arial"/>
          <w:u w:val="single"/>
        </w:rPr>
      </w:pPr>
    </w:p>
    <w:p w14:paraId="7BB8EA39" w14:textId="77777777" w:rsidR="007F04BB" w:rsidRPr="00C1463F" w:rsidRDefault="007F04BB" w:rsidP="007F04BB">
      <w:pPr>
        <w:numPr>
          <w:ilvl w:val="0"/>
          <w:numId w:val="6"/>
        </w:numPr>
        <w:rPr>
          <w:rFonts w:ascii="Arial" w:hAnsi="Arial" w:cs="Arial"/>
        </w:rPr>
      </w:pPr>
      <w:r w:rsidRPr="00C1463F">
        <w:rPr>
          <w:rFonts w:ascii="Arial" w:eastAsia="Arial" w:hAnsi="Arial" w:cs="Arial"/>
          <w:lang w:bidi="es-ES"/>
        </w:rPr>
        <w:t xml:space="preserve">¿Cuál hábitat es el más seco? </w:t>
      </w:r>
    </w:p>
    <w:p w14:paraId="7FFE9872" w14:textId="77777777" w:rsidR="007F04BB" w:rsidRPr="00C1463F" w:rsidRDefault="007F04BB" w:rsidP="007F04BB">
      <w:pPr>
        <w:ind w:left="1440"/>
        <w:rPr>
          <w:rFonts w:ascii="Arial" w:hAnsi="Arial" w:cs="Arial"/>
          <w:i/>
        </w:rPr>
      </w:pPr>
    </w:p>
    <w:p w14:paraId="652B4479" w14:textId="77777777" w:rsidR="007F04BB" w:rsidRPr="00C1463F" w:rsidRDefault="007F04BB" w:rsidP="007F04BB">
      <w:pPr>
        <w:numPr>
          <w:ilvl w:val="0"/>
          <w:numId w:val="6"/>
        </w:numPr>
        <w:rPr>
          <w:rFonts w:ascii="Arial" w:hAnsi="Arial" w:cs="Arial"/>
        </w:rPr>
      </w:pPr>
      <w:r w:rsidRPr="00C1463F">
        <w:rPr>
          <w:rFonts w:ascii="Arial" w:eastAsia="Arial" w:hAnsi="Arial" w:cs="Arial"/>
          <w:lang w:bidi="es-ES"/>
        </w:rPr>
        <w:t>¿Qué hábitat(s) no se ve(n) afectado(s) por el océano?</w:t>
      </w:r>
    </w:p>
    <w:p w14:paraId="47EEC7EC" w14:textId="77777777" w:rsidR="007F04BB" w:rsidRPr="00C1463F" w:rsidRDefault="007F04BB" w:rsidP="007F04BB">
      <w:pPr>
        <w:rPr>
          <w:rFonts w:ascii="Arial" w:hAnsi="Arial" w:cs="Arial"/>
          <w:i/>
        </w:rPr>
      </w:pPr>
    </w:p>
    <w:p w14:paraId="2E788D24" w14:textId="77777777" w:rsidR="007F04BB" w:rsidRPr="00C1463F" w:rsidRDefault="007F04BB" w:rsidP="007F04BB">
      <w:pPr>
        <w:numPr>
          <w:ilvl w:val="0"/>
          <w:numId w:val="6"/>
        </w:numPr>
        <w:rPr>
          <w:rFonts w:ascii="Arial" w:hAnsi="Arial" w:cs="Arial"/>
        </w:rPr>
      </w:pPr>
      <w:r w:rsidRPr="00C1463F">
        <w:rPr>
          <w:rFonts w:ascii="Arial" w:eastAsia="Arial" w:hAnsi="Arial" w:cs="Arial"/>
          <w:lang w:bidi="es-ES"/>
        </w:rPr>
        <w:t>Pongan un ejemplo de animal terrestre y otro de animal acuático que utilicen más de un hábitat y explique cómo utilizan ambas zonas.</w:t>
      </w:r>
    </w:p>
    <w:p w14:paraId="61CB60D6" w14:textId="77777777" w:rsidR="007F04BB" w:rsidRPr="00C1463F" w:rsidRDefault="007F04BB" w:rsidP="007F04BB">
      <w:pPr>
        <w:ind w:left="1440"/>
        <w:rPr>
          <w:rFonts w:ascii="Arial" w:hAnsi="Arial" w:cs="Arial"/>
          <w:i/>
        </w:rPr>
      </w:pPr>
    </w:p>
    <w:p w14:paraId="524EEBE0" w14:textId="77777777" w:rsidR="007F04BB" w:rsidRPr="00C1463F" w:rsidRDefault="007F04BB" w:rsidP="007F04BB">
      <w:pPr>
        <w:numPr>
          <w:ilvl w:val="0"/>
          <w:numId w:val="6"/>
        </w:numPr>
        <w:rPr>
          <w:rFonts w:ascii="Arial" w:hAnsi="Arial" w:cs="Arial"/>
        </w:rPr>
      </w:pPr>
      <w:r w:rsidRPr="00C1463F">
        <w:rPr>
          <w:rFonts w:ascii="Arial" w:eastAsia="Arial" w:hAnsi="Arial" w:cs="Arial"/>
          <w:lang w:bidi="es-ES"/>
        </w:rPr>
        <w:t>¿Cuáles son algunas de las desventajas de la desaparición del hábitat de la marisma?</w:t>
      </w:r>
    </w:p>
    <w:p w14:paraId="38BBCD10" w14:textId="77777777" w:rsidR="007F04BB" w:rsidRPr="00C1463F" w:rsidRDefault="007F04BB" w:rsidP="007F04BB">
      <w:pPr>
        <w:ind w:left="1440"/>
        <w:rPr>
          <w:rFonts w:ascii="Arial" w:hAnsi="Arial" w:cs="Arial"/>
          <w:i/>
        </w:rPr>
      </w:pPr>
    </w:p>
    <w:p w14:paraId="17B6ACBE" w14:textId="77777777" w:rsidR="007F04BB" w:rsidRPr="00C1463F" w:rsidRDefault="007F04BB" w:rsidP="007F04BB">
      <w:pPr>
        <w:numPr>
          <w:ilvl w:val="0"/>
          <w:numId w:val="6"/>
        </w:numPr>
        <w:rPr>
          <w:rFonts w:ascii="Arial" w:hAnsi="Arial" w:cs="Arial"/>
        </w:rPr>
      </w:pPr>
      <w:r w:rsidRPr="00C1463F">
        <w:rPr>
          <w:rFonts w:ascii="Arial" w:eastAsia="Arial" w:hAnsi="Arial" w:cs="Arial"/>
          <w:lang w:bidi="es-ES"/>
        </w:rPr>
        <w:t>Nombren 5 tipos diferentes de marisco que procedan de la costa de Carolina del Norte.  ¿En qué hábitats es más probable que se recolecten o capturen?</w:t>
      </w:r>
    </w:p>
    <w:p w14:paraId="560DA4E7" w14:textId="77777777" w:rsidR="007F04BB" w:rsidRPr="00C1463F" w:rsidRDefault="007F04BB" w:rsidP="007F04BB">
      <w:pPr>
        <w:ind w:left="1440"/>
        <w:rPr>
          <w:rFonts w:ascii="Arial" w:hAnsi="Arial" w:cs="Arial"/>
          <w:i/>
        </w:rPr>
      </w:pPr>
    </w:p>
    <w:p w14:paraId="647C0E61" w14:textId="77777777" w:rsidR="007F04BB" w:rsidRPr="00C1463F" w:rsidRDefault="007F04BB" w:rsidP="007F04BB">
      <w:pPr>
        <w:numPr>
          <w:ilvl w:val="0"/>
          <w:numId w:val="6"/>
        </w:numPr>
        <w:rPr>
          <w:rFonts w:ascii="Arial" w:hAnsi="Arial" w:cs="Arial"/>
        </w:rPr>
      </w:pPr>
      <w:r w:rsidRPr="00C1463F">
        <w:rPr>
          <w:rFonts w:ascii="Arial" w:eastAsia="Arial" w:hAnsi="Arial" w:cs="Arial"/>
          <w:lang w:bidi="es-ES"/>
        </w:rPr>
        <w:t>¿Cuáles son algunos de los impactos negativos que los humanos tienen sobre estos hábitats?</w:t>
      </w:r>
    </w:p>
    <w:p w14:paraId="06407EA0" w14:textId="77777777" w:rsidR="007F04BB" w:rsidRPr="00C1463F" w:rsidRDefault="007F04BB" w:rsidP="007F04BB">
      <w:pPr>
        <w:ind w:left="1440"/>
        <w:rPr>
          <w:rFonts w:ascii="Arial" w:hAnsi="Arial" w:cs="Arial"/>
          <w:i/>
        </w:rPr>
      </w:pPr>
    </w:p>
    <w:p w14:paraId="73467C5D" w14:textId="77777777" w:rsidR="007F04BB" w:rsidRPr="00C1463F" w:rsidRDefault="007F04BB" w:rsidP="007F04BB">
      <w:pPr>
        <w:numPr>
          <w:ilvl w:val="0"/>
          <w:numId w:val="6"/>
        </w:numPr>
        <w:rPr>
          <w:rFonts w:ascii="Arial" w:hAnsi="Arial" w:cs="Arial"/>
        </w:rPr>
      </w:pPr>
      <w:r w:rsidRPr="00C1463F">
        <w:rPr>
          <w:rFonts w:ascii="Arial" w:eastAsia="Arial" w:hAnsi="Arial" w:cs="Arial"/>
          <w:lang w:bidi="es-ES"/>
        </w:rPr>
        <w:t>Una de las pistas decía que las vieiras de bahía se camuflan a contraluz para camuflarse.  ¿Qué otros animales se camuflan a contraluz?</w:t>
      </w:r>
    </w:p>
    <w:p w14:paraId="721DFD7C" w14:textId="77777777" w:rsidR="007F04BB" w:rsidRPr="00C1463F" w:rsidRDefault="007F04BB" w:rsidP="007F04BB">
      <w:pPr>
        <w:ind w:left="1440"/>
        <w:rPr>
          <w:rFonts w:ascii="Arial" w:hAnsi="Arial" w:cs="Arial"/>
          <w:i/>
        </w:rPr>
      </w:pPr>
    </w:p>
    <w:p w14:paraId="03926813" w14:textId="77777777" w:rsidR="007F04BB" w:rsidRPr="00C1463F" w:rsidRDefault="007F04BB" w:rsidP="007F04BB">
      <w:pPr>
        <w:numPr>
          <w:ilvl w:val="0"/>
          <w:numId w:val="6"/>
        </w:numPr>
        <w:rPr>
          <w:rFonts w:ascii="Arial" w:hAnsi="Arial" w:cs="Arial"/>
        </w:rPr>
      </w:pPr>
      <w:r w:rsidRPr="00C1463F">
        <w:rPr>
          <w:rFonts w:ascii="Arial" w:eastAsia="Arial" w:hAnsi="Arial" w:cs="Arial"/>
          <w:lang w:bidi="es-ES"/>
        </w:rPr>
        <w:t>Algunos peces se alimentan por la vista (piense en los cebos de pesca) y otros por otros sentidos.  Los peces pámpano viven en la zona de oleaje junto a la playa y les gusta comer almejas coquinas que viven en el sedimento, así que ¿qué sentido podrían utilizar para alimentarse?</w:t>
      </w:r>
    </w:p>
    <w:p w14:paraId="22AF5548" w14:textId="77777777" w:rsidR="007F04BB" w:rsidRPr="00C1463F" w:rsidRDefault="007F04BB" w:rsidP="007F04BB">
      <w:pPr>
        <w:ind w:left="360"/>
        <w:rPr>
          <w:rFonts w:ascii="Arial" w:hAnsi="Arial" w:cs="Arial"/>
        </w:rPr>
      </w:pPr>
    </w:p>
    <w:p w14:paraId="3B675D5C" w14:textId="174044C7" w:rsidR="007F04BB" w:rsidRPr="00C1463F" w:rsidRDefault="007F04BB" w:rsidP="007F04BB">
      <w:pPr>
        <w:numPr>
          <w:ilvl w:val="0"/>
          <w:numId w:val="6"/>
        </w:numPr>
        <w:rPr>
          <w:rFonts w:ascii="Arial" w:hAnsi="Arial" w:cs="Arial"/>
        </w:rPr>
      </w:pPr>
      <w:r w:rsidRPr="00C1463F">
        <w:rPr>
          <w:rFonts w:ascii="Arial" w:eastAsia="Arial" w:hAnsi="Arial" w:cs="Arial"/>
          <w:lang w:bidi="es-ES"/>
        </w:rPr>
        <w:t xml:space="preserve">Existen normativas sobre el marisco que se puede recolectar para comer.  </w:t>
      </w:r>
      <w:r w:rsidR="00622588">
        <w:rPr>
          <w:rFonts w:ascii="Arial" w:eastAsia="Arial" w:hAnsi="Arial" w:cs="Arial"/>
          <w:lang w:bidi="es-ES"/>
        </w:rPr>
        <w:br/>
      </w:r>
      <w:r w:rsidRPr="00C1463F">
        <w:rPr>
          <w:rFonts w:ascii="Arial" w:eastAsia="Arial" w:hAnsi="Arial" w:cs="Arial"/>
          <w:lang w:bidi="es-ES"/>
        </w:rPr>
        <w:t xml:space="preserve">Las directrices recreativas de la División de Pesca Marina de Carolina del Norte, que pueden consultarse en </w:t>
      </w:r>
      <w:hyperlink r:id="rId20" w:history="1">
        <w:r w:rsidRPr="00C1463F">
          <w:rPr>
            <w:rStyle w:val="Hyperlink"/>
            <w:rFonts w:ascii="Arial" w:eastAsia="Arial" w:hAnsi="Arial" w:cs="Arial"/>
            <w:lang w:bidi="es-ES"/>
          </w:rPr>
          <w:t>http://www.ncfisheries.net/recreational/recguide.htm</w:t>
        </w:r>
      </w:hyperlink>
      <w:r w:rsidRPr="00C1463F">
        <w:rPr>
          <w:rFonts w:ascii="Arial" w:eastAsia="Arial" w:hAnsi="Arial" w:cs="Arial"/>
          <w:lang w:bidi="es-ES"/>
        </w:rPr>
        <w:t xml:space="preserve">, indican que los lenguados </w:t>
      </w:r>
      <w:proofErr w:type="gramStart"/>
      <w:r w:rsidRPr="00C1463F">
        <w:rPr>
          <w:rFonts w:ascii="Arial" w:eastAsia="Arial" w:hAnsi="Arial" w:cs="Arial"/>
          <w:lang w:bidi="es-ES"/>
        </w:rPr>
        <w:t>tienen que tener</w:t>
      </w:r>
      <w:proofErr w:type="gramEnd"/>
      <w:r w:rsidRPr="00C1463F">
        <w:rPr>
          <w:rFonts w:ascii="Arial" w:eastAsia="Arial" w:hAnsi="Arial" w:cs="Arial"/>
          <w:lang w:bidi="es-ES"/>
        </w:rPr>
        <w:t xml:space="preserve"> un cierto tamaño (normalmente más de 14.5 pulgadas) para poder conservarlos para comer.  ¿Por qué?</w:t>
      </w:r>
    </w:p>
    <w:p w14:paraId="077560BA" w14:textId="77777777" w:rsidR="00FE2308" w:rsidRPr="00C1463F" w:rsidRDefault="00FE2308" w:rsidP="008B5B1C">
      <w:pPr>
        <w:rPr>
          <w:rFonts w:ascii="Arial" w:hAnsi="Arial" w:cs="Arial"/>
        </w:rPr>
      </w:pPr>
    </w:p>
    <w:p w14:paraId="4AA525B2" w14:textId="77777777" w:rsidR="008B5B1C" w:rsidRPr="00C1463F" w:rsidRDefault="00ED65D0" w:rsidP="009B1B54">
      <w:pPr>
        <w:rPr>
          <w:rFonts w:ascii="Arial" w:hAnsi="Arial" w:cs="Arial"/>
          <w:i/>
          <w:u w:val="single"/>
        </w:rPr>
      </w:pPr>
      <w:r w:rsidRPr="00C1463F">
        <w:rPr>
          <w:rFonts w:ascii="Arial" w:eastAsia="Arial" w:hAnsi="Arial" w:cs="Arial"/>
          <w:lang w:bidi="es-ES"/>
        </w:rPr>
        <w:br w:type="page"/>
      </w:r>
      <w:r w:rsidR="008B5B1C" w:rsidRPr="00C1463F">
        <w:rPr>
          <w:rFonts w:ascii="Arial" w:eastAsia="Arial" w:hAnsi="Arial" w:cs="Arial"/>
          <w:i/>
          <w:u w:val="single"/>
          <w:lang w:bidi="es-ES"/>
        </w:rPr>
        <w:lastRenderedPageBreak/>
        <w:t>Preguntas para el debate:  Página del profesor</w:t>
      </w:r>
    </w:p>
    <w:p w14:paraId="3CA3F82E" w14:textId="77777777" w:rsidR="00280A81" w:rsidRPr="00C1463F" w:rsidRDefault="00280A81" w:rsidP="009B1B54">
      <w:pPr>
        <w:rPr>
          <w:rFonts w:ascii="Arial" w:hAnsi="Arial" w:cs="Arial"/>
          <w:i/>
          <w:u w:val="single"/>
        </w:rPr>
      </w:pPr>
    </w:p>
    <w:p w14:paraId="7974C05E" w14:textId="77777777" w:rsidR="00846E87" w:rsidRPr="00C1463F" w:rsidRDefault="00846E87" w:rsidP="00F85E5D">
      <w:pPr>
        <w:numPr>
          <w:ilvl w:val="0"/>
          <w:numId w:val="30"/>
        </w:numPr>
        <w:rPr>
          <w:rFonts w:ascii="Arial" w:hAnsi="Arial" w:cs="Arial"/>
        </w:rPr>
      </w:pPr>
      <w:r w:rsidRPr="00C1463F">
        <w:rPr>
          <w:rFonts w:ascii="Arial" w:eastAsia="Arial" w:hAnsi="Arial" w:cs="Arial"/>
          <w:lang w:bidi="es-ES"/>
        </w:rPr>
        <w:t xml:space="preserve">¿Cuál hábitat es el más seco? </w:t>
      </w:r>
    </w:p>
    <w:p w14:paraId="0F04D72E" w14:textId="77777777" w:rsidR="009F64D6" w:rsidRPr="00C1463F" w:rsidRDefault="00EA1AA1" w:rsidP="009F64D6">
      <w:pPr>
        <w:ind w:left="1440"/>
        <w:rPr>
          <w:rFonts w:ascii="Arial" w:hAnsi="Arial" w:cs="Arial"/>
          <w:i/>
        </w:rPr>
      </w:pPr>
      <w:r w:rsidRPr="00C1463F">
        <w:rPr>
          <w:rFonts w:ascii="Arial" w:eastAsia="Arial" w:hAnsi="Arial" w:cs="Arial"/>
          <w:i/>
          <w:lang w:bidi="es-ES"/>
        </w:rPr>
        <w:t>El hábitat de las dunas es el más seco.  Hay muy poca materia orgánica en el suelo para retener la humedad.</w:t>
      </w:r>
    </w:p>
    <w:p w14:paraId="47BFAB18" w14:textId="77777777" w:rsidR="00FE2308" w:rsidRPr="00C1463F" w:rsidRDefault="00FE2308" w:rsidP="00EA1AA1">
      <w:pPr>
        <w:ind w:left="1440"/>
        <w:rPr>
          <w:rFonts w:ascii="Arial" w:hAnsi="Arial" w:cs="Arial"/>
          <w:i/>
        </w:rPr>
      </w:pPr>
    </w:p>
    <w:p w14:paraId="1F139814" w14:textId="77777777" w:rsidR="009F64D6" w:rsidRPr="00C1463F" w:rsidRDefault="009F64D6" w:rsidP="00846E87">
      <w:pPr>
        <w:numPr>
          <w:ilvl w:val="0"/>
          <w:numId w:val="30"/>
        </w:numPr>
        <w:rPr>
          <w:rFonts w:ascii="Arial" w:hAnsi="Arial" w:cs="Arial"/>
        </w:rPr>
      </w:pPr>
      <w:r w:rsidRPr="00C1463F">
        <w:rPr>
          <w:rFonts w:ascii="Arial" w:eastAsia="Arial" w:hAnsi="Arial" w:cs="Arial"/>
          <w:lang w:bidi="es-ES"/>
        </w:rPr>
        <w:t>¿Qué hábitat(s) no se ve(n) afectado(s) por el océano?</w:t>
      </w:r>
    </w:p>
    <w:p w14:paraId="4DBE015F" w14:textId="77777777" w:rsidR="009F64D6" w:rsidRPr="00C1463F" w:rsidRDefault="009F64D6" w:rsidP="009F64D6">
      <w:pPr>
        <w:ind w:left="1440"/>
        <w:rPr>
          <w:rFonts w:ascii="Arial" w:hAnsi="Arial" w:cs="Arial"/>
          <w:i/>
        </w:rPr>
      </w:pPr>
      <w:r w:rsidRPr="00C1463F">
        <w:rPr>
          <w:rFonts w:ascii="Arial" w:eastAsia="Arial" w:hAnsi="Arial" w:cs="Arial"/>
          <w:i/>
          <w:lang w:bidi="es-ES"/>
        </w:rPr>
        <w:t xml:space="preserve">Todos los hábitats se ven afectados de alguna manera por el océano, incluso el bosque marítimo. Los árboles del bosque marítimo suelen ser más bajos que los del interior y también tienden a inclinarse hacia el océano debido a la influencia de la niebla salina y los vientos dominantes. </w:t>
      </w:r>
    </w:p>
    <w:p w14:paraId="0D4765A4" w14:textId="77777777" w:rsidR="007677D8" w:rsidRPr="00C1463F" w:rsidRDefault="007677D8" w:rsidP="005D461D">
      <w:pPr>
        <w:rPr>
          <w:rFonts w:ascii="Arial" w:hAnsi="Arial" w:cs="Arial"/>
          <w:i/>
        </w:rPr>
      </w:pPr>
    </w:p>
    <w:p w14:paraId="07130D0A" w14:textId="77777777" w:rsidR="005D461D" w:rsidRPr="00C1463F" w:rsidRDefault="005D461D" w:rsidP="005D461D">
      <w:pPr>
        <w:numPr>
          <w:ilvl w:val="0"/>
          <w:numId w:val="30"/>
        </w:numPr>
        <w:rPr>
          <w:rFonts w:ascii="Arial" w:hAnsi="Arial" w:cs="Arial"/>
        </w:rPr>
      </w:pPr>
      <w:r w:rsidRPr="00C1463F">
        <w:rPr>
          <w:rFonts w:ascii="Arial" w:eastAsia="Arial" w:hAnsi="Arial" w:cs="Arial"/>
          <w:lang w:bidi="es-ES"/>
        </w:rPr>
        <w:t>Pongan un ejemplo de animal terrestre y otro de animal acuático que utilicen más de un hábitat y explique cómo utilizan ambas zonas.</w:t>
      </w:r>
    </w:p>
    <w:p w14:paraId="00E7DE8D" w14:textId="77777777" w:rsidR="00280A81" w:rsidRPr="00C1463F" w:rsidRDefault="005D461D" w:rsidP="005D461D">
      <w:pPr>
        <w:ind w:left="1440"/>
        <w:rPr>
          <w:rFonts w:ascii="Arial" w:hAnsi="Arial" w:cs="Arial"/>
          <w:i/>
        </w:rPr>
      </w:pPr>
      <w:r w:rsidRPr="00C1463F">
        <w:rPr>
          <w:rFonts w:ascii="Arial" w:eastAsia="Arial" w:hAnsi="Arial" w:cs="Arial"/>
          <w:i/>
          <w:lang w:bidi="es-ES"/>
        </w:rPr>
        <w:t>Hay muchos ejemplos, como los mapaches, las zarigüeyas, los cangrejos azules, las corvinas rojas, los pelícanos y los sábalos. Los mapaches utilizan el bosque marítimo como guarida, pero buscarán en las dunas y marismas cercanas cangrejos, caracoles y almejas. Los cangrejos azules suelen encontrarse en hábitats de fondo blando, pero como son depredadores muy móviles, buscarán comida en otros hábitats. También utilizan la vegetación acuática sumergida como refugio frente a los depredadores después de mudar.</w:t>
      </w:r>
    </w:p>
    <w:p w14:paraId="5A517740" w14:textId="77777777" w:rsidR="00280A81" w:rsidRPr="00C1463F" w:rsidRDefault="00280A81" w:rsidP="004E53D1">
      <w:pPr>
        <w:ind w:left="1440"/>
        <w:rPr>
          <w:rFonts w:ascii="Arial" w:hAnsi="Arial" w:cs="Arial"/>
          <w:i/>
        </w:rPr>
      </w:pPr>
    </w:p>
    <w:p w14:paraId="0258BCA7" w14:textId="77777777" w:rsidR="00846E87" w:rsidRPr="00C1463F" w:rsidRDefault="00846E87" w:rsidP="00846E87">
      <w:pPr>
        <w:numPr>
          <w:ilvl w:val="0"/>
          <w:numId w:val="30"/>
        </w:numPr>
        <w:rPr>
          <w:rFonts w:ascii="Arial" w:hAnsi="Arial" w:cs="Arial"/>
        </w:rPr>
      </w:pPr>
      <w:r w:rsidRPr="00C1463F">
        <w:rPr>
          <w:rFonts w:ascii="Arial" w:eastAsia="Arial" w:hAnsi="Arial" w:cs="Arial"/>
          <w:lang w:bidi="es-ES"/>
        </w:rPr>
        <w:t>¿Cuáles son algunas de las desventajas de la desaparición del hábitat de la marisma?</w:t>
      </w:r>
    </w:p>
    <w:p w14:paraId="214A0EEA" w14:textId="77777777" w:rsidR="0060348C" w:rsidRPr="00C1463F" w:rsidRDefault="00280A81" w:rsidP="0060348C">
      <w:pPr>
        <w:ind w:left="1440"/>
        <w:rPr>
          <w:rFonts w:ascii="Arial" w:hAnsi="Arial" w:cs="Arial"/>
          <w:i/>
        </w:rPr>
      </w:pPr>
      <w:r w:rsidRPr="00C1463F">
        <w:rPr>
          <w:rFonts w:ascii="Arial" w:eastAsia="Arial" w:hAnsi="Arial" w:cs="Arial"/>
          <w:i/>
          <w:lang w:bidi="es-ES"/>
        </w:rPr>
        <w:t>La mayoría de nuestros mariscos, como las camarones, los peces y los cangrejos, dejarán de tener un hábitat donde esconderse de los depredadores y un lugar donde alimentarse y crecer. Se acabó la protección contra las marejadas ciclónicas. Probablemente veríamos una disminución de la calidad del agua porque la marisma ya no está ahí para filtrar la escorrentía.</w:t>
      </w:r>
    </w:p>
    <w:p w14:paraId="312ADBFC" w14:textId="77777777" w:rsidR="00280A81" w:rsidRPr="00C1463F" w:rsidRDefault="00280A81" w:rsidP="0060348C">
      <w:pPr>
        <w:ind w:left="1440"/>
        <w:rPr>
          <w:rFonts w:ascii="Arial" w:hAnsi="Arial" w:cs="Arial"/>
          <w:i/>
        </w:rPr>
      </w:pPr>
    </w:p>
    <w:p w14:paraId="54462D22" w14:textId="77777777" w:rsidR="00846E87" w:rsidRPr="00C1463F" w:rsidRDefault="00172D89" w:rsidP="00846E87">
      <w:pPr>
        <w:numPr>
          <w:ilvl w:val="0"/>
          <w:numId w:val="30"/>
        </w:numPr>
        <w:rPr>
          <w:rFonts w:ascii="Arial" w:hAnsi="Arial" w:cs="Arial"/>
        </w:rPr>
      </w:pPr>
      <w:r w:rsidRPr="00C1463F">
        <w:rPr>
          <w:rFonts w:ascii="Arial" w:eastAsia="Arial" w:hAnsi="Arial" w:cs="Arial"/>
          <w:lang w:bidi="es-ES"/>
        </w:rPr>
        <w:t>Nombren 5 tipos diferentes de marisco que procedan de la costa de Carolina del Norte.  ¿En qué hábitats es más probable que se recolecten o capturen?</w:t>
      </w:r>
    </w:p>
    <w:p w14:paraId="233E6258" w14:textId="77777777" w:rsidR="004E53D1" w:rsidRPr="00C1463F" w:rsidRDefault="004E53D1" w:rsidP="004E53D1">
      <w:pPr>
        <w:ind w:left="1440"/>
        <w:rPr>
          <w:rFonts w:ascii="Arial" w:hAnsi="Arial" w:cs="Arial"/>
          <w:i/>
        </w:rPr>
      </w:pPr>
      <w:r w:rsidRPr="00C1463F">
        <w:rPr>
          <w:rFonts w:ascii="Arial" w:eastAsia="Arial" w:hAnsi="Arial" w:cs="Arial"/>
          <w:i/>
          <w:lang w:bidi="es-ES"/>
        </w:rPr>
        <w:t>Algunos ejemplos son:</w:t>
      </w:r>
    </w:p>
    <w:p w14:paraId="2B4FA083" w14:textId="77777777" w:rsidR="007677D8" w:rsidRPr="00C1463F" w:rsidRDefault="007677D8" w:rsidP="007677D8">
      <w:pPr>
        <w:ind w:left="1440"/>
        <w:rPr>
          <w:rFonts w:ascii="Arial" w:hAnsi="Arial" w:cs="Arial"/>
          <w:i/>
        </w:rPr>
      </w:pPr>
      <w:r w:rsidRPr="00C1463F">
        <w:rPr>
          <w:rFonts w:ascii="Arial" w:eastAsia="Arial" w:hAnsi="Arial" w:cs="Arial"/>
          <w:i/>
          <w:lang w:bidi="es-ES"/>
        </w:rPr>
        <w:t>Camarones en el estuario o cerca de la hierba del pantano.</w:t>
      </w:r>
    </w:p>
    <w:p w14:paraId="28CD9390" w14:textId="77777777" w:rsidR="007677D8" w:rsidRPr="00C1463F" w:rsidRDefault="007677D8" w:rsidP="007677D8">
      <w:pPr>
        <w:ind w:left="1440"/>
        <w:rPr>
          <w:rFonts w:ascii="Arial" w:hAnsi="Arial" w:cs="Arial"/>
          <w:i/>
        </w:rPr>
      </w:pPr>
      <w:r w:rsidRPr="00C1463F">
        <w:rPr>
          <w:rFonts w:ascii="Arial" w:eastAsia="Arial" w:hAnsi="Arial" w:cs="Arial"/>
          <w:i/>
          <w:lang w:bidi="es-ES"/>
        </w:rPr>
        <w:t>Lenguado en aguas abiertas o en el fondo blando durante la marea alta.</w:t>
      </w:r>
    </w:p>
    <w:p w14:paraId="71A2CA36" w14:textId="77777777" w:rsidR="007677D8" w:rsidRPr="00C1463F" w:rsidRDefault="007677D8" w:rsidP="007677D8">
      <w:pPr>
        <w:ind w:left="1440"/>
        <w:rPr>
          <w:rFonts w:ascii="Arial" w:hAnsi="Arial" w:cs="Arial"/>
          <w:i/>
        </w:rPr>
      </w:pPr>
      <w:r w:rsidRPr="00C1463F">
        <w:rPr>
          <w:rFonts w:ascii="Arial" w:eastAsia="Arial" w:hAnsi="Arial" w:cs="Arial"/>
          <w:i/>
          <w:lang w:bidi="es-ES"/>
        </w:rPr>
        <w:t>Ostras en el fondo de conchas.</w:t>
      </w:r>
    </w:p>
    <w:p w14:paraId="0D345DBA" w14:textId="77777777" w:rsidR="007677D8" w:rsidRPr="00C1463F" w:rsidRDefault="007677D8" w:rsidP="007677D8">
      <w:pPr>
        <w:ind w:left="1440"/>
        <w:rPr>
          <w:rFonts w:ascii="Arial" w:hAnsi="Arial" w:cs="Arial"/>
          <w:i/>
        </w:rPr>
      </w:pPr>
      <w:r w:rsidRPr="00C1463F">
        <w:rPr>
          <w:rFonts w:ascii="Arial" w:eastAsia="Arial" w:hAnsi="Arial" w:cs="Arial"/>
          <w:i/>
          <w:lang w:bidi="es-ES"/>
        </w:rPr>
        <w:t>Mero y pargo de fondo duro.</w:t>
      </w:r>
    </w:p>
    <w:p w14:paraId="2CFC4F76" w14:textId="77777777" w:rsidR="007677D8" w:rsidRPr="00C1463F" w:rsidRDefault="0060348C" w:rsidP="007677D8">
      <w:pPr>
        <w:ind w:left="1440"/>
        <w:rPr>
          <w:rFonts w:ascii="Arial" w:hAnsi="Arial" w:cs="Arial"/>
          <w:i/>
        </w:rPr>
      </w:pPr>
      <w:r w:rsidRPr="00C1463F">
        <w:rPr>
          <w:rFonts w:ascii="Arial" w:eastAsia="Arial" w:hAnsi="Arial" w:cs="Arial"/>
          <w:i/>
          <w:lang w:bidi="es-ES"/>
        </w:rPr>
        <w:t>Almejas en el fondo blando.</w:t>
      </w:r>
    </w:p>
    <w:p w14:paraId="66811FC2" w14:textId="77777777" w:rsidR="0060348C" w:rsidRPr="00C1463F" w:rsidRDefault="0060348C" w:rsidP="007677D8">
      <w:pPr>
        <w:ind w:left="1440"/>
        <w:rPr>
          <w:rFonts w:ascii="Arial" w:hAnsi="Arial" w:cs="Arial"/>
          <w:i/>
        </w:rPr>
      </w:pPr>
      <w:r w:rsidRPr="00C1463F">
        <w:rPr>
          <w:rFonts w:ascii="Arial" w:eastAsia="Arial" w:hAnsi="Arial" w:cs="Arial"/>
          <w:i/>
          <w:lang w:bidi="es-ES"/>
        </w:rPr>
        <w:t>Cangrejos azules en el fondo blando y en el fondo de la columna de agua.</w:t>
      </w:r>
    </w:p>
    <w:p w14:paraId="02AC30AB" w14:textId="77777777" w:rsidR="00280A81" w:rsidRPr="00C1463F" w:rsidRDefault="00280A81" w:rsidP="007677D8">
      <w:pPr>
        <w:ind w:left="1440"/>
        <w:rPr>
          <w:rFonts w:ascii="Arial" w:hAnsi="Arial" w:cs="Arial"/>
          <w:i/>
        </w:rPr>
      </w:pPr>
    </w:p>
    <w:p w14:paraId="22D3C5C6" w14:textId="77777777" w:rsidR="00172D89" w:rsidRPr="00C1463F" w:rsidRDefault="00724B36" w:rsidP="00846E87">
      <w:pPr>
        <w:numPr>
          <w:ilvl w:val="0"/>
          <w:numId w:val="30"/>
        </w:numPr>
        <w:rPr>
          <w:rFonts w:ascii="Arial" w:hAnsi="Arial" w:cs="Arial"/>
        </w:rPr>
      </w:pPr>
      <w:r w:rsidRPr="00C1463F">
        <w:rPr>
          <w:rFonts w:ascii="Arial" w:eastAsia="Arial" w:hAnsi="Arial" w:cs="Arial"/>
          <w:lang w:bidi="es-ES"/>
        </w:rPr>
        <w:t>¿Cuáles son algunos de los impactos negativos que los humanos tienen sobre estos hábitats?</w:t>
      </w:r>
    </w:p>
    <w:p w14:paraId="3156F282" w14:textId="77777777" w:rsidR="0060348C" w:rsidRPr="00C1463F" w:rsidRDefault="007C4A91" w:rsidP="0060348C">
      <w:pPr>
        <w:ind w:left="1440"/>
        <w:rPr>
          <w:rFonts w:ascii="Arial" w:hAnsi="Arial" w:cs="Arial"/>
          <w:i/>
        </w:rPr>
      </w:pPr>
      <w:r w:rsidRPr="00C1463F">
        <w:rPr>
          <w:rFonts w:ascii="Arial" w:eastAsia="Arial" w:hAnsi="Arial" w:cs="Arial"/>
          <w:i/>
          <w:lang w:bidi="es-ES"/>
        </w:rPr>
        <w:t>La navegación en lechos poco profundos de VAS mata las plantas y fragmenta el hábitat.</w:t>
      </w:r>
    </w:p>
    <w:p w14:paraId="6FA22AD5" w14:textId="77777777" w:rsidR="0060348C" w:rsidRPr="00C1463F" w:rsidRDefault="0060348C" w:rsidP="0060348C">
      <w:pPr>
        <w:ind w:left="1440"/>
        <w:rPr>
          <w:rFonts w:ascii="Arial" w:hAnsi="Arial" w:cs="Arial"/>
          <w:i/>
        </w:rPr>
      </w:pPr>
      <w:r w:rsidRPr="00C1463F">
        <w:rPr>
          <w:rFonts w:ascii="Arial" w:eastAsia="Arial" w:hAnsi="Arial" w:cs="Arial"/>
          <w:i/>
          <w:lang w:bidi="es-ES"/>
        </w:rPr>
        <w:t>El dragado para la restauración de playas o vías fluviales elimina plantas y animales de los hábitats afectados.</w:t>
      </w:r>
    </w:p>
    <w:p w14:paraId="3B5223C4" w14:textId="77777777" w:rsidR="0060348C" w:rsidRPr="00C1463F" w:rsidRDefault="0060348C" w:rsidP="0060348C">
      <w:pPr>
        <w:ind w:left="1440"/>
        <w:rPr>
          <w:rFonts w:ascii="Arial" w:hAnsi="Arial" w:cs="Arial"/>
          <w:i/>
        </w:rPr>
      </w:pPr>
      <w:r w:rsidRPr="00C1463F">
        <w:rPr>
          <w:rFonts w:ascii="Arial" w:eastAsia="Arial" w:hAnsi="Arial" w:cs="Arial"/>
          <w:i/>
          <w:lang w:bidi="es-ES"/>
        </w:rPr>
        <w:t>La explotación excesiva de una especie de mariscos puede alterar la composición de la comunidad en un hábitat.</w:t>
      </w:r>
    </w:p>
    <w:p w14:paraId="5932EFBE" w14:textId="77777777" w:rsidR="0060348C" w:rsidRPr="00C1463F" w:rsidRDefault="007C4A91" w:rsidP="0060348C">
      <w:pPr>
        <w:ind w:left="1440"/>
        <w:rPr>
          <w:rFonts w:ascii="Arial" w:hAnsi="Arial" w:cs="Arial"/>
          <w:i/>
        </w:rPr>
      </w:pPr>
      <w:r w:rsidRPr="00C1463F">
        <w:rPr>
          <w:rFonts w:ascii="Arial" w:eastAsia="Arial" w:hAnsi="Arial" w:cs="Arial"/>
          <w:i/>
          <w:lang w:bidi="es-ES"/>
        </w:rPr>
        <w:t>Contaminar el agua.</w:t>
      </w:r>
    </w:p>
    <w:p w14:paraId="12242830" w14:textId="77777777" w:rsidR="00280A81" w:rsidRPr="00C1463F" w:rsidRDefault="00280A81" w:rsidP="0060348C">
      <w:pPr>
        <w:ind w:left="1440"/>
        <w:rPr>
          <w:rFonts w:ascii="Arial" w:hAnsi="Arial" w:cs="Arial"/>
          <w:i/>
        </w:rPr>
      </w:pPr>
    </w:p>
    <w:p w14:paraId="10267CF3" w14:textId="77777777" w:rsidR="007F3BDF" w:rsidRPr="00C1463F" w:rsidRDefault="007F3BDF" w:rsidP="00846E87">
      <w:pPr>
        <w:numPr>
          <w:ilvl w:val="0"/>
          <w:numId w:val="30"/>
        </w:numPr>
        <w:rPr>
          <w:rFonts w:ascii="Arial" w:hAnsi="Arial" w:cs="Arial"/>
        </w:rPr>
      </w:pPr>
      <w:r w:rsidRPr="00C1463F">
        <w:rPr>
          <w:rFonts w:ascii="Arial" w:eastAsia="Arial" w:hAnsi="Arial" w:cs="Arial"/>
          <w:lang w:bidi="es-ES"/>
        </w:rPr>
        <w:lastRenderedPageBreak/>
        <w:t>Una de las pistas decía que las vieiras de bahía se camuflan a contraluz para camuflarse.  ¿Qué otros animales se camuflan a contraluz?</w:t>
      </w:r>
    </w:p>
    <w:p w14:paraId="2F944301" w14:textId="77777777" w:rsidR="007677D8" w:rsidRPr="00C1463F" w:rsidRDefault="007677D8" w:rsidP="007677D8">
      <w:pPr>
        <w:ind w:left="1440"/>
        <w:rPr>
          <w:rFonts w:ascii="Arial" w:hAnsi="Arial" w:cs="Arial"/>
          <w:i/>
        </w:rPr>
      </w:pPr>
      <w:r w:rsidRPr="00C1463F">
        <w:rPr>
          <w:rFonts w:ascii="Arial" w:eastAsia="Arial" w:hAnsi="Arial" w:cs="Arial"/>
          <w:i/>
          <w:lang w:bidi="es-ES"/>
        </w:rPr>
        <w:t>El lenguado, las rayas y las rayas de agua dulce son algunos ejemplos.</w:t>
      </w:r>
    </w:p>
    <w:p w14:paraId="65DB5733" w14:textId="77777777" w:rsidR="007C4A91" w:rsidRPr="00C1463F" w:rsidRDefault="007C4A91" w:rsidP="007677D8">
      <w:pPr>
        <w:ind w:left="1440"/>
        <w:rPr>
          <w:rFonts w:ascii="Arial" w:hAnsi="Arial" w:cs="Arial"/>
          <w:i/>
        </w:rPr>
      </w:pPr>
    </w:p>
    <w:p w14:paraId="2AAD3790" w14:textId="77777777" w:rsidR="007F3BDF" w:rsidRPr="00C1463F" w:rsidRDefault="007F3BDF" w:rsidP="00846E87">
      <w:pPr>
        <w:numPr>
          <w:ilvl w:val="0"/>
          <w:numId w:val="30"/>
        </w:numPr>
        <w:rPr>
          <w:rFonts w:ascii="Arial" w:hAnsi="Arial" w:cs="Arial"/>
        </w:rPr>
      </w:pPr>
      <w:r w:rsidRPr="00C1463F">
        <w:rPr>
          <w:rFonts w:ascii="Arial" w:eastAsia="Arial" w:hAnsi="Arial" w:cs="Arial"/>
          <w:lang w:bidi="es-ES"/>
        </w:rPr>
        <w:t>Algunos peces se alimentan por la vista (piense en los cebos de pesca) y otros por otros sentidos.  Los peces pámpano viven en la zona de oleaje junto a la playa y les gusta comer almejas coquinas que viven en el sedimento, así que ¿qué sentido podrían utilizar para alimentarse?</w:t>
      </w:r>
    </w:p>
    <w:p w14:paraId="523968B3" w14:textId="77777777" w:rsidR="00280A81" w:rsidRPr="00C1463F" w:rsidRDefault="0060348C" w:rsidP="00663F84">
      <w:pPr>
        <w:ind w:left="1440"/>
        <w:rPr>
          <w:rFonts w:ascii="Arial" w:hAnsi="Arial" w:cs="Arial"/>
          <w:i/>
        </w:rPr>
      </w:pPr>
      <w:r w:rsidRPr="00C1463F">
        <w:rPr>
          <w:rFonts w:ascii="Arial" w:eastAsia="Arial" w:hAnsi="Arial" w:cs="Arial"/>
          <w:i/>
          <w:lang w:bidi="es-ES"/>
        </w:rPr>
        <w:t>Tocar/sentir</w:t>
      </w:r>
    </w:p>
    <w:p w14:paraId="7F728F9D" w14:textId="77777777" w:rsidR="007F04BB" w:rsidRPr="00C1463F" w:rsidRDefault="007F04BB" w:rsidP="00663F84">
      <w:pPr>
        <w:ind w:left="1440"/>
        <w:rPr>
          <w:rFonts w:ascii="Arial" w:hAnsi="Arial" w:cs="Arial"/>
          <w:i/>
        </w:rPr>
      </w:pPr>
    </w:p>
    <w:p w14:paraId="68FC6C26" w14:textId="47EE42C0" w:rsidR="007F3BDF" w:rsidRPr="00C1463F" w:rsidRDefault="007F3BDF" w:rsidP="00772C09">
      <w:pPr>
        <w:numPr>
          <w:ilvl w:val="0"/>
          <w:numId w:val="30"/>
        </w:numPr>
        <w:rPr>
          <w:rFonts w:ascii="Arial" w:hAnsi="Arial" w:cs="Arial"/>
        </w:rPr>
      </w:pPr>
      <w:r w:rsidRPr="00C1463F">
        <w:rPr>
          <w:rFonts w:ascii="Arial" w:eastAsia="Arial" w:hAnsi="Arial" w:cs="Arial"/>
          <w:lang w:bidi="es-ES"/>
        </w:rPr>
        <w:t xml:space="preserve">Existen normativas sobre el marisco que se puede recolectar para comer.  </w:t>
      </w:r>
      <w:r w:rsidR="002F1FDA">
        <w:rPr>
          <w:rFonts w:ascii="Arial" w:eastAsia="Arial" w:hAnsi="Arial" w:cs="Arial"/>
          <w:lang w:bidi="es-ES"/>
        </w:rPr>
        <w:br/>
      </w:r>
      <w:r w:rsidRPr="00C1463F">
        <w:rPr>
          <w:rFonts w:ascii="Arial" w:eastAsia="Arial" w:hAnsi="Arial" w:cs="Arial"/>
          <w:lang w:bidi="es-ES"/>
        </w:rPr>
        <w:t xml:space="preserve">Las directrices recreativas de la División de Pesca Marina de Carolina del Norte, que pueden consultarse en </w:t>
      </w:r>
      <w:hyperlink r:id="rId21" w:history="1">
        <w:r w:rsidRPr="00C1463F">
          <w:rPr>
            <w:rStyle w:val="Hyperlink"/>
            <w:rFonts w:ascii="Arial" w:eastAsia="Arial" w:hAnsi="Arial" w:cs="Arial"/>
            <w:lang w:bidi="es-ES"/>
          </w:rPr>
          <w:t>http://www.ncfisheries.net/recreational/recguide.htm</w:t>
        </w:r>
      </w:hyperlink>
      <w:r w:rsidRPr="00C1463F">
        <w:rPr>
          <w:rFonts w:ascii="Arial" w:eastAsia="Arial" w:hAnsi="Arial" w:cs="Arial"/>
          <w:lang w:bidi="es-ES"/>
        </w:rPr>
        <w:t xml:space="preserve">, indican que los lenguados </w:t>
      </w:r>
      <w:proofErr w:type="gramStart"/>
      <w:r w:rsidRPr="00C1463F">
        <w:rPr>
          <w:rFonts w:ascii="Arial" w:eastAsia="Arial" w:hAnsi="Arial" w:cs="Arial"/>
          <w:lang w:bidi="es-ES"/>
        </w:rPr>
        <w:t>tienen que tener</w:t>
      </w:r>
      <w:proofErr w:type="gramEnd"/>
      <w:r w:rsidRPr="00C1463F">
        <w:rPr>
          <w:rFonts w:ascii="Arial" w:eastAsia="Arial" w:hAnsi="Arial" w:cs="Arial"/>
          <w:lang w:bidi="es-ES"/>
        </w:rPr>
        <w:t xml:space="preserve"> un cierto tamaño (normalmente más de 14.5 pulgadas) para poder conservarlos para comer.  ¿Por qué?</w:t>
      </w:r>
    </w:p>
    <w:p w14:paraId="36CDE039" w14:textId="77777777" w:rsidR="0060348C" w:rsidRPr="00C1463F" w:rsidRDefault="0060348C" w:rsidP="0060348C">
      <w:pPr>
        <w:ind w:left="1440"/>
        <w:rPr>
          <w:rFonts w:ascii="Arial" w:hAnsi="Arial" w:cs="Arial"/>
          <w:i/>
        </w:rPr>
      </w:pPr>
      <w:r w:rsidRPr="00C1463F">
        <w:rPr>
          <w:rFonts w:ascii="Arial" w:eastAsia="Arial" w:hAnsi="Arial" w:cs="Arial"/>
          <w:i/>
          <w:lang w:bidi="es-ES"/>
        </w:rPr>
        <w:t>Para que los peces maduren y se reproduzcan antes de ser recolectados para comer.</w:t>
      </w:r>
    </w:p>
    <w:p w14:paraId="131FAC33" w14:textId="77777777" w:rsidR="00776E0A" w:rsidRPr="00C1463F" w:rsidRDefault="00776E0A" w:rsidP="0060348C">
      <w:pPr>
        <w:ind w:left="1440"/>
        <w:rPr>
          <w:rFonts w:ascii="Arial" w:hAnsi="Arial" w:cs="Arial"/>
          <w:i/>
        </w:rPr>
      </w:pPr>
    </w:p>
    <w:p w14:paraId="411DCA90" w14:textId="77777777" w:rsidR="00031495" w:rsidRPr="00C1463F" w:rsidRDefault="00031495" w:rsidP="009B1B54">
      <w:pPr>
        <w:rPr>
          <w:rFonts w:ascii="Arial" w:hAnsi="Arial" w:cs="Arial"/>
          <w:b/>
        </w:rPr>
      </w:pPr>
      <w:r w:rsidRPr="00C1463F">
        <w:rPr>
          <w:rFonts w:ascii="Arial" w:eastAsia="Arial" w:hAnsi="Arial" w:cs="Arial"/>
          <w:b/>
          <w:lang w:bidi="es-ES"/>
        </w:rPr>
        <w:t>Continuación:</w:t>
      </w:r>
    </w:p>
    <w:p w14:paraId="2EF0CC55" w14:textId="77777777" w:rsidR="00DE568F" w:rsidRPr="00C1463F" w:rsidRDefault="00DE568F" w:rsidP="009B1B54">
      <w:pPr>
        <w:rPr>
          <w:rFonts w:ascii="Arial" w:hAnsi="Arial" w:cs="Arial"/>
        </w:rPr>
      </w:pPr>
    </w:p>
    <w:p w14:paraId="66DBA06F" w14:textId="77777777" w:rsidR="0000160F" w:rsidRPr="00C1463F" w:rsidRDefault="0000160F" w:rsidP="0000160F">
      <w:pPr>
        <w:numPr>
          <w:ilvl w:val="0"/>
          <w:numId w:val="3"/>
        </w:numPr>
        <w:rPr>
          <w:rFonts w:ascii="Arial" w:hAnsi="Arial" w:cs="Arial"/>
        </w:rPr>
      </w:pPr>
      <w:r w:rsidRPr="00C1463F">
        <w:rPr>
          <w:rFonts w:ascii="Arial" w:eastAsia="Arial" w:hAnsi="Arial" w:cs="Arial"/>
          <w:lang w:bidi="es-ES"/>
        </w:rPr>
        <w:t>Pida a cada alumno del grupo que se convierta en experto de una de las comunidades.  Después de investigar las características de la comunidad, cada experto elabora un informe para el equipo.</w:t>
      </w:r>
    </w:p>
    <w:p w14:paraId="12A6AE13" w14:textId="77777777" w:rsidR="001D034C" w:rsidRPr="00C1463F" w:rsidRDefault="001D034C" w:rsidP="0000160F">
      <w:pPr>
        <w:numPr>
          <w:ilvl w:val="0"/>
          <w:numId w:val="3"/>
        </w:numPr>
        <w:rPr>
          <w:rFonts w:ascii="Arial" w:hAnsi="Arial" w:cs="Arial"/>
        </w:rPr>
      </w:pPr>
      <w:r w:rsidRPr="00C1463F">
        <w:rPr>
          <w:rFonts w:ascii="Arial" w:eastAsia="Arial" w:hAnsi="Arial" w:cs="Arial"/>
          <w:lang w:bidi="es-ES"/>
        </w:rPr>
        <w:t>Tenga una lista o ejemplos/fotos de organismos y haga que los alumnos los coloquen en sus hábitats.</w:t>
      </w:r>
    </w:p>
    <w:p w14:paraId="1F70CA06" w14:textId="77777777" w:rsidR="0000160F" w:rsidRPr="00C1463F" w:rsidRDefault="0000160F" w:rsidP="0000160F">
      <w:pPr>
        <w:numPr>
          <w:ilvl w:val="0"/>
          <w:numId w:val="3"/>
        </w:numPr>
        <w:rPr>
          <w:rFonts w:ascii="Arial" w:hAnsi="Arial" w:cs="Arial"/>
        </w:rPr>
      </w:pPr>
      <w:r w:rsidRPr="00C1463F">
        <w:rPr>
          <w:rFonts w:ascii="Arial" w:eastAsia="Arial" w:hAnsi="Arial" w:cs="Arial"/>
          <w:lang w:bidi="es-ES"/>
        </w:rPr>
        <w:t>Construya un gran mural e ilústrelo con imágenes de los animales y plantas que se encuentran en cada comunidad.</w:t>
      </w:r>
    </w:p>
    <w:p w14:paraId="450307B8" w14:textId="77777777" w:rsidR="00C41678" w:rsidRPr="00C1463F" w:rsidRDefault="00C41678" w:rsidP="0000160F">
      <w:pPr>
        <w:numPr>
          <w:ilvl w:val="0"/>
          <w:numId w:val="3"/>
        </w:numPr>
        <w:rPr>
          <w:rFonts w:ascii="Arial" w:hAnsi="Arial" w:cs="Arial"/>
        </w:rPr>
      </w:pPr>
      <w:r w:rsidRPr="00C1463F">
        <w:rPr>
          <w:rFonts w:ascii="Arial" w:eastAsia="Arial" w:hAnsi="Arial" w:cs="Arial"/>
          <w:lang w:bidi="es-ES"/>
        </w:rPr>
        <w:t>Cree redes alimentarias para los hábitats, observe dónde algunas redes alimentarias se cruzan en más de un hábitat.</w:t>
      </w:r>
    </w:p>
    <w:p w14:paraId="204BF8E2" w14:textId="77777777" w:rsidR="008E6FC1" w:rsidRPr="00C1463F" w:rsidRDefault="008E6FC1" w:rsidP="008E6FC1">
      <w:pPr>
        <w:numPr>
          <w:ilvl w:val="0"/>
          <w:numId w:val="3"/>
        </w:numPr>
        <w:rPr>
          <w:rFonts w:ascii="Arial" w:hAnsi="Arial" w:cs="Arial"/>
        </w:rPr>
      </w:pPr>
      <w:r w:rsidRPr="00C1463F">
        <w:rPr>
          <w:rFonts w:ascii="Arial" w:eastAsia="Arial" w:hAnsi="Arial" w:cs="Arial"/>
          <w:lang w:bidi="es-ES"/>
        </w:rPr>
        <w:t>Invente su propio juego utilizando los hábitats que se dan en la linde de un bosque y un estanque.</w:t>
      </w:r>
    </w:p>
    <w:p w14:paraId="1D97C42E" w14:textId="77777777" w:rsidR="00031495" w:rsidRPr="00C1463F" w:rsidRDefault="00031495" w:rsidP="009B1B54">
      <w:pPr>
        <w:rPr>
          <w:rFonts w:ascii="Arial" w:hAnsi="Arial" w:cs="Arial"/>
        </w:rPr>
      </w:pPr>
    </w:p>
    <w:p w14:paraId="624DD686" w14:textId="77777777" w:rsidR="00DE568F" w:rsidRPr="00C1463F" w:rsidRDefault="00031495" w:rsidP="009B1B54">
      <w:pPr>
        <w:rPr>
          <w:rFonts w:ascii="Arial" w:hAnsi="Arial" w:cs="Arial"/>
          <w:b/>
        </w:rPr>
      </w:pPr>
      <w:r w:rsidRPr="00C1463F">
        <w:rPr>
          <w:rFonts w:ascii="Arial" w:eastAsia="Arial" w:hAnsi="Arial" w:cs="Arial"/>
          <w:b/>
          <w:lang w:bidi="es-ES"/>
        </w:rPr>
        <w:t xml:space="preserve">Vocabulario: </w:t>
      </w:r>
    </w:p>
    <w:p w14:paraId="5F2BCD43" w14:textId="77777777" w:rsidR="00DE568F" w:rsidRPr="00C1463F" w:rsidRDefault="00DE568F" w:rsidP="009B1B54">
      <w:pPr>
        <w:rPr>
          <w:rFonts w:ascii="Arial" w:hAnsi="Arial" w:cs="Arial"/>
          <w:b/>
        </w:rPr>
      </w:pPr>
    </w:p>
    <w:p w14:paraId="2E6E6379" w14:textId="77777777" w:rsidR="00DE568F" w:rsidRPr="00C1463F" w:rsidRDefault="00DE568F" w:rsidP="00DE568F">
      <w:pPr>
        <w:numPr>
          <w:ilvl w:val="0"/>
          <w:numId w:val="25"/>
        </w:numPr>
        <w:rPr>
          <w:rFonts w:ascii="Arial" w:hAnsi="Arial" w:cs="Arial"/>
        </w:rPr>
        <w:sectPr w:rsidR="00DE568F" w:rsidRPr="00C1463F" w:rsidSect="00BE01AF">
          <w:type w:val="continuous"/>
          <w:pgSz w:w="12240" w:h="15840"/>
          <w:pgMar w:top="1152" w:right="1008" w:bottom="1152" w:left="1008" w:header="720" w:footer="720" w:gutter="0"/>
          <w:cols w:space="720"/>
          <w:docGrid w:linePitch="360"/>
        </w:sectPr>
      </w:pPr>
    </w:p>
    <w:p w14:paraId="5BEAF485" w14:textId="77777777" w:rsidR="00DE568F" w:rsidRPr="00C1463F" w:rsidRDefault="00DE568F" w:rsidP="00DE568F">
      <w:pPr>
        <w:numPr>
          <w:ilvl w:val="0"/>
          <w:numId w:val="25"/>
        </w:numPr>
        <w:rPr>
          <w:rFonts w:ascii="Arial" w:hAnsi="Arial" w:cs="Arial"/>
        </w:rPr>
      </w:pPr>
      <w:r w:rsidRPr="00C1463F">
        <w:rPr>
          <w:rFonts w:ascii="Arial" w:eastAsia="Arial" w:hAnsi="Arial" w:cs="Arial"/>
          <w:lang w:bidi="es-ES"/>
        </w:rPr>
        <w:t xml:space="preserve">isla barrera </w:t>
      </w:r>
    </w:p>
    <w:p w14:paraId="5FB36ACE" w14:textId="77777777" w:rsidR="00DE568F" w:rsidRPr="00C1463F" w:rsidRDefault="00EA5180" w:rsidP="00DE568F">
      <w:pPr>
        <w:numPr>
          <w:ilvl w:val="0"/>
          <w:numId w:val="25"/>
        </w:numPr>
        <w:rPr>
          <w:rFonts w:ascii="Arial" w:hAnsi="Arial" w:cs="Arial"/>
        </w:rPr>
      </w:pPr>
      <w:r w:rsidRPr="00C1463F">
        <w:rPr>
          <w:rFonts w:ascii="Arial" w:eastAsia="Arial" w:hAnsi="Arial" w:cs="Arial"/>
          <w:lang w:bidi="es-ES"/>
        </w:rPr>
        <w:t xml:space="preserve">playa </w:t>
      </w:r>
    </w:p>
    <w:p w14:paraId="01154E89" w14:textId="77777777" w:rsidR="00DE568F" w:rsidRPr="00C1463F" w:rsidRDefault="00EA5180" w:rsidP="00DE568F">
      <w:pPr>
        <w:numPr>
          <w:ilvl w:val="0"/>
          <w:numId w:val="25"/>
        </w:numPr>
        <w:rPr>
          <w:rFonts w:ascii="Arial" w:hAnsi="Arial" w:cs="Arial"/>
        </w:rPr>
      </w:pPr>
      <w:r w:rsidRPr="00C1463F">
        <w:rPr>
          <w:rFonts w:ascii="Arial" w:eastAsia="Arial" w:hAnsi="Arial" w:cs="Arial"/>
          <w:lang w:bidi="es-ES"/>
        </w:rPr>
        <w:t>comunidades</w:t>
      </w:r>
    </w:p>
    <w:p w14:paraId="29728E40" w14:textId="77777777" w:rsidR="00DE568F" w:rsidRPr="00C1463F" w:rsidRDefault="00EA5180" w:rsidP="00DE568F">
      <w:pPr>
        <w:numPr>
          <w:ilvl w:val="0"/>
          <w:numId w:val="25"/>
        </w:numPr>
        <w:rPr>
          <w:rFonts w:ascii="Arial" w:hAnsi="Arial" w:cs="Arial"/>
        </w:rPr>
      </w:pPr>
      <w:r w:rsidRPr="00C1463F">
        <w:rPr>
          <w:rFonts w:ascii="Arial" w:eastAsia="Arial" w:hAnsi="Arial" w:cs="Arial"/>
          <w:lang w:bidi="es-ES"/>
        </w:rPr>
        <w:t xml:space="preserve">denso </w:t>
      </w:r>
    </w:p>
    <w:p w14:paraId="2AC7F4BC" w14:textId="77777777" w:rsidR="00DE568F" w:rsidRPr="00C1463F" w:rsidRDefault="001579E3" w:rsidP="00DE568F">
      <w:pPr>
        <w:numPr>
          <w:ilvl w:val="0"/>
          <w:numId w:val="25"/>
        </w:numPr>
        <w:rPr>
          <w:rFonts w:ascii="Arial" w:hAnsi="Arial" w:cs="Arial"/>
        </w:rPr>
      </w:pPr>
      <w:r w:rsidRPr="00C1463F">
        <w:rPr>
          <w:rFonts w:ascii="Arial" w:eastAsia="Arial" w:hAnsi="Arial" w:cs="Arial"/>
          <w:lang w:bidi="es-ES"/>
        </w:rPr>
        <w:t xml:space="preserve">desechos </w:t>
      </w:r>
    </w:p>
    <w:p w14:paraId="54049A36" w14:textId="77777777" w:rsidR="00DE568F" w:rsidRPr="00C1463F" w:rsidRDefault="001579E3" w:rsidP="00DE568F">
      <w:pPr>
        <w:numPr>
          <w:ilvl w:val="0"/>
          <w:numId w:val="25"/>
        </w:numPr>
        <w:rPr>
          <w:rFonts w:ascii="Arial" w:hAnsi="Arial" w:cs="Arial"/>
        </w:rPr>
      </w:pPr>
      <w:r w:rsidRPr="00C1463F">
        <w:rPr>
          <w:rFonts w:ascii="Arial" w:eastAsia="Arial" w:hAnsi="Arial" w:cs="Arial"/>
          <w:lang w:bidi="es-ES"/>
        </w:rPr>
        <w:t xml:space="preserve">duna </w:t>
      </w:r>
    </w:p>
    <w:p w14:paraId="4F9CFDDE" w14:textId="77777777" w:rsidR="00DE568F" w:rsidRPr="00C1463F" w:rsidRDefault="001579E3" w:rsidP="00DE568F">
      <w:pPr>
        <w:numPr>
          <w:ilvl w:val="0"/>
          <w:numId w:val="25"/>
        </w:numPr>
        <w:rPr>
          <w:rFonts w:ascii="Arial" w:hAnsi="Arial" w:cs="Arial"/>
        </w:rPr>
      </w:pPr>
      <w:r w:rsidRPr="00C1463F">
        <w:rPr>
          <w:rFonts w:ascii="Arial" w:eastAsia="Arial" w:hAnsi="Arial" w:cs="Arial"/>
          <w:lang w:bidi="es-ES"/>
        </w:rPr>
        <w:t>estuario</w:t>
      </w:r>
    </w:p>
    <w:p w14:paraId="54C4138D" w14:textId="77777777" w:rsidR="00DE568F" w:rsidRPr="00C1463F" w:rsidRDefault="001579E3" w:rsidP="00DE568F">
      <w:pPr>
        <w:numPr>
          <w:ilvl w:val="0"/>
          <w:numId w:val="25"/>
        </w:numPr>
        <w:rPr>
          <w:rFonts w:ascii="Arial" w:hAnsi="Arial" w:cs="Arial"/>
        </w:rPr>
      </w:pPr>
      <w:r w:rsidRPr="00C1463F">
        <w:rPr>
          <w:rFonts w:ascii="Arial" w:eastAsia="Arial" w:hAnsi="Arial" w:cs="Arial"/>
          <w:lang w:bidi="es-ES"/>
        </w:rPr>
        <w:t xml:space="preserve">hábitat </w:t>
      </w:r>
    </w:p>
    <w:p w14:paraId="012EE344" w14:textId="77777777" w:rsidR="00DE568F" w:rsidRPr="00C1463F" w:rsidRDefault="001579E3" w:rsidP="00DE568F">
      <w:pPr>
        <w:numPr>
          <w:ilvl w:val="0"/>
          <w:numId w:val="25"/>
        </w:numPr>
        <w:rPr>
          <w:rFonts w:ascii="Arial" w:hAnsi="Arial" w:cs="Arial"/>
        </w:rPr>
      </w:pPr>
      <w:r w:rsidRPr="00C1463F">
        <w:rPr>
          <w:rFonts w:ascii="Arial" w:eastAsia="Arial" w:hAnsi="Arial" w:cs="Arial"/>
          <w:lang w:bidi="es-ES"/>
        </w:rPr>
        <w:t xml:space="preserve">bosque marítimo </w:t>
      </w:r>
    </w:p>
    <w:p w14:paraId="7ED14F69" w14:textId="77777777" w:rsidR="00DE568F" w:rsidRPr="00C1463F" w:rsidRDefault="00DE568F" w:rsidP="00DE568F">
      <w:pPr>
        <w:numPr>
          <w:ilvl w:val="0"/>
          <w:numId w:val="25"/>
        </w:numPr>
        <w:rPr>
          <w:rFonts w:ascii="Arial" w:hAnsi="Arial" w:cs="Arial"/>
        </w:rPr>
      </w:pPr>
      <w:r w:rsidRPr="00C1463F">
        <w:rPr>
          <w:rFonts w:ascii="Arial" w:eastAsia="Arial" w:hAnsi="Arial" w:cs="Arial"/>
          <w:lang w:bidi="es-ES"/>
        </w:rPr>
        <w:t>pantano</w:t>
      </w:r>
    </w:p>
    <w:p w14:paraId="3EE079B0" w14:textId="77777777" w:rsidR="00DE568F" w:rsidRPr="00C1463F" w:rsidRDefault="00DE568F" w:rsidP="00DE568F">
      <w:pPr>
        <w:numPr>
          <w:ilvl w:val="0"/>
          <w:numId w:val="25"/>
        </w:numPr>
        <w:rPr>
          <w:rFonts w:ascii="Arial" w:hAnsi="Arial" w:cs="Arial"/>
        </w:rPr>
      </w:pPr>
      <w:r w:rsidRPr="00C1463F">
        <w:rPr>
          <w:rFonts w:ascii="Arial" w:eastAsia="Arial" w:hAnsi="Arial" w:cs="Arial"/>
          <w:lang w:bidi="es-ES"/>
        </w:rPr>
        <w:t>salado</w:t>
      </w:r>
    </w:p>
    <w:p w14:paraId="44A934C5" w14:textId="77777777" w:rsidR="00DE568F" w:rsidRPr="00C1463F" w:rsidRDefault="00DE568F" w:rsidP="00DE568F">
      <w:pPr>
        <w:numPr>
          <w:ilvl w:val="0"/>
          <w:numId w:val="25"/>
        </w:numPr>
        <w:rPr>
          <w:rFonts w:ascii="Arial" w:hAnsi="Arial" w:cs="Arial"/>
        </w:rPr>
      </w:pPr>
      <w:r w:rsidRPr="00C1463F">
        <w:rPr>
          <w:rFonts w:ascii="Arial" w:eastAsia="Arial" w:hAnsi="Arial" w:cs="Arial"/>
          <w:lang w:bidi="es-ES"/>
        </w:rPr>
        <w:t>salinidad</w:t>
      </w:r>
    </w:p>
    <w:p w14:paraId="2A5A4F9F" w14:textId="77777777" w:rsidR="00DE568F" w:rsidRPr="00C1463F" w:rsidRDefault="00DE568F" w:rsidP="00DE568F">
      <w:pPr>
        <w:numPr>
          <w:ilvl w:val="0"/>
          <w:numId w:val="25"/>
        </w:numPr>
        <w:rPr>
          <w:rFonts w:ascii="Arial" w:hAnsi="Arial" w:cs="Arial"/>
        </w:rPr>
      </w:pPr>
      <w:r w:rsidRPr="00C1463F">
        <w:rPr>
          <w:rFonts w:ascii="Arial" w:eastAsia="Arial" w:hAnsi="Arial" w:cs="Arial"/>
          <w:lang w:bidi="es-ES"/>
        </w:rPr>
        <w:t>mareas</w:t>
      </w:r>
    </w:p>
    <w:p w14:paraId="65AD495F" w14:textId="77777777" w:rsidR="00DE568F" w:rsidRPr="00C1463F" w:rsidRDefault="001579E3" w:rsidP="00DE568F">
      <w:pPr>
        <w:numPr>
          <w:ilvl w:val="0"/>
          <w:numId w:val="25"/>
        </w:numPr>
        <w:rPr>
          <w:rFonts w:ascii="Arial" w:hAnsi="Arial" w:cs="Arial"/>
        </w:rPr>
      </w:pPr>
      <w:r w:rsidRPr="00C1463F">
        <w:rPr>
          <w:rFonts w:ascii="Arial" w:eastAsia="Arial" w:hAnsi="Arial" w:cs="Arial"/>
          <w:lang w:bidi="es-ES"/>
        </w:rPr>
        <w:t>hábitat de fondo duro</w:t>
      </w:r>
    </w:p>
    <w:p w14:paraId="43E4ADB5" w14:textId="77777777" w:rsidR="00DE568F" w:rsidRPr="00C1463F" w:rsidRDefault="00DE568F" w:rsidP="00DE568F">
      <w:pPr>
        <w:numPr>
          <w:ilvl w:val="0"/>
          <w:numId w:val="25"/>
        </w:numPr>
        <w:rPr>
          <w:rFonts w:ascii="Arial" w:hAnsi="Arial" w:cs="Arial"/>
        </w:rPr>
      </w:pPr>
      <w:r w:rsidRPr="00C1463F">
        <w:rPr>
          <w:rFonts w:ascii="Arial" w:eastAsia="Arial" w:hAnsi="Arial" w:cs="Arial"/>
          <w:lang w:bidi="es-ES"/>
        </w:rPr>
        <w:t>hábitat de fondo de conchas</w:t>
      </w:r>
    </w:p>
    <w:p w14:paraId="36E8DDAF" w14:textId="77777777" w:rsidR="00DE568F" w:rsidRPr="00C1463F" w:rsidRDefault="00DE568F" w:rsidP="00DE568F">
      <w:pPr>
        <w:numPr>
          <w:ilvl w:val="0"/>
          <w:numId w:val="25"/>
        </w:numPr>
        <w:rPr>
          <w:rFonts w:ascii="Arial" w:hAnsi="Arial" w:cs="Arial"/>
        </w:rPr>
      </w:pPr>
      <w:r w:rsidRPr="00C1463F">
        <w:rPr>
          <w:rFonts w:ascii="Arial" w:eastAsia="Arial" w:hAnsi="Arial" w:cs="Arial"/>
          <w:lang w:bidi="es-ES"/>
        </w:rPr>
        <w:t>columna de agua</w:t>
      </w:r>
    </w:p>
    <w:p w14:paraId="1E8D4FC1" w14:textId="77777777" w:rsidR="00DE568F" w:rsidRPr="00C1463F" w:rsidRDefault="001579E3" w:rsidP="00DE568F">
      <w:pPr>
        <w:numPr>
          <w:ilvl w:val="0"/>
          <w:numId w:val="25"/>
        </w:numPr>
        <w:rPr>
          <w:rFonts w:ascii="Arial" w:hAnsi="Arial" w:cs="Arial"/>
        </w:rPr>
      </w:pPr>
      <w:r w:rsidRPr="00C1463F">
        <w:rPr>
          <w:rFonts w:ascii="Arial" w:eastAsia="Arial" w:hAnsi="Arial" w:cs="Arial"/>
          <w:lang w:bidi="es-ES"/>
        </w:rPr>
        <w:t>hábitat de vegetación acuática sumergida (VAS)</w:t>
      </w:r>
    </w:p>
    <w:p w14:paraId="2E39560A" w14:textId="77777777" w:rsidR="00DE568F" w:rsidRPr="00C1463F" w:rsidRDefault="001579E3" w:rsidP="00DE568F">
      <w:pPr>
        <w:numPr>
          <w:ilvl w:val="0"/>
          <w:numId w:val="25"/>
        </w:numPr>
        <w:rPr>
          <w:rFonts w:ascii="Arial" w:hAnsi="Arial" w:cs="Arial"/>
        </w:rPr>
      </w:pPr>
      <w:r w:rsidRPr="00C1463F">
        <w:rPr>
          <w:rFonts w:ascii="Arial" w:eastAsia="Arial" w:hAnsi="Arial" w:cs="Arial"/>
          <w:lang w:bidi="es-ES"/>
        </w:rPr>
        <w:t>hábitat de fondo blando</w:t>
      </w:r>
    </w:p>
    <w:p w14:paraId="68A67693" w14:textId="77777777" w:rsidR="00DE568F" w:rsidRPr="00C1463F" w:rsidRDefault="00DE568F" w:rsidP="00DE568F">
      <w:pPr>
        <w:numPr>
          <w:ilvl w:val="0"/>
          <w:numId w:val="25"/>
        </w:numPr>
        <w:rPr>
          <w:rFonts w:ascii="Arial" w:hAnsi="Arial" w:cs="Arial"/>
        </w:rPr>
      </w:pPr>
      <w:r w:rsidRPr="00C1463F">
        <w:rPr>
          <w:rFonts w:ascii="Arial" w:eastAsia="Arial" w:hAnsi="Arial" w:cs="Arial"/>
          <w:lang w:bidi="es-ES"/>
        </w:rPr>
        <w:t>bivalvos</w:t>
      </w:r>
    </w:p>
    <w:p w14:paraId="551FE767" w14:textId="77777777" w:rsidR="00DE568F" w:rsidRPr="00C1463F" w:rsidRDefault="00487176" w:rsidP="00DE568F">
      <w:pPr>
        <w:numPr>
          <w:ilvl w:val="0"/>
          <w:numId w:val="25"/>
        </w:numPr>
        <w:rPr>
          <w:rFonts w:ascii="Arial" w:hAnsi="Arial" w:cs="Arial"/>
        </w:rPr>
      </w:pPr>
      <w:r w:rsidRPr="00C1463F">
        <w:rPr>
          <w:rFonts w:ascii="Arial" w:eastAsia="Arial" w:hAnsi="Arial" w:cs="Arial"/>
          <w:lang w:bidi="es-ES"/>
        </w:rPr>
        <w:t>camuflaje</w:t>
      </w:r>
    </w:p>
    <w:p w14:paraId="43FD39E0" w14:textId="77777777" w:rsidR="00031495" w:rsidRPr="00C1463F" w:rsidRDefault="007F3BDF" w:rsidP="00DE568F">
      <w:pPr>
        <w:numPr>
          <w:ilvl w:val="0"/>
          <w:numId w:val="25"/>
        </w:numPr>
        <w:rPr>
          <w:rFonts w:ascii="Arial" w:hAnsi="Arial" w:cs="Arial"/>
        </w:rPr>
      </w:pPr>
      <w:r w:rsidRPr="00C1463F">
        <w:rPr>
          <w:rFonts w:ascii="Arial" w:eastAsia="Arial" w:hAnsi="Arial" w:cs="Arial"/>
          <w:lang w:bidi="es-ES"/>
        </w:rPr>
        <w:t>adaptación</w:t>
      </w:r>
    </w:p>
    <w:p w14:paraId="64A22FF2" w14:textId="77777777" w:rsidR="00DE568F" w:rsidRPr="00C1463F" w:rsidRDefault="00DE568F" w:rsidP="009B1B54">
      <w:pPr>
        <w:rPr>
          <w:rFonts w:ascii="Arial" w:hAnsi="Arial" w:cs="Arial"/>
        </w:rPr>
        <w:sectPr w:rsidR="00DE568F" w:rsidRPr="00C1463F" w:rsidSect="008B5B1C">
          <w:type w:val="continuous"/>
          <w:pgSz w:w="12240" w:h="15840"/>
          <w:pgMar w:top="1152" w:right="1008" w:bottom="1152" w:left="1008" w:header="720" w:footer="720" w:gutter="0"/>
          <w:cols w:num="3" w:space="720" w:equalWidth="0">
            <w:col w:w="2928" w:space="720"/>
            <w:col w:w="2928" w:space="720"/>
            <w:col w:w="2928" w:space="720"/>
          </w:cols>
          <w:docGrid w:linePitch="360"/>
        </w:sectPr>
      </w:pPr>
    </w:p>
    <w:p w14:paraId="1CB45019" w14:textId="179B3221" w:rsidR="00031495" w:rsidRPr="00C1463F" w:rsidRDefault="00622588" w:rsidP="009B1B54">
      <w:pPr>
        <w:rPr>
          <w:rFonts w:ascii="Arial" w:hAnsi="Arial" w:cs="Arial"/>
          <w:b/>
        </w:rPr>
      </w:pPr>
      <w:r>
        <w:rPr>
          <w:rFonts w:ascii="Arial" w:hAnsi="Arial" w:cs="Arial"/>
        </w:rPr>
        <w:br w:type="page"/>
      </w:r>
      <w:r w:rsidR="00031495" w:rsidRPr="00C1463F">
        <w:rPr>
          <w:rFonts w:ascii="Arial" w:eastAsia="Arial" w:hAnsi="Arial" w:cs="Arial"/>
          <w:b/>
          <w:lang w:bidi="es-ES"/>
        </w:rPr>
        <w:lastRenderedPageBreak/>
        <w:t>Bibliografía:</w:t>
      </w:r>
    </w:p>
    <w:p w14:paraId="4C719F41" w14:textId="77777777" w:rsidR="00DE568F" w:rsidRPr="00C1463F" w:rsidRDefault="00DE568F" w:rsidP="009B1B54">
      <w:pPr>
        <w:rPr>
          <w:rFonts w:ascii="Arial" w:hAnsi="Arial" w:cs="Arial"/>
        </w:rPr>
      </w:pPr>
    </w:p>
    <w:p w14:paraId="3DF76817" w14:textId="347D1737" w:rsidR="004E53D1" w:rsidRPr="00C1463F" w:rsidRDefault="001579E3" w:rsidP="00ED65D0">
      <w:pPr>
        <w:rPr>
          <w:rFonts w:ascii="Arial" w:hAnsi="Arial" w:cs="Arial"/>
        </w:rPr>
      </w:pPr>
      <w:r w:rsidRPr="00C1463F">
        <w:rPr>
          <w:rFonts w:ascii="Arial" w:eastAsia="Arial" w:hAnsi="Arial" w:cs="Arial"/>
          <w:i/>
          <w:lang w:bidi="es-ES"/>
        </w:rPr>
        <w:t>An introduction to the Coastal habitat Protection Plan</w:t>
      </w:r>
      <w:r w:rsidRPr="00C1463F">
        <w:rPr>
          <w:rFonts w:ascii="Arial" w:eastAsia="Arial" w:hAnsi="Arial" w:cs="Arial"/>
          <w:lang w:bidi="es-ES"/>
        </w:rPr>
        <w:t xml:space="preserve"> a publication of the North Carolina Department of Environment and Natural Resources. North Carolina Division of Marine Fisheries   </w:t>
      </w:r>
      <w:hyperlink r:id="rId22" w:history="1">
        <w:r w:rsidR="00487176" w:rsidRPr="00C1463F">
          <w:rPr>
            <w:rStyle w:val="Hyperlink"/>
            <w:rFonts w:ascii="Arial" w:eastAsia="Arial" w:hAnsi="Arial" w:cs="Arial"/>
            <w:lang w:bidi="es-ES"/>
          </w:rPr>
          <w:t>http://www.ncfisheries.net/</w:t>
        </w:r>
      </w:hyperlink>
      <w:r w:rsidRPr="00C1463F">
        <w:rPr>
          <w:rFonts w:ascii="Arial" w:eastAsia="Arial" w:hAnsi="Arial" w:cs="Arial"/>
          <w:lang w:bidi="es-ES"/>
        </w:rPr>
        <w:t xml:space="preserve"> </w:t>
      </w:r>
    </w:p>
    <w:p w14:paraId="57610E46" w14:textId="77777777" w:rsidR="008B5B1C" w:rsidRPr="00C1463F" w:rsidRDefault="008B5B1C" w:rsidP="009B1B54">
      <w:pPr>
        <w:rPr>
          <w:rFonts w:ascii="Arial" w:hAnsi="Arial" w:cs="Arial"/>
        </w:rPr>
      </w:pPr>
    </w:p>
    <w:p w14:paraId="6B4BE694" w14:textId="77777777" w:rsidR="00F127FC" w:rsidRPr="00C1463F" w:rsidRDefault="00F127FC" w:rsidP="009B1B54">
      <w:pPr>
        <w:rPr>
          <w:rFonts w:ascii="Arial" w:hAnsi="Arial" w:cs="Arial"/>
          <w:b/>
        </w:rPr>
      </w:pPr>
    </w:p>
    <w:p w14:paraId="59D9BDEA" w14:textId="77777777" w:rsidR="003F20C8" w:rsidRPr="00C1463F" w:rsidRDefault="003F20C8" w:rsidP="009B1B54">
      <w:pPr>
        <w:rPr>
          <w:rFonts w:ascii="Arial" w:hAnsi="Arial" w:cs="Arial"/>
          <w:b/>
        </w:rPr>
      </w:pPr>
      <w:r w:rsidRPr="00C1463F">
        <w:rPr>
          <w:rFonts w:ascii="Arial" w:eastAsia="Arial" w:hAnsi="Arial" w:cs="Arial"/>
          <w:b/>
          <w:lang w:bidi="es-ES"/>
        </w:rPr>
        <w:t>Normas nacionales de ciencia:</w:t>
      </w:r>
    </w:p>
    <w:p w14:paraId="1157A77B" w14:textId="77777777" w:rsidR="00AD24F0" w:rsidRPr="00C1463F" w:rsidRDefault="00AD24F0" w:rsidP="009B1B54">
      <w:pPr>
        <w:rPr>
          <w:rFonts w:ascii="Arial" w:hAnsi="Arial" w:cs="Arial"/>
          <w:b/>
        </w:rPr>
      </w:pPr>
    </w:p>
    <w:p w14:paraId="6AC0DB9E" w14:textId="37DED96E" w:rsidR="00AD24F0" w:rsidRPr="00C1463F" w:rsidRDefault="00AD24F0" w:rsidP="009B1B54">
      <w:pPr>
        <w:rPr>
          <w:rFonts w:ascii="Arial" w:hAnsi="Arial" w:cs="Arial"/>
          <w:i/>
        </w:rPr>
      </w:pPr>
      <w:r w:rsidRPr="00C1463F">
        <w:rPr>
          <w:rFonts w:ascii="Arial" w:eastAsia="Arial" w:hAnsi="Arial" w:cs="Arial"/>
          <w:i/>
          <w:lang w:bidi="es-ES"/>
        </w:rPr>
        <w:t>Normas de contenido</w:t>
      </w:r>
      <w:r w:rsidRPr="00C1463F">
        <w:rPr>
          <w:rFonts w:ascii="Arial" w:eastAsia="Arial" w:hAnsi="Arial" w:cs="Arial"/>
          <w:i/>
          <w:lang w:bidi="es-ES"/>
        </w:rPr>
        <w:tab/>
        <w:t>Ciencias de la vida. [K-4] [5-8]</w:t>
      </w:r>
    </w:p>
    <w:p w14:paraId="03B6369C" w14:textId="77777777" w:rsidR="00AD24F0" w:rsidRPr="00C1463F" w:rsidRDefault="00AD24F0" w:rsidP="009B1B54">
      <w:pPr>
        <w:rPr>
          <w:rFonts w:ascii="Arial" w:hAnsi="Arial" w:cs="Arial"/>
          <w:i/>
        </w:rPr>
      </w:pPr>
    </w:p>
    <w:p w14:paraId="0059BBF8" w14:textId="77777777" w:rsidR="003F20C8" w:rsidRPr="00C1463F" w:rsidRDefault="00AD24F0" w:rsidP="009B1B54">
      <w:pPr>
        <w:rPr>
          <w:rFonts w:ascii="Arial" w:hAnsi="Arial" w:cs="Arial"/>
        </w:rPr>
      </w:pPr>
      <w:r w:rsidRPr="00C1463F">
        <w:rPr>
          <w:rFonts w:ascii="Arial" w:eastAsia="Arial" w:hAnsi="Arial" w:cs="Arial"/>
          <w:i/>
          <w:lang w:bidi="es-ES"/>
        </w:rPr>
        <w:tab/>
      </w:r>
      <w:r w:rsidRPr="00C1463F">
        <w:rPr>
          <w:rFonts w:ascii="Arial" w:eastAsia="Arial" w:hAnsi="Arial" w:cs="Arial"/>
          <w:i/>
          <w:lang w:bidi="es-ES"/>
        </w:rPr>
        <w:tab/>
      </w:r>
      <w:r w:rsidRPr="00C1463F">
        <w:rPr>
          <w:rFonts w:ascii="Arial" w:eastAsia="Arial" w:hAnsi="Arial" w:cs="Arial"/>
          <w:i/>
          <w:lang w:bidi="es-ES"/>
        </w:rPr>
        <w:tab/>
      </w:r>
      <w:r w:rsidRPr="00C1463F">
        <w:rPr>
          <w:rFonts w:ascii="Arial" w:eastAsia="Arial" w:hAnsi="Arial" w:cs="Arial"/>
          <w:i/>
          <w:lang w:bidi="es-ES"/>
        </w:rPr>
        <w:tab/>
        <w:t>La ciencia en las perspectivas personales y sociales [K-4] [5-8]</w:t>
      </w:r>
    </w:p>
    <w:p w14:paraId="0D8CBC8A" w14:textId="77777777" w:rsidR="003F20C8" w:rsidRPr="00C1463F" w:rsidRDefault="003F20C8" w:rsidP="009B1B54">
      <w:pPr>
        <w:rPr>
          <w:rFonts w:ascii="Arial" w:hAnsi="Arial" w:cs="Arial"/>
        </w:rPr>
      </w:pPr>
    </w:p>
    <w:p w14:paraId="6B29AA63" w14:textId="77777777" w:rsidR="00726B10" w:rsidRPr="00C1463F" w:rsidRDefault="00031495" w:rsidP="009B1B54">
      <w:pPr>
        <w:rPr>
          <w:rFonts w:ascii="Arial" w:hAnsi="Arial" w:cs="Arial"/>
          <w:b/>
        </w:rPr>
      </w:pPr>
      <w:r w:rsidRPr="00C1463F">
        <w:rPr>
          <w:rFonts w:ascii="Arial" w:eastAsia="Arial" w:hAnsi="Arial" w:cs="Arial"/>
          <w:b/>
          <w:lang w:bidi="es-ES"/>
        </w:rPr>
        <w:t>Principios del conocimiento oceánico:</w:t>
      </w:r>
    </w:p>
    <w:p w14:paraId="387A7F46" w14:textId="77777777" w:rsidR="00AD24F0" w:rsidRPr="00C1463F" w:rsidRDefault="00AD24F0" w:rsidP="009B1B54">
      <w:pPr>
        <w:rPr>
          <w:rFonts w:ascii="Arial" w:hAnsi="Arial" w:cs="Arial"/>
          <w:b/>
        </w:rPr>
      </w:pPr>
    </w:p>
    <w:p w14:paraId="4E716E48" w14:textId="77777777" w:rsidR="00AD24F0" w:rsidRPr="00C1463F" w:rsidRDefault="00AD24F0" w:rsidP="009B1B54">
      <w:pPr>
        <w:rPr>
          <w:rFonts w:ascii="Arial" w:hAnsi="Arial" w:cs="Arial"/>
          <w:i/>
        </w:rPr>
      </w:pPr>
      <w:r w:rsidRPr="00C1463F">
        <w:rPr>
          <w:rFonts w:ascii="Arial" w:eastAsia="Arial" w:hAnsi="Arial" w:cs="Arial"/>
          <w:i/>
          <w:lang w:bidi="es-ES"/>
        </w:rPr>
        <w:t>Principio esencial #1</w:t>
      </w:r>
      <w:r w:rsidRPr="00C1463F">
        <w:rPr>
          <w:rFonts w:ascii="Arial" w:eastAsia="Arial" w:hAnsi="Arial" w:cs="Arial"/>
          <w:i/>
          <w:lang w:bidi="es-ES"/>
        </w:rPr>
        <w:tab/>
        <w:t xml:space="preserve">La Tierra tiene un gran océano con muchas características. </w:t>
      </w:r>
    </w:p>
    <w:p w14:paraId="70A08F6E" w14:textId="77777777" w:rsidR="00AD24F0" w:rsidRPr="00C1463F" w:rsidRDefault="00AD24F0" w:rsidP="009B1B54">
      <w:pPr>
        <w:rPr>
          <w:rFonts w:ascii="Arial" w:hAnsi="Arial" w:cs="Arial"/>
          <w:i/>
        </w:rPr>
      </w:pPr>
      <w:r w:rsidRPr="00C1463F">
        <w:rPr>
          <w:rFonts w:ascii="Arial" w:eastAsia="Arial" w:hAnsi="Arial" w:cs="Arial"/>
          <w:i/>
          <w:lang w:bidi="es-ES"/>
        </w:rPr>
        <w:tab/>
      </w:r>
      <w:r w:rsidRPr="00C1463F">
        <w:rPr>
          <w:rFonts w:ascii="Arial" w:eastAsia="Arial" w:hAnsi="Arial" w:cs="Arial"/>
          <w:i/>
          <w:lang w:bidi="es-ES"/>
        </w:rPr>
        <w:tab/>
      </w:r>
      <w:r w:rsidRPr="00C1463F">
        <w:rPr>
          <w:rFonts w:ascii="Arial" w:eastAsia="Arial" w:hAnsi="Arial" w:cs="Arial"/>
          <w:i/>
          <w:lang w:bidi="es-ES"/>
        </w:rPr>
        <w:tab/>
      </w:r>
      <w:r w:rsidRPr="00C1463F">
        <w:rPr>
          <w:rFonts w:ascii="Arial" w:eastAsia="Arial" w:hAnsi="Arial" w:cs="Arial"/>
          <w:i/>
          <w:lang w:bidi="es-ES"/>
        </w:rPr>
        <w:tab/>
        <w:t>(Conceptos fundamentales – g)</w:t>
      </w:r>
    </w:p>
    <w:p w14:paraId="5AAB4F8B" w14:textId="77777777" w:rsidR="00AD24F0" w:rsidRPr="00C1463F" w:rsidRDefault="00AD24F0" w:rsidP="009B1B54">
      <w:pPr>
        <w:rPr>
          <w:rFonts w:ascii="Arial" w:hAnsi="Arial" w:cs="Arial"/>
          <w:i/>
        </w:rPr>
      </w:pPr>
    </w:p>
    <w:p w14:paraId="79176694" w14:textId="77777777" w:rsidR="00AD24F0" w:rsidRPr="00C1463F" w:rsidRDefault="00AD24F0" w:rsidP="009B1B54">
      <w:pPr>
        <w:rPr>
          <w:rFonts w:ascii="Arial" w:hAnsi="Arial" w:cs="Arial"/>
          <w:i/>
        </w:rPr>
      </w:pPr>
      <w:r w:rsidRPr="00C1463F">
        <w:rPr>
          <w:rFonts w:ascii="Arial" w:eastAsia="Arial" w:hAnsi="Arial" w:cs="Arial"/>
          <w:i/>
          <w:lang w:bidi="es-ES"/>
        </w:rPr>
        <w:t>Principio esencial #5</w:t>
      </w:r>
      <w:r w:rsidRPr="00C1463F">
        <w:rPr>
          <w:rFonts w:ascii="Arial" w:eastAsia="Arial" w:hAnsi="Arial" w:cs="Arial"/>
          <w:i/>
          <w:lang w:bidi="es-ES"/>
        </w:rPr>
        <w:tab/>
        <w:t>El océano alberga una gran diversidad de vida y ecosistemas.</w:t>
      </w:r>
    </w:p>
    <w:p w14:paraId="11C728DD" w14:textId="77777777" w:rsidR="00AD24F0" w:rsidRPr="00C1463F" w:rsidRDefault="00AD24F0" w:rsidP="009B1B54">
      <w:pPr>
        <w:rPr>
          <w:rFonts w:ascii="Arial" w:hAnsi="Arial" w:cs="Arial"/>
          <w:i/>
        </w:rPr>
      </w:pPr>
      <w:r w:rsidRPr="00C1463F">
        <w:rPr>
          <w:rFonts w:ascii="Arial" w:eastAsia="Arial" w:hAnsi="Arial" w:cs="Arial"/>
          <w:i/>
          <w:lang w:bidi="es-ES"/>
        </w:rPr>
        <w:tab/>
      </w:r>
      <w:r w:rsidRPr="00C1463F">
        <w:rPr>
          <w:rFonts w:ascii="Arial" w:eastAsia="Arial" w:hAnsi="Arial" w:cs="Arial"/>
          <w:i/>
          <w:lang w:bidi="es-ES"/>
        </w:rPr>
        <w:tab/>
      </w:r>
      <w:r w:rsidRPr="00C1463F">
        <w:rPr>
          <w:rFonts w:ascii="Arial" w:eastAsia="Arial" w:hAnsi="Arial" w:cs="Arial"/>
          <w:i/>
          <w:lang w:bidi="es-ES"/>
        </w:rPr>
        <w:tab/>
      </w:r>
      <w:r w:rsidRPr="00C1463F">
        <w:rPr>
          <w:rFonts w:ascii="Arial" w:eastAsia="Arial" w:hAnsi="Arial" w:cs="Arial"/>
          <w:i/>
          <w:lang w:bidi="es-ES"/>
        </w:rPr>
        <w:tab/>
        <w:t>(Concepto fundamental– a, d, e, f, h, i)</w:t>
      </w:r>
    </w:p>
    <w:p w14:paraId="20776BBF" w14:textId="77777777" w:rsidR="00F36446" w:rsidRPr="00C1463F" w:rsidRDefault="00F36446" w:rsidP="009B1B54">
      <w:pPr>
        <w:rPr>
          <w:rFonts w:ascii="Arial" w:hAnsi="Arial" w:cs="Arial"/>
          <w:i/>
        </w:rPr>
      </w:pPr>
    </w:p>
    <w:p w14:paraId="206D407A" w14:textId="77777777" w:rsidR="00F36446" w:rsidRPr="00C1463F" w:rsidRDefault="00F36446" w:rsidP="009B1B54">
      <w:pPr>
        <w:rPr>
          <w:rFonts w:ascii="Arial" w:hAnsi="Arial" w:cs="Arial"/>
          <w:i/>
        </w:rPr>
      </w:pPr>
      <w:r w:rsidRPr="00C1463F">
        <w:rPr>
          <w:rFonts w:ascii="Arial" w:eastAsia="Arial" w:hAnsi="Arial" w:cs="Arial"/>
          <w:i/>
          <w:lang w:bidi="es-ES"/>
        </w:rPr>
        <w:t>Principio esencial #6</w:t>
      </w:r>
      <w:r w:rsidRPr="00C1463F">
        <w:rPr>
          <w:rFonts w:ascii="Arial" w:eastAsia="Arial" w:hAnsi="Arial" w:cs="Arial"/>
          <w:i/>
          <w:lang w:bidi="es-ES"/>
        </w:rPr>
        <w:tab/>
        <w:t>El océano y los seres humanos están inseparablemente interconectados.</w:t>
      </w:r>
    </w:p>
    <w:p w14:paraId="1A4F43BE" w14:textId="77777777" w:rsidR="00F36446" w:rsidRPr="00C1463F" w:rsidRDefault="00F36446" w:rsidP="009B1B54">
      <w:pPr>
        <w:rPr>
          <w:rFonts w:ascii="Arial" w:hAnsi="Arial" w:cs="Arial"/>
          <w:i/>
        </w:rPr>
      </w:pPr>
      <w:r w:rsidRPr="00C1463F">
        <w:rPr>
          <w:rFonts w:ascii="Arial" w:eastAsia="Arial" w:hAnsi="Arial" w:cs="Arial"/>
          <w:i/>
          <w:lang w:bidi="es-ES"/>
        </w:rPr>
        <w:tab/>
      </w:r>
      <w:r w:rsidRPr="00C1463F">
        <w:rPr>
          <w:rFonts w:ascii="Arial" w:eastAsia="Arial" w:hAnsi="Arial" w:cs="Arial"/>
          <w:i/>
          <w:lang w:bidi="es-ES"/>
        </w:rPr>
        <w:tab/>
      </w:r>
      <w:r w:rsidRPr="00C1463F">
        <w:rPr>
          <w:rFonts w:ascii="Arial" w:eastAsia="Arial" w:hAnsi="Arial" w:cs="Arial"/>
          <w:i/>
          <w:lang w:bidi="es-ES"/>
        </w:rPr>
        <w:tab/>
      </w:r>
      <w:r w:rsidRPr="00C1463F">
        <w:rPr>
          <w:rFonts w:ascii="Arial" w:eastAsia="Arial" w:hAnsi="Arial" w:cs="Arial"/>
          <w:i/>
          <w:lang w:bidi="es-ES"/>
        </w:rPr>
        <w:tab/>
        <w:t>(Concepto fundamental – e, f)</w:t>
      </w:r>
    </w:p>
    <w:p w14:paraId="6DE68512" w14:textId="77777777" w:rsidR="00280A81" w:rsidRPr="00C1463F" w:rsidRDefault="00280A81" w:rsidP="00280A81">
      <w:pPr>
        <w:jc w:val="center"/>
        <w:rPr>
          <w:rFonts w:ascii="Arial" w:hAnsi="Arial" w:cs="Arial"/>
        </w:rPr>
      </w:pPr>
    </w:p>
    <w:p w14:paraId="3F8BF475" w14:textId="77777777" w:rsidR="007F04BB" w:rsidRPr="00C1463F" w:rsidRDefault="007F04BB" w:rsidP="00280A81">
      <w:pPr>
        <w:jc w:val="center"/>
        <w:rPr>
          <w:rFonts w:ascii="Arial" w:hAnsi="Arial" w:cs="Arial"/>
        </w:rPr>
      </w:pPr>
    </w:p>
    <w:p w14:paraId="772DFC26" w14:textId="77777777" w:rsidR="007F04BB" w:rsidRPr="00C1463F" w:rsidRDefault="007F04BB" w:rsidP="00280A81">
      <w:pPr>
        <w:jc w:val="center"/>
        <w:rPr>
          <w:rFonts w:ascii="Arial" w:hAnsi="Arial" w:cs="Arial"/>
        </w:rPr>
      </w:pPr>
    </w:p>
    <w:p w14:paraId="3A2F413B" w14:textId="77777777" w:rsidR="007F04BB" w:rsidRPr="00C1463F" w:rsidRDefault="007F04BB" w:rsidP="00280A81">
      <w:pPr>
        <w:jc w:val="center"/>
        <w:rPr>
          <w:rFonts w:ascii="Arial" w:hAnsi="Arial" w:cs="Arial"/>
        </w:rPr>
      </w:pPr>
    </w:p>
    <w:p w14:paraId="41E63EFD" w14:textId="77777777" w:rsidR="007F04BB" w:rsidRPr="00C1463F" w:rsidRDefault="007F04BB" w:rsidP="00280A81">
      <w:pPr>
        <w:jc w:val="center"/>
        <w:rPr>
          <w:rFonts w:ascii="Arial" w:hAnsi="Arial" w:cs="Arial"/>
        </w:rPr>
      </w:pPr>
    </w:p>
    <w:p w14:paraId="390B3F7C" w14:textId="77777777" w:rsidR="00280A81" w:rsidRPr="00C1463F" w:rsidRDefault="00280A81" w:rsidP="00280A81">
      <w:pPr>
        <w:jc w:val="center"/>
        <w:rPr>
          <w:rFonts w:ascii="Arial" w:hAnsi="Arial" w:cs="Arial"/>
        </w:rPr>
      </w:pPr>
    </w:p>
    <w:p w14:paraId="7F8F4E23" w14:textId="77777777" w:rsidR="00280A81" w:rsidRPr="00C1463F" w:rsidRDefault="00280A81" w:rsidP="00280A81">
      <w:pPr>
        <w:jc w:val="center"/>
        <w:rPr>
          <w:rFonts w:ascii="Arial" w:hAnsi="Arial" w:cs="Arial"/>
        </w:rPr>
      </w:pPr>
    </w:p>
    <w:p w14:paraId="37B5899B" w14:textId="77777777" w:rsidR="007C4A91" w:rsidRPr="00C1463F" w:rsidRDefault="007C4A91" w:rsidP="00280A81">
      <w:pPr>
        <w:jc w:val="center"/>
        <w:rPr>
          <w:rFonts w:ascii="Arial" w:hAnsi="Arial" w:cs="Arial"/>
        </w:rPr>
      </w:pPr>
    </w:p>
    <w:p w14:paraId="4A6CC092" w14:textId="77777777" w:rsidR="00B814B4" w:rsidRPr="00C1463F" w:rsidRDefault="00B814B4" w:rsidP="00280A81">
      <w:pPr>
        <w:jc w:val="center"/>
        <w:rPr>
          <w:rFonts w:ascii="Arial" w:hAnsi="Arial" w:cs="Arial"/>
        </w:rPr>
      </w:pPr>
    </w:p>
    <w:p w14:paraId="492482E5" w14:textId="77777777" w:rsidR="007C4A91" w:rsidRPr="00C1463F" w:rsidRDefault="007C4A91" w:rsidP="00280A81">
      <w:pPr>
        <w:jc w:val="center"/>
        <w:rPr>
          <w:rFonts w:ascii="Arial" w:hAnsi="Arial" w:cs="Arial"/>
        </w:rPr>
      </w:pPr>
    </w:p>
    <w:p w14:paraId="18BE6D93" w14:textId="77777777" w:rsidR="007C4A91" w:rsidRPr="00C1463F" w:rsidRDefault="007C4A91" w:rsidP="00280A81">
      <w:pPr>
        <w:jc w:val="center"/>
        <w:rPr>
          <w:rFonts w:ascii="Arial" w:hAnsi="Arial" w:cs="Arial"/>
        </w:rPr>
      </w:pPr>
    </w:p>
    <w:p w14:paraId="5C7E66D5" w14:textId="77777777" w:rsidR="007C4A91" w:rsidRPr="00C1463F" w:rsidRDefault="007C4A91" w:rsidP="00280A81">
      <w:pPr>
        <w:jc w:val="center"/>
        <w:rPr>
          <w:rFonts w:ascii="Arial" w:hAnsi="Arial" w:cs="Arial"/>
        </w:rPr>
      </w:pPr>
    </w:p>
    <w:p w14:paraId="783BEFB0" w14:textId="77777777" w:rsidR="009F64D6" w:rsidRPr="00C1463F" w:rsidRDefault="009F64D6" w:rsidP="00280A81">
      <w:pPr>
        <w:jc w:val="center"/>
        <w:rPr>
          <w:rFonts w:ascii="Arial" w:hAnsi="Arial" w:cs="Arial"/>
        </w:rPr>
      </w:pPr>
    </w:p>
    <w:p w14:paraId="2E672BE0" w14:textId="77777777" w:rsidR="009F64D6" w:rsidRPr="00C1463F" w:rsidRDefault="009F64D6" w:rsidP="00280A81">
      <w:pPr>
        <w:jc w:val="center"/>
        <w:rPr>
          <w:rFonts w:ascii="Arial" w:hAnsi="Arial" w:cs="Arial"/>
        </w:rPr>
      </w:pPr>
    </w:p>
    <w:p w14:paraId="470AEA72" w14:textId="77777777" w:rsidR="009F64D6" w:rsidRPr="00C1463F" w:rsidRDefault="009F64D6" w:rsidP="00280A81">
      <w:pPr>
        <w:jc w:val="center"/>
        <w:rPr>
          <w:rFonts w:ascii="Arial" w:hAnsi="Arial" w:cs="Arial"/>
        </w:rPr>
      </w:pPr>
    </w:p>
    <w:p w14:paraId="08D0E87D" w14:textId="77777777" w:rsidR="007F04BB" w:rsidRPr="00C1463F" w:rsidRDefault="007F04BB" w:rsidP="00622588">
      <w:pPr>
        <w:rPr>
          <w:rFonts w:ascii="Arial" w:hAnsi="Arial" w:cs="Arial"/>
        </w:rPr>
      </w:pPr>
    </w:p>
    <w:p w14:paraId="61254FF5" w14:textId="77777777" w:rsidR="00280A81" w:rsidRPr="00C1463F" w:rsidRDefault="00280A81" w:rsidP="00622588">
      <w:pPr>
        <w:rPr>
          <w:rFonts w:ascii="Arial" w:hAnsi="Arial" w:cs="Arial"/>
        </w:rPr>
      </w:pPr>
    </w:p>
    <w:p w14:paraId="6F7945CA" w14:textId="77777777" w:rsidR="00280A81" w:rsidRPr="00C1463F" w:rsidRDefault="00280A81" w:rsidP="00280A81">
      <w:pPr>
        <w:jc w:val="center"/>
        <w:rPr>
          <w:rFonts w:ascii="Arial" w:hAnsi="Arial" w:cs="Arial"/>
        </w:rPr>
      </w:pPr>
    </w:p>
    <w:p w14:paraId="1A7743C8" w14:textId="77777777" w:rsidR="00280A81" w:rsidRPr="00C1463F" w:rsidRDefault="00280A81" w:rsidP="00280A81">
      <w:pPr>
        <w:jc w:val="center"/>
        <w:rPr>
          <w:rFonts w:ascii="Arial" w:hAnsi="Arial" w:cs="Arial"/>
        </w:rPr>
      </w:pPr>
    </w:p>
    <w:p w14:paraId="6C700A9F" w14:textId="77777777" w:rsidR="00280A81" w:rsidRPr="00C1463F" w:rsidRDefault="00280A81" w:rsidP="00280A81">
      <w:pPr>
        <w:jc w:val="center"/>
        <w:rPr>
          <w:rFonts w:ascii="Arial" w:hAnsi="Arial" w:cs="Arial"/>
        </w:rPr>
      </w:pPr>
      <w:r w:rsidRPr="00C1463F">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21547418" w14:textId="77777777" w:rsidR="00280A81" w:rsidRPr="00C1463F" w:rsidRDefault="00000000" w:rsidP="00280A81">
      <w:pPr>
        <w:rPr>
          <w:rFonts w:ascii="Arial" w:hAnsi="Arial" w:cs="Arial"/>
        </w:rPr>
      </w:pPr>
      <w:r>
        <w:rPr>
          <w:noProof/>
          <w:lang w:bidi="es-ES"/>
        </w:rPr>
        <w:pict w14:anchorId="54FD5FE8">
          <v:shape id="_x0000_s1114" type="#_x0000_t75" alt="" style="position:absolute;margin-left:408.55pt;margin-top:4.55pt;width:50.15pt;height:61.25pt;z-index:77;mso-wrap-edited:f;mso-width-percent:0;mso-height-percent:0;mso-width-percent:0;mso-height-percent:0">
            <v:imagedata r:id="rId23" o:title="DCM text logo-color"/>
          </v:shape>
        </w:pict>
      </w:r>
      <w:r>
        <w:rPr>
          <w:noProof/>
          <w:lang w:bidi="es-ES"/>
        </w:rPr>
        <w:pict w14:anchorId="17553235">
          <v:shape id="_x0000_s1113" type="#_x0000_t75" alt="" style="position:absolute;margin-left:49.05pt;margin-top:12.15pt;width:58.35pt;height:58.35pt;z-index:76;mso-wrap-edited:f;mso-width-percent:0;mso-height-percent:0;mso-width-percent:0;mso-height-percent:0">
            <v:imagedata r:id="rId24" o:title="good"/>
          </v:shape>
        </w:pict>
      </w:r>
    </w:p>
    <w:p w14:paraId="3FF679C9" w14:textId="77777777" w:rsidR="00F822CA" w:rsidRPr="00C1463F" w:rsidRDefault="00F822CA" w:rsidP="00280A81">
      <w:pPr>
        <w:jc w:val="center"/>
        <w:rPr>
          <w:rFonts w:ascii="Arial" w:hAnsi="Arial" w:cs="Arial"/>
          <w:sz w:val="16"/>
          <w:szCs w:val="16"/>
        </w:rPr>
      </w:pPr>
    </w:p>
    <w:p w14:paraId="6DAAEF48" w14:textId="77777777" w:rsidR="00280A81" w:rsidRPr="00C1463F" w:rsidRDefault="00280A81" w:rsidP="00280A81">
      <w:pPr>
        <w:jc w:val="center"/>
        <w:rPr>
          <w:rFonts w:ascii="Arial" w:hAnsi="Arial" w:cs="Arial"/>
          <w:sz w:val="16"/>
          <w:szCs w:val="16"/>
        </w:rPr>
      </w:pPr>
      <w:r w:rsidRPr="00C1463F">
        <w:rPr>
          <w:rFonts w:ascii="Arial" w:eastAsia="Arial" w:hAnsi="Arial" w:cs="Arial"/>
          <w:sz w:val="16"/>
          <w:szCs w:val="16"/>
          <w:lang w:bidi="es-ES"/>
        </w:rPr>
        <w:t>Impreso en papel reciclado.</w:t>
      </w:r>
    </w:p>
    <w:p w14:paraId="51AA8023" w14:textId="77777777" w:rsidR="00316D29" w:rsidRPr="00C1463F" w:rsidRDefault="009F64D6" w:rsidP="00280A81">
      <w:pPr>
        <w:jc w:val="center"/>
        <w:rPr>
          <w:rFonts w:ascii="Arial" w:hAnsi="Arial" w:cs="Arial"/>
          <w:sz w:val="16"/>
          <w:szCs w:val="16"/>
        </w:rPr>
      </w:pPr>
      <w:r w:rsidRPr="00C1463F">
        <w:rPr>
          <w:rFonts w:ascii="Arial" w:eastAsia="Arial" w:hAnsi="Arial" w:cs="Arial"/>
          <w:sz w:val="16"/>
          <w:szCs w:val="16"/>
          <w:lang w:bidi="es-ES"/>
        </w:rPr>
        <w:t>Fecha de publicación:  Junio DE 2008</w:t>
      </w:r>
    </w:p>
    <w:p w14:paraId="1502969C" w14:textId="5AD00552" w:rsidR="001F11DB" w:rsidRPr="00C1463F" w:rsidRDefault="00000000" w:rsidP="009B1B54">
      <w:pPr>
        <w:rPr>
          <w:rFonts w:ascii="Arial" w:hAnsi="Arial" w:cs="Arial"/>
        </w:rPr>
      </w:pPr>
      <w:r>
        <w:rPr>
          <w:noProof/>
          <w:lang w:bidi="es-ES"/>
        </w:rPr>
        <w:lastRenderedPageBreak/>
        <w:pict w14:anchorId="08F6C04A">
          <v:shape id="_x0000_s1111" type="#_x0000_t202" alt="" style="position:absolute;margin-left:-14.8pt;margin-top:.6pt;width:203.8pt;height:58.1pt;z-index:75;mso-wrap-edited:f;v-text-anchor:top" filled="f" stroked="f">
            <v:textbox>
              <w:txbxContent>
                <w:p w14:paraId="33AF2EBF" w14:textId="49B17F58" w:rsidR="00C574CB" w:rsidRPr="008804FC" w:rsidRDefault="00622588">
                  <w:pPr>
                    <w:rPr>
                      <w:rFonts w:ascii="Arial" w:hAnsi="Arial" w:cs="Arial"/>
                      <w:b/>
                      <w:sz w:val="28"/>
                      <w:szCs w:val="28"/>
                    </w:rPr>
                  </w:pPr>
                  <w:r>
                    <w:rPr>
                      <w:rFonts w:ascii="Arial" w:eastAsia="Arial" w:hAnsi="Arial" w:cs="Arial"/>
                      <w:b/>
                      <w:sz w:val="28"/>
                      <w:szCs w:val="28"/>
                      <w:lang w:val="es-ES" w:bidi="es-ES"/>
                    </w:rPr>
                    <w:t>P</w:t>
                  </w:r>
                  <w:r w:rsidR="00C574CB" w:rsidRPr="008804FC">
                    <w:rPr>
                      <w:rFonts w:ascii="Arial" w:eastAsia="Arial" w:hAnsi="Arial" w:cs="Arial"/>
                      <w:b/>
                      <w:sz w:val="28"/>
                      <w:szCs w:val="28"/>
                      <w:lang w:val="es-ES" w:bidi="es-ES"/>
                    </w:rPr>
                    <w:t>ágina en blanco del hábitat costero</w:t>
                  </w:r>
                </w:p>
              </w:txbxContent>
            </v:textbox>
          </v:shape>
        </w:pict>
      </w:r>
    </w:p>
    <w:p w14:paraId="1F58949F" w14:textId="77777777" w:rsidR="0029714D" w:rsidRPr="00C1463F" w:rsidRDefault="0029714D" w:rsidP="009B1B54">
      <w:pPr>
        <w:rPr>
          <w:rFonts w:ascii="Arial" w:hAnsi="Arial" w:cs="Arial"/>
        </w:rPr>
      </w:pPr>
    </w:p>
    <w:p w14:paraId="244A6936" w14:textId="52A68F30" w:rsidR="001F11DB" w:rsidRPr="00C1463F" w:rsidRDefault="00000000" w:rsidP="009B1B54">
      <w:pPr>
        <w:rPr>
          <w:rFonts w:ascii="Arial" w:hAnsi="Arial" w:cs="Arial"/>
        </w:rPr>
      </w:pPr>
      <w:r>
        <w:rPr>
          <w:noProof/>
          <w:lang w:bidi="es-ES"/>
        </w:rPr>
        <w:pict w14:anchorId="3A73D673">
          <v:shape id="_x0000_s1112" type="#_x0000_t75" alt="" style="position:absolute;margin-left:63pt;margin-top:-36pt;width:461.3pt;height:10in;z-index:74;mso-wrap-edited:f;mso-width-percent:0;mso-height-percent:0;mso-width-percent:0;mso-height-percent:0">
            <v:imagedata r:id="rId25" o:title="Page0001"/>
          </v:shape>
        </w:pict>
      </w:r>
    </w:p>
    <w:p w14:paraId="55B3011A" w14:textId="77777777" w:rsidR="001F11DB" w:rsidRPr="00C1463F" w:rsidRDefault="001F11DB" w:rsidP="009B1B54">
      <w:pPr>
        <w:rPr>
          <w:rFonts w:ascii="Arial" w:hAnsi="Arial" w:cs="Arial"/>
        </w:rPr>
      </w:pPr>
    </w:p>
    <w:p w14:paraId="4F3E1D08" w14:textId="77777777" w:rsidR="00F50927" w:rsidRPr="00C1463F" w:rsidRDefault="00F50927" w:rsidP="009B1B54">
      <w:pPr>
        <w:rPr>
          <w:rFonts w:ascii="Arial" w:hAnsi="Arial" w:cs="Arial"/>
        </w:rPr>
      </w:pPr>
    </w:p>
    <w:p w14:paraId="1CECACE7" w14:textId="77777777" w:rsidR="001F11DB" w:rsidRPr="00C1463F" w:rsidRDefault="001F11DB" w:rsidP="009B1B54">
      <w:pPr>
        <w:rPr>
          <w:rFonts w:ascii="Arial" w:hAnsi="Arial" w:cs="Arial"/>
        </w:rPr>
      </w:pPr>
    </w:p>
    <w:p w14:paraId="3EB1CA19" w14:textId="77777777" w:rsidR="000E687B" w:rsidRPr="00C1463F" w:rsidRDefault="000E687B" w:rsidP="009B1B54">
      <w:pPr>
        <w:rPr>
          <w:rFonts w:ascii="Arial" w:hAnsi="Arial" w:cs="Arial"/>
        </w:rPr>
      </w:pPr>
    </w:p>
    <w:p w14:paraId="45A2F30E" w14:textId="77777777" w:rsidR="000E687B" w:rsidRPr="00C1463F" w:rsidRDefault="000E687B" w:rsidP="009B1B54">
      <w:pPr>
        <w:rPr>
          <w:rFonts w:ascii="Arial" w:hAnsi="Arial" w:cs="Arial"/>
        </w:rPr>
      </w:pPr>
    </w:p>
    <w:p w14:paraId="17532EFD" w14:textId="77777777" w:rsidR="00031495" w:rsidRPr="00C1463F" w:rsidRDefault="00031495" w:rsidP="009B1B54">
      <w:pPr>
        <w:rPr>
          <w:rFonts w:ascii="Arial" w:hAnsi="Arial" w:cs="Arial"/>
        </w:rPr>
      </w:pPr>
    </w:p>
    <w:p w14:paraId="6D3E5DA6" w14:textId="77777777" w:rsidR="00031495" w:rsidRPr="00C1463F" w:rsidRDefault="00031495" w:rsidP="009B1B54">
      <w:pPr>
        <w:rPr>
          <w:rFonts w:ascii="Arial" w:hAnsi="Arial" w:cs="Arial"/>
        </w:rPr>
      </w:pPr>
    </w:p>
    <w:p w14:paraId="0C9B9CEC" w14:textId="77777777" w:rsidR="00221C81" w:rsidRPr="00C1463F" w:rsidRDefault="00221C81" w:rsidP="009B1B54">
      <w:pPr>
        <w:rPr>
          <w:rFonts w:ascii="Arial" w:hAnsi="Arial" w:cs="Arial"/>
        </w:rPr>
      </w:pPr>
    </w:p>
    <w:p w14:paraId="48DFC7B3" w14:textId="77777777" w:rsidR="00221C81" w:rsidRPr="00C1463F" w:rsidRDefault="00221C81" w:rsidP="009B1B54">
      <w:pPr>
        <w:rPr>
          <w:rFonts w:ascii="Arial" w:hAnsi="Arial" w:cs="Arial"/>
        </w:rPr>
      </w:pPr>
    </w:p>
    <w:p w14:paraId="4BFD002F" w14:textId="77777777" w:rsidR="00221C81" w:rsidRPr="00C1463F" w:rsidRDefault="00221C81" w:rsidP="009B1B54">
      <w:pPr>
        <w:rPr>
          <w:rFonts w:ascii="Arial" w:hAnsi="Arial" w:cs="Arial"/>
        </w:rPr>
      </w:pPr>
    </w:p>
    <w:p w14:paraId="43FCE2F7" w14:textId="77777777" w:rsidR="00221C81" w:rsidRPr="00C1463F" w:rsidRDefault="00221C81" w:rsidP="009B1B54">
      <w:pPr>
        <w:rPr>
          <w:rFonts w:ascii="Arial" w:hAnsi="Arial" w:cs="Arial"/>
        </w:rPr>
      </w:pPr>
    </w:p>
    <w:p w14:paraId="579BFA0A" w14:textId="77777777" w:rsidR="00221C81" w:rsidRPr="00C1463F" w:rsidRDefault="00221C81" w:rsidP="009B1B54">
      <w:pPr>
        <w:rPr>
          <w:rFonts w:ascii="Arial" w:hAnsi="Arial" w:cs="Arial"/>
        </w:rPr>
      </w:pPr>
    </w:p>
    <w:p w14:paraId="15D44972" w14:textId="77777777" w:rsidR="001579E3" w:rsidRPr="00C1463F" w:rsidRDefault="001579E3" w:rsidP="009B1B54">
      <w:pPr>
        <w:rPr>
          <w:rFonts w:ascii="Arial" w:hAnsi="Arial" w:cs="Arial"/>
        </w:rPr>
      </w:pPr>
    </w:p>
    <w:p w14:paraId="0C125EE7" w14:textId="77777777" w:rsidR="001579E3" w:rsidRPr="00C1463F" w:rsidRDefault="001579E3" w:rsidP="009B1B54">
      <w:pPr>
        <w:rPr>
          <w:rFonts w:ascii="Arial" w:hAnsi="Arial" w:cs="Arial"/>
        </w:rPr>
      </w:pPr>
    </w:p>
    <w:p w14:paraId="37CF7825" w14:textId="77777777" w:rsidR="001579E3" w:rsidRPr="00C1463F" w:rsidRDefault="001579E3" w:rsidP="009B1B54">
      <w:pPr>
        <w:rPr>
          <w:rFonts w:ascii="Arial" w:hAnsi="Arial" w:cs="Arial"/>
        </w:rPr>
      </w:pPr>
    </w:p>
    <w:p w14:paraId="2D40EE12" w14:textId="77777777" w:rsidR="001579E3" w:rsidRPr="00C1463F" w:rsidRDefault="001579E3" w:rsidP="009B1B54">
      <w:pPr>
        <w:rPr>
          <w:rFonts w:ascii="Arial" w:hAnsi="Arial" w:cs="Arial"/>
        </w:rPr>
      </w:pPr>
    </w:p>
    <w:p w14:paraId="2EF9FF15" w14:textId="77777777" w:rsidR="001579E3" w:rsidRPr="00C1463F" w:rsidRDefault="001579E3" w:rsidP="009B1B54">
      <w:pPr>
        <w:rPr>
          <w:rFonts w:ascii="Arial" w:hAnsi="Arial" w:cs="Arial"/>
        </w:rPr>
      </w:pPr>
    </w:p>
    <w:p w14:paraId="47BB9A9A" w14:textId="77777777" w:rsidR="001579E3" w:rsidRPr="00C1463F" w:rsidRDefault="001579E3" w:rsidP="009B1B54">
      <w:pPr>
        <w:rPr>
          <w:rFonts w:ascii="Arial" w:hAnsi="Arial" w:cs="Arial"/>
        </w:rPr>
      </w:pPr>
    </w:p>
    <w:p w14:paraId="0326D4D9" w14:textId="77777777" w:rsidR="001579E3" w:rsidRPr="00C1463F" w:rsidRDefault="001579E3" w:rsidP="009B1B54">
      <w:pPr>
        <w:rPr>
          <w:rFonts w:ascii="Arial" w:hAnsi="Arial" w:cs="Arial"/>
        </w:rPr>
      </w:pPr>
    </w:p>
    <w:p w14:paraId="03C04694" w14:textId="77777777" w:rsidR="001579E3" w:rsidRPr="00C1463F" w:rsidRDefault="001579E3" w:rsidP="009B1B54">
      <w:pPr>
        <w:rPr>
          <w:rFonts w:ascii="Arial" w:hAnsi="Arial" w:cs="Arial"/>
        </w:rPr>
      </w:pPr>
    </w:p>
    <w:p w14:paraId="026042A9" w14:textId="77777777" w:rsidR="001579E3" w:rsidRPr="00C1463F" w:rsidRDefault="001579E3" w:rsidP="009B1B54">
      <w:pPr>
        <w:rPr>
          <w:rFonts w:ascii="Arial" w:hAnsi="Arial" w:cs="Arial"/>
        </w:rPr>
      </w:pPr>
    </w:p>
    <w:p w14:paraId="41E9FBEA" w14:textId="77777777" w:rsidR="001579E3" w:rsidRPr="00C1463F" w:rsidRDefault="001579E3" w:rsidP="009B1B54">
      <w:pPr>
        <w:rPr>
          <w:rFonts w:ascii="Arial" w:hAnsi="Arial" w:cs="Arial"/>
        </w:rPr>
      </w:pPr>
    </w:p>
    <w:p w14:paraId="4872293D" w14:textId="77777777" w:rsidR="001579E3" w:rsidRPr="00C1463F" w:rsidRDefault="001579E3" w:rsidP="009B1B54">
      <w:pPr>
        <w:rPr>
          <w:rFonts w:ascii="Arial" w:hAnsi="Arial" w:cs="Arial"/>
        </w:rPr>
      </w:pPr>
    </w:p>
    <w:p w14:paraId="5EA4DBF4" w14:textId="77777777" w:rsidR="001579E3" w:rsidRPr="00C1463F" w:rsidRDefault="001579E3" w:rsidP="009B1B54">
      <w:pPr>
        <w:rPr>
          <w:rFonts w:ascii="Arial" w:hAnsi="Arial" w:cs="Arial"/>
        </w:rPr>
      </w:pPr>
    </w:p>
    <w:p w14:paraId="759714D3" w14:textId="77777777" w:rsidR="001579E3" w:rsidRPr="00C1463F" w:rsidRDefault="001579E3" w:rsidP="009B1B54">
      <w:pPr>
        <w:rPr>
          <w:rFonts w:ascii="Arial" w:hAnsi="Arial" w:cs="Arial"/>
        </w:rPr>
      </w:pPr>
    </w:p>
    <w:p w14:paraId="4006E627" w14:textId="77777777" w:rsidR="001579E3" w:rsidRPr="00C1463F" w:rsidRDefault="001579E3" w:rsidP="009B1B54">
      <w:pPr>
        <w:rPr>
          <w:rFonts w:ascii="Arial" w:hAnsi="Arial" w:cs="Arial"/>
        </w:rPr>
      </w:pPr>
    </w:p>
    <w:p w14:paraId="63B8379D" w14:textId="77777777" w:rsidR="001579E3" w:rsidRPr="00C1463F" w:rsidRDefault="001579E3" w:rsidP="009B1B54">
      <w:pPr>
        <w:rPr>
          <w:rFonts w:ascii="Arial" w:hAnsi="Arial" w:cs="Arial"/>
        </w:rPr>
      </w:pPr>
    </w:p>
    <w:p w14:paraId="2D3A6CE2" w14:textId="77777777" w:rsidR="001579E3" w:rsidRPr="00C1463F" w:rsidRDefault="001579E3" w:rsidP="009B1B54">
      <w:pPr>
        <w:rPr>
          <w:rFonts w:ascii="Arial" w:hAnsi="Arial" w:cs="Arial"/>
        </w:rPr>
      </w:pPr>
    </w:p>
    <w:p w14:paraId="356FF4B1" w14:textId="77777777" w:rsidR="001579E3" w:rsidRPr="00C1463F" w:rsidRDefault="001579E3" w:rsidP="009B1B54">
      <w:pPr>
        <w:rPr>
          <w:rFonts w:ascii="Arial" w:hAnsi="Arial" w:cs="Arial"/>
        </w:rPr>
      </w:pPr>
    </w:p>
    <w:p w14:paraId="230AF4EE" w14:textId="77777777" w:rsidR="001579E3" w:rsidRPr="00C1463F" w:rsidRDefault="001579E3" w:rsidP="009B1B54">
      <w:pPr>
        <w:rPr>
          <w:rFonts w:ascii="Arial" w:hAnsi="Arial" w:cs="Arial"/>
        </w:rPr>
      </w:pPr>
    </w:p>
    <w:p w14:paraId="76632500" w14:textId="77777777" w:rsidR="001579E3" w:rsidRPr="00C1463F" w:rsidRDefault="001579E3" w:rsidP="009B1B54">
      <w:pPr>
        <w:rPr>
          <w:rFonts w:ascii="Arial" w:hAnsi="Arial" w:cs="Arial"/>
        </w:rPr>
      </w:pPr>
    </w:p>
    <w:p w14:paraId="548F6955" w14:textId="77777777" w:rsidR="001579E3" w:rsidRPr="00C1463F" w:rsidRDefault="001579E3" w:rsidP="009B1B54">
      <w:pPr>
        <w:rPr>
          <w:rFonts w:ascii="Arial" w:hAnsi="Arial" w:cs="Arial"/>
        </w:rPr>
      </w:pPr>
    </w:p>
    <w:p w14:paraId="1CC8D74B" w14:textId="77777777" w:rsidR="001579E3" w:rsidRPr="00C1463F" w:rsidRDefault="001579E3" w:rsidP="009B1B54">
      <w:pPr>
        <w:rPr>
          <w:rFonts w:ascii="Arial" w:hAnsi="Arial" w:cs="Arial"/>
        </w:rPr>
      </w:pPr>
    </w:p>
    <w:p w14:paraId="5FF823EC" w14:textId="77777777" w:rsidR="001579E3" w:rsidRPr="00C1463F" w:rsidRDefault="001579E3" w:rsidP="009B1B54">
      <w:pPr>
        <w:rPr>
          <w:rFonts w:ascii="Arial" w:hAnsi="Arial" w:cs="Arial"/>
        </w:rPr>
      </w:pPr>
    </w:p>
    <w:p w14:paraId="4D87001B" w14:textId="77777777" w:rsidR="001579E3" w:rsidRPr="00C1463F" w:rsidRDefault="001579E3" w:rsidP="009B1B54">
      <w:pPr>
        <w:rPr>
          <w:rFonts w:ascii="Arial" w:hAnsi="Arial" w:cs="Arial"/>
        </w:rPr>
      </w:pPr>
    </w:p>
    <w:p w14:paraId="4F1BF0D0" w14:textId="77777777" w:rsidR="001579E3" w:rsidRPr="00C1463F" w:rsidRDefault="001579E3" w:rsidP="009B1B54">
      <w:pPr>
        <w:rPr>
          <w:rFonts w:ascii="Arial" w:hAnsi="Arial" w:cs="Arial"/>
        </w:rPr>
      </w:pPr>
    </w:p>
    <w:p w14:paraId="7DF22FB4" w14:textId="77777777" w:rsidR="001579E3" w:rsidRPr="00C1463F" w:rsidRDefault="001579E3" w:rsidP="009B1B54">
      <w:pPr>
        <w:rPr>
          <w:rFonts w:ascii="Arial" w:hAnsi="Arial" w:cs="Arial"/>
        </w:rPr>
      </w:pPr>
    </w:p>
    <w:p w14:paraId="4F1D0BEB" w14:textId="77777777" w:rsidR="001579E3" w:rsidRPr="00C1463F" w:rsidRDefault="001579E3" w:rsidP="009B1B54">
      <w:pPr>
        <w:rPr>
          <w:rFonts w:ascii="Arial" w:hAnsi="Arial" w:cs="Arial"/>
        </w:rPr>
      </w:pPr>
    </w:p>
    <w:p w14:paraId="285F1635" w14:textId="77777777" w:rsidR="001579E3" w:rsidRPr="00C1463F" w:rsidRDefault="001579E3" w:rsidP="009B1B54">
      <w:pPr>
        <w:rPr>
          <w:rFonts w:ascii="Arial" w:hAnsi="Arial" w:cs="Arial"/>
        </w:rPr>
      </w:pPr>
    </w:p>
    <w:p w14:paraId="62E3AEF1" w14:textId="77777777" w:rsidR="001579E3" w:rsidRPr="00C1463F" w:rsidRDefault="001579E3" w:rsidP="009B1B54">
      <w:pPr>
        <w:rPr>
          <w:rFonts w:ascii="Arial" w:hAnsi="Arial" w:cs="Arial"/>
        </w:rPr>
      </w:pPr>
    </w:p>
    <w:p w14:paraId="53BB3C86" w14:textId="77777777" w:rsidR="001579E3" w:rsidRPr="00C1463F" w:rsidRDefault="001579E3" w:rsidP="009B1B54">
      <w:pPr>
        <w:rPr>
          <w:rFonts w:ascii="Arial" w:hAnsi="Arial" w:cs="Arial"/>
        </w:rPr>
      </w:pPr>
    </w:p>
    <w:p w14:paraId="510DCCE0" w14:textId="77777777" w:rsidR="001579E3" w:rsidRPr="00C1463F" w:rsidRDefault="001579E3" w:rsidP="009B1B54">
      <w:pPr>
        <w:rPr>
          <w:rFonts w:ascii="Arial" w:hAnsi="Arial" w:cs="Arial"/>
        </w:rPr>
      </w:pPr>
    </w:p>
    <w:p w14:paraId="1979924E" w14:textId="77777777" w:rsidR="001579E3" w:rsidRPr="00C1463F" w:rsidRDefault="001579E3" w:rsidP="009B1B54">
      <w:pPr>
        <w:rPr>
          <w:rFonts w:ascii="Arial" w:hAnsi="Arial" w:cs="Arial"/>
        </w:rPr>
      </w:pPr>
    </w:p>
    <w:p w14:paraId="67EE8783" w14:textId="77777777" w:rsidR="001579E3" w:rsidRPr="00C1463F" w:rsidRDefault="001579E3" w:rsidP="009B1B54">
      <w:pPr>
        <w:rPr>
          <w:rFonts w:ascii="Arial" w:hAnsi="Arial" w:cs="Arial"/>
        </w:rPr>
      </w:pPr>
    </w:p>
    <w:p w14:paraId="44D189E0" w14:textId="77777777" w:rsidR="001F11DB" w:rsidRPr="00C1463F" w:rsidRDefault="001F11DB" w:rsidP="00D8310A">
      <w:pPr>
        <w:jc w:val="center"/>
        <w:rPr>
          <w:rFonts w:ascii="Arial" w:hAnsi="Arial" w:cs="Arial"/>
          <w:b/>
          <w:sz w:val="32"/>
          <w:szCs w:val="32"/>
        </w:rPr>
      </w:pPr>
    </w:p>
    <w:p w14:paraId="35A335AF" w14:textId="77777777" w:rsidR="00C41678" w:rsidRPr="00C1463F" w:rsidRDefault="00C41678" w:rsidP="00C41678">
      <w:pPr>
        <w:jc w:val="center"/>
        <w:rPr>
          <w:rFonts w:ascii="Arial" w:hAnsi="Arial" w:cs="Arial"/>
          <w:b/>
          <w:sz w:val="32"/>
          <w:szCs w:val="32"/>
        </w:rPr>
      </w:pPr>
      <w:r w:rsidRPr="00C1463F">
        <w:rPr>
          <w:rFonts w:ascii="Arial" w:eastAsia="Arial" w:hAnsi="Arial" w:cs="Arial"/>
          <w:b/>
          <w:sz w:val="32"/>
          <w:szCs w:val="32"/>
          <w:lang w:bidi="es-ES"/>
        </w:rPr>
        <w:lastRenderedPageBreak/>
        <w:t>Tarjetas de hábitat</w:t>
      </w:r>
    </w:p>
    <w:p w14:paraId="514F5636" w14:textId="77777777" w:rsidR="00C41678" w:rsidRPr="00C1463F" w:rsidRDefault="00C41678" w:rsidP="00C41678">
      <w:pPr>
        <w:jc w:val="center"/>
        <w:rPr>
          <w:rFonts w:ascii="Arial" w:hAnsi="Arial" w:cs="Arial"/>
          <w:b/>
        </w:rPr>
      </w:pPr>
    </w:p>
    <w:p w14:paraId="6BAB3513" w14:textId="77777777" w:rsidR="00C41678" w:rsidRPr="00C1463F" w:rsidRDefault="00C41678" w:rsidP="00C41678">
      <w:pPr>
        <w:jc w:val="center"/>
        <w:rPr>
          <w:rFonts w:ascii="Arial" w:hAnsi="Arial" w:cs="Arial"/>
          <w:b/>
        </w:rPr>
      </w:pPr>
    </w:p>
    <w:p w14:paraId="2220037A" w14:textId="77777777" w:rsidR="00C41678" w:rsidRPr="00C1463F" w:rsidRDefault="00C41678" w:rsidP="00C41678">
      <w:pPr>
        <w:jc w:val="center"/>
        <w:rPr>
          <w:rFonts w:ascii="Arial" w:hAnsi="Arial" w:cs="Arial"/>
          <w:b/>
        </w:rPr>
      </w:pPr>
    </w:p>
    <w:p w14:paraId="4132369D" w14:textId="77777777" w:rsidR="00C41678" w:rsidRPr="00C1463F" w:rsidRDefault="00000000" w:rsidP="00C41678">
      <w:pPr>
        <w:jc w:val="center"/>
        <w:rPr>
          <w:rFonts w:ascii="Arial" w:hAnsi="Arial" w:cs="Arial"/>
          <w:b/>
        </w:rPr>
      </w:pPr>
      <w:r>
        <w:rPr>
          <w:rFonts w:ascii="Arial" w:eastAsia="Arial" w:hAnsi="Arial" w:cs="Arial"/>
          <w:b/>
          <w:noProof/>
          <w:lang w:bidi="es-ES"/>
        </w:rPr>
        <w:pict w14:anchorId="7D3B876F">
          <v:shape id="_x0000_s1110" type="#_x0000_t202" alt="" style="position:absolute;left:0;text-align:left;margin-left:270pt;margin-top:12.2pt;width:252pt;height:153pt;z-index:50;mso-wrap-style:square;mso-wrap-edited:f;mso-width-percent:0;mso-height-percent:0;mso-width-percent:0;mso-height-percent:0;v-text-anchor:top" filled="f" stroked="f">
            <v:textbox>
              <w:txbxContent>
                <w:p w14:paraId="5D472E1C" w14:textId="77777777" w:rsidR="00C574CB" w:rsidRDefault="00C574CB" w:rsidP="00C41678">
                  <w:pPr>
                    <w:jc w:val="center"/>
                    <w:rPr>
                      <w:rFonts w:ascii="Comic Sans MS" w:hAnsi="Comic Sans MS"/>
                      <w:sz w:val="36"/>
                      <w:szCs w:val="36"/>
                    </w:rPr>
                  </w:pPr>
                </w:p>
                <w:p w14:paraId="0EC0DAF7" w14:textId="77777777" w:rsidR="00C574CB" w:rsidRPr="00C41678" w:rsidRDefault="00C574CB" w:rsidP="00C41678">
                  <w:pPr>
                    <w:jc w:val="center"/>
                    <w:rPr>
                      <w:rFonts w:ascii="Arial" w:hAnsi="Arial" w:cs="Arial"/>
                      <w:b/>
                      <w:sz w:val="72"/>
                      <w:szCs w:val="72"/>
                    </w:rPr>
                  </w:pPr>
                  <w:r w:rsidRPr="00C41678">
                    <w:rPr>
                      <w:rFonts w:ascii="Arial" w:eastAsia="Arial" w:hAnsi="Arial" w:cs="Arial"/>
                      <w:b/>
                      <w:sz w:val="72"/>
                      <w:szCs w:val="72"/>
                      <w:lang w:val="es-ES" w:bidi="es-ES"/>
                    </w:rPr>
                    <w:t>Marisma</w:t>
                  </w:r>
                </w:p>
                <w:p w14:paraId="179CF3B3" w14:textId="77777777" w:rsidR="00C574CB" w:rsidRDefault="00C574CB" w:rsidP="00C41678">
                  <w:pPr>
                    <w:jc w:val="center"/>
                    <w:rPr>
                      <w:rFonts w:ascii="Arial" w:hAnsi="Arial" w:cs="Arial"/>
                      <w:b/>
                      <w:sz w:val="36"/>
                      <w:szCs w:val="36"/>
                    </w:rPr>
                  </w:pPr>
                </w:p>
                <w:p w14:paraId="7B3DD5D1" w14:textId="77777777" w:rsidR="00C574CB" w:rsidRDefault="00C574CB" w:rsidP="00C41678">
                  <w:pPr>
                    <w:jc w:val="center"/>
                    <w:rPr>
                      <w:rFonts w:ascii="Arial" w:hAnsi="Arial" w:cs="Arial"/>
                      <w:b/>
                      <w:sz w:val="36"/>
                      <w:szCs w:val="36"/>
                    </w:rPr>
                  </w:pPr>
                </w:p>
                <w:p w14:paraId="0E40B12F" w14:textId="77777777" w:rsidR="00C574CB" w:rsidRDefault="00C574CB" w:rsidP="00C41678">
                  <w:pPr>
                    <w:jc w:val="center"/>
                    <w:rPr>
                      <w:rFonts w:ascii="Arial" w:hAnsi="Arial" w:cs="Arial"/>
                      <w:b/>
                      <w:sz w:val="40"/>
                      <w:szCs w:val="40"/>
                    </w:rPr>
                  </w:pPr>
                </w:p>
              </w:txbxContent>
            </v:textbox>
          </v:shape>
        </w:pict>
      </w:r>
      <w:r>
        <w:rPr>
          <w:rFonts w:ascii="Arial" w:eastAsia="Arial" w:hAnsi="Arial" w:cs="Arial"/>
          <w:b/>
          <w:noProof/>
          <w:lang w:bidi="es-ES"/>
        </w:rPr>
        <w:pict w14:anchorId="6FC7A223">
          <v:roundrect id="_x0000_s1109" alt="" style="position:absolute;left:0;text-align:left;margin-left:270pt;margin-top:3.2pt;width:252pt;height:171pt;z-index:47;mso-wrap-edited:f;mso-width-percent:0;mso-height-percent:0;mso-width-percent:0;mso-height-percent:0" arcsize="10923f" filled="f" strokeweight="4pt"/>
        </w:pict>
      </w:r>
      <w:r>
        <w:rPr>
          <w:rFonts w:ascii="Arial" w:eastAsia="Arial" w:hAnsi="Arial" w:cs="Arial"/>
          <w:b/>
          <w:noProof/>
          <w:lang w:bidi="es-ES"/>
        </w:rPr>
        <w:pict w14:anchorId="58A3F972">
          <v:group id="_x0000_s1106" alt="" style="position:absolute;left:0;text-align:left;margin-left:-9pt;margin-top:3.2pt;width:252pt;height:171pt;z-index:49" coordorigin="828,2412" coordsize="5040,3420">
            <v:roundrect id="_x0000_s1107" alt="" style="position:absolute;left:828;top:2412;width:5040;height:3420" arcsize="10923f" filled="f" strokeweight="4pt"/>
            <v:shape id="_x0000_s1108" type="#_x0000_t202" alt="" style="position:absolute;left:828;top:2592;width:5040;height:3060;mso-wrap-style:square;v-text-anchor:top" filled="f" stroked="f">
              <v:textbox>
                <w:txbxContent>
                  <w:p w14:paraId="625BAD7F" w14:textId="77777777" w:rsidR="00C574CB" w:rsidRDefault="00C574CB" w:rsidP="00C41678">
                    <w:pPr>
                      <w:jc w:val="center"/>
                      <w:rPr>
                        <w:rFonts w:ascii="Arial" w:hAnsi="Arial" w:cs="Arial"/>
                        <w:b/>
                        <w:sz w:val="36"/>
                        <w:szCs w:val="36"/>
                      </w:rPr>
                    </w:pPr>
                  </w:p>
                  <w:p w14:paraId="721BC7DC" w14:textId="77777777" w:rsidR="00C574CB" w:rsidRPr="00C41678" w:rsidRDefault="00C574CB" w:rsidP="00C41678">
                    <w:pPr>
                      <w:jc w:val="center"/>
                      <w:rPr>
                        <w:rFonts w:ascii="Arial" w:hAnsi="Arial" w:cs="Arial"/>
                        <w:b/>
                        <w:sz w:val="72"/>
                        <w:szCs w:val="72"/>
                      </w:rPr>
                    </w:pPr>
                    <w:r w:rsidRPr="00C41678">
                      <w:rPr>
                        <w:rFonts w:ascii="Arial" w:eastAsia="Arial" w:hAnsi="Arial" w:cs="Arial"/>
                        <w:b/>
                        <w:sz w:val="72"/>
                        <w:szCs w:val="72"/>
                        <w:lang w:val="es-ES" w:bidi="es-ES"/>
                      </w:rPr>
                      <w:t>Duna</w:t>
                    </w:r>
                  </w:p>
                  <w:p w14:paraId="2ECF4440" w14:textId="77777777" w:rsidR="00C574CB" w:rsidRPr="00922584" w:rsidRDefault="00C574CB" w:rsidP="00C41678">
                    <w:pPr>
                      <w:jc w:val="center"/>
                      <w:rPr>
                        <w:rFonts w:ascii="Arial" w:hAnsi="Arial" w:cs="Arial"/>
                        <w:b/>
                        <w:sz w:val="36"/>
                        <w:szCs w:val="36"/>
                      </w:rPr>
                    </w:pPr>
                  </w:p>
                  <w:p w14:paraId="607A1281" w14:textId="77777777" w:rsidR="00C574CB" w:rsidRDefault="00C574CB" w:rsidP="00C41678">
                    <w:pPr>
                      <w:jc w:val="center"/>
                      <w:rPr>
                        <w:rFonts w:ascii="Arial" w:hAnsi="Arial" w:cs="Arial"/>
                        <w:b/>
                        <w:sz w:val="36"/>
                        <w:szCs w:val="36"/>
                      </w:rPr>
                    </w:pPr>
                  </w:p>
                  <w:p w14:paraId="4624D51A" w14:textId="77777777" w:rsidR="00C574CB" w:rsidRPr="00922584" w:rsidRDefault="00C574CB" w:rsidP="00C41678">
                    <w:pPr>
                      <w:jc w:val="center"/>
                      <w:rPr>
                        <w:rFonts w:ascii="Arial" w:hAnsi="Arial" w:cs="Arial"/>
                        <w:b/>
                        <w:sz w:val="36"/>
                        <w:szCs w:val="36"/>
                      </w:rPr>
                    </w:pPr>
                  </w:p>
                </w:txbxContent>
              </v:textbox>
            </v:shape>
          </v:group>
        </w:pict>
      </w:r>
    </w:p>
    <w:p w14:paraId="3E65EFF7" w14:textId="77777777" w:rsidR="00C41678" w:rsidRPr="00C1463F" w:rsidRDefault="00C41678" w:rsidP="00C41678">
      <w:pPr>
        <w:jc w:val="center"/>
        <w:rPr>
          <w:rFonts w:ascii="Arial" w:hAnsi="Arial" w:cs="Arial"/>
          <w:b/>
        </w:rPr>
      </w:pPr>
    </w:p>
    <w:p w14:paraId="67B3A2C8" w14:textId="77777777" w:rsidR="00C41678" w:rsidRPr="00C1463F" w:rsidRDefault="00C41678" w:rsidP="00C41678">
      <w:pPr>
        <w:jc w:val="center"/>
        <w:rPr>
          <w:rFonts w:ascii="Arial" w:hAnsi="Arial" w:cs="Arial"/>
          <w:b/>
        </w:rPr>
      </w:pPr>
    </w:p>
    <w:p w14:paraId="7178BA81" w14:textId="77777777" w:rsidR="00C41678" w:rsidRPr="00C1463F" w:rsidRDefault="00C41678" w:rsidP="00C41678">
      <w:pPr>
        <w:jc w:val="center"/>
        <w:rPr>
          <w:rFonts w:ascii="Arial" w:hAnsi="Arial" w:cs="Arial"/>
          <w:b/>
        </w:rPr>
      </w:pPr>
    </w:p>
    <w:p w14:paraId="3F97DDA0" w14:textId="77777777" w:rsidR="00C41678" w:rsidRPr="00C1463F" w:rsidRDefault="00C41678" w:rsidP="00C41678">
      <w:pPr>
        <w:jc w:val="center"/>
        <w:rPr>
          <w:rFonts w:ascii="Arial" w:hAnsi="Arial" w:cs="Arial"/>
          <w:b/>
        </w:rPr>
      </w:pPr>
    </w:p>
    <w:p w14:paraId="401E1938" w14:textId="77777777" w:rsidR="00C41678" w:rsidRPr="00C1463F" w:rsidRDefault="00C41678" w:rsidP="00C41678">
      <w:pPr>
        <w:jc w:val="center"/>
        <w:rPr>
          <w:rFonts w:ascii="Arial" w:hAnsi="Arial" w:cs="Arial"/>
          <w:b/>
        </w:rPr>
      </w:pPr>
    </w:p>
    <w:p w14:paraId="5DBA47DE" w14:textId="77777777" w:rsidR="00C41678" w:rsidRPr="00C1463F" w:rsidRDefault="00C41678" w:rsidP="00C41678">
      <w:pPr>
        <w:jc w:val="center"/>
        <w:rPr>
          <w:rFonts w:ascii="Arial" w:hAnsi="Arial" w:cs="Arial"/>
          <w:b/>
        </w:rPr>
      </w:pPr>
    </w:p>
    <w:p w14:paraId="4E63F746" w14:textId="77777777" w:rsidR="00C41678" w:rsidRPr="00C1463F" w:rsidRDefault="00C41678" w:rsidP="00C41678">
      <w:pPr>
        <w:jc w:val="center"/>
        <w:rPr>
          <w:rFonts w:ascii="Arial" w:hAnsi="Arial" w:cs="Arial"/>
          <w:b/>
        </w:rPr>
      </w:pPr>
    </w:p>
    <w:p w14:paraId="6C121A49" w14:textId="77777777" w:rsidR="00C41678" w:rsidRPr="00C1463F" w:rsidRDefault="00C41678" w:rsidP="00C41678">
      <w:pPr>
        <w:jc w:val="center"/>
        <w:rPr>
          <w:rFonts w:ascii="Arial" w:hAnsi="Arial" w:cs="Arial"/>
          <w:b/>
        </w:rPr>
      </w:pPr>
    </w:p>
    <w:p w14:paraId="0D8744E7" w14:textId="77777777" w:rsidR="00C41678" w:rsidRPr="00C1463F" w:rsidRDefault="00C41678" w:rsidP="00C41678">
      <w:pPr>
        <w:jc w:val="center"/>
        <w:rPr>
          <w:rFonts w:ascii="Arial" w:hAnsi="Arial" w:cs="Arial"/>
          <w:b/>
        </w:rPr>
      </w:pPr>
    </w:p>
    <w:p w14:paraId="196B186E" w14:textId="77777777" w:rsidR="00C41678" w:rsidRPr="00C1463F" w:rsidRDefault="00C41678" w:rsidP="00C41678">
      <w:pPr>
        <w:jc w:val="center"/>
        <w:rPr>
          <w:rFonts w:ascii="Arial" w:hAnsi="Arial" w:cs="Arial"/>
          <w:b/>
        </w:rPr>
      </w:pPr>
    </w:p>
    <w:p w14:paraId="3C94E484" w14:textId="77777777" w:rsidR="00C41678" w:rsidRPr="00C1463F" w:rsidRDefault="00C41678" w:rsidP="00C41678">
      <w:pPr>
        <w:jc w:val="center"/>
        <w:rPr>
          <w:rFonts w:ascii="Arial" w:hAnsi="Arial" w:cs="Arial"/>
          <w:b/>
        </w:rPr>
      </w:pPr>
    </w:p>
    <w:p w14:paraId="370F6A67" w14:textId="77777777" w:rsidR="00C41678" w:rsidRPr="00C1463F" w:rsidRDefault="00C41678" w:rsidP="00C41678">
      <w:pPr>
        <w:jc w:val="center"/>
        <w:rPr>
          <w:rFonts w:ascii="Arial" w:hAnsi="Arial" w:cs="Arial"/>
          <w:b/>
        </w:rPr>
      </w:pPr>
    </w:p>
    <w:p w14:paraId="6571D213" w14:textId="77777777" w:rsidR="00C41678" w:rsidRPr="00C1463F" w:rsidRDefault="00C41678" w:rsidP="00C41678">
      <w:pPr>
        <w:jc w:val="center"/>
        <w:rPr>
          <w:rFonts w:ascii="Arial" w:hAnsi="Arial" w:cs="Arial"/>
          <w:b/>
        </w:rPr>
      </w:pPr>
    </w:p>
    <w:p w14:paraId="5A9508E1" w14:textId="77777777" w:rsidR="00C41678" w:rsidRPr="00C1463F" w:rsidRDefault="00000000" w:rsidP="00C41678">
      <w:pPr>
        <w:jc w:val="center"/>
        <w:rPr>
          <w:rFonts w:ascii="Arial" w:hAnsi="Arial" w:cs="Arial"/>
          <w:b/>
        </w:rPr>
      </w:pPr>
      <w:r>
        <w:rPr>
          <w:rFonts w:ascii="Arial" w:eastAsia="Arial" w:hAnsi="Arial" w:cs="Arial"/>
          <w:b/>
          <w:noProof/>
          <w:lang w:bidi="es-ES"/>
        </w:rPr>
        <w:pict w14:anchorId="25A57770">
          <v:roundrect id="_x0000_s1105" alt="" style="position:absolute;left:0;text-align:left;margin-left:270pt;margin-top:8pt;width:252pt;height:171pt;z-index:51;mso-wrap-edited:f;mso-width-percent:0;mso-height-percent:0;mso-width-percent:0;mso-height-percent:0" arcsize="10923f" filled="f" strokeweight="4pt"/>
        </w:pict>
      </w:r>
      <w:r>
        <w:rPr>
          <w:rFonts w:ascii="Arial" w:eastAsia="Arial" w:hAnsi="Arial" w:cs="Arial"/>
          <w:b/>
          <w:noProof/>
          <w:lang w:bidi="es-ES"/>
        </w:rPr>
        <w:pict w14:anchorId="57E3C22D">
          <v:roundrect id="_x0000_s1104" alt="" style="position:absolute;left:0;text-align:left;margin-left:-9pt;margin-top:8pt;width:252pt;height:171pt;z-index:48;mso-wrap-edited:f;mso-width-percent:0;mso-height-percent:0;mso-width-percent:0;mso-height-percent:0" arcsize="10923f" filled="f" strokeweight="4pt"/>
        </w:pict>
      </w:r>
    </w:p>
    <w:p w14:paraId="228281BF" w14:textId="77777777" w:rsidR="00C41678" w:rsidRPr="00C1463F" w:rsidRDefault="00000000" w:rsidP="00C41678">
      <w:pPr>
        <w:jc w:val="center"/>
        <w:rPr>
          <w:rFonts w:ascii="Arial" w:hAnsi="Arial" w:cs="Arial"/>
          <w:b/>
        </w:rPr>
      </w:pPr>
      <w:r>
        <w:rPr>
          <w:rFonts w:ascii="Arial" w:eastAsia="Arial" w:hAnsi="Arial" w:cs="Arial"/>
          <w:b/>
          <w:noProof/>
          <w:lang w:bidi="es-ES"/>
        </w:rPr>
        <w:pict w14:anchorId="579D24EB">
          <v:shape id="_x0000_s1103" type="#_x0000_t202" alt="" style="position:absolute;left:0;text-align:left;margin-left:-9pt;margin-top:3.2pt;width:252pt;height:153pt;z-index:54;mso-wrap-style:square;mso-wrap-edited:f;mso-width-percent:0;mso-height-percent:0;mso-width-percent:0;mso-height-percent:0;v-text-anchor:top" filled="f" stroked="f">
            <v:textbox>
              <w:txbxContent>
                <w:p w14:paraId="19913AC4" w14:textId="77777777" w:rsidR="00C574CB" w:rsidRDefault="00C574CB" w:rsidP="00C41678">
                  <w:pPr>
                    <w:jc w:val="center"/>
                    <w:rPr>
                      <w:rFonts w:ascii="Arial" w:hAnsi="Arial" w:cs="Arial"/>
                      <w:sz w:val="36"/>
                      <w:szCs w:val="36"/>
                    </w:rPr>
                  </w:pPr>
                </w:p>
                <w:p w14:paraId="738833F6" w14:textId="77777777" w:rsidR="00C574CB" w:rsidRPr="00C41678" w:rsidRDefault="00C574CB" w:rsidP="00C41678">
                  <w:pPr>
                    <w:jc w:val="center"/>
                    <w:rPr>
                      <w:rFonts w:ascii="Arial" w:hAnsi="Arial" w:cs="Arial"/>
                      <w:b/>
                      <w:sz w:val="72"/>
                      <w:szCs w:val="72"/>
                    </w:rPr>
                  </w:pPr>
                  <w:r w:rsidRPr="00C41678">
                    <w:rPr>
                      <w:rFonts w:ascii="Arial" w:eastAsia="Arial" w:hAnsi="Arial" w:cs="Arial"/>
                      <w:b/>
                      <w:sz w:val="72"/>
                      <w:szCs w:val="72"/>
                      <w:lang w:val="es-ES" w:bidi="es-ES"/>
                    </w:rPr>
                    <w:t>Fondo duro</w:t>
                  </w:r>
                </w:p>
                <w:p w14:paraId="4B3E5E80" w14:textId="77777777" w:rsidR="00C574CB" w:rsidRDefault="00C574CB" w:rsidP="00C41678">
                  <w:pPr>
                    <w:jc w:val="center"/>
                    <w:rPr>
                      <w:rFonts w:ascii="Arial" w:hAnsi="Arial" w:cs="Arial"/>
                      <w:b/>
                      <w:sz w:val="40"/>
                      <w:szCs w:val="40"/>
                    </w:rPr>
                  </w:pPr>
                </w:p>
              </w:txbxContent>
            </v:textbox>
          </v:shape>
        </w:pict>
      </w:r>
      <w:r>
        <w:rPr>
          <w:rFonts w:ascii="Arial" w:eastAsia="Arial" w:hAnsi="Arial" w:cs="Arial"/>
          <w:b/>
          <w:noProof/>
          <w:lang w:bidi="es-ES"/>
        </w:rPr>
        <w:pict w14:anchorId="429E2CC7">
          <v:shape id="_x0000_s1102" type="#_x0000_t202" alt="" style="position:absolute;left:0;text-align:left;margin-left:270pt;margin-top:3.2pt;width:252pt;height:153pt;z-index:55;mso-wrap-style:square;mso-wrap-edited:f;mso-width-percent:0;mso-height-percent:0;mso-width-percent:0;mso-height-percent:0;v-text-anchor:top" filled="f" stroked="f">
            <v:textbox>
              <w:txbxContent>
                <w:p w14:paraId="78BD8C1A" w14:textId="77777777" w:rsidR="00C574CB" w:rsidRDefault="00C574CB" w:rsidP="00C41678">
                  <w:pPr>
                    <w:jc w:val="center"/>
                    <w:rPr>
                      <w:rFonts w:ascii="Arial" w:hAnsi="Arial" w:cs="Arial"/>
                      <w:sz w:val="36"/>
                      <w:szCs w:val="36"/>
                    </w:rPr>
                  </w:pPr>
                </w:p>
                <w:p w14:paraId="1AB4B5D0" w14:textId="77777777" w:rsidR="00C574CB" w:rsidRPr="00C41678" w:rsidRDefault="00C574CB" w:rsidP="00C41678">
                  <w:pPr>
                    <w:jc w:val="center"/>
                    <w:rPr>
                      <w:rFonts w:ascii="Arial" w:hAnsi="Arial" w:cs="Arial"/>
                      <w:b/>
                      <w:sz w:val="72"/>
                      <w:szCs w:val="72"/>
                    </w:rPr>
                  </w:pPr>
                  <w:r w:rsidRPr="00C41678">
                    <w:rPr>
                      <w:rFonts w:ascii="Arial" w:eastAsia="Arial" w:hAnsi="Arial" w:cs="Arial"/>
                      <w:b/>
                      <w:sz w:val="72"/>
                      <w:szCs w:val="72"/>
                      <w:lang w:val="es-ES" w:bidi="es-ES"/>
                    </w:rPr>
                    <w:t>Bosque marítimo</w:t>
                  </w:r>
                </w:p>
                <w:p w14:paraId="21AFA37D" w14:textId="77777777" w:rsidR="00C574CB" w:rsidRDefault="00C574CB" w:rsidP="00C41678">
                  <w:pPr>
                    <w:jc w:val="center"/>
                    <w:rPr>
                      <w:rFonts w:ascii="Arial" w:hAnsi="Arial" w:cs="Arial"/>
                      <w:b/>
                      <w:sz w:val="40"/>
                      <w:szCs w:val="40"/>
                    </w:rPr>
                  </w:pPr>
                </w:p>
              </w:txbxContent>
            </v:textbox>
          </v:shape>
        </w:pict>
      </w:r>
    </w:p>
    <w:p w14:paraId="03B84658" w14:textId="77777777" w:rsidR="00C41678" w:rsidRPr="00C1463F" w:rsidRDefault="00C41678" w:rsidP="00C41678">
      <w:pPr>
        <w:jc w:val="center"/>
        <w:rPr>
          <w:rFonts w:ascii="Arial" w:hAnsi="Arial" w:cs="Arial"/>
          <w:b/>
        </w:rPr>
      </w:pPr>
    </w:p>
    <w:p w14:paraId="4F6F5C29" w14:textId="77777777" w:rsidR="00C41678" w:rsidRPr="00C1463F" w:rsidRDefault="00C41678" w:rsidP="00C41678">
      <w:pPr>
        <w:jc w:val="center"/>
        <w:rPr>
          <w:rFonts w:ascii="Arial" w:hAnsi="Arial" w:cs="Arial"/>
          <w:b/>
        </w:rPr>
      </w:pPr>
    </w:p>
    <w:p w14:paraId="7E2F6197" w14:textId="77777777" w:rsidR="00C41678" w:rsidRPr="00C1463F" w:rsidRDefault="00C41678" w:rsidP="00C41678">
      <w:pPr>
        <w:jc w:val="center"/>
        <w:rPr>
          <w:rFonts w:ascii="Arial" w:hAnsi="Arial" w:cs="Arial"/>
          <w:b/>
        </w:rPr>
      </w:pPr>
    </w:p>
    <w:p w14:paraId="7ABFCFBE" w14:textId="77777777" w:rsidR="00C41678" w:rsidRPr="00C1463F" w:rsidRDefault="00C41678" w:rsidP="00C41678">
      <w:pPr>
        <w:jc w:val="center"/>
        <w:rPr>
          <w:rFonts w:ascii="Arial" w:hAnsi="Arial" w:cs="Arial"/>
          <w:b/>
        </w:rPr>
      </w:pPr>
    </w:p>
    <w:p w14:paraId="2B91AFD3" w14:textId="77777777" w:rsidR="00C41678" w:rsidRPr="00C1463F" w:rsidRDefault="00C41678" w:rsidP="00C41678">
      <w:pPr>
        <w:jc w:val="center"/>
        <w:rPr>
          <w:rFonts w:ascii="Arial" w:hAnsi="Arial" w:cs="Arial"/>
          <w:b/>
        </w:rPr>
      </w:pPr>
    </w:p>
    <w:p w14:paraId="0F12F89D" w14:textId="77777777" w:rsidR="00C41678" w:rsidRPr="00C1463F" w:rsidRDefault="00C41678" w:rsidP="00C41678">
      <w:pPr>
        <w:jc w:val="center"/>
        <w:rPr>
          <w:rFonts w:ascii="Arial" w:hAnsi="Arial" w:cs="Arial"/>
          <w:b/>
        </w:rPr>
      </w:pPr>
    </w:p>
    <w:p w14:paraId="65D85309" w14:textId="77777777" w:rsidR="00C41678" w:rsidRPr="00C1463F" w:rsidRDefault="00C41678" w:rsidP="00C41678">
      <w:pPr>
        <w:jc w:val="center"/>
        <w:rPr>
          <w:rFonts w:ascii="Arial" w:hAnsi="Arial" w:cs="Arial"/>
          <w:b/>
        </w:rPr>
      </w:pPr>
    </w:p>
    <w:p w14:paraId="36F65C5B" w14:textId="77777777" w:rsidR="00C41678" w:rsidRPr="00C1463F" w:rsidRDefault="00C41678" w:rsidP="00C41678">
      <w:pPr>
        <w:jc w:val="center"/>
        <w:rPr>
          <w:rFonts w:ascii="Arial" w:hAnsi="Arial" w:cs="Arial"/>
          <w:b/>
        </w:rPr>
      </w:pPr>
    </w:p>
    <w:p w14:paraId="2441F1F7" w14:textId="77777777" w:rsidR="00C41678" w:rsidRPr="00C1463F" w:rsidRDefault="00C41678" w:rsidP="00C41678">
      <w:pPr>
        <w:jc w:val="center"/>
        <w:rPr>
          <w:rFonts w:ascii="Arial" w:hAnsi="Arial" w:cs="Arial"/>
          <w:b/>
        </w:rPr>
      </w:pPr>
    </w:p>
    <w:p w14:paraId="10EC6195" w14:textId="77777777" w:rsidR="00C41678" w:rsidRPr="00C1463F" w:rsidRDefault="00C41678" w:rsidP="00C41678">
      <w:pPr>
        <w:jc w:val="center"/>
        <w:rPr>
          <w:rFonts w:ascii="Arial" w:hAnsi="Arial" w:cs="Arial"/>
          <w:b/>
        </w:rPr>
      </w:pPr>
    </w:p>
    <w:p w14:paraId="5768443B" w14:textId="77777777" w:rsidR="00C41678" w:rsidRPr="00C1463F" w:rsidRDefault="00C41678" w:rsidP="00C41678">
      <w:pPr>
        <w:jc w:val="center"/>
        <w:rPr>
          <w:rFonts w:ascii="Arial" w:hAnsi="Arial" w:cs="Arial"/>
          <w:b/>
        </w:rPr>
      </w:pPr>
    </w:p>
    <w:p w14:paraId="560E60A0" w14:textId="77777777" w:rsidR="00C41678" w:rsidRPr="00C1463F" w:rsidRDefault="00C41678" w:rsidP="00C41678">
      <w:pPr>
        <w:jc w:val="center"/>
        <w:rPr>
          <w:rFonts w:ascii="Arial" w:hAnsi="Arial" w:cs="Arial"/>
          <w:b/>
        </w:rPr>
      </w:pPr>
    </w:p>
    <w:p w14:paraId="009DC820" w14:textId="77777777" w:rsidR="00C41678" w:rsidRPr="00C1463F" w:rsidRDefault="00000000" w:rsidP="00C41678">
      <w:pPr>
        <w:jc w:val="center"/>
        <w:rPr>
          <w:rFonts w:ascii="Arial" w:hAnsi="Arial" w:cs="Arial"/>
          <w:b/>
        </w:rPr>
      </w:pPr>
      <w:r>
        <w:rPr>
          <w:rFonts w:ascii="Arial" w:eastAsia="Arial" w:hAnsi="Arial" w:cs="Arial"/>
          <w:b/>
          <w:noProof/>
          <w:lang w:bidi="es-ES"/>
        </w:rPr>
        <w:pict w14:anchorId="4928AD3A">
          <v:roundrect id="_x0000_s1101" alt="" style="position:absolute;left:0;text-align:left;margin-left:-9pt;margin-top:12.85pt;width:252pt;height:171pt;z-index:52;mso-wrap-edited:f;mso-width-percent:0;mso-height-percent:0;mso-width-percent:0;mso-height-percent:0" arcsize="10923f" filled="f" strokeweight="4pt"/>
        </w:pict>
      </w:r>
      <w:r>
        <w:rPr>
          <w:rFonts w:ascii="Arial" w:eastAsia="Arial" w:hAnsi="Arial" w:cs="Arial"/>
          <w:b/>
          <w:noProof/>
          <w:lang w:bidi="es-ES"/>
        </w:rPr>
        <w:pict w14:anchorId="388A693B">
          <v:roundrect id="_x0000_s1100" alt="" style="position:absolute;left:0;text-align:left;margin-left:270pt;margin-top:12.85pt;width:252pt;height:171pt;z-index:53;mso-wrap-edited:f;mso-width-percent:0;mso-height-percent:0;mso-width-percent:0;mso-height-percent:0" arcsize="10923f" filled="f" strokeweight="4pt"/>
        </w:pict>
      </w:r>
    </w:p>
    <w:p w14:paraId="4013199D" w14:textId="77777777" w:rsidR="00C41678" w:rsidRPr="00C1463F" w:rsidRDefault="00000000" w:rsidP="00C41678">
      <w:pPr>
        <w:jc w:val="center"/>
        <w:rPr>
          <w:rFonts w:ascii="Arial" w:hAnsi="Arial" w:cs="Arial"/>
          <w:b/>
        </w:rPr>
      </w:pPr>
      <w:r>
        <w:rPr>
          <w:rFonts w:ascii="Arial" w:eastAsia="Arial" w:hAnsi="Arial" w:cs="Arial"/>
          <w:b/>
          <w:noProof/>
          <w:sz w:val="32"/>
          <w:szCs w:val="32"/>
          <w:lang w:bidi="es-ES"/>
        </w:rPr>
        <w:pict w14:anchorId="30F3CA23">
          <v:shape id="_x0000_s1099" type="#_x0000_t202" alt="" style="position:absolute;left:0;text-align:left;margin-left:270pt;margin-top:8.05pt;width:252pt;height:153pt;z-index:57;mso-wrap-style:square;mso-wrap-edited:f;mso-width-percent:0;mso-height-percent:0;mso-width-percent:0;mso-height-percent:0;v-text-anchor:top" filled="f" stroked="f">
            <v:textbox>
              <w:txbxContent>
                <w:p w14:paraId="5BFD9DB2" w14:textId="77777777" w:rsidR="00C574CB" w:rsidRDefault="00C574CB" w:rsidP="00C41678">
                  <w:pPr>
                    <w:jc w:val="center"/>
                    <w:rPr>
                      <w:rFonts w:ascii="Arial" w:hAnsi="Arial" w:cs="Arial"/>
                      <w:sz w:val="36"/>
                      <w:szCs w:val="36"/>
                    </w:rPr>
                  </w:pPr>
                </w:p>
                <w:p w14:paraId="2B979520" w14:textId="77777777" w:rsidR="00C574CB" w:rsidRPr="00C41678" w:rsidRDefault="00C574CB" w:rsidP="00C41678">
                  <w:pPr>
                    <w:jc w:val="center"/>
                    <w:rPr>
                      <w:rFonts w:ascii="Arial" w:hAnsi="Arial" w:cs="Arial"/>
                      <w:b/>
                      <w:sz w:val="72"/>
                      <w:szCs w:val="72"/>
                    </w:rPr>
                  </w:pPr>
                  <w:r w:rsidRPr="00C41678">
                    <w:rPr>
                      <w:rFonts w:ascii="Arial" w:eastAsia="Arial" w:hAnsi="Arial" w:cs="Arial"/>
                      <w:b/>
                      <w:sz w:val="72"/>
                      <w:szCs w:val="72"/>
                      <w:lang w:val="es-ES" w:bidi="es-ES"/>
                    </w:rPr>
                    <w:t>Fondo blando</w:t>
                  </w:r>
                </w:p>
                <w:p w14:paraId="7140AFD5" w14:textId="77777777" w:rsidR="00C574CB" w:rsidRDefault="00C574CB" w:rsidP="00C41678">
                  <w:pPr>
                    <w:jc w:val="center"/>
                    <w:rPr>
                      <w:rFonts w:ascii="Arial" w:hAnsi="Arial" w:cs="Arial"/>
                      <w:b/>
                      <w:sz w:val="36"/>
                      <w:szCs w:val="36"/>
                    </w:rPr>
                  </w:pPr>
                </w:p>
                <w:p w14:paraId="59A67BF5" w14:textId="77777777" w:rsidR="00C574CB" w:rsidRDefault="00C574CB" w:rsidP="00C41678">
                  <w:pPr>
                    <w:jc w:val="center"/>
                    <w:rPr>
                      <w:rFonts w:ascii="Arial" w:hAnsi="Arial" w:cs="Arial"/>
                      <w:b/>
                      <w:sz w:val="36"/>
                      <w:szCs w:val="36"/>
                    </w:rPr>
                  </w:pPr>
                </w:p>
                <w:p w14:paraId="62EE5053" w14:textId="77777777" w:rsidR="00C574CB" w:rsidRDefault="00C574CB" w:rsidP="00C41678">
                  <w:pPr>
                    <w:jc w:val="center"/>
                    <w:rPr>
                      <w:rFonts w:ascii="Arial" w:hAnsi="Arial" w:cs="Arial"/>
                      <w:b/>
                      <w:sz w:val="40"/>
                      <w:szCs w:val="40"/>
                    </w:rPr>
                  </w:pPr>
                </w:p>
              </w:txbxContent>
            </v:textbox>
          </v:shape>
        </w:pict>
      </w:r>
      <w:r>
        <w:rPr>
          <w:rFonts w:ascii="Arial" w:eastAsia="Arial" w:hAnsi="Arial" w:cs="Arial"/>
          <w:b/>
          <w:noProof/>
          <w:lang w:bidi="es-ES"/>
        </w:rPr>
        <w:pict w14:anchorId="139E620E">
          <v:shape id="_x0000_s1098" type="#_x0000_t202" alt="" style="position:absolute;left:0;text-align:left;margin-left:-9pt;margin-top:8.05pt;width:252pt;height:153pt;z-index:56;mso-wrap-style:square;mso-wrap-edited:f;mso-width-percent:0;mso-height-percent:0;mso-width-percent:0;mso-height-percent:0;v-text-anchor:top" filled="f" stroked="f">
            <v:textbox>
              <w:txbxContent>
                <w:p w14:paraId="06B2256B" w14:textId="77777777" w:rsidR="00C574CB" w:rsidRDefault="00C574CB" w:rsidP="00C41678">
                  <w:pPr>
                    <w:jc w:val="center"/>
                    <w:rPr>
                      <w:rFonts w:ascii="Comic Sans MS" w:hAnsi="Comic Sans MS"/>
                      <w:sz w:val="36"/>
                      <w:szCs w:val="36"/>
                    </w:rPr>
                  </w:pPr>
                </w:p>
                <w:p w14:paraId="7B522780" w14:textId="77777777" w:rsidR="00C574CB" w:rsidRPr="00C41678" w:rsidRDefault="00C574CB" w:rsidP="00C41678">
                  <w:pPr>
                    <w:jc w:val="center"/>
                    <w:rPr>
                      <w:rFonts w:ascii="Arial" w:hAnsi="Arial" w:cs="Arial"/>
                      <w:b/>
                      <w:sz w:val="72"/>
                      <w:szCs w:val="72"/>
                    </w:rPr>
                  </w:pPr>
                  <w:r w:rsidRPr="00C41678">
                    <w:rPr>
                      <w:rFonts w:ascii="Arial" w:eastAsia="Arial" w:hAnsi="Arial" w:cs="Arial"/>
                      <w:b/>
                      <w:sz w:val="72"/>
                      <w:szCs w:val="72"/>
                      <w:lang w:val="es-ES" w:bidi="es-ES"/>
                    </w:rPr>
                    <w:t>Fondo de conchas</w:t>
                  </w:r>
                </w:p>
                <w:p w14:paraId="19C24B18" w14:textId="77777777" w:rsidR="00C574CB" w:rsidRDefault="00C574CB" w:rsidP="00C41678">
                  <w:pPr>
                    <w:jc w:val="center"/>
                    <w:rPr>
                      <w:rFonts w:ascii="Arial" w:hAnsi="Arial" w:cs="Arial"/>
                      <w:b/>
                      <w:sz w:val="36"/>
                      <w:szCs w:val="36"/>
                    </w:rPr>
                  </w:pPr>
                </w:p>
                <w:p w14:paraId="4DC79948" w14:textId="77777777" w:rsidR="00C574CB" w:rsidRPr="0052376C" w:rsidRDefault="00C574CB" w:rsidP="00C41678">
                  <w:pPr>
                    <w:jc w:val="center"/>
                    <w:rPr>
                      <w:rFonts w:ascii="Arial" w:hAnsi="Arial" w:cs="Arial"/>
                      <w:b/>
                      <w:sz w:val="36"/>
                      <w:szCs w:val="36"/>
                    </w:rPr>
                  </w:pPr>
                </w:p>
                <w:p w14:paraId="7D503685" w14:textId="77777777" w:rsidR="00C574CB" w:rsidRDefault="00C574CB" w:rsidP="00C41678">
                  <w:pPr>
                    <w:jc w:val="center"/>
                    <w:rPr>
                      <w:rFonts w:ascii="Arial" w:hAnsi="Arial" w:cs="Arial"/>
                      <w:b/>
                      <w:sz w:val="40"/>
                      <w:szCs w:val="40"/>
                    </w:rPr>
                  </w:pPr>
                </w:p>
              </w:txbxContent>
            </v:textbox>
          </v:shape>
        </w:pict>
      </w:r>
    </w:p>
    <w:p w14:paraId="37CA7966" w14:textId="77777777" w:rsidR="00C41678" w:rsidRPr="00C1463F" w:rsidRDefault="00C41678" w:rsidP="00C41678">
      <w:pPr>
        <w:jc w:val="center"/>
        <w:rPr>
          <w:rFonts w:ascii="Arial" w:hAnsi="Arial" w:cs="Arial"/>
          <w:b/>
        </w:rPr>
      </w:pPr>
    </w:p>
    <w:p w14:paraId="6DA0096E" w14:textId="77777777" w:rsidR="00C41678" w:rsidRPr="00C1463F" w:rsidRDefault="00C41678" w:rsidP="00C41678">
      <w:pPr>
        <w:jc w:val="center"/>
        <w:rPr>
          <w:rFonts w:ascii="Arial" w:hAnsi="Arial" w:cs="Arial"/>
          <w:b/>
        </w:rPr>
      </w:pPr>
    </w:p>
    <w:p w14:paraId="2F96B6D3" w14:textId="77777777" w:rsidR="00C41678" w:rsidRPr="00C1463F" w:rsidRDefault="00C41678" w:rsidP="00C41678">
      <w:pPr>
        <w:jc w:val="center"/>
        <w:rPr>
          <w:rFonts w:ascii="Arial" w:hAnsi="Arial" w:cs="Arial"/>
          <w:b/>
        </w:rPr>
      </w:pPr>
    </w:p>
    <w:p w14:paraId="43F08BDA" w14:textId="77777777" w:rsidR="00C41678" w:rsidRPr="00C1463F" w:rsidRDefault="00C41678" w:rsidP="00C41678">
      <w:pPr>
        <w:jc w:val="center"/>
        <w:rPr>
          <w:rFonts w:ascii="Arial" w:hAnsi="Arial" w:cs="Arial"/>
          <w:b/>
        </w:rPr>
      </w:pPr>
    </w:p>
    <w:p w14:paraId="7E3203CE" w14:textId="77777777" w:rsidR="00C41678" w:rsidRPr="00C1463F" w:rsidRDefault="00C41678" w:rsidP="00C41678">
      <w:pPr>
        <w:jc w:val="center"/>
        <w:rPr>
          <w:rFonts w:ascii="Arial" w:hAnsi="Arial" w:cs="Arial"/>
          <w:b/>
        </w:rPr>
      </w:pPr>
    </w:p>
    <w:p w14:paraId="5FC8FF54" w14:textId="77777777" w:rsidR="00C41678" w:rsidRPr="00C1463F" w:rsidRDefault="00C41678" w:rsidP="00C41678">
      <w:pPr>
        <w:jc w:val="center"/>
        <w:rPr>
          <w:rFonts w:ascii="Arial" w:hAnsi="Arial" w:cs="Arial"/>
          <w:b/>
        </w:rPr>
      </w:pPr>
    </w:p>
    <w:p w14:paraId="3CF81F58" w14:textId="77777777" w:rsidR="00C41678" w:rsidRPr="00C1463F" w:rsidRDefault="00C41678" w:rsidP="00C41678">
      <w:pPr>
        <w:jc w:val="center"/>
        <w:rPr>
          <w:rFonts w:ascii="Arial" w:hAnsi="Arial" w:cs="Arial"/>
          <w:b/>
        </w:rPr>
      </w:pPr>
    </w:p>
    <w:p w14:paraId="15D7470B" w14:textId="77777777" w:rsidR="00C41678" w:rsidRPr="00C1463F" w:rsidRDefault="00C41678" w:rsidP="00C41678">
      <w:pPr>
        <w:jc w:val="center"/>
        <w:rPr>
          <w:rFonts w:ascii="Arial" w:hAnsi="Arial" w:cs="Arial"/>
          <w:b/>
        </w:rPr>
      </w:pPr>
    </w:p>
    <w:p w14:paraId="7ECD1CD3" w14:textId="77777777" w:rsidR="00C41678" w:rsidRPr="00C1463F" w:rsidRDefault="00C41678" w:rsidP="00C41678">
      <w:pPr>
        <w:jc w:val="center"/>
        <w:rPr>
          <w:rFonts w:ascii="Arial" w:hAnsi="Arial" w:cs="Arial"/>
          <w:b/>
        </w:rPr>
      </w:pPr>
    </w:p>
    <w:p w14:paraId="1DD7D4D3" w14:textId="77777777" w:rsidR="00C41678" w:rsidRPr="00C1463F" w:rsidRDefault="00C41678" w:rsidP="00C41678">
      <w:pPr>
        <w:jc w:val="center"/>
        <w:rPr>
          <w:rFonts w:ascii="Arial" w:hAnsi="Arial" w:cs="Arial"/>
          <w:b/>
        </w:rPr>
      </w:pPr>
    </w:p>
    <w:p w14:paraId="7C0C5407" w14:textId="77777777" w:rsidR="00C41678" w:rsidRPr="00C1463F" w:rsidRDefault="00C41678" w:rsidP="00C41678">
      <w:pPr>
        <w:jc w:val="center"/>
        <w:rPr>
          <w:rFonts w:ascii="Arial" w:hAnsi="Arial" w:cs="Arial"/>
          <w:b/>
        </w:rPr>
      </w:pPr>
    </w:p>
    <w:p w14:paraId="00008549" w14:textId="77777777" w:rsidR="00C41678" w:rsidRPr="00C1463F" w:rsidRDefault="00C41678" w:rsidP="00C41678">
      <w:pPr>
        <w:jc w:val="center"/>
        <w:rPr>
          <w:rFonts w:ascii="Arial" w:hAnsi="Arial" w:cs="Arial"/>
          <w:b/>
        </w:rPr>
      </w:pPr>
    </w:p>
    <w:p w14:paraId="2F05F4FF" w14:textId="77777777" w:rsidR="00C41678" w:rsidRPr="00C1463F" w:rsidRDefault="00C41678" w:rsidP="00C41678">
      <w:pPr>
        <w:jc w:val="center"/>
        <w:rPr>
          <w:rFonts w:ascii="Arial" w:hAnsi="Arial" w:cs="Arial"/>
          <w:b/>
        </w:rPr>
      </w:pPr>
    </w:p>
    <w:p w14:paraId="1294AC50" w14:textId="77777777" w:rsidR="00C41678" w:rsidRPr="00C1463F" w:rsidRDefault="00C41678" w:rsidP="00C41678">
      <w:pPr>
        <w:jc w:val="center"/>
        <w:rPr>
          <w:rFonts w:ascii="Arial" w:hAnsi="Arial" w:cs="Arial"/>
          <w:b/>
        </w:rPr>
      </w:pPr>
    </w:p>
    <w:p w14:paraId="6CA339E0" w14:textId="77777777" w:rsidR="00C41678" w:rsidRPr="00C1463F" w:rsidRDefault="000D4F3A" w:rsidP="00C41678">
      <w:pPr>
        <w:jc w:val="center"/>
        <w:rPr>
          <w:rFonts w:ascii="Arial" w:hAnsi="Arial" w:cs="Arial"/>
          <w:b/>
          <w:sz w:val="32"/>
          <w:szCs w:val="32"/>
        </w:rPr>
      </w:pPr>
      <w:r w:rsidRPr="00C1463F">
        <w:rPr>
          <w:rFonts w:ascii="Arial" w:eastAsia="Arial" w:hAnsi="Arial" w:cs="Arial"/>
          <w:b/>
          <w:sz w:val="32"/>
          <w:szCs w:val="32"/>
          <w:lang w:bidi="es-ES"/>
        </w:rPr>
        <w:lastRenderedPageBreak/>
        <w:t>Tarjetas de hábitat</w:t>
      </w:r>
    </w:p>
    <w:p w14:paraId="4CF024C9" w14:textId="77777777" w:rsidR="00C41678" w:rsidRPr="00C1463F" w:rsidRDefault="00C41678" w:rsidP="00C41678">
      <w:pPr>
        <w:jc w:val="center"/>
        <w:rPr>
          <w:rFonts w:ascii="Arial" w:hAnsi="Arial" w:cs="Arial"/>
          <w:b/>
        </w:rPr>
      </w:pPr>
    </w:p>
    <w:p w14:paraId="33C007C4" w14:textId="77777777" w:rsidR="00C41678" w:rsidRPr="00C1463F" w:rsidRDefault="00C41678" w:rsidP="00C41678">
      <w:pPr>
        <w:jc w:val="center"/>
        <w:rPr>
          <w:rFonts w:ascii="Arial" w:hAnsi="Arial" w:cs="Arial"/>
          <w:b/>
        </w:rPr>
      </w:pPr>
    </w:p>
    <w:p w14:paraId="68F6AE63" w14:textId="77777777" w:rsidR="00C41678" w:rsidRPr="00C1463F" w:rsidRDefault="00C41678" w:rsidP="00C41678">
      <w:pPr>
        <w:jc w:val="center"/>
        <w:rPr>
          <w:rFonts w:ascii="Arial" w:hAnsi="Arial" w:cs="Arial"/>
          <w:b/>
        </w:rPr>
      </w:pPr>
    </w:p>
    <w:p w14:paraId="5A8CF10B" w14:textId="77777777" w:rsidR="00C41678" w:rsidRPr="00C1463F" w:rsidRDefault="00000000" w:rsidP="00C41678">
      <w:pPr>
        <w:jc w:val="center"/>
        <w:rPr>
          <w:rFonts w:ascii="Arial" w:hAnsi="Arial" w:cs="Arial"/>
          <w:b/>
        </w:rPr>
      </w:pPr>
      <w:r>
        <w:rPr>
          <w:rFonts w:ascii="Arial" w:eastAsia="Arial" w:hAnsi="Arial" w:cs="Arial"/>
          <w:b/>
          <w:noProof/>
          <w:lang w:bidi="es-ES"/>
        </w:rPr>
        <w:pict w14:anchorId="3E24758C">
          <v:shape id="_x0000_s1097" type="#_x0000_t202" alt="" style="position:absolute;left:0;text-align:left;margin-left:270pt;margin-top:12.2pt;width:252pt;height:153pt;z-index:61;mso-wrap-style:square;mso-wrap-edited:f;mso-width-percent:0;mso-height-percent:0;mso-width-percent:0;mso-height-percent:0;v-text-anchor:top" filled="f" stroked="f">
            <v:textbox>
              <w:txbxContent>
                <w:p w14:paraId="3E12E9C6" w14:textId="77777777" w:rsidR="00C574CB" w:rsidRDefault="00C574CB" w:rsidP="00C41678">
                  <w:pPr>
                    <w:jc w:val="center"/>
                    <w:rPr>
                      <w:rFonts w:ascii="Comic Sans MS" w:hAnsi="Comic Sans MS"/>
                      <w:sz w:val="36"/>
                      <w:szCs w:val="36"/>
                    </w:rPr>
                  </w:pPr>
                </w:p>
                <w:p w14:paraId="769F19C2" w14:textId="77777777" w:rsidR="00C574CB" w:rsidRPr="00C41678" w:rsidRDefault="00C574CB" w:rsidP="00C41678">
                  <w:pPr>
                    <w:jc w:val="center"/>
                    <w:rPr>
                      <w:rFonts w:ascii="Arial" w:hAnsi="Arial" w:cs="Arial"/>
                      <w:b/>
                      <w:sz w:val="72"/>
                      <w:szCs w:val="72"/>
                    </w:rPr>
                  </w:pPr>
                  <w:r w:rsidRPr="00C41678">
                    <w:rPr>
                      <w:rFonts w:ascii="Arial" w:eastAsia="Arial" w:hAnsi="Arial" w:cs="Arial"/>
                      <w:b/>
                      <w:sz w:val="72"/>
                      <w:szCs w:val="72"/>
                      <w:lang w:val="es-ES" w:bidi="es-ES"/>
                    </w:rPr>
                    <w:t>Playa</w:t>
                  </w:r>
                </w:p>
                <w:p w14:paraId="50AC1698" w14:textId="77777777" w:rsidR="00C574CB" w:rsidRDefault="00C574CB" w:rsidP="00C41678">
                  <w:pPr>
                    <w:jc w:val="center"/>
                    <w:rPr>
                      <w:rFonts w:ascii="Arial" w:hAnsi="Arial" w:cs="Arial"/>
                      <w:b/>
                      <w:sz w:val="36"/>
                      <w:szCs w:val="36"/>
                    </w:rPr>
                  </w:pPr>
                </w:p>
                <w:p w14:paraId="74EBAD71" w14:textId="77777777" w:rsidR="00C574CB" w:rsidRDefault="00C574CB" w:rsidP="00C41678">
                  <w:pPr>
                    <w:jc w:val="center"/>
                    <w:rPr>
                      <w:rFonts w:ascii="Arial" w:hAnsi="Arial" w:cs="Arial"/>
                      <w:b/>
                      <w:sz w:val="36"/>
                      <w:szCs w:val="36"/>
                    </w:rPr>
                  </w:pPr>
                </w:p>
                <w:p w14:paraId="1069BB4B" w14:textId="77777777" w:rsidR="00C574CB" w:rsidRDefault="00C574CB" w:rsidP="00C41678">
                  <w:pPr>
                    <w:jc w:val="center"/>
                    <w:rPr>
                      <w:rFonts w:ascii="Arial" w:hAnsi="Arial" w:cs="Arial"/>
                      <w:b/>
                      <w:sz w:val="40"/>
                      <w:szCs w:val="40"/>
                    </w:rPr>
                  </w:pPr>
                </w:p>
              </w:txbxContent>
            </v:textbox>
          </v:shape>
        </w:pict>
      </w:r>
      <w:r>
        <w:rPr>
          <w:rFonts w:ascii="Arial" w:eastAsia="Arial" w:hAnsi="Arial" w:cs="Arial"/>
          <w:b/>
          <w:noProof/>
          <w:lang w:bidi="es-ES"/>
        </w:rPr>
        <w:pict w14:anchorId="17BE5A1F">
          <v:roundrect id="_x0000_s1096" alt="" style="position:absolute;left:0;text-align:left;margin-left:270pt;margin-top:3.2pt;width:252pt;height:171pt;z-index:58;mso-wrap-edited:f;mso-width-percent:0;mso-height-percent:0;mso-width-percent:0;mso-height-percent:0" arcsize="10923f" filled="f" strokeweight="4pt"/>
        </w:pict>
      </w:r>
      <w:r>
        <w:rPr>
          <w:rFonts w:ascii="Arial" w:eastAsia="Arial" w:hAnsi="Arial" w:cs="Arial"/>
          <w:b/>
          <w:noProof/>
          <w:lang w:bidi="es-ES"/>
        </w:rPr>
        <w:pict w14:anchorId="7C941E11">
          <v:group id="_x0000_s1093" alt="" style="position:absolute;left:0;text-align:left;margin-left:-9pt;margin-top:3.2pt;width:252pt;height:171pt;z-index:60" coordorigin="828,2412" coordsize="5040,3420">
            <v:roundrect id="_x0000_s1094" alt="" style="position:absolute;left:828;top:2412;width:5040;height:3420" arcsize="10923f" filled="f" strokeweight="4pt"/>
            <v:shape id="_x0000_s1095" type="#_x0000_t202" alt="" style="position:absolute;left:828;top:2592;width:5040;height:3060;mso-wrap-style:square;v-text-anchor:top" filled="f" stroked="f">
              <v:textbox>
                <w:txbxContent>
                  <w:p w14:paraId="79A9F590" w14:textId="77777777" w:rsidR="00C574CB" w:rsidRDefault="00C574CB" w:rsidP="00C41678">
                    <w:pPr>
                      <w:jc w:val="center"/>
                      <w:rPr>
                        <w:rFonts w:ascii="Arial" w:hAnsi="Arial" w:cs="Arial"/>
                        <w:b/>
                        <w:sz w:val="36"/>
                        <w:szCs w:val="36"/>
                      </w:rPr>
                    </w:pPr>
                  </w:p>
                  <w:p w14:paraId="083E8D93" w14:textId="77777777" w:rsidR="00C574CB" w:rsidRPr="00C41678" w:rsidRDefault="00C574CB" w:rsidP="00C41678">
                    <w:pPr>
                      <w:jc w:val="center"/>
                      <w:rPr>
                        <w:rFonts w:ascii="Arial" w:hAnsi="Arial" w:cs="Arial"/>
                        <w:b/>
                        <w:sz w:val="72"/>
                        <w:szCs w:val="72"/>
                      </w:rPr>
                    </w:pPr>
                    <w:r w:rsidRPr="00C41678">
                      <w:rPr>
                        <w:rFonts w:ascii="Arial" w:eastAsia="Arial" w:hAnsi="Arial" w:cs="Arial"/>
                        <w:b/>
                        <w:sz w:val="72"/>
                        <w:szCs w:val="72"/>
                        <w:lang w:val="es-ES" w:bidi="es-ES"/>
                      </w:rPr>
                      <w:t xml:space="preserve">Vegetación acuática sumergida </w:t>
                    </w:r>
                  </w:p>
                  <w:p w14:paraId="62CA0868" w14:textId="77777777" w:rsidR="00C574CB" w:rsidRPr="00C41678" w:rsidRDefault="00C574CB" w:rsidP="00C41678">
                    <w:pPr>
                      <w:jc w:val="center"/>
                      <w:rPr>
                        <w:rFonts w:ascii="Arial" w:hAnsi="Arial" w:cs="Arial"/>
                        <w:b/>
                        <w:sz w:val="72"/>
                        <w:szCs w:val="72"/>
                      </w:rPr>
                    </w:pPr>
                    <w:r>
                      <w:rPr>
                        <w:rFonts w:ascii="Arial" w:eastAsia="Arial" w:hAnsi="Arial" w:cs="Arial"/>
                        <w:b/>
                        <w:sz w:val="72"/>
                        <w:szCs w:val="72"/>
                        <w:lang w:val="es-ES" w:bidi="es-ES"/>
                      </w:rPr>
                      <w:t>7</w:t>
                    </w:r>
                  </w:p>
                  <w:p w14:paraId="7BB16CF9" w14:textId="77777777" w:rsidR="00C574CB" w:rsidRPr="00922584" w:rsidRDefault="00C574CB" w:rsidP="00C41678">
                    <w:pPr>
                      <w:jc w:val="center"/>
                      <w:rPr>
                        <w:rFonts w:ascii="Arial" w:hAnsi="Arial" w:cs="Arial"/>
                        <w:b/>
                        <w:sz w:val="36"/>
                        <w:szCs w:val="36"/>
                      </w:rPr>
                    </w:pPr>
                  </w:p>
                  <w:p w14:paraId="60AE7B93" w14:textId="77777777" w:rsidR="00C574CB" w:rsidRDefault="00C574CB" w:rsidP="00C41678">
                    <w:pPr>
                      <w:jc w:val="center"/>
                      <w:rPr>
                        <w:rFonts w:ascii="Arial" w:hAnsi="Arial" w:cs="Arial"/>
                        <w:b/>
                        <w:sz w:val="36"/>
                        <w:szCs w:val="36"/>
                      </w:rPr>
                    </w:pPr>
                  </w:p>
                  <w:p w14:paraId="20C79EA1" w14:textId="77777777" w:rsidR="00C574CB" w:rsidRPr="00922584" w:rsidRDefault="00C574CB" w:rsidP="00C41678">
                    <w:pPr>
                      <w:jc w:val="center"/>
                      <w:rPr>
                        <w:rFonts w:ascii="Arial" w:hAnsi="Arial" w:cs="Arial"/>
                        <w:b/>
                        <w:sz w:val="36"/>
                        <w:szCs w:val="36"/>
                      </w:rPr>
                    </w:pPr>
                  </w:p>
                </w:txbxContent>
              </v:textbox>
            </v:shape>
          </v:group>
        </w:pict>
      </w:r>
    </w:p>
    <w:p w14:paraId="6C080E1B" w14:textId="77777777" w:rsidR="00C41678" w:rsidRPr="00C1463F" w:rsidRDefault="00C41678" w:rsidP="00C41678">
      <w:pPr>
        <w:jc w:val="center"/>
        <w:rPr>
          <w:rFonts w:ascii="Arial" w:hAnsi="Arial" w:cs="Arial"/>
          <w:b/>
        </w:rPr>
      </w:pPr>
    </w:p>
    <w:p w14:paraId="0C121D38" w14:textId="77777777" w:rsidR="00C41678" w:rsidRPr="00C1463F" w:rsidRDefault="00C41678" w:rsidP="00C41678">
      <w:pPr>
        <w:jc w:val="center"/>
        <w:rPr>
          <w:rFonts w:ascii="Arial" w:hAnsi="Arial" w:cs="Arial"/>
          <w:b/>
        </w:rPr>
      </w:pPr>
    </w:p>
    <w:p w14:paraId="2DF7A71D" w14:textId="77777777" w:rsidR="00C41678" w:rsidRPr="00C1463F" w:rsidRDefault="00C41678" w:rsidP="00C41678">
      <w:pPr>
        <w:jc w:val="center"/>
        <w:rPr>
          <w:rFonts w:ascii="Arial" w:hAnsi="Arial" w:cs="Arial"/>
          <w:b/>
        </w:rPr>
      </w:pPr>
    </w:p>
    <w:p w14:paraId="10D2DF1A" w14:textId="77777777" w:rsidR="00C41678" w:rsidRPr="00C1463F" w:rsidRDefault="00C41678" w:rsidP="00C41678">
      <w:pPr>
        <w:jc w:val="center"/>
        <w:rPr>
          <w:rFonts w:ascii="Arial" w:hAnsi="Arial" w:cs="Arial"/>
          <w:b/>
        </w:rPr>
      </w:pPr>
    </w:p>
    <w:p w14:paraId="04C59A94" w14:textId="77777777" w:rsidR="00C41678" w:rsidRPr="00C1463F" w:rsidRDefault="00C41678" w:rsidP="00C41678">
      <w:pPr>
        <w:jc w:val="center"/>
        <w:rPr>
          <w:rFonts w:ascii="Arial" w:hAnsi="Arial" w:cs="Arial"/>
          <w:b/>
        </w:rPr>
      </w:pPr>
    </w:p>
    <w:p w14:paraId="2BC7C0BC" w14:textId="77777777" w:rsidR="00C41678" w:rsidRPr="00C1463F" w:rsidRDefault="00C41678" w:rsidP="00C41678">
      <w:pPr>
        <w:jc w:val="center"/>
        <w:rPr>
          <w:rFonts w:ascii="Arial" w:hAnsi="Arial" w:cs="Arial"/>
          <w:b/>
        </w:rPr>
      </w:pPr>
    </w:p>
    <w:p w14:paraId="2939C324" w14:textId="77777777" w:rsidR="00C41678" w:rsidRPr="00C1463F" w:rsidRDefault="00C41678" w:rsidP="00C41678">
      <w:pPr>
        <w:jc w:val="center"/>
        <w:rPr>
          <w:rFonts w:ascii="Arial" w:hAnsi="Arial" w:cs="Arial"/>
          <w:b/>
        </w:rPr>
      </w:pPr>
    </w:p>
    <w:p w14:paraId="28000390" w14:textId="77777777" w:rsidR="00C41678" w:rsidRPr="00C1463F" w:rsidRDefault="00C41678" w:rsidP="00C41678">
      <w:pPr>
        <w:jc w:val="center"/>
        <w:rPr>
          <w:rFonts w:ascii="Arial" w:hAnsi="Arial" w:cs="Arial"/>
          <w:b/>
        </w:rPr>
      </w:pPr>
    </w:p>
    <w:p w14:paraId="239569BB" w14:textId="77777777" w:rsidR="00C41678" w:rsidRPr="00C1463F" w:rsidRDefault="00C41678" w:rsidP="00C41678">
      <w:pPr>
        <w:jc w:val="center"/>
        <w:rPr>
          <w:rFonts w:ascii="Arial" w:hAnsi="Arial" w:cs="Arial"/>
          <w:b/>
        </w:rPr>
      </w:pPr>
    </w:p>
    <w:p w14:paraId="3605EA2D" w14:textId="77777777" w:rsidR="00C41678" w:rsidRPr="00C1463F" w:rsidRDefault="00C41678" w:rsidP="00C41678">
      <w:pPr>
        <w:jc w:val="center"/>
        <w:rPr>
          <w:rFonts w:ascii="Arial" w:hAnsi="Arial" w:cs="Arial"/>
          <w:b/>
        </w:rPr>
      </w:pPr>
    </w:p>
    <w:p w14:paraId="1BF57F84" w14:textId="77777777" w:rsidR="00C41678" w:rsidRPr="00C1463F" w:rsidRDefault="00C41678" w:rsidP="00C41678">
      <w:pPr>
        <w:jc w:val="center"/>
        <w:rPr>
          <w:rFonts w:ascii="Arial" w:hAnsi="Arial" w:cs="Arial"/>
          <w:b/>
        </w:rPr>
      </w:pPr>
    </w:p>
    <w:p w14:paraId="3429A327" w14:textId="77777777" w:rsidR="00C41678" w:rsidRPr="00C1463F" w:rsidRDefault="00C41678" w:rsidP="00C41678">
      <w:pPr>
        <w:jc w:val="center"/>
        <w:rPr>
          <w:rFonts w:ascii="Arial" w:hAnsi="Arial" w:cs="Arial"/>
          <w:b/>
        </w:rPr>
      </w:pPr>
    </w:p>
    <w:p w14:paraId="3C64CB7C" w14:textId="77777777" w:rsidR="00C41678" w:rsidRPr="00C1463F" w:rsidRDefault="00C41678" w:rsidP="00C41678">
      <w:pPr>
        <w:jc w:val="center"/>
        <w:rPr>
          <w:rFonts w:ascii="Arial" w:hAnsi="Arial" w:cs="Arial"/>
          <w:b/>
        </w:rPr>
      </w:pPr>
    </w:p>
    <w:p w14:paraId="01DF365B" w14:textId="77777777" w:rsidR="00C41678" w:rsidRPr="00C1463F" w:rsidRDefault="00000000" w:rsidP="00C41678">
      <w:pPr>
        <w:jc w:val="center"/>
        <w:rPr>
          <w:rFonts w:ascii="Arial" w:hAnsi="Arial" w:cs="Arial"/>
          <w:b/>
        </w:rPr>
      </w:pPr>
      <w:r>
        <w:rPr>
          <w:rFonts w:ascii="Arial" w:eastAsia="Arial" w:hAnsi="Arial" w:cs="Arial"/>
          <w:b/>
          <w:noProof/>
          <w:lang w:bidi="es-ES"/>
        </w:rPr>
        <w:pict w14:anchorId="595264F7">
          <v:roundrect id="_x0000_s1092" alt="" style="position:absolute;left:0;text-align:left;margin-left:-9pt;margin-top:8pt;width:252pt;height:171pt;z-index:59;mso-wrap-edited:f;mso-width-percent:0;mso-height-percent:0;mso-width-percent:0;mso-height-percent:0" arcsize="10923f" filled="f" strokeweight="4pt"/>
        </w:pict>
      </w:r>
    </w:p>
    <w:p w14:paraId="6B350085" w14:textId="77777777" w:rsidR="00C41678" w:rsidRPr="00C1463F" w:rsidRDefault="00000000" w:rsidP="00C41678">
      <w:pPr>
        <w:jc w:val="center"/>
        <w:rPr>
          <w:rFonts w:ascii="Arial" w:hAnsi="Arial" w:cs="Arial"/>
          <w:b/>
        </w:rPr>
      </w:pPr>
      <w:r>
        <w:rPr>
          <w:rFonts w:ascii="Arial" w:eastAsia="Arial" w:hAnsi="Arial" w:cs="Arial"/>
          <w:b/>
          <w:noProof/>
          <w:lang w:bidi="es-ES"/>
        </w:rPr>
        <w:pict w14:anchorId="48F83C0F">
          <v:shape id="_x0000_s1091" type="#_x0000_t202" alt="" style="position:absolute;left:0;text-align:left;margin-left:-9pt;margin-top:3.2pt;width:252pt;height:153pt;z-index:62;mso-wrap-style:square;mso-wrap-edited:f;mso-width-percent:0;mso-height-percent:0;mso-width-percent:0;mso-height-percent:0;v-text-anchor:top" filled="f" stroked="f">
            <v:textbox>
              <w:txbxContent>
                <w:p w14:paraId="7113FE8F" w14:textId="77777777" w:rsidR="00C574CB" w:rsidRDefault="00C574CB" w:rsidP="00C41678">
                  <w:pPr>
                    <w:jc w:val="center"/>
                    <w:rPr>
                      <w:rFonts w:ascii="Arial" w:hAnsi="Arial" w:cs="Arial"/>
                      <w:sz w:val="36"/>
                      <w:szCs w:val="36"/>
                    </w:rPr>
                  </w:pPr>
                </w:p>
                <w:p w14:paraId="2719A3BE" w14:textId="77777777" w:rsidR="00C574CB" w:rsidRPr="00C41678" w:rsidRDefault="00C574CB" w:rsidP="00C41678">
                  <w:pPr>
                    <w:jc w:val="center"/>
                    <w:rPr>
                      <w:rFonts w:ascii="Arial" w:hAnsi="Arial" w:cs="Arial"/>
                      <w:b/>
                      <w:sz w:val="72"/>
                      <w:szCs w:val="72"/>
                    </w:rPr>
                  </w:pPr>
                  <w:r w:rsidRPr="00C41678">
                    <w:rPr>
                      <w:rFonts w:ascii="Arial" w:eastAsia="Arial" w:hAnsi="Arial" w:cs="Arial"/>
                      <w:b/>
                      <w:sz w:val="72"/>
                      <w:szCs w:val="72"/>
                      <w:lang w:val="es-ES" w:bidi="es-ES"/>
                    </w:rPr>
                    <w:t>Columna de agua</w:t>
                  </w:r>
                </w:p>
                <w:p w14:paraId="1DAB8A2A" w14:textId="77777777" w:rsidR="00C574CB" w:rsidRDefault="00C574CB" w:rsidP="00C41678">
                  <w:pPr>
                    <w:jc w:val="center"/>
                    <w:rPr>
                      <w:rFonts w:ascii="Arial" w:hAnsi="Arial" w:cs="Arial"/>
                      <w:b/>
                      <w:sz w:val="40"/>
                      <w:szCs w:val="40"/>
                    </w:rPr>
                  </w:pPr>
                </w:p>
              </w:txbxContent>
            </v:textbox>
          </v:shape>
        </w:pict>
      </w:r>
    </w:p>
    <w:p w14:paraId="6B61E8C0" w14:textId="77777777" w:rsidR="00C41678" w:rsidRPr="00C1463F" w:rsidRDefault="00C41678" w:rsidP="00C41678">
      <w:pPr>
        <w:jc w:val="center"/>
        <w:rPr>
          <w:rFonts w:ascii="Arial" w:hAnsi="Arial" w:cs="Arial"/>
          <w:b/>
        </w:rPr>
      </w:pPr>
    </w:p>
    <w:p w14:paraId="262AF707" w14:textId="77777777" w:rsidR="00C41678" w:rsidRPr="00C1463F" w:rsidRDefault="00C41678" w:rsidP="00C41678">
      <w:pPr>
        <w:jc w:val="center"/>
        <w:rPr>
          <w:rFonts w:ascii="Arial" w:hAnsi="Arial" w:cs="Arial"/>
          <w:b/>
        </w:rPr>
      </w:pPr>
    </w:p>
    <w:p w14:paraId="595382F6" w14:textId="77777777" w:rsidR="00C41678" w:rsidRPr="00C1463F" w:rsidRDefault="00C41678" w:rsidP="00C41678">
      <w:pPr>
        <w:jc w:val="center"/>
        <w:rPr>
          <w:rFonts w:ascii="Arial" w:hAnsi="Arial" w:cs="Arial"/>
          <w:b/>
        </w:rPr>
      </w:pPr>
    </w:p>
    <w:p w14:paraId="73D3F2C7" w14:textId="77777777" w:rsidR="00C41678" w:rsidRPr="00C1463F" w:rsidRDefault="00C41678" w:rsidP="00C41678">
      <w:pPr>
        <w:jc w:val="center"/>
        <w:rPr>
          <w:rFonts w:ascii="Arial" w:hAnsi="Arial" w:cs="Arial"/>
          <w:b/>
        </w:rPr>
      </w:pPr>
    </w:p>
    <w:p w14:paraId="2515AD36" w14:textId="77777777" w:rsidR="00C41678" w:rsidRPr="00C1463F" w:rsidRDefault="00C41678" w:rsidP="00C41678">
      <w:pPr>
        <w:jc w:val="center"/>
        <w:rPr>
          <w:rFonts w:ascii="Arial" w:hAnsi="Arial" w:cs="Arial"/>
          <w:b/>
        </w:rPr>
      </w:pPr>
    </w:p>
    <w:p w14:paraId="4BA2C044" w14:textId="77777777" w:rsidR="00C41678" w:rsidRPr="00C1463F" w:rsidRDefault="00C41678" w:rsidP="00C41678">
      <w:pPr>
        <w:jc w:val="center"/>
        <w:rPr>
          <w:rFonts w:ascii="Arial" w:hAnsi="Arial" w:cs="Arial"/>
          <w:b/>
        </w:rPr>
      </w:pPr>
    </w:p>
    <w:p w14:paraId="3DB6CDC4" w14:textId="77777777" w:rsidR="00C41678" w:rsidRPr="00C1463F" w:rsidRDefault="00C41678" w:rsidP="00C41678">
      <w:pPr>
        <w:jc w:val="center"/>
        <w:rPr>
          <w:rFonts w:ascii="Arial" w:hAnsi="Arial" w:cs="Arial"/>
          <w:b/>
        </w:rPr>
      </w:pPr>
    </w:p>
    <w:p w14:paraId="2900A29C" w14:textId="77777777" w:rsidR="00C41678" w:rsidRPr="00C1463F" w:rsidRDefault="00C41678" w:rsidP="00C41678">
      <w:pPr>
        <w:jc w:val="center"/>
        <w:rPr>
          <w:rFonts w:ascii="Arial" w:hAnsi="Arial" w:cs="Arial"/>
          <w:b/>
        </w:rPr>
      </w:pPr>
    </w:p>
    <w:p w14:paraId="186AFC50" w14:textId="77777777" w:rsidR="00C41678" w:rsidRPr="00C1463F" w:rsidRDefault="00C41678" w:rsidP="00C41678">
      <w:pPr>
        <w:jc w:val="center"/>
        <w:rPr>
          <w:rFonts w:ascii="Arial" w:hAnsi="Arial" w:cs="Arial"/>
          <w:b/>
        </w:rPr>
      </w:pPr>
    </w:p>
    <w:p w14:paraId="5B5E4108" w14:textId="77777777" w:rsidR="00C41678" w:rsidRPr="00C1463F" w:rsidRDefault="00C41678" w:rsidP="00C41678">
      <w:pPr>
        <w:jc w:val="center"/>
        <w:rPr>
          <w:rFonts w:ascii="Arial" w:hAnsi="Arial" w:cs="Arial"/>
          <w:b/>
        </w:rPr>
      </w:pPr>
    </w:p>
    <w:p w14:paraId="49F1C40B" w14:textId="77777777" w:rsidR="00C41678" w:rsidRPr="00C1463F" w:rsidRDefault="00C41678" w:rsidP="00C41678">
      <w:pPr>
        <w:jc w:val="center"/>
        <w:rPr>
          <w:rFonts w:ascii="Arial" w:hAnsi="Arial" w:cs="Arial"/>
          <w:b/>
        </w:rPr>
      </w:pPr>
    </w:p>
    <w:p w14:paraId="5AFAC8AA" w14:textId="77777777" w:rsidR="00C41678" w:rsidRPr="00C1463F" w:rsidRDefault="00C41678" w:rsidP="00C41678">
      <w:pPr>
        <w:jc w:val="center"/>
        <w:rPr>
          <w:rFonts w:ascii="Arial" w:hAnsi="Arial" w:cs="Arial"/>
          <w:b/>
        </w:rPr>
      </w:pPr>
    </w:p>
    <w:p w14:paraId="61F10676" w14:textId="77777777" w:rsidR="00C41678" w:rsidRPr="00C1463F" w:rsidRDefault="00C41678" w:rsidP="00C41678">
      <w:pPr>
        <w:jc w:val="center"/>
        <w:rPr>
          <w:rFonts w:ascii="Arial" w:hAnsi="Arial" w:cs="Arial"/>
          <w:b/>
        </w:rPr>
      </w:pPr>
    </w:p>
    <w:p w14:paraId="7691BB80" w14:textId="77777777" w:rsidR="00C41678" w:rsidRPr="00C1463F" w:rsidRDefault="00C41678" w:rsidP="00C41678">
      <w:pPr>
        <w:jc w:val="center"/>
        <w:rPr>
          <w:rFonts w:ascii="Arial" w:hAnsi="Arial" w:cs="Arial"/>
          <w:b/>
        </w:rPr>
      </w:pPr>
    </w:p>
    <w:p w14:paraId="4FD30726" w14:textId="77777777" w:rsidR="00C41678" w:rsidRPr="00C1463F" w:rsidRDefault="00C41678" w:rsidP="00C41678">
      <w:pPr>
        <w:jc w:val="center"/>
        <w:rPr>
          <w:rFonts w:ascii="Arial" w:hAnsi="Arial" w:cs="Arial"/>
          <w:b/>
        </w:rPr>
      </w:pPr>
    </w:p>
    <w:p w14:paraId="6DC61B23" w14:textId="77777777" w:rsidR="00C41678" w:rsidRPr="00C1463F" w:rsidRDefault="00C41678" w:rsidP="00C41678">
      <w:pPr>
        <w:jc w:val="center"/>
        <w:rPr>
          <w:rFonts w:ascii="Arial" w:hAnsi="Arial" w:cs="Arial"/>
          <w:b/>
        </w:rPr>
      </w:pPr>
    </w:p>
    <w:p w14:paraId="640C01DA" w14:textId="77777777" w:rsidR="00C41678" w:rsidRPr="00C1463F" w:rsidRDefault="00C41678" w:rsidP="00C41678">
      <w:pPr>
        <w:jc w:val="center"/>
        <w:rPr>
          <w:rFonts w:ascii="Arial" w:hAnsi="Arial" w:cs="Arial"/>
          <w:b/>
        </w:rPr>
      </w:pPr>
    </w:p>
    <w:p w14:paraId="3BAFF704" w14:textId="77777777" w:rsidR="00C41678" w:rsidRPr="00C1463F" w:rsidRDefault="00C41678" w:rsidP="00C41678">
      <w:pPr>
        <w:jc w:val="center"/>
        <w:rPr>
          <w:rFonts w:ascii="Arial" w:hAnsi="Arial" w:cs="Arial"/>
          <w:b/>
        </w:rPr>
      </w:pPr>
    </w:p>
    <w:p w14:paraId="68A420BA" w14:textId="77777777" w:rsidR="00220FE0" w:rsidRPr="00C1463F" w:rsidRDefault="00220FE0" w:rsidP="00C41678">
      <w:pPr>
        <w:jc w:val="center"/>
        <w:rPr>
          <w:rFonts w:ascii="Arial" w:hAnsi="Arial" w:cs="Arial"/>
          <w:b/>
        </w:rPr>
      </w:pPr>
    </w:p>
    <w:p w14:paraId="7B887C53" w14:textId="77777777" w:rsidR="00220FE0" w:rsidRPr="00C1463F" w:rsidRDefault="00220FE0" w:rsidP="00C41678">
      <w:pPr>
        <w:jc w:val="center"/>
        <w:rPr>
          <w:rFonts w:ascii="Arial" w:hAnsi="Arial" w:cs="Arial"/>
          <w:b/>
        </w:rPr>
      </w:pPr>
    </w:p>
    <w:p w14:paraId="3E16668D" w14:textId="77777777" w:rsidR="00C41678" w:rsidRPr="00C1463F" w:rsidRDefault="00C41678" w:rsidP="00C41678">
      <w:pPr>
        <w:jc w:val="center"/>
        <w:rPr>
          <w:rFonts w:ascii="Arial" w:hAnsi="Arial" w:cs="Arial"/>
          <w:b/>
        </w:rPr>
      </w:pPr>
    </w:p>
    <w:p w14:paraId="7C69065C" w14:textId="77777777" w:rsidR="00C41678" w:rsidRPr="00C1463F" w:rsidRDefault="00C41678" w:rsidP="00C41678">
      <w:pPr>
        <w:jc w:val="center"/>
        <w:rPr>
          <w:rFonts w:ascii="Arial" w:hAnsi="Arial" w:cs="Arial"/>
          <w:b/>
        </w:rPr>
      </w:pPr>
    </w:p>
    <w:p w14:paraId="64260123" w14:textId="77777777" w:rsidR="00C41678" w:rsidRPr="00C1463F" w:rsidRDefault="00C41678" w:rsidP="00C41678">
      <w:pPr>
        <w:jc w:val="center"/>
        <w:rPr>
          <w:rFonts w:ascii="Arial" w:hAnsi="Arial" w:cs="Arial"/>
          <w:b/>
        </w:rPr>
      </w:pPr>
    </w:p>
    <w:p w14:paraId="21069686" w14:textId="77777777" w:rsidR="00C41678" w:rsidRPr="00C1463F" w:rsidRDefault="00C41678" w:rsidP="00C41678">
      <w:pPr>
        <w:jc w:val="center"/>
        <w:rPr>
          <w:rFonts w:ascii="Arial" w:hAnsi="Arial" w:cs="Arial"/>
          <w:b/>
        </w:rPr>
      </w:pPr>
    </w:p>
    <w:p w14:paraId="14C9615B" w14:textId="77777777" w:rsidR="00C41678" w:rsidRPr="00C1463F" w:rsidRDefault="00C41678" w:rsidP="00C41678">
      <w:pPr>
        <w:jc w:val="center"/>
        <w:rPr>
          <w:rFonts w:ascii="Arial" w:hAnsi="Arial" w:cs="Arial"/>
          <w:b/>
        </w:rPr>
      </w:pPr>
    </w:p>
    <w:p w14:paraId="0CA8AF43" w14:textId="77777777" w:rsidR="00C41678" w:rsidRPr="00C1463F" w:rsidRDefault="00C41678" w:rsidP="00C41678">
      <w:pPr>
        <w:jc w:val="center"/>
        <w:rPr>
          <w:rFonts w:ascii="Arial" w:hAnsi="Arial" w:cs="Arial"/>
          <w:b/>
        </w:rPr>
      </w:pPr>
    </w:p>
    <w:p w14:paraId="3E585097" w14:textId="77777777" w:rsidR="00C41678" w:rsidRPr="00C1463F" w:rsidRDefault="00C41678" w:rsidP="00C41678">
      <w:pPr>
        <w:jc w:val="center"/>
        <w:rPr>
          <w:rFonts w:ascii="Arial" w:hAnsi="Arial" w:cs="Arial"/>
          <w:b/>
        </w:rPr>
      </w:pPr>
    </w:p>
    <w:p w14:paraId="5D1893FC" w14:textId="77777777" w:rsidR="00C41678" w:rsidRPr="00C1463F" w:rsidRDefault="00C41678" w:rsidP="00C41678">
      <w:pPr>
        <w:jc w:val="center"/>
        <w:rPr>
          <w:rFonts w:ascii="Arial" w:hAnsi="Arial" w:cs="Arial"/>
          <w:b/>
        </w:rPr>
      </w:pPr>
    </w:p>
    <w:p w14:paraId="12F2104D" w14:textId="77777777" w:rsidR="00C41678" w:rsidRPr="00C1463F" w:rsidRDefault="00C41678" w:rsidP="00C41678">
      <w:pPr>
        <w:jc w:val="center"/>
        <w:rPr>
          <w:rFonts w:ascii="Arial" w:hAnsi="Arial" w:cs="Arial"/>
          <w:b/>
        </w:rPr>
      </w:pPr>
    </w:p>
    <w:p w14:paraId="6B682712" w14:textId="77777777" w:rsidR="00D8310A" w:rsidRPr="00C1463F" w:rsidRDefault="00C41678" w:rsidP="00D8310A">
      <w:pPr>
        <w:jc w:val="center"/>
        <w:rPr>
          <w:rFonts w:ascii="Arial" w:hAnsi="Arial" w:cs="Arial"/>
          <w:b/>
          <w:sz w:val="32"/>
          <w:szCs w:val="32"/>
        </w:rPr>
      </w:pPr>
      <w:r w:rsidRPr="00C1463F">
        <w:rPr>
          <w:rFonts w:ascii="Arial" w:eastAsia="Arial" w:hAnsi="Arial" w:cs="Arial"/>
          <w:b/>
          <w:sz w:val="32"/>
          <w:szCs w:val="32"/>
          <w:lang w:bidi="es-ES"/>
        </w:rPr>
        <w:t>Tarjetas de pistas ecológicas</w:t>
      </w:r>
    </w:p>
    <w:p w14:paraId="15AFDA39" w14:textId="77777777" w:rsidR="00D8310A" w:rsidRPr="00C1463F" w:rsidRDefault="00D8310A" w:rsidP="00D8310A">
      <w:pPr>
        <w:jc w:val="center"/>
        <w:rPr>
          <w:rFonts w:ascii="Arial" w:hAnsi="Arial" w:cs="Arial"/>
          <w:b/>
        </w:rPr>
      </w:pPr>
    </w:p>
    <w:p w14:paraId="165379C7" w14:textId="77777777" w:rsidR="00D8310A" w:rsidRPr="00C1463F" w:rsidRDefault="00D8310A" w:rsidP="00D8310A">
      <w:pPr>
        <w:jc w:val="center"/>
        <w:rPr>
          <w:rFonts w:ascii="Arial" w:hAnsi="Arial" w:cs="Arial"/>
          <w:b/>
        </w:rPr>
      </w:pPr>
    </w:p>
    <w:p w14:paraId="1B737C32" w14:textId="77777777" w:rsidR="00D8310A" w:rsidRPr="00C1463F" w:rsidRDefault="00D8310A" w:rsidP="00D8310A">
      <w:pPr>
        <w:jc w:val="center"/>
        <w:rPr>
          <w:rFonts w:ascii="Arial" w:hAnsi="Arial" w:cs="Arial"/>
          <w:b/>
        </w:rPr>
      </w:pPr>
    </w:p>
    <w:p w14:paraId="387046C8"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7624ED9A">
          <v:shape id="_x0000_s1090" type="#_x0000_t202" alt="" style="position:absolute;left:0;text-align:left;margin-left:270pt;margin-top:12.2pt;width:252pt;height:153pt;z-index:6;mso-wrap-style:square;mso-wrap-edited:f;mso-width-percent:0;mso-height-percent:0;mso-width-percent:0;mso-height-percent:0;v-text-anchor:top" filled="f" stroked="f">
            <v:textbox>
              <w:txbxContent>
                <w:p w14:paraId="2C489BF5" w14:textId="77777777" w:rsidR="00C574CB" w:rsidRDefault="00C574CB" w:rsidP="004952CA">
                  <w:pPr>
                    <w:jc w:val="center"/>
                    <w:rPr>
                      <w:rFonts w:ascii="Comic Sans MS" w:hAnsi="Comic Sans MS"/>
                      <w:sz w:val="36"/>
                      <w:szCs w:val="36"/>
                    </w:rPr>
                  </w:pPr>
                </w:p>
                <w:p w14:paraId="7893D5B9" w14:textId="77777777" w:rsidR="00C574CB" w:rsidRPr="004952CA" w:rsidRDefault="00C574CB" w:rsidP="004952CA">
                  <w:pPr>
                    <w:jc w:val="center"/>
                    <w:rPr>
                      <w:rFonts w:ascii="Arial" w:hAnsi="Arial" w:cs="Arial"/>
                      <w:sz w:val="36"/>
                      <w:szCs w:val="36"/>
                    </w:rPr>
                  </w:pPr>
                  <w:r w:rsidRPr="004952CA">
                    <w:rPr>
                      <w:rFonts w:ascii="Arial" w:eastAsia="Arial" w:hAnsi="Arial" w:cs="Arial"/>
                      <w:sz w:val="36"/>
                      <w:szCs w:val="36"/>
                      <w:lang w:val="es-ES" w:bidi="es-ES"/>
                    </w:rPr>
                    <w:t>El rocío marino hace que los árboles y la vegetación del lado oceánico de este hábitat crezcan hacia tierra.</w:t>
                  </w:r>
                </w:p>
                <w:p w14:paraId="5A7B2499" w14:textId="77777777" w:rsidR="00C574CB" w:rsidRDefault="00C574CB" w:rsidP="00D8310A">
                  <w:pPr>
                    <w:jc w:val="center"/>
                    <w:rPr>
                      <w:rFonts w:ascii="Arial" w:hAnsi="Arial" w:cs="Arial"/>
                      <w:b/>
                      <w:sz w:val="36"/>
                      <w:szCs w:val="36"/>
                    </w:rPr>
                  </w:pPr>
                </w:p>
                <w:p w14:paraId="4137EE4E" w14:textId="77777777" w:rsidR="00C574CB" w:rsidRDefault="00C574CB" w:rsidP="00D8310A">
                  <w:pPr>
                    <w:jc w:val="center"/>
                    <w:rPr>
                      <w:rFonts w:ascii="Arial" w:hAnsi="Arial" w:cs="Arial"/>
                      <w:b/>
                      <w:sz w:val="36"/>
                      <w:szCs w:val="36"/>
                    </w:rPr>
                  </w:pPr>
                </w:p>
                <w:p w14:paraId="19BDEF52" w14:textId="77777777" w:rsidR="00C574CB" w:rsidRDefault="00C574CB" w:rsidP="00D8310A">
                  <w:pPr>
                    <w:jc w:val="center"/>
                    <w:rPr>
                      <w:rFonts w:ascii="Arial" w:hAnsi="Arial" w:cs="Arial"/>
                      <w:b/>
                      <w:sz w:val="40"/>
                      <w:szCs w:val="40"/>
                    </w:rPr>
                  </w:pPr>
                </w:p>
              </w:txbxContent>
            </v:textbox>
          </v:shape>
        </w:pict>
      </w:r>
      <w:r>
        <w:rPr>
          <w:rFonts w:ascii="Arial" w:eastAsia="Arial" w:hAnsi="Arial" w:cs="Arial"/>
          <w:b/>
          <w:noProof/>
          <w:lang w:bidi="es-ES"/>
        </w:rPr>
        <w:pict w14:anchorId="01BC2B34">
          <v:roundrect id="_x0000_s1089" alt="" style="position:absolute;left:0;text-align:left;margin-left:270pt;margin-top:3.2pt;width:252pt;height:171pt;z-index:3;mso-wrap-edited:f;mso-width-percent:0;mso-height-percent:0;mso-width-percent:0;mso-height-percent:0" arcsize="10923f" filled="f" strokeweight="4pt"/>
        </w:pict>
      </w:r>
      <w:r>
        <w:rPr>
          <w:rFonts w:ascii="Arial" w:eastAsia="Arial" w:hAnsi="Arial" w:cs="Arial"/>
          <w:b/>
          <w:noProof/>
          <w:lang w:bidi="es-ES"/>
        </w:rPr>
        <w:pict w14:anchorId="2AD21FEA">
          <v:group id="_x0000_s1086" alt="" style="position:absolute;left:0;text-align:left;margin-left:-9pt;margin-top:3.2pt;width:252pt;height:171pt;z-index:5" coordorigin="828,2412" coordsize="5040,3420">
            <v:roundrect id="_x0000_s1087" alt="" style="position:absolute;left:828;top:2412;width:5040;height:3420" arcsize="10923f" filled="f" strokeweight="4pt"/>
            <v:shape id="_x0000_s1088" type="#_x0000_t202" alt="" style="position:absolute;left:828;top:2592;width:5040;height:3060;mso-wrap-style:square;v-text-anchor:top" filled="f" stroked="f">
              <v:textbox>
                <w:txbxContent>
                  <w:p w14:paraId="68D3D7CE" w14:textId="77777777" w:rsidR="00C574CB" w:rsidRDefault="00C574CB" w:rsidP="004952CA">
                    <w:pPr>
                      <w:jc w:val="center"/>
                      <w:rPr>
                        <w:rFonts w:ascii="Arial" w:hAnsi="Arial" w:cs="Arial"/>
                        <w:b/>
                        <w:sz w:val="36"/>
                        <w:szCs w:val="36"/>
                      </w:rPr>
                    </w:pPr>
                  </w:p>
                  <w:p w14:paraId="220AE6DC" w14:textId="77777777" w:rsidR="00C574CB" w:rsidRPr="004952CA" w:rsidRDefault="00C574CB" w:rsidP="004952CA">
                    <w:pPr>
                      <w:jc w:val="center"/>
                      <w:rPr>
                        <w:rFonts w:ascii="Arial" w:hAnsi="Arial" w:cs="Arial"/>
                        <w:sz w:val="22"/>
                        <w:szCs w:val="22"/>
                      </w:rPr>
                    </w:pPr>
                    <w:r w:rsidRPr="004952CA">
                      <w:rPr>
                        <w:rFonts w:ascii="Arial" w:eastAsia="Arial" w:hAnsi="Arial" w:cs="Arial"/>
                        <w:sz w:val="36"/>
                        <w:szCs w:val="36"/>
                        <w:lang w:val="es-ES" w:bidi="es-ES"/>
                      </w:rPr>
                      <w:t>Muchos de los animales que componen este hábitat filtran el agua en busca de alimento y oxígeno, lo que ayuda a limpiar el agua.</w:t>
                    </w:r>
                  </w:p>
                  <w:p w14:paraId="1747446A" w14:textId="77777777" w:rsidR="00C574CB" w:rsidRPr="00922584" w:rsidRDefault="00C574CB" w:rsidP="00D8310A">
                    <w:pPr>
                      <w:jc w:val="center"/>
                      <w:rPr>
                        <w:rFonts w:ascii="Arial" w:hAnsi="Arial" w:cs="Arial"/>
                        <w:b/>
                        <w:sz w:val="36"/>
                        <w:szCs w:val="36"/>
                      </w:rPr>
                    </w:pPr>
                  </w:p>
                  <w:p w14:paraId="24185CB8" w14:textId="77777777" w:rsidR="00C574CB" w:rsidRDefault="00C574CB" w:rsidP="00D8310A">
                    <w:pPr>
                      <w:jc w:val="center"/>
                      <w:rPr>
                        <w:rFonts w:ascii="Arial" w:hAnsi="Arial" w:cs="Arial"/>
                        <w:b/>
                        <w:sz w:val="36"/>
                        <w:szCs w:val="36"/>
                      </w:rPr>
                    </w:pPr>
                  </w:p>
                  <w:p w14:paraId="55A9B9E3" w14:textId="77777777" w:rsidR="00C574CB" w:rsidRPr="00922584" w:rsidRDefault="00C574CB" w:rsidP="00D8310A">
                    <w:pPr>
                      <w:jc w:val="center"/>
                      <w:rPr>
                        <w:rFonts w:ascii="Arial" w:hAnsi="Arial" w:cs="Arial"/>
                        <w:b/>
                        <w:sz w:val="36"/>
                        <w:szCs w:val="36"/>
                      </w:rPr>
                    </w:pPr>
                  </w:p>
                </w:txbxContent>
              </v:textbox>
            </v:shape>
          </v:group>
        </w:pict>
      </w:r>
    </w:p>
    <w:p w14:paraId="46583E79" w14:textId="77777777" w:rsidR="00D8310A" w:rsidRPr="00C1463F" w:rsidRDefault="00D8310A" w:rsidP="00D8310A">
      <w:pPr>
        <w:jc w:val="center"/>
        <w:rPr>
          <w:rFonts w:ascii="Arial" w:hAnsi="Arial" w:cs="Arial"/>
          <w:b/>
        </w:rPr>
      </w:pPr>
    </w:p>
    <w:p w14:paraId="42617D4D" w14:textId="77777777" w:rsidR="00D8310A" w:rsidRPr="00C1463F" w:rsidRDefault="00D8310A" w:rsidP="00D8310A">
      <w:pPr>
        <w:jc w:val="center"/>
        <w:rPr>
          <w:rFonts w:ascii="Arial" w:hAnsi="Arial" w:cs="Arial"/>
          <w:b/>
        </w:rPr>
      </w:pPr>
    </w:p>
    <w:p w14:paraId="3110C88B" w14:textId="77777777" w:rsidR="00D8310A" w:rsidRPr="00C1463F" w:rsidRDefault="00D8310A" w:rsidP="00D8310A">
      <w:pPr>
        <w:jc w:val="center"/>
        <w:rPr>
          <w:rFonts w:ascii="Arial" w:hAnsi="Arial" w:cs="Arial"/>
          <w:b/>
        </w:rPr>
      </w:pPr>
    </w:p>
    <w:p w14:paraId="6BEA409B" w14:textId="77777777" w:rsidR="00D8310A" w:rsidRPr="00C1463F" w:rsidRDefault="00D8310A" w:rsidP="00D8310A">
      <w:pPr>
        <w:jc w:val="center"/>
        <w:rPr>
          <w:rFonts w:ascii="Arial" w:hAnsi="Arial" w:cs="Arial"/>
          <w:b/>
        </w:rPr>
      </w:pPr>
    </w:p>
    <w:p w14:paraId="14BD586C" w14:textId="77777777" w:rsidR="00D8310A" w:rsidRPr="00C1463F" w:rsidRDefault="00D8310A" w:rsidP="00D8310A">
      <w:pPr>
        <w:jc w:val="center"/>
        <w:rPr>
          <w:rFonts w:ascii="Arial" w:hAnsi="Arial" w:cs="Arial"/>
          <w:b/>
        </w:rPr>
      </w:pPr>
    </w:p>
    <w:p w14:paraId="3EF5E01B" w14:textId="77777777" w:rsidR="00D8310A" w:rsidRPr="00C1463F" w:rsidRDefault="00D8310A" w:rsidP="00D8310A">
      <w:pPr>
        <w:jc w:val="center"/>
        <w:rPr>
          <w:rFonts w:ascii="Arial" w:hAnsi="Arial" w:cs="Arial"/>
          <w:b/>
        </w:rPr>
      </w:pPr>
    </w:p>
    <w:p w14:paraId="79A34079" w14:textId="77777777" w:rsidR="00D8310A" w:rsidRPr="00C1463F" w:rsidRDefault="00D8310A" w:rsidP="00D8310A">
      <w:pPr>
        <w:jc w:val="center"/>
        <w:rPr>
          <w:rFonts w:ascii="Arial" w:hAnsi="Arial" w:cs="Arial"/>
          <w:b/>
        </w:rPr>
      </w:pPr>
    </w:p>
    <w:p w14:paraId="06ED6BE7" w14:textId="77777777" w:rsidR="00D8310A" w:rsidRPr="00C1463F" w:rsidRDefault="00D8310A" w:rsidP="00D8310A">
      <w:pPr>
        <w:jc w:val="center"/>
        <w:rPr>
          <w:rFonts w:ascii="Arial" w:hAnsi="Arial" w:cs="Arial"/>
          <w:b/>
        </w:rPr>
      </w:pPr>
    </w:p>
    <w:p w14:paraId="5D513FD4" w14:textId="77777777" w:rsidR="00D8310A" w:rsidRPr="00C1463F" w:rsidRDefault="00D8310A" w:rsidP="00D8310A">
      <w:pPr>
        <w:jc w:val="center"/>
        <w:rPr>
          <w:rFonts w:ascii="Arial" w:hAnsi="Arial" w:cs="Arial"/>
          <w:b/>
        </w:rPr>
      </w:pPr>
    </w:p>
    <w:p w14:paraId="110A89BA" w14:textId="77777777" w:rsidR="00D8310A" w:rsidRPr="00C1463F" w:rsidRDefault="00D8310A" w:rsidP="00D8310A">
      <w:pPr>
        <w:jc w:val="center"/>
        <w:rPr>
          <w:rFonts w:ascii="Arial" w:hAnsi="Arial" w:cs="Arial"/>
          <w:b/>
        </w:rPr>
      </w:pPr>
    </w:p>
    <w:p w14:paraId="5C5252A6" w14:textId="77777777" w:rsidR="00D8310A" w:rsidRPr="00C1463F" w:rsidRDefault="00D8310A" w:rsidP="00D8310A">
      <w:pPr>
        <w:jc w:val="center"/>
        <w:rPr>
          <w:rFonts w:ascii="Arial" w:hAnsi="Arial" w:cs="Arial"/>
          <w:b/>
        </w:rPr>
      </w:pPr>
    </w:p>
    <w:p w14:paraId="5D399F57" w14:textId="77777777" w:rsidR="00D8310A" w:rsidRPr="00C1463F" w:rsidRDefault="00D8310A" w:rsidP="00D8310A">
      <w:pPr>
        <w:jc w:val="center"/>
        <w:rPr>
          <w:rFonts w:ascii="Arial" w:hAnsi="Arial" w:cs="Arial"/>
          <w:b/>
        </w:rPr>
      </w:pPr>
    </w:p>
    <w:p w14:paraId="06A2C22C" w14:textId="77777777" w:rsidR="00D8310A" w:rsidRPr="00C1463F" w:rsidRDefault="00D8310A" w:rsidP="00D8310A">
      <w:pPr>
        <w:jc w:val="center"/>
        <w:rPr>
          <w:rFonts w:ascii="Arial" w:hAnsi="Arial" w:cs="Arial"/>
          <w:b/>
        </w:rPr>
      </w:pPr>
    </w:p>
    <w:p w14:paraId="2CFFC53D"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5A1F2C6D">
          <v:roundrect id="_x0000_s1085" alt="" style="position:absolute;left:0;text-align:left;margin-left:270pt;margin-top:8pt;width:252pt;height:171pt;z-index:7;mso-wrap-edited:f;mso-width-percent:0;mso-height-percent:0;mso-width-percent:0;mso-height-percent:0" arcsize="10923f" filled="f" strokeweight="4pt"/>
        </w:pict>
      </w:r>
      <w:r>
        <w:rPr>
          <w:rFonts w:ascii="Arial" w:eastAsia="Arial" w:hAnsi="Arial" w:cs="Arial"/>
          <w:b/>
          <w:noProof/>
          <w:lang w:bidi="es-ES"/>
        </w:rPr>
        <w:pict w14:anchorId="78F828F6">
          <v:roundrect id="_x0000_s1084" alt="" style="position:absolute;left:0;text-align:left;margin-left:-9pt;margin-top:8pt;width:252pt;height:171pt;z-index:4;mso-wrap-edited:f;mso-width-percent:0;mso-height-percent:0;mso-width-percent:0;mso-height-percent:0" arcsize="10923f" filled="f" strokeweight="4pt"/>
        </w:pict>
      </w:r>
    </w:p>
    <w:p w14:paraId="6B3E71ED"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63485DA0">
          <v:shape id="_x0000_s1083" type="#_x0000_t202" alt="" style="position:absolute;left:0;text-align:left;margin-left:-9pt;margin-top:3.2pt;width:252pt;height:153pt;z-index:10;mso-wrap-style:square;mso-wrap-edited:f;mso-width-percent:0;mso-height-percent:0;mso-width-percent:0;mso-height-percent:0;v-text-anchor:top" filled="f" stroked="f">
            <v:textbox>
              <w:txbxContent>
                <w:p w14:paraId="07ADE038" w14:textId="77777777" w:rsidR="00C574CB" w:rsidRDefault="00C574CB" w:rsidP="004952CA">
                  <w:pPr>
                    <w:jc w:val="center"/>
                    <w:rPr>
                      <w:rFonts w:ascii="Arial" w:hAnsi="Arial" w:cs="Arial"/>
                      <w:sz w:val="36"/>
                      <w:szCs w:val="36"/>
                    </w:rPr>
                  </w:pPr>
                </w:p>
                <w:p w14:paraId="347F6BD5" w14:textId="77777777" w:rsidR="00C574CB" w:rsidRPr="00622588" w:rsidRDefault="00C574CB" w:rsidP="004952CA">
                  <w:pPr>
                    <w:jc w:val="center"/>
                    <w:rPr>
                      <w:rFonts w:ascii="Arial" w:hAnsi="Arial" w:cs="Arial"/>
                      <w:sz w:val="32"/>
                      <w:szCs w:val="32"/>
                    </w:rPr>
                  </w:pPr>
                  <w:r w:rsidRPr="00622588">
                    <w:rPr>
                      <w:rFonts w:ascii="Arial" w:eastAsia="Arial" w:hAnsi="Arial" w:cs="Arial"/>
                      <w:sz w:val="32"/>
                      <w:szCs w:val="32"/>
                      <w:lang w:val="es-ES" w:bidi="es-ES"/>
                    </w:rPr>
                    <w:t>Las vieiras en este hábitat herbáceo están a contra sombra: una válvula es de color claro y la otra de color oscuro.  Esto les ayuda a esconderse de los depredadores.</w:t>
                  </w:r>
                </w:p>
                <w:p w14:paraId="175899A8" w14:textId="77777777" w:rsidR="00C574CB" w:rsidRDefault="00C574CB" w:rsidP="00D8310A">
                  <w:pPr>
                    <w:jc w:val="center"/>
                    <w:rPr>
                      <w:rFonts w:ascii="Arial" w:hAnsi="Arial" w:cs="Arial"/>
                      <w:b/>
                      <w:sz w:val="40"/>
                      <w:szCs w:val="40"/>
                    </w:rPr>
                  </w:pPr>
                </w:p>
              </w:txbxContent>
            </v:textbox>
          </v:shape>
        </w:pict>
      </w:r>
      <w:r>
        <w:rPr>
          <w:rFonts w:ascii="Arial" w:eastAsia="Arial" w:hAnsi="Arial" w:cs="Arial"/>
          <w:b/>
          <w:noProof/>
          <w:lang w:bidi="es-ES"/>
        </w:rPr>
        <w:pict w14:anchorId="6A3CB17E">
          <v:shape id="_x0000_s1082" type="#_x0000_t202" alt="" style="position:absolute;left:0;text-align:left;margin-left:270pt;margin-top:3.2pt;width:252pt;height:153pt;z-index:11;mso-wrap-style:square;mso-wrap-edited:f;mso-width-percent:0;mso-height-percent:0;mso-width-percent:0;mso-height-percent:0;v-text-anchor:top" filled="f" stroked="f">
            <v:textbox>
              <w:txbxContent>
                <w:p w14:paraId="7CAA8241" w14:textId="77777777" w:rsidR="00C574CB" w:rsidRDefault="00C574CB" w:rsidP="004952CA">
                  <w:pPr>
                    <w:jc w:val="center"/>
                    <w:rPr>
                      <w:rFonts w:ascii="Arial" w:hAnsi="Arial" w:cs="Arial"/>
                      <w:sz w:val="36"/>
                      <w:szCs w:val="36"/>
                    </w:rPr>
                  </w:pPr>
                </w:p>
                <w:p w14:paraId="3454041B" w14:textId="77777777" w:rsidR="00C574CB" w:rsidRPr="004952CA" w:rsidRDefault="00C574CB" w:rsidP="004952CA">
                  <w:pPr>
                    <w:jc w:val="center"/>
                    <w:rPr>
                      <w:rFonts w:ascii="Arial" w:hAnsi="Arial" w:cs="Arial"/>
                      <w:sz w:val="36"/>
                      <w:szCs w:val="36"/>
                    </w:rPr>
                  </w:pPr>
                  <w:r w:rsidRPr="004952CA">
                    <w:rPr>
                      <w:rFonts w:ascii="Arial" w:eastAsia="Arial" w:hAnsi="Arial" w:cs="Arial"/>
                      <w:sz w:val="36"/>
                      <w:szCs w:val="36"/>
                      <w:lang w:val="es-ES" w:bidi="es-ES"/>
                    </w:rPr>
                    <w:t>La corvina roja, el pez estatal de Carolina del Norte, busca pequeños cangrejos y peces entre las conchas de este hábitat.</w:t>
                  </w:r>
                </w:p>
                <w:p w14:paraId="162E4977" w14:textId="77777777" w:rsidR="00C574CB" w:rsidRDefault="00C574CB" w:rsidP="00D8310A">
                  <w:pPr>
                    <w:jc w:val="center"/>
                    <w:rPr>
                      <w:rFonts w:ascii="Arial" w:hAnsi="Arial" w:cs="Arial"/>
                      <w:b/>
                      <w:sz w:val="40"/>
                      <w:szCs w:val="40"/>
                    </w:rPr>
                  </w:pPr>
                </w:p>
              </w:txbxContent>
            </v:textbox>
          </v:shape>
        </w:pict>
      </w:r>
    </w:p>
    <w:p w14:paraId="55A576D9" w14:textId="77777777" w:rsidR="00D8310A" w:rsidRPr="00C1463F" w:rsidRDefault="00D8310A" w:rsidP="00D8310A">
      <w:pPr>
        <w:jc w:val="center"/>
        <w:rPr>
          <w:rFonts w:ascii="Arial" w:hAnsi="Arial" w:cs="Arial"/>
          <w:b/>
        </w:rPr>
      </w:pPr>
    </w:p>
    <w:p w14:paraId="47CD5672" w14:textId="77777777" w:rsidR="00D8310A" w:rsidRPr="00C1463F" w:rsidRDefault="00D8310A" w:rsidP="00D8310A">
      <w:pPr>
        <w:jc w:val="center"/>
        <w:rPr>
          <w:rFonts w:ascii="Arial" w:hAnsi="Arial" w:cs="Arial"/>
          <w:b/>
        </w:rPr>
      </w:pPr>
    </w:p>
    <w:p w14:paraId="2B7A37AB" w14:textId="77777777" w:rsidR="00D8310A" w:rsidRPr="00C1463F" w:rsidRDefault="00D8310A" w:rsidP="00D8310A">
      <w:pPr>
        <w:jc w:val="center"/>
        <w:rPr>
          <w:rFonts w:ascii="Arial" w:hAnsi="Arial" w:cs="Arial"/>
          <w:b/>
        </w:rPr>
      </w:pPr>
    </w:p>
    <w:p w14:paraId="0AB67650" w14:textId="77777777" w:rsidR="00D8310A" w:rsidRPr="00C1463F" w:rsidRDefault="00D8310A" w:rsidP="00D8310A">
      <w:pPr>
        <w:jc w:val="center"/>
        <w:rPr>
          <w:rFonts w:ascii="Arial" w:hAnsi="Arial" w:cs="Arial"/>
          <w:b/>
        </w:rPr>
      </w:pPr>
    </w:p>
    <w:p w14:paraId="14E590B7" w14:textId="77777777" w:rsidR="00D8310A" w:rsidRPr="00C1463F" w:rsidRDefault="00D8310A" w:rsidP="00D8310A">
      <w:pPr>
        <w:jc w:val="center"/>
        <w:rPr>
          <w:rFonts w:ascii="Arial" w:hAnsi="Arial" w:cs="Arial"/>
          <w:b/>
        </w:rPr>
      </w:pPr>
    </w:p>
    <w:p w14:paraId="45ED720E" w14:textId="77777777" w:rsidR="00D8310A" w:rsidRPr="00C1463F" w:rsidRDefault="00D8310A" w:rsidP="00D8310A">
      <w:pPr>
        <w:jc w:val="center"/>
        <w:rPr>
          <w:rFonts w:ascii="Arial" w:hAnsi="Arial" w:cs="Arial"/>
          <w:b/>
        </w:rPr>
      </w:pPr>
    </w:p>
    <w:p w14:paraId="413D580E" w14:textId="77777777" w:rsidR="00D8310A" w:rsidRPr="00C1463F" w:rsidRDefault="00D8310A" w:rsidP="00D8310A">
      <w:pPr>
        <w:jc w:val="center"/>
        <w:rPr>
          <w:rFonts w:ascii="Arial" w:hAnsi="Arial" w:cs="Arial"/>
          <w:b/>
        </w:rPr>
      </w:pPr>
    </w:p>
    <w:p w14:paraId="6967EA2C" w14:textId="77777777" w:rsidR="00D8310A" w:rsidRPr="00C1463F" w:rsidRDefault="00D8310A" w:rsidP="00D8310A">
      <w:pPr>
        <w:jc w:val="center"/>
        <w:rPr>
          <w:rFonts w:ascii="Arial" w:hAnsi="Arial" w:cs="Arial"/>
          <w:b/>
        </w:rPr>
      </w:pPr>
    </w:p>
    <w:p w14:paraId="528F9910" w14:textId="77777777" w:rsidR="00D8310A" w:rsidRPr="00C1463F" w:rsidRDefault="00D8310A" w:rsidP="00D8310A">
      <w:pPr>
        <w:jc w:val="center"/>
        <w:rPr>
          <w:rFonts w:ascii="Arial" w:hAnsi="Arial" w:cs="Arial"/>
          <w:b/>
        </w:rPr>
      </w:pPr>
    </w:p>
    <w:p w14:paraId="69EFD70C" w14:textId="77777777" w:rsidR="00D8310A" w:rsidRPr="00C1463F" w:rsidRDefault="00D8310A" w:rsidP="00D8310A">
      <w:pPr>
        <w:jc w:val="center"/>
        <w:rPr>
          <w:rFonts w:ascii="Arial" w:hAnsi="Arial" w:cs="Arial"/>
          <w:b/>
        </w:rPr>
      </w:pPr>
    </w:p>
    <w:p w14:paraId="3119D834" w14:textId="77777777" w:rsidR="00D8310A" w:rsidRPr="00C1463F" w:rsidRDefault="00D8310A" w:rsidP="00D8310A">
      <w:pPr>
        <w:jc w:val="center"/>
        <w:rPr>
          <w:rFonts w:ascii="Arial" w:hAnsi="Arial" w:cs="Arial"/>
          <w:b/>
        </w:rPr>
      </w:pPr>
    </w:p>
    <w:p w14:paraId="47880B7F" w14:textId="77777777" w:rsidR="00D8310A" w:rsidRPr="00C1463F" w:rsidRDefault="00D8310A" w:rsidP="00D8310A">
      <w:pPr>
        <w:jc w:val="center"/>
        <w:rPr>
          <w:rFonts w:ascii="Arial" w:hAnsi="Arial" w:cs="Arial"/>
          <w:b/>
        </w:rPr>
      </w:pPr>
    </w:p>
    <w:p w14:paraId="492DE15A"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35721DF8">
          <v:roundrect id="_x0000_s1081" alt="" style="position:absolute;left:0;text-align:left;margin-left:-9pt;margin-top:12.85pt;width:252pt;height:171pt;z-index:8;mso-wrap-edited:f;mso-width-percent:0;mso-height-percent:0;mso-width-percent:0;mso-height-percent:0" arcsize="10923f" filled="f" strokeweight="4pt"/>
        </w:pict>
      </w:r>
      <w:r>
        <w:rPr>
          <w:rFonts w:ascii="Arial" w:eastAsia="Arial" w:hAnsi="Arial" w:cs="Arial"/>
          <w:b/>
          <w:noProof/>
          <w:lang w:bidi="es-ES"/>
        </w:rPr>
        <w:pict w14:anchorId="75F47BD9">
          <v:roundrect id="_x0000_s1080" alt="" style="position:absolute;left:0;text-align:left;margin-left:270pt;margin-top:12.85pt;width:252pt;height:171pt;z-index:9;mso-wrap-edited:f;mso-width-percent:0;mso-height-percent:0;mso-width-percent:0;mso-height-percent:0" arcsize="10923f" filled="f" strokeweight="4pt"/>
        </w:pict>
      </w:r>
    </w:p>
    <w:p w14:paraId="002B07DA" w14:textId="77777777" w:rsidR="00D8310A" w:rsidRPr="00C1463F" w:rsidRDefault="00000000" w:rsidP="00D8310A">
      <w:pPr>
        <w:jc w:val="center"/>
        <w:rPr>
          <w:rFonts w:ascii="Arial" w:hAnsi="Arial" w:cs="Arial"/>
          <w:b/>
        </w:rPr>
      </w:pPr>
      <w:r>
        <w:rPr>
          <w:rFonts w:ascii="Arial" w:eastAsia="Arial" w:hAnsi="Arial" w:cs="Arial"/>
          <w:b/>
          <w:noProof/>
          <w:sz w:val="32"/>
          <w:szCs w:val="32"/>
          <w:lang w:bidi="es-ES"/>
        </w:rPr>
        <w:pict w14:anchorId="3F401BFC">
          <v:shape id="_x0000_s1079" type="#_x0000_t202" alt="" style="position:absolute;left:0;text-align:left;margin-left:270pt;margin-top:8.05pt;width:252pt;height:153pt;z-index:13;mso-wrap-style:square;mso-wrap-edited:f;mso-width-percent:0;mso-height-percent:0;mso-width-percent:0;mso-height-percent:0;v-text-anchor:top" filled="f" stroked="f">
            <v:textbox>
              <w:txbxContent>
                <w:p w14:paraId="0DD925D4" w14:textId="77777777" w:rsidR="00C574CB" w:rsidRDefault="00C574CB" w:rsidP="00D8310A">
                  <w:pPr>
                    <w:jc w:val="center"/>
                    <w:rPr>
                      <w:rFonts w:ascii="Arial" w:hAnsi="Arial" w:cs="Arial"/>
                      <w:sz w:val="36"/>
                      <w:szCs w:val="36"/>
                    </w:rPr>
                  </w:pPr>
                </w:p>
                <w:p w14:paraId="5E8D000B"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Los peces grandes, como el mero y el pargo, viven en este hábitat porque hay grietas rocosas donde esconderse.</w:t>
                  </w:r>
                </w:p>
                <w:p w14:paraId="62479184" w14:textId="77777777" w:rsidR="00C574CB" w:rsidRDefault="00C574CB" w:rsidP="00D8310A">
                  <w:pPr>
                    <w:jc w:val="center"/>
                    <w:rPr>
                      <w:rFonts w:ascii="Arial" w:hAnsi="Arial" w:cs="Arial"/>
                      <w:b/>
                      <w:sz w:val="36"/>
                      <w:szCs w:val="36"/>
                    </w:rPr>
                  </w:pPr>
                </w:p>
                <w:p w14:paraId="6EA667E4" w14:textId="77777777" w:rsidR="00C574CB" w:rsidRDefault="00C574CB" w:rsidP="00D8310A">
                  <w:pPr>
                    <w:jc w:val="center"/>
                    <w:rPr>
                      <w:rFonts w:ascii="Arial" w:hAnsi="Arial" w:cs="Arial"/>
                      <w:b/>
                      <w:sz w:val="36"/>
                      <w:szCs w:val="36"/>
                    </w:rPr>
                  </w:pPr>
                </w:p>
                <w:p w14:paraId="00EC8819" w14:textId="77777777" w:rsidR="00C574CB" w:rsidRDefault="00C574CB" w:rsidP="00D8310A">
                  <w:pPr>
                    <w:jc w:val="center"/>
                    <w:rPr>
                      <w:rFonts w:ascii="Arial" w:hAnsi="Arial" w:cs="Arial"/>
                      <w:b/>
                      <w:sz w:val="40"/>
                      <w:szCs w:val="40"/>
                    </w:rPr>
                  </w:pPr>
                </w:p>
              </w:txbxContent>
            </v:textbox>
          </v:shape>
        </w:pict>
      </w:r>
      <w:r>
        <w:rPr>
          <w:rFonts w:ascii="Arial" w:eastAsia="Arial" w:hAnsi="Arial" w:cs="Arial"/>
          <w:b/>
          <w:noProof/>
          <w:lang w:bidi="es-ES"/>
        </w:rPr>
        <w:pict w14:anchorId="197E589C">
          <v:shape id="_x0000_s1078" type="#_x0000_t202" alt="" style="position:absolute;left:0;text-align:left;margin-left:-9pt;margin-top:8.05pt;width:252pt;height:153pt;z-index:12;mso-wrap-style:square;mso-wrap-edited:f;mso-width-percent:0;mso-height-percent:0;mso-width-percent:0;mso-height-percent:0;v-text-anchor:top" filled="f" stroked="f">
            <v:textbox>
              <w:txbxContent>
                <w:p w14:paraId="332C315D" w14:textId="77777777" w:rsidR="00C574CB" w:rsidRDefault="00C574CB" w:rsidP="00D8310A">
                  <w:pPr>
                    <w:jc w:val="center"/>
                    <w:rPr>
                      <w:rFonts w:ascii="Comic Sans MS" w:hAnsi="Comic Sans MS"/>
                      <w:sz w:val="36"/>
                      <w:szCs w:val="36"/>
                    </w:rPr>
                  </w:pPr>
                </w:p>
                <w:p w14:paraId="416E996F" w14:textId="77777777" w:rsidR="00C574CB" w:rsidRPr="00622588" w:rsidRDefault="00C574CB" w:rsidP="00D8310A">
                  <w:pPr>
                    <w:jc w:val="center"/>
                    <w:rPr>
                      <w:rFonts w:ascii="Arial" w:hAnsi="Arial" w:cs="Arial"/>
                      <w:sz w:val="34"/>
                      <w:szCs w:val="34"/>
                    </w:rPr>
                  </w:pPr>
                  <w:r w:rsidRPr="00622588">
                    <w:rPr>
                      <w:rFonts w:ascii="Arial" w:eastAsia="Arial" w:hAnsi="Arial" w:cs="Arial"/>
                      <w:sz w:val="34"/>
                      <w:szCs w:val="34"/>
                      <w:lang w:val="es-ES" w:bidi="es-ES"/>
                    </w:rPr>
                    <w:t>A menudo se pueden ver delfines en este hábitat persiguiendo a los peces.  El agua es lo suficientemente profunda para que puedan nadar.</w:t>
                  </w:r>
                </w:p>
                <w:p w14:paraId="4B0114F2" w14:textId="77777777" w:rsidR="00C574CB" w:rsidRDefault="00C574CB" w:rsidP="00D8310A">
                  <w:pPr>
                    <w:jc w:val="center"/>
                    <w:rPr>
                      <w:rFonts w:ascii="Arial" w:hAnsi="Arial" w:cs="Arial"/>
                      <w:b/>
                      <w:sz w:val="36"/>
                      <w:szCs w:val="36"/>
                    </w:rPr>
                  </w:pPr>
                </w:p>
                <w:p w14:paraId="038D735E" w14:textId="77777777" w:rsidR="00C574CB" w:rsidRPr="0052376C" w:rsidRDefault="00C574CB" w:rsidP="00D8310A">
                  <w:pPr>
                    <w:jc w:val="center"/>
                    <w:rPr>
                      <w:rFonts w:ascii="Arial" w:hAnsi="Arial" w:cs="Arial"/>
                      <w:b/>
                      <w:sz w:val="36"/>
                      <w:szCs w:val="36"/>
                    </w:rPr>
                  </w:pPr>
                </w:p>
                <w:p w14:paraId="648F7C64" w14:textId="77777777" w:rsidR="00C574CB" w:rsidRDefault="00C574CB" w:rsidP="00D8310A">
                  <w:pPr>
                    <w:jc w:val="center"/>
                    <w:rPr>
                      <w:rFonts w:ascii="Arial" w:hAnsi="Arial" w:cs="Arial"/>
                      <w:b/>
                      <w:sz w:val="40"/>
                      <w:szCs w:val="40"/>
                    </w:rPr>
                  </w:pPr>
                </w:p>
              </w:txbxContent>
            </v:textbox>
          </v:shape>
        </w:pict>
      </w:r>
    </w:p>
    <w:p w14:paraId="0DD8D49F" w14:textId="77777777" w:rsidR="00D8310A" w:rsidRPr="00C1463F" w:rsidRDefault="00D8310A" w:rsidP="00D8310A">
      <w:pPr>
        <w:jc w:val="center"/>
        <w:rPr>
          <w:rFonts w:ascii="Arial" w:hAnsi="Arial" w:cs="Arial"/>
          <w:b/>
        </w:rPr>
      </w:pPr>
    </w:p>
    <w:p w14:paraId="5261817F" w14:textId="77777777" w:rsidR="00D8310A" w:rsidRPr="00C1463F" w:rsidRDefault="00D8310A" w:rsidP="00D8310A">
      <w:pPr>
        <w:jc w:val="center"/>
        <w:rPr>
          <w:rFonts w:ascii="Arial" w:hAnsi="Arial" w:cs="Arial"/>
          <w:b/>
        </w:rPr>
      </w:pPr>
    </w:p>
    <w:p w14:paraId="01B1D404" w14:textId="77777777" w:rsidR="00D8310A" w:rsidRPr="00C1463F" w:rsidRDefault="00D8310A" w:rsidP="00D8310A">
      <w:pPr>
        <w:jc w:val="center"/>
        <w:rPr>
          <w:rFonts w:ascii="Arial" w:hAnsi="Arial" w:cs="Arial"/>
          <w:b/>
        </w:rPr>
      </w:pPr>
    </w:p>
    <w:p w14:paraId="1E1F5234" w14:textId="77777777" w:rsidR="00D8310A" w:rsidRPr="00C1463F" w:rsidRDefault="00D8310A" w:rsidP="00D8310A">
      <w:pPr>
        <w:jc w:val="center"/>
        <w:rPr>
          <w:rFonts w:ascii="Arial" w:hAnsi="Arial" w:cs="Arial"/>
          <w:b/>
        </w:rPr>
      </w:pPr>
    </w:p>
    <w:p w14:paraId="32A169F0" w14:textId="77777777" w:rsidR="00D8310A" w:rsidRPr="00C1463F" w:rsidRDefault="00D8310A" w:rsidP="00D8310A">
      <w:pPr>
        <w:jc w:val="center"/>
        <w:rPr>
          <w:rFonts w:ascii="Arial" w:hAnsi="Arial" w:cs="Arial"/>
          <w:b/>
        </w:rPr>
      </w:pPr>
    </w:p>
    <w:p w14:paraId="7569ECE2" w14:textId="77777777" w:rsidR="00D8310A" w:rsidRPr="00C1463F" w:rsidRDefault="00D8310A" w:rsidP="00D8310A">
      <w:pPr>
        <w:jc w:val="center"/>
        <w:rPr>
          <w:rFonts w:ascii="Arial" w:hAnsi="Arial" w:cs="Arial"/>
          <w:b/>
        </w:rPr>
      </w:pPr>
    </w:p>
    <w:p w14:paraId="7BB18BFD" w14:textId="77777777" w:rsidR="00D8310A" w:rsidRPr="00C1463F" w:rsidRDefault="00D8310A" w:rsidP="00D8310A">
      <w:pPr>
        <w:jc w:val="center"/>
        <w:rPr>
          <w:rFonts w:ascii="Arial" w:hAnsi="Arial" w:cs="Arial"/>
          <w:b/>
        </w:rPr>
      </w:pPr>
    </w:p>
    <w:p w14:paraId="65546CB5" w14:textId="77777777" w:rsidR="00D8310A" w:rsidRPr="00C1463F" w:rsidRDefault="00D8310A" w:rsidP="00D8310A">
      <w:pPr>
        <w:jc w:val="center"/>
        <w:rPr>
          <w:rFonts w:ascii="Arial" w:hAnsi="Arial" w:cs="Arial"/>
          <w:b/>
        </w:rPr>
      </w:pPr>
    </w:p>
    <w:p w14:paraId="72DB4912" w14:textId="77777777" w:rsidR="00D8310A" w:rsidRPr="00C1463F" w:rsidRDefault="00D8310A" w:rsidP="00D8310A">
      <w:pPr>
        <w:jc w:val="center"/>
        <w:rPr>
          <w:rFonts w:ascii="Arial" w:hAnsi="Arial" w:cs="Arial"/>
          <w:b/>
        </w:rPr>
      </w:pPr>
    </w:p>
    <w:p w14:paraId="618F3844" w14:textId="77777777" w:rsidR="00D8310A" w:rsidRPr="00C1463F" w:rsidRDefault="00D8310A" w:rsidP="00D8310A">
      <w:pPr>
        <w:jc w:val="center"/>
        <w:rPr>
          <w:rFonts w:ascii="Arial" w:hAnsi="Arial" w:cs="Arial"/>
          <w:b/>
        </w:rPr>
      </w:pPr>
    </w:p>
    <w:p w14:paraId="4E6E64F0" w14:textId="77777777" w:rsidR="00D8310A" w:rsidRPr="00C1463F" w:rsidRDefault="00D8310A" w:rsidP="00D8310A">
      <w:pPr>
        <w:jc w:val="center"/>
        <w:rPr>
          <w:rFonts w:ascii="Arial" w:hAnsi="Arial" w:cs="Arial"/>
          <w:b/>
        </w:rPr>
      </w:pPr>
    </w:p>
    <w:p w14:paraId="7C233C07" w14:textId="77777777" w:rsidR="00D8310A" w:rsidRPr="00C1463F" w:rsidRDefault="00D8310A" w:rsidP="00D8310A">
      <w:pPr>
        <w:jc w:val="center"/>
        <w:rPr>
          <w:rFonts w:ascii="Arial" w:hAnsi="Arial" w:cs="Arial"/>
          <w:b/>
        </w:rPr>
      </w:pPr>
    </w:p>
    <w:p w14:paraId="6EC2C782" w14:textId="77777777" w:rsidR="00D8310A" w:rsidRPr="00C1463F" w:rsidRDefault="00D8310A" w:rsidP="00D8310A">
      <w:pPr>
        <w:jc w:val="center"/>
        <w:rPr>
          <w:rFonts w:ascii="Arial" w:hAnsi="Arial" w:cs="Arial"/>
          <w:b/>
        </w:rPr>
      </w:pPr>
    </w:p>
    <w:p w14:paraId="416CC6E1" w14:textId="77777777" w:rsidR="00D8310A" w:rsidRPr="00C1463F" w:rsidRDefault="00D8310A" w:rsidP="00D8310A">
      <w:pPr>
        <w:jc w:val="center"/>
        <w:rPr>
          <w:rFonts w:ascii="Arial" w:hAnsi="Arial" w:cs="Arial"/>
          <w:b/>
        </w:rPr>
      </w:pPr>
    </w:p>
    <w:p w14:paraId="05167AF0" w14:textId="77777777" w:rsidR="00D8310A" w:rsidRPr="00C1463F" w:rsidRDefault="00D8310A" w:rsidP="00D8310A">
      <w:pPr>
        <w:jc w:val="center"/>
        <w:rPr>
          <w:rFonts w:ascii="Arial" w:hAnsi="Arial" w:cs="Arial"/>
          <w:b/>
          <w:sz w:val="32"/>
          <w:szCs w:val="32"/>
        </w:rPr>
      </w:pPr>
      <w:r w:rsidRPr="00C1463F">
        <w:rPr>
          <w:rFonts w:ascii="Arial" w:eastAsia="Arial" w:hAnsi="Arial" w:cs="Arial"/>
          <w:b/>
          <w:sz w:val="32"/>
          <w:szCs w:val="32"/>
          <w:lang w:bidi="es-ES"/>
        </w:rPr>
        <w:t>Tarjetas de pistas ecológicas</w:t>
      </w:r>
    </w:p>
    <w:p w14:paraId="4A76EA75" w14:textId="77777777" w:rsidR="00D8310A" w:rsidRPr="00C1463F" w:rsidRDefault="00D8310A" w:rsidP="00D8310A">
      <w:pPr>
        <w:jc w:val="center"/>
        <w:rPr>
          <w:rFonts w:ascii="Arial" w:hAnsi="Arial" w:cs="Arial"/>
          <w:b/>
        </w:rPr>
      </w:pPr>
    </w:p>
    <w:p w14:paraId="4F0D56DB" w14:textId="77777777" w:rsidR="00D8310A" w:rsidRPr="00C1463F" w:rsidRDefault="00D8310A" w:rsidP="00D8310A">
      <w:pPr>
        <w:jc w:val="center"/>
        <w:rPr>
          <w:rFonts w:ascii="Arial" w:hAnsi="Arial" w:cs="Arial"/>
          <w:b/>
        </w:rPr>
      </w:pPr>
    </w:p>
    <w:p w14:paraId="4DC9ECEB" w14:textId="77777777" w:rsidR="00D8310A" w:rsidRPr="00C1463F" w:rsidRDefault="00D8310A" w:rsidP="00D8310A">
      <w:pPr>
        <w:jc w:val="center"/>
        <w:rPr>
          <w:rFonts w:ascii="Arial" w:hAnsi="Arial" w:cs="Arial"/>
          <w:b/>
        </w:rPr>
      </w:pPr>
    </w:p>
    <w:p w14:paraId="5692D9A6"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1F1A05C8">
          <v:shape id="_x0000_s1077" type="#_x0000_t202" alt="" style="position:absolute;left:0;text-align:left;margin-left:270pt;margin-top:12.2pt;width:252pt;height:153pt;z-index:17;mso-wrap-style:square;mso-wrap-edited:f;mso-width-percent:0;mso-height-percent:0;mso-width-percent:0;mso-height-percent:0;v-text-anchor:top" filled="f" stroked="f">
            <v:textbox>
              <w:txbxContent>
                <w:p w14:paraId="016F8C06" w14:textId="77777777" w:rsidR="00C574CB" w:rsidRDefault="00C574CB" w:rsidP="00D8310A">
                  <w:pPr>
                    <w:jc w:val="center"/>
                    <w:rPr>
                      <w:rFonts w:ascii="Arial" w:hAnsi="Arial" w:cs="Arial"/>
                      <w:sz w:val="36"/>
                      <w:szCs w:val="36"/>
                    </w:rPr>
                  </w:pPr>
                </w:p>
                <w:p w14:paraId="2F5B780E"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Los lenguados, las rayas y las mantarrayas se camuflan en este hábitat confundiéndose con el lodo o la arena.</w:t>
                  </w:r>
                </w:p>
                <w:p w14:paraId="63197B90" w14:textId="77777777" w:rsidR="00C574CB" w:rsidRDefault="00C574CB" w:rsidP="00D8310A">
                  <w:pPr>
                    <w:jc w:val="center"/>
                    <w:rPr>
                      <w:rFonts w:ascii="Arial" w:hAnsi="Arial" w:cs="Arial"/>
                      <w:b/>
                      <w:sz w:val="36"/>
                      <w:szCs w:val="36"/>
                    </w:rPr>
                  </w:pPr>
                </w:p>
                <w:p w14:paraId="63A63DC8" w14:textId="77777777" w:rsidR="00C574CB" w:rsidRDefault="00C574CB" w:rsidP="00D8310A">
                  <w:pPr>
                    <w:jc w:val="center"/>
                    <w:rPr>
                      <w:rFonts w:ascii="Arial" w:hAnsi="Arial" w:cs="Arial"/>
                      <w:b/>
                      <w:sz w:val="36"/>
                      <w:szCs w:val="36"/>
                    </w:rPr>
                  </w:pPr>
                </w:p>
              </w:txbxContent>
            </v:textbox>
          </v:shape>
        </w:pict>
      </w:r>
      <w:r>
        <w:rPr>
          <w:rFonts w:ascii="Arial" w:eastAsia="Arial" w:hAnsi="Arial" w:cs="Arial"/>
          <w:b/>
          <w:noProof/>
          <w:lang w:bidi="es-ES"/>
        </w:rPr>
        <w:pict w14:anchorId="445C8A78">
          <v:roundrect id="_x0000_s1076" alt="" style="position:absolute;left:0;text-align:left;margin-left:270pt;margin-top:3.2pt;width:252pt;height:171pt;z-index:14;mso-wrap-edited:f;mso-width-percent:0;mso-height-percent:0;mso-width-percent:0;mso-height-percent:0" arcsize="10923f" filled="f" strokeweight="4pt"/>
        </w:pict>
      </w:r>
      <w:r>
        <w:rPr>
          <w:rFonts w:ascii="Arial" w:eastAsia="Arial" w:hAnsi="Arial" w:cs="Arial"/>
          <w:b/>
          <w:noProof/>
          <w:lang w:bidi="es-ES"/>
        </w:rPr>
        <w:pict w14:anchorId="2D38FC01">
          <v:group id="_x0000_s1073" alt="" style="position:absolute;left:0;text-align:left;margin-left:-9pt;margin-top:3.2pt;width:252pt;height:171pt;z-index:16" coordorigin="828,2412" coordsize="5040,3420">
            <v:roundrect id="_x0000_s1074" alt="" style="position:absolute;left:828;top:2412;width:5040;height:3420" arcsize="10923f" filled="f" strokeweight="4pt"/>
            <v:shape id="_x0000_s1075" type="#_x0000_t202" alt="" style="position:absolute;left:828;top:2592;width:5040;height:3060;mso-wrap-style:square;v-text-anchor:top" filled="f" stroked="f">
              <v:textbox>
                <w:txbxContent>
                  <w:p w14:paraId="52AACED0" w14:textId="77777777" w:rsidR="00C574CB" w:rsidRDefault="00C574CB" w:rsidP="00D8310A">
                    <w:pPr>
                      <w:jc w:val="center"/>
                      <w:rPr>
                        <w:rFonts w:ascii="Arial" w:hAnsi="Arial" w:cs="Arial"/>
                        <w:sz w:val="36"/>
                        <w:szCs w:val="36"/>
                      </w:rPr>
                    </w:pPr>
                  </w:p>
                  <w:p w14:paraId="7DCCEAAF"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En este hábitat abundan las hierbas con glándulas especiales que extraen la sal del agua captada en las raíces.</w:t>
                    </w:r>
                  </w:p>
                  <w:p w14:paraId="395435B5" w14:textId="77777777" w:rsidR="00C574CB" w:rsidRDefault="00C574CB" w:rsidP="00D8310A">
                    <w:pPr>
                      <w:jc w:val="center"/>
                      <w:rPr>
                        <w:rFonts w:ascii="Arial" w:hAnsi="Arial" w:cs="Arial"/>
                        <w:b/>
                        <w:sz w:val="36"/>
                        <w:szCs w:val="36"/>
                      </w:rPr>
                    </w:pPr>
                  </w:p>
                  <w:p w14:paraId="6E9D3D96" w14:textId="77777777" w:rsidR="00C574CB" w:rsidRDefault="00C574CB" w:rsidP="00D8310A">
                    <w:pPr>
                      <w:jc w:val="center"/>
                      <w:rPr>
                        <w:rFonts w:ascii="Arial" w:hAnsi="Arial" w:cs="Arial"/>
                        <w:b/>
                        <w:sz w:val="36"/>
                        <w:szCs w:val="36"/>
                      </w:rPr>
                    </w:pPr>
                  </w:p>
                </w:txbxContent>
              </v:textbox>
            </v:shape>
          </v:group>
        </w:pict>
      </w:r>
    </w:p>
    <w:p w14:paraId="5AB48CD2" w14:textId="77777777" w:rsidR="00D8310A" w:rsidRPr="00C1463F" w:rsidRDefault="00D8310A" w:rsidP="00D8310A">
      <w:pPr>
        <w:jc w:val="center"/>
        <w:rPr>
          <w:rFonts w:ascii="Arial" w:hAnsi="Arial" w:cs="Arial"/>
          <w:b/>
        </w:rPr>
      </w:pPr>
    </w:p>
    <w:p w14:paraId="5B8B341F" w14:textId="77777777" w:rsidR="00D8310A" w:rsidRPr="00C1463F" w:rsidRDefault="00D8310A" w:rsidP="00D8310A">
      <w:pPr>
        <w:jc w:val="center"/>
        <w:rPr>
          <w:rFonts w:ascii="Arial" w:hAnsi="Arial" w:cs="Arial"/>
          <w:b/>
        </w:rPr>
      </w:pPr>
    </w:p>
    <w:p w14:paraId="065B6F51" w14:textId="77777777" w:rsidR="00D8310A" w:rsidRPr="00C1463F" w:rsidRDefault="00D8310A" w:rsidP="00D8310A">
      <w:pPr>
        <w:jc w:val="center"/>
        <w:rPr>
          <w:rFonts w:ascii="Arial" w:hAnsi="Arial" w:cs="Arial"/>
          <w:b/>
        </w:rPr>
      </w:pPr>
    </w:p>
    <w:p w14:paraId="7CCA3909" w14:textId="77777777" w:rsidR="00D8310A" w:rsidRPr="00C1463F" w:rsidRDefault="00D8310A" w:rsidP="00D8310A">
      <w:pPr>
        <w:jc w:val="center"/>
        <w:rPr>
          <w:rFonts w:ascii="Arial" w:hAnsi="Arial" w:cs="Arial"/>
          <w:b/>
        </w:rPr>
      </w:pPr>
    </w:p>
    <w:p w14:paraId="74FAFA77" w14:textId="77777777" w:rsidR="00D8310A" w:rsidRPr="00C1463F" w:rsidRDefault="00D8310A" w:rsidP="00D8310A">
      <w:pPr>
        <w:jc w:val="center"/>
        <w:rPr>
          <w:rFonts w:ascii="Arial" w:hAnsi="Arial" w:cs="Arial"/>
          <w:b/>
        </w:rPr>
      </w:pPr>
    </w:p>
    <w:p w14:paraId="5B678C28" w14:textId="77777777" w:rsidR="00D8310A" w:rsidRPr="00C1463F" w:rsidRDefault="00D8310A" w:rsidP="00D8310A">
      <w:pPr>
        <w:jc w:val="center"/>
        <w:rPr>
          <w:rFonts w:ascii="Arial" w:hAnsi="Arial" w:cs="Arial"/>
          <w:b/>
        </w:rPr>
      </w:pPr>
    </w:p>
    <w:p w14:paraId="2E78CE26" w14:textId="77777777" w:rsidR="00D8310A" w:rsidRPr="00C1463F" w:rsidRDefault="00D8310A" w:rsidP="00D8310A">
      <w:pPr>
        <w:jc w:val="center"/>
        <w:rPr>
          <w:rFonts w:ascii="Arial" w:hAnsi="Arial" w:cs="Arial"/>
          <w:b/>
        </w:rPr>
      </w:pPr>
    </w:p>
    <w:p w14:paraId="6B8945B1" w14:textId="77777777" w:rsidR="00D8310A" w:rsidRPr="00C1463F" w:rsidRDefault="00D8310A" w:rsidP="00D8310A">
      <w:pPr>
        <w:jc w:val="center"/>
        <w:rPr>
          <w:rFonts w:ascii="Arial" w:hAnsi="Arial" w:cs="Arial"/>
          <w:b/>
        </w:rPr>
      </w:pPr>
    </w:p>
    <w:p w14:paraId="0C4398DB" w14:textId="77777777" w:rsidR="00D8310A" w:rsidRPr="00C1463F" w:rsidRDefault="00D8310A" w:rsidP="00D8310A">
      <w:pPr>
        <w:jc w:val="center"/>
        <w:rPr>
          <w:rFonts w:ascii="Arial" w:hAnsi="Arial" w:cs="Arial"/>
          <w:b/>
        </w:rPr>
      </w:pPr>
    </w:p>
    <w:p w14:paraId="184BBF49" w14:textId="77777777" w:rsidR="00D8310A" w:rsidRPr="00C1463F" w:rsidRDefault="00D8310A" w:rsidP="00D8310A">
      <w:pPr>
        <w:jc w:val="center"/>
        <w:rPr>
          <w:rFonts w:ascii="Arial" w:hAnsi="Arial" w:cs="Arial"/>
          <w:b/>
        </w:rPr>
      </w:pPr>
    </w:p>
    <w:p w14:paraId="2CF61010" w14:textId="77777777" w:rsidR="00D8310A" w:rsidRPr="00C1463F" w:rsidRDefault="00D8310A" w:rsidP="00D8310A">
      <w:pPr>
        <w:jc w:val="center"/>
        <w:rPr>
          <w:rFonts w:ascii="Arial" w:hAnsi="Arial" w:cs="Arial"/>
          <w:b/>
        </w:rPr>
      </w:pPr>
    </w:p>
    <w:p w14:paraId="76D306A8" w14:textId="77777777" w:rsidR="00D8310A" w:rsidRPr="00C1463F" w:rsidRDefault="00D8310A" w:rsidP="00D8310A">
      <w:pPr>
        <w:jc w:val="center"/>
        <w:rPr>
          <w:rFonts w:ascii="Arial" w:hAnsi="Arial" w:cs="Arial"/>
          <w:b/>
        </w:rPr>
      </w:pPr>
    </w:p>
    <w:p w14:paraId="18B35ADD" w14:textId="77777777" w:rsidR="00D8310A" w:rsidRPr="00C1463F" w:rsidRDefault="00D8310A" w:rsidP="00D8310A">
      <w:pPr>
        <w:jc w:val="center"/>
        <w:rPr>
          <w:rFonts w:ascii="Arial" w:hAnsi="Arial" w:cs="Arial"/>
          <w:b/>
        </w:rPr>
      </w:pPr>
    </w:p>
    <w:p w14:paraId="33B17F44"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7E28871B">
          <v:roundrect id="_x0000_s1072" alt="" style="position:absolute;left:0;text-align:left;margin-left:270pt;margin-top:8pt;width:252pt;height:171pt;z-index:18;mso-wrap-edited:f;mso-width-percent:0;mso-height-percent:0;mso-width-percent:0;mso-height-percent:0" arcsize="10923f" filled="f" strokeweight="4pt"/>
        </w:pict>
      </w:r>
      <w:r>
        <w:rPr>
          <w:rFonts w:ascii="Arial" w:eastAsia="Arial" w:hAnsi="Arial" w:cs="Arial"/>
          <w:b/>
          <w:noProof/>
          <w:lang w:bidi="es-ES"/>
        </w:rPr>
        <w:pict w14:anchorId="73D4015B">
          <v:roundrect id="_x0000_s1071" alt="" style="position:absolute;left:0;text-align:left;margin-left:-9pt;margin-top:8pt;width:252pt;height:171pt;z-index:15;mso-wrap-edited:f;mso-width-percent:0;mso-height-percent:0;mso-width-percent:0;mso-height-percent:0" arcsize="10923f" filled="f" strokeweight="4pt"/>
        </w:pict>
      </w:r>
    </w:p>
    <w:p w14:paraId="3B6C2946"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2744E54A">
          <v:shape id="_x0000_s1070" type="#_x0000_t202" alt="" style="position:absolute;left:0;text-align:left;margin-left:-9pt;margin-top:3.2pt;width:252pt;height:153pt;z-index:21;mso-wrap-style:square;mso-wrap-edited:f;mso-width-percent:0;mso-height-percent:0;mso-width-percent:0;mso-height-percent:0;v-text-anchor:top" filled="f" stroked="f">
            <v:textbox style="mso-next-textbox:#_x0000_s1070">
              <w:txbxContent>
                <w:p w14:paraId="2DF251FF" w14:textId="77777777" w:rsidR="00C574CB" w:rsidRDefault="00C574CB" w:rsidP="00D8310A">
                  <w:pPr>
                    <w:jc w:val="center"/>
                    <w:rPr>
                      <w:rFonts w:ascii="Arial" w:hAnsi="Arial" w:cs="Arial"/>
                      <w:sz w:val="36"/>
                      <w:szCs w:val="36"/>
                    </w:rPr>
                  </w:pPr>
                </w:p>
                <w:p w14:paraId="4440686C"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En la marisma salada viven diminutos cangrejos violinistas.  De vez en cuando se adentran en los lindes del bosque marítimo.</w:t>
                  </w:r>
                </w:p>
                <w:p w14:paraId="75F2C754" w14:textId="77777777" w:rsidR="00C574CB" w:rsidRDefault="00C574CB" w:rsidP="00D8310A">
                  <w:pPr>
                    <w:jc w:val="center"/>
                    <w:rPr>
                      <w:rFonts w:ascii="Arial" w:hAnsi="Arial" w:cs="Arial"/>
                      <w:b/>
                      <w:sz w:val="36"/>
                      <w:szCs w:val="36"/>
                    </w:rPr>
                  </w:pPr>
                </w:p>
                <w:p w14:paraId="7DD5E862" w14:textId="77777777" w:rsidR="00C574CB" w:rsidRDefault="00C574CB" w:rsidP="00D8310A">
                  <w:pPr>
                    <w:jc w:val="center"/>
                    <w:rPr>
                      <w:rFonts w:ascii="Arial" w:hAnsi="Arial" w:cs="Arial"/>
                      <w:b/>
                      <w:sz w:val="40"/>
                      <w:szCs w:val="40"/>
                    </w:rPr>
                  </w:pPr>
                </w:p>
              </w:txbxContent>
            </v:textbox>
          </v:shape>
        </w:pict>
      </w:r>
      <w:r>
        <w:rPr>
          <w:rFonts w:ascii="Arial" w:eastAsia="Arial" w:hAnsi="Arial" w:cs="Arial"/>
          <w:b/>
          <w:noProof/>
          <w:lang w:bidi="es-ES"/>
        </w:rPr>
        <w:pict w14:anchorId="191D0AA6">
          <v:shape id="_x0000_s1069" type="#_x0000_t202" alt="" style="position:absolute;left:0;text-align:left;margin-left:270pt;margin-top:3.2pt;width:252pt;height:153pt;z-index:22;mso-wrap-style:square;mso-wrap-edited:f;mso-width-percent:0;mso-height-percent:0;mso-width-percent:0;mso-height-percent:0;v-text-anchor:top" filled="f" stroked="f">
            <v:textbox style="mso-next-textbox:#_x0000_s1069">
              <w:txbxContent>
                <w:p w14:paraId="612A6EAF" w14:textId="77777777" w:rsidR="00C574CB" w:rsidRDefault="00C574CB" w:rsidP="00D8310A">
                  <w:pPr>
                    <w:jc w:val="center"/>
                    <w:rPr>
                      <w:rFonts w:ascii="Comic Sans MS" w:hAnsi="Comic Sans MS"/>
                      <w:sz w:val="36"/>
                      <w:szCs w:val="36"/>
                    </w:rPr>
                  </w:pPr>
                </w:p>
                <w:p w14:paraId="33E5261D"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Los cangrejos fantasma viven en la playa y ocasionalmente se trasladan a las dunas.</w:t>
                  </w:r>
                </w:p>
                <w:p w14:paraId="78F3E7A5" w14:textId="77777777" w:rsidR="00C574CB" w:rsidRPr="004952CA" w:rsidRDefault="00C574CB" w:rsidP="00D8310A">
                  <w:pPr>
                    <w:jc w:val="center"/>
                    <w:rPr>
                      <w:rFonts w:ascii="Arial" w:hAnsi="Arial" w:cs="Arial"/>
                      <w:b/>
                      <w:sz w:val="40"/>
                      <w:szCs w:val="40"/>
                    </w:rPr>
                  </w:pPr>
                </w:p>
                <w:p w14:paraId="400A9F3A" w14:textId="77777777" w:rsidR="00C574CB" w:rsidRPr="0052376C" w:rsidRDefault="00C574CB" w:rsidP="00D8310A">
                  <w:pPr>
                    <w:jc w:val="center"/>
                    <w:rPr>
                      <w:rFonts w:ascii="Arial" w:hAnsi="Arial" w:cs="Arial"/>
                      <w:b/>
                      <w:sz w:val="36"/>
                      <w:szCs w:val="36"/>
                    </w:rPr>
                  </w:pPr>
                  <w:r w:rsidRPr="0052376C">
                    <w:rPr>
                      <w:rFonts w:ascii="Arial" w:eastAsia="Arial" w:hAnsi="Arial" w:cs="Arial"/>
                      <w:b/>
                      <w:sz w:val="36"/>
                      <w:szCs w:val="36"/>
                      <w:lang w:val="es-ES" w:bidi="es-ES"/>
                    </w:rPr>
                    <w:t xml:space="preserve">  </w:t>
                  </w:r>
                </w:p>
                <w:p w14:paraId="728B3854" w14:textId="77777777" w:rsidR="00C574CB" w:rsidRDefault="00C574CB" w:rsidP="00D8310A">
                  <w:pPr>
                    <w:jc w:val="center"/>
                    <w:rPr>
                      <w:rFonts w:ascii="Arial" w:hAnsi="Arial" w:cs="Arial"/>
                      <w:b/>
                      <w:sz w:val="40"/>
                      <w:szCs w:val="40"/>
                    </w:rPr>
                  </w:pPr>
                </w:p>
              </w:txbxContent>
            </v:textbox>
          </v:shape>
        </w:pict>
      </w:r>
    </w:p>
    <w:p w14:paraId="3F78268A" w14:textId="77777777" w:rsidR="00D8310A" w:rsidRPr="00C1463F" w:rsidRDefault="00D8310A" w:rsidP="00D8310A">
      <w:pPr>
        <w:jc w:val="center"/>
        <w:rPr>
          <w:rFonts w:ascii="Arial" w:hAnsi="Arial" w:cs="Arial"/>
          <w:b/>
        </w:rPr>
      </w:pPr>
    </w:p>
    <w:p w14:paraId="7F6B5A3D" w14:textId="77777777" w:rsidR="00D8310A" w:rsidRPr="00C1463F" w:rsidRDefault="00D8310A" w:rsidP="00D8310A">
      <w:pPr>
        <w:jc w:val="center"/>
        <w:rPr>
          <w:rFonts w:ascii="Arial" w:hAnsi="Arial" w:cs="Arial"/>
          <w:b/>
        </w:rPr>
      </w:pPr>
    </w:p>
    <w:p w14:paraId="5471DBC2" w14:textId="77777777" w:rsidR="00D8310A" w:rsidRPr="00C1463F" w:rsidRDefault="00D8310A" w:rsidP="00D8310A">
      <w:pPr>
        <w:jc w:val="center"/>
        <w:rPr>
          <w:rFonts w:ascii="Arial" w:hAnsi="Arial" w:cs="Arial"/>
          <w:b/>
        </w:rPr>
      </w:pPr>
    </w:p>
    <w:p w14:paraId="2F087639" w14:textId="77777777" w:rsidR="00D8310A" w:rsidRPr="00C1463F" w:rsidRDefault="00D8310A" w:rsidP="00D8310A">
      <w:pPr>
        <w:jc w:val="center"/>
        <w:rPr>
          <w:rFonts w:ascii="Arial" w:hAnsi="Arial" w:cs="Arial"/>
          <w:b/>
        </w:rPr>
      </w:pPr>
    </w:p>
    <w:p w14:paraId="72AC2CE4" w14:textId="77777777" w:rsidR="00D8310A" w:rsidRPr="00C1463F" w:rsidRDefault="00D8310A" w:rsidP="00D8310A">
      <w:pPr>
        <w:jc w:val="center"/>
        <w:rPr>
          <w:rFonts w:ascii="Arial" w:hAnsi="Arial" w:cs="Arial"/>
          <w:b/>
        </w:rPr>
      </w:pPr>
    </w:p>
    <w:p w14:paraId="52430BE8" w14:textId="77777777" w:rsidR="00D8310A" w:rsidRPr="00C1463F" w:rsidRDefault="00D8310A" w:rsidP="00D8310A">
      <w:pPr>
        <w:jc w:val="center"/>
        <w:rPr>
          <w:rFonts w:ascii="Arial" w:hAnsi="Arial" w:cs="Arial"/>
          <w:b/>
        </w:rPr>
      </w:pPr>
    </w:p>
    <w:p w14:paraId="712C9E77" w14:textId="77777777" w:rsidR="00D8310A" w:rsidRPr="00C1463F" w:rsidRDefault="00D8310A" w:rsidP="00D8310A">
      <w:pPr>
        <w:jc w:val="center"/>
        <w:rPr>
          <w:rFonts w:ascii="Arial" w:hAnsi="Arial" w:cs="Arial"/>
          <w:b/>
        </w:rPr>
      </w:pPr>
    </w:p>
    <w:p w14:paraId="57C83D9B" w14:textId="77777777" w:rsidR="00D8310A" w:rsidRPr="00C1463F" w:rsidRDefault="00D8310A" w:rsidP="00D8310A">
      <w:pPr>
        <w:jc w:val="center"/>
        <w:rPr>
          <w:rFonts w:ascii="Arial" w:hAnsi="Arial" w:cs="Arial"/>
          <w:b/>
        </w:rPr>
      </w:pPr>
    </w:p>
    <w:p w14:paraId="37F03F3F" w14:textId="77777777" w:rsidR="00D8310A" w:rsidRPr="00C1463F" w:rsidRDefault="00D8310A" w:rsidP="00D8310A">
      <w:pPr>
        <w:jc w:val="center"/>
        <w:rPr>
          <w:rFonts w:ascii="Arial" w:hAnsi="Arial" w:cs="Arial"/>
          <w:b/>
        </w:rPr>
      </w:pPr>
    </w:p>
    <w:p w14:paraId="16B728DC" w14:textId="77777777" w:rsidR="00D8310A" w:rsidRPr="00C1463F" w:rsidRDefault="00D8310A" w:rsidP="00D8310A">
      <w:pPr>
        <w:jc w:val="center"/>
        <w:rPr>
          <w:rFonts w:ascii="Arial" w:hAnsi="Arial" w:cs="Arial"/>
          <w:b/>
        </w:rPr>
      </w:pPr>
    </w:p>
    <w:p w14:paraId="0BA732A7" w14:textId="77777777" w:rsidR="00D8310A" w:rsidRPr="00C1463F" w:rsidRDefault="00D8310A" w:rsidP="00D8310A">
      <w:pPr>
        <w:jc w:val="center"/>
        <w:rPr>
          <w:rFonts w:ascii="Arial" w:hAnsi="Arial" w:cs="Arial"/>
          <w:b/>
        </w:rPr>
      </w:pPr>
    </w:p>
    <w:p w14:paraId="284EE306" w14:textId="77777777" w:rsidR="00D8310A" w:rsidRPr="00C1463F" w:rsidRDefault="00D8310A" w:rsidP="00D8310A">
      <w:pPr>
        <w:jc w:val="center"/>
        <w:rPr>
          <w:rFonts w:ascii="Arial" w:hAnsi="Arial" w:cs="Arial"/>
          <w:b/>
        </w:rPr>
      </w:pPr>
    </w:p>
    <w:p w14:paraId="7568130D"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0A2E2FB7">
          <v:roundrect id="_x0000_s1068" alt="" style="position:absolute;left:0;text-align:left;margin-left:-9pt;margin-top:12.85pt;width:252pt;height:171pt;z-index:19;mso-wrap-edited:f;mso-width-percent:0;mso-height-percent:0;mso-width-percent:0;mso-height-percent:0" arcsize="10923f" filled="f" strokeweight="4pt"/>
        </w:pict>
      </w:r>
      <w:r>
        <w:rPr>
          <w:rFonts w:ascii="Arial" w:eastAsia="Arial" w:hAnsi="Arial" w:cs="Arial"/>
          <w:b/>
          <w:noProof/>
          <w:lang w:bidi="es-ES"/>
        </w:rPr>
        <w:pict w14:anchorId="28E935CE">
          <v:roundrect id="_x0000_s1067" alt="" style="position:absolute;left:0;text-align:left;margin-left:270pt;margin-top:12.85pt;width:252pt;height:171pt;z-index:20;mso-wrap-edited:f;mso-width-percent:0;mso-height-percent:0;mso-width-percent:0;mso-height-percent:0" arcsize="10923f" filled="f" strokeweight="4pt"/>
        </w:pict>
      </w:r>
    </w:p>
    <w:p w14:paraId="34AFCA91" w14:textId="77777777" w:rsidR="00D8310A" w:rsidRPr="00C1463F" w:rsidRDefault="00000000" w:rsidP="00D8310A">
      <w:pPr>
        <w:jc w:val="center"/>
        <w:rPr>
          <w:rFonts w:ascii="Arial" w:hAnsi="Arial" w:cs="Arial"/>
          <w:b/>
        </w:rPr>
      </w:pPr>
      <w:r>
        <w:rPr>
          <w:rFonts w:ascii="Arial" w:eastAsia="Arial" w:hAnsi="Arial" w:cs="Arial"/>
          <w:b/>
          <w:noProof/>
          <w:sz w:val="32"/>
          <w:szCs w:val="32"/>
          <w:lang w:bidi="es-ES"/>
        </w:rPr>
        <w:pict w14:anchorId="15C1EDC4">
          <v:shape id="_x0000_s1066" type="#_x0000_t202" alt="" style="position:absolute;left:0;text-align:left;margin-left:270pt;margin-top:8.05pt;width:252pt;height:153pt;z-index:24;mso-wrap-style:square;mso-wrap-edited:f;mso-width-percent:0;mso-height-percent:0;mso-width-percent:0;mso-height-percent:0;v-text-anchor:top" filled="f" stroked="f">
            <v:textbox>
              <w:txbxContent>
                <w:p w14:paraId="3C599D74" w14:textId="77777777" w:rsidR="00C574CB" w:rsidRDefault="00C574CB" w:rsidP="00D8310A">
                  <w:pPr>
                    <w:jc w:val="center"/>
                    <w:rPr>
                      <w:rFonts w:ascii="Comic Sans MS" w:hAnsi="Comic Sans MS"/>
                      <w:sz w:val="36"/>
                      <w:szCs w:val="36"/>
                    </w:rPr>
                  </w:pPr>
                </w:p>
                <w:p w14:paraId="54FA4E7F"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Este hábitat se encuentra en aguas profundas, donde las esponjas y el coral látigo de mar crecen en las rocas duras y los viejos naufragios.</w:t>
                  </w:r>
                </w:p>
                <w:p w14:paraId="21A2326F" w14:textId="77777777" w:rsidR="00C574CB" w:rsidRDefault="00C574CB" w:rsidP="00D8310A">
                  <w:pPr>
                    <w:jc w:val="center"/>
                    <w:rPr>
                      <w:rFonts w:ascii="Arial" w:hAnsi="Arial" w:cs="Arial"/>
                      <w:b/>
                      <w:sz w:val="36"/>
                      <w:szCs w:val="36"/>
                    </w:rPr>
                  </w:pPr>
                </w:p>
                <w:p w14:paraId="66758D0F" w14:textId="77777777" w:rsidR="00C574CB" w:rsidRDefault="00C574CB" w:rsidP="00D8310A">
                  <w:pPr>
                    <w:jc w:val="center"/>
                    <w:rPr>
                      <w:rFonts w:ascii="Arial" w:hAnsi="Arial" w:cs="Arial"/>
                      <w:b/>
                      <w:sz w:val="36"/>
                      <w:szCs w:val="36"/>
                    </w:rPr>
                  </w:pPr>
                </w:p>
                <w:p w14:paraId="46B17641" w14:textId="77777777" w:rsidR="00C574CB" w:rsidRDefault="00C574CB" w:rsidP="00D8310A">
                  <w:pPr>
                    <w:jc w:val="center"/>
                    <w:rPr>
                      <w:rFonts w:ascii="Arial" w:hAnsi="Arial" w:cs="Arial"/>
                      <w:b/>
                      <w:sz w:val="40"/>
                      <w:szCs w:val="40"/>
                    </w:rPr>
                  </w:pPr>
                </w:p>
              </w:txbxContent>
            </v:textbox>
          </v:shape>
        </w:pict>
      </w:r>
      <w:r>
        <w:rPr>
          <w:rFonts w:ascii="Arial" w:eastAsia="Arial" w:hAnsi="Arial" w:cs="Arial"/>
          <w:b/>
          <w:noProof/>
          <w:lang w:bidi="es-ES"/>
        </w:rPr>
        <w:pict w14:anchorId="4BCB2815">
          <v:shape id="_x0000_s1065" type="#_x0000_t202" alt="" style="position:absolute;left:0;text-align:left;margin-left:-9pt;margin-top:8.05pt;width:252pt;height:153pt;z-index:23;mso-wrap-style:square;mso-wrap-edited:f;mso-width-percent:0;mso-height-percent:0;mso-width-percent:0;mso-height-percent:0;v-text-anchor:top" filled="f" stroked="f">
            <v:textbox>
              <w:txbxContent>
                <w:p w14:paraId="5C0B567E" w14:textId="77777777" w:rsidR="00C574CB" w:rsidRDefault="00C574CB" w:rsidP="00D8310A">
                  <w:pPr>
                    <w:jc w:val="center"/>
                    <w:rPr>
                      <w:rFonts w:ascii="Comic Sans MS" w:hAnsi="Comic Sans MS"/>
                      <w:sz w:val="36"/>
                      <w:szCs w:val="36"/>
                    </w:rPr>
                  </w:pPr>
                </w:p>
                <w:p w14:paraId="3A020860"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En este hábitat no pueden crecer plantas debido a las rápidas corrientes de agua, la arena en movimiento y el lodo.</w:t>
                  </w:r>
                </w:p>
                <w:p w14:paraId="7B08143A" w14:textId="77777777" w:rsidR="00C574CB" w:rsidRDefault="00C574CB" w:rsidP="00D8310A">
                  <w:pPr>
                    <w:jc w:val="center"/>
                    <w:rPr>
                      <w:rFonts w:ascii="Arial" w:hAnsi="Arial" w:cs="Arial"/>
                      <w:b/>
                      <w:sz w:val="36"/>
                      <w:szCs w:val="36"/>
                    </w:rPr>
                  </w:pPr>
                </w:p>
                <w:p w14:paraId="7FFCEE9A" w14:textId="77777777" w:rsidR="00C574CB" w:rsidRDefault="00C574CB" w:rsidP="00D8310A">
                  <w:pPr>
                    <w:jc w:val="center"/>
                    <w:rPr>
                      <w:rFonts w:ascii="Arial" w:hAnsi="Arial" w:cs="Arial"/>
                      <w:b/>
                      <w:sz w:val="40"/>
                      <w:szCs w:val="40"/>
                    </w:rPr>
                  </w:pPr>
                </w:p>
              </w:txbxContent>
            </v:textbox>
          </v:shape>
        </w:pict>
      </w:r>
    </w:p>
    <w:p w14:paraId="56FAE56E" w14:textId="77777777" w:rsidR="00D8310A" w:rsidRPr="00C1463F" w:rsidRDefault="00D8310A" w:rsidP="00D8310A">
      <w:pPr>
        <w:jc w:val="center"/>
        <w:rPr>
          <w:rFonts w:ascii="Arial" w:hAnsi="Arial" w:cs="Arial"/>
          <w:b/>
        </w:rPr>
      </w:pPr>
    </w:p>
    <w:p w14:paraId="7240951C" w14:textId="77777777" w:rsidR="00D8310A" w:rsidRPr="00C1463F" w:rsidRDefault="00D8310A" w:rsidP="00D8310A">
      <w:pPr>
        <w:jc w:val="center"/>
        <w:rPr>
          <w:rFonts w:ascii="Arial" w:hAnsi="Arial" w:cs="Arial"/>
          <w:b/>
        </w:rPr>
      </w:pPr>
    </w:p>
    <w:p w14:paraId="32A53F72" w14:textId="77777777" w:rsidR="00D8310A" w:rsidRPr="00C1463F" w:rsidRDefault="00D8310A" w:rsidP="00D8310A">
      <w:pPr>
        <w:jc w:val="center"/>
        <w:rPr>
          <w:rFonts w:ascii="Arial" w:hAnsi="Arial" w:cs="Arial"/>
          <w:b/>
        </w:rPr>
      </w:pPr>
    </w:p>
    <w:p w14:paraId="087FBE07" w14:textId="77777777" w:rsidR="00D8310A" w:rsidRPr="00C1463F" w:rsidRDefault="00D8310A" w:rsidP="00D8310A">
      <w:pPr>
        <w:jc w:val="center"/>
        <w:rPr>
          <w:rFonts w:ascii="Arial" w:hAnsi="Arial" w:cs="Arial"/>
          <w:b/>
        </w:rPr>
      </w:pPr>
    </w:p>
    <w:p w14:paraId="27A9BC34" w14:textId="77777777" w:rsidR="00D8310A" w:rsidRPr="00C1463F" w:rsidRDefault="00D8310A" w:rsidP="00D8310A">
      <w:pPr>
        <w:jc w:val="center"/>
        <w:rPr>
          <w:rFonts w:ascii="Arial" w:hAnsi="Arial" w:cs="Arial"/>
          <w:b/>
        </w:rPr>
      </w:pPr>
    </w:p>
    <w:p w14:paraId="35A5F06E" w14:textId="77777777" w:rsidR="00D8310A" w:rsidRPr="00C1463F" w:rsidRDefault="00D8310A" w:rsidP="00D8310A">
      <w:pPr>
        <w:jc w:val="center"/>
        <w:rPr>
          <w:rFonts w:ascii="Arial" w:hAnsi="Arial" w:cs="Arial"/>
          <w:b/>
        </w:rPr>
      </w:pPr>
    </w:p>
    <w:p w14:paraId="3A058820" w14:textId="77777777" w:rsidR="00D8310A" w:rsidRPr="00C1463F" w:rsidRDefault="00D8310A" w:rsidP="00D8310A">
      <w:pPr>
        <w:jc w:val="center"/>
        <w:rPr>
          <w:rFonts w:ascii="Arial" w:hAnsi="Arial" w:cs="Arial"/>
          <w:b/>
        </w:rPr>
      </w:pPr>
    </w:p>
    <w:p w14:paraId="0143F724" w14:textId="77777777" w:rsidR="00D8310A" w:rsidRPr="00C1463F" w:rsidRDefault="00D8310A" w:rsidP="00D8310A">
      <w:pPr>
        <w:jc w:val="center"/>
        <w:rPr>
          <w:rFonts w:ascii="Arial" w:hAnsi="Arial" w:cs="Arial"/>
          <w:b/>
        </w:rPr>
      </w:pPr>
    </w:p>
    <w:p w14:paraId="276CC671" w14:textId="77777777" w:rsidR="00D8310A" w:rsidRPr="00C1463F" w:rsidRDefault="00D8310A" w:rsidP="00D8310A">
      <w:pPr>
        <w:jc w:val="center"/>
        <w:rPr>
          <w:rFonts w:ascii="Arial" w:hAnsi="Arial" w:cs="Arial"/>
          <w:b/>
        </w:rPr>
      </w:pPr>
    </w:p>
    <w:p w14:paraId="1305B6E5" w14:textId="77777777" w:rsidR="00D8310A" w:rsidRPr="00C1463F" w:rsidRDefault="00D8310A" w:rsidP="00D8310A">
      <w:pPr>
        <w:jc w:val="center"/>
        <w:rPr>
          <w:rFonts w:ascii="Arial" w:hAnsi="Arial" w:cs="Arial"/>
          <w:b/>
        </w:rPr>
      </w:pPr>
    </w:p>
    <w:p w14:paraId="5D462600" w14:textId="77777777" w:rsidR="00D8310A" w:rsidRPr="00C1463F" w:rsidRDefault="00D8310A" w:rsidP="00D8310A">
      <w:pPr>
        <w:jc w:val="center"/>
        <w:rPr>
          <w:rFonts w:ascii="Arial" w:hAnsi="Arial" w:cs="Arial"/>
          <w:b/>
        </w:rPr>
      </w:pPr>
    </w:p>
    <w:p w14:paraId="672CB609" w14:textId="77777777" w:rsidR="00D8310A" w:rsidRPr="00C1463F" w:rsidRDefault="00D8310A" w:rsidP="00D8310A">
      <w:pPr>
        <w:jc w:val="center"/>
        <w:rPr>
          <w:rFonts w:ascii="Arial" w:hAnsi="Arial" w:cs="Arial"/>
          <w:b/>
        </w:rPr>
      </w:pPr>
    </w:p>
    <w:p w14:paraId="39506C4F" w14:textId="77777777" w:rsidR="00D8310A" w:rsidRPr="00C1463F" w:rsidRDefault="00D8310A" w:rsidP="00D8310A">
      <w:pPr>
        <w:jc w:val="center"/>
        <w:rPr>
          <w:rFonts w:ascii="Arial" w:hAnsi="Arial" w:cs="Arial"/>
          <w:b/>
        </w:rPr>
      </w:pPr>
    </w:p>
    <w:p w14:paraId="5D57E1E6" w14:textId="77777777" w:rsidR="00D8310A" w:rsidRPr="00C1463F" w:rsidRDefault="00D8310A" w:rsidP="00D8310A">
      <w:pPr>
        <w:jc w:val="center"/>
        <w:rPr>
          <w:rFonts w:ascii="Arial" w:hAnsi="Arial" w:cs="Arial"/>
          <w:b/>
        </w:rPr>
      </w:pPr>
    </w:p>
    <w:p w14:paraId="0F820E2C" w14:textId="77777777" w:rsidR="00D8310A" w:rsidRPr="00C1463F" w:rsidRDefault="00D8310A" w:rsidP="00D8310A">
      <w:pPr>
        <w:jc w:val="center"/>
        <w:rPr>
          <w:rFonts w:ascii="Arial" w:hAnsi="Arial" w:cs="Arial"/>
          <w:b/>
          <w:sz w:val="32"/>
          <w:szCs w:val="32"/>
        </w:rPr>
      </w:pPr>
      <w:r w:rsidRPr="00C1463F">
        <w:rPr>
          <w:rFonts w:ascii="Arial" w:eastAsia="Arial" w:hAnsi="Arial" w:cs="Arial"/>
          <w:b/>
          <w:sz w:val="32"/>
          <w:szCs w:val="32"/>
          <w:lang w:bidi="es-ES"/>
        </w:rPr>
        <w:t>Tarjetas de pistas ecológicas</w:t>
      </w:r>
    </w:p>
    <w:p w14:paraId="0B666AC1" w14:textId="77777777" w:rsidR="00D8310A" w:rsidRPr="00C1463F" w:rsidRDefault="00D8310A" w:rsidP="00D8310A">
      <w:pPr>
        <w:jc w:val="center"/>
        <w:rPr>
          <w:rFonts w:ascii="Arial" w:hAnsi="Arial" w:cs="Arial"/>
          <w:b/>
        </w:rPr>
      </w:pPr>
    </w:p>
    <w:p w14:paraId="731A2D80" w14:textId="77777777" w:rsidR="00D8310A" w:rsidRPr="00C1463F" w:rsidRDefault="00D8310A" w:rsidP="00D8310A">
      <w:pPr>
        <w:jc w:val="center"/>
        <w:rPr>
          <w:rFonts w:ascii="Arial" w:hAnsi="Arial" w:cs="Arial"/>
          <w:b/>
        </w:rPr>
      </w:pPr>
    </w:p>
    <w:p w14:paraId="4E507AF7" w14:textId="77777777" w:rsidR="00D8310A" w:rsidRPr="00C1463F" w:rsidRDefault="00D8310A" w:rsidP="00D8310A">
      <w:pPr>
        <w:jc w:val="center"/>
        <w:rPr>
          <w:rFonts w:ascii="Arial" w:hAnsi="Arial" w:cs="Arial"/>
          <w:b/>
        </w:rPr>
      </w:pPr>
    </w:p>
    <w:p w14:paraId="008A2C21"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4BCD8A17">
          <v:shape id="_x0000_s1064" type="#_x0000_t202" alt="" style="position:absolute;left:0;text-align:left;margin-left:270pt;margin-top:12.2pt;width:252pt;height:153pt;z-index:28;mso-wrap-style:square;mso-wrap-edited:f;mso-width-percent:0;mso-height-percent:0;mso-width-percent:0;mso-height-percent:0;v-text-anchor:top" filled="f" stroked="f">
            <v:textbox>
              <w:txbxContent>
                <w:p w14:paraId="1B4ABE62" w14:textId="77777777" w:rsidR="00C574CB" w:rsidRPr="00622588" w:rsidRDefault="00C574CB" w:rsidP="00D8310A">
                  <w:pPr>
                    <w:jc w:val="center"/>
                    <w:rPr>
                      <w:rFonts w:ascii="Arial" w:hAnsi="Arial" w:cs="Arial"/>
                      <w:sz w:val="32"/>
                      <w:szCs w:val="32"/>
                    </w:rPr>
                  </w:pPr>
                  <w:r w:rsidRPr="00622588">
                    <w:rPr>
                      <w:rFonts w:ascii="Arial" w:eastAsia="Arial" w:hAnsi="Arial" w:cs="Arial"/>
                      <w:sz w:val="32"/>
                      <w:szCs w:val="32"/>
                      <w:lang w:val="es-ES" w:bidi="es-ES"/>
                    </w:rPr>
                    <w:t>Los peces pequeños, incluidos los caballitos de mar y los peces aguja, utilizan este hábitat herbáceo para esconderse.  Es submareal, lo que significa que suele estar bajo el agua, cerca del fondo de conchas y marismas.</w:t>
                  </w:r>
                </w:p>
                <w:p w14:paraId="1D768793" w14:textId="77777777" w:rsidR="00C574CB" w:rsidRDefault="00C574CB" w:rsidP="00D8310A">
                  <w:pPr>
                    <w:jc w:val="center"/>
                    <w:rPr>
                      <w:rFonts w:ascii="Arial" w:hAnsi="Arial" w:cs="Arial"/>
                      <w:b/>
                      <w:sz w:val="36"/>
                      <w:szCs w:val="36"/>
                    </w:rPr>
                  </w:pPr>
                </w:p>
                <w:p w14:paraId="673BE14D" w14:textId="77777777" w:rsidR="00C574CB" w:rsidRDefault="00C574CB" w:rsidP="00D8310A">
                  <w:pPr>
                    <w:jc w:val="center"/>
                    <w:rPr>
                      <w:rFonts w:ascii="Arial" w:hAnsi="Arial" w:cs="Arial"/>
                      <w:b/>
                      <w:sz w:val="36"/>
                      <w:szCs w:val="36"/>
                    </w:rPr>
                  </w:pPr>
                </w:p>
                <w:p w14:paraId="7F3F2B13" w14:textId="77777777" w:rsidR="00C574CB" w:rsidRDefault="00C574CB" w:rsidP="00D8310A">
                  <w:pPr>
                    <w:jc w:val="center"/>
                    <w:rPr>
                      <w:rFonts w:ascii="Arial" w:hAnsi="Arial" w:cs="Arial"/>
                      <w:b/>
                      <w:sz w:val="40"/>
                      <w:szCs w:val="40"/>
                    </w:rPr>
                  </w:pPr>
                </w:p>
              </w:txbxContent>
            </v:textbox>
          </v:shape>
        </w:pict>
      </w:r>
      <w:r>
        <w:rPr>
          <w:rFonts w:ascii="Arial" w:eastAsia="Arial" w:hAnsi="Arial" w:cs="Arial"/>
          <w:b/>
          <w:noProof/>
          <w:lang w:bidi="es-ES"/>
        </w:rPr>
        <w:pict w14:anchorId="273773BE">
          <v:roundrect id="_x0000_s1063" alt="" style="position:absolute;left:0;text-align:left;margin-left:270pt;margin-top:3.2pt;width:252pt;height:171pt;z-index:25;mso-wrap-edited:f;mso-width-percent:0;mso-height-percent:0;mso-width-percent:0;mso-height-percent:0" arcsize="10923f" filled="f" strokeweight="4pt"/>
        </w:pict>
      </w:r>
      <w:r>
        <w:rPr>
          <w:rFonts w:ascii="Arial" w:eastAsia="Arial" w:hAnsi="Arial" w:cs="Arial"/>
          <w:b/>
          <w:noProof/>
          <w:lang w:bidi="es-ES"/>
        </w:rPr>
        <w:pict w14:anchorId="155FFC45">
          <v:group id="_x0000_s1060" alt="" style="position:absolute;left:0;text-align:left;margin-left:-9pt;margin-top:3.2pt;width:252pt;height:171pt;z-index:27" coordorigin="828,2412" coordsize="5040,3420">
            <v:roundrect id="_x0000_s1061" alt="" style="position:absolute;left:828;top:2412;width:5040;height:3420" arcsize="10923f" filled="f" strokeweight="4pt"/>
            <v:shape id="_x0000_s1062" type="#_x0000_t202" alt="" style="position:absolute;left:828;top:2592;width:5040;height:3060;mso-wrap-style:square;v-text-anchor:top" filled="f" stroked="f">
              <v:textbox>
                <w:txbxContent>
                  <w:p w14:paraId="687D8B48" w14:textId="77777777" w:rsidR="00C574CB" w:rsidRDefault="00C574CB" w:rsidP="00D8310A">
                    <w:pPr>
                      <w:jc w:val="center"/>
                      <w:rPr>
                        <w:rFonts w:ascii="Comic Sans MS" w:hAnsi="Comic Sans MS"/>
                        <w:sz w:val="36"/>
                        <w:szCs w:val="36"/>
                      </w:rPr>
                    </w:pPr>
                  </w:p>
                  <w:p w14:paraId="33552B50"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El bosque marítimo está formado por pequeños árboles y espesos arbustos.</w:t>
                    </w:r>
                  </w:p>
                  <w:p w14:paraId="656B73F4" w14:textId="77777777" w:rsidR="00C574CB" w:rsidRDefault="00C574CB" w:rsidP="00D8310A">
                    <w:pPr>
                      <w:jc w:val="center"/>
                      <w:rPr>
                        <w:rFonts w:ascii="Arial" w:hAnsi="Arial" w:cs="Arial"/>
                        <w:b/>
                        <w:sz w:val="36"/>
                        <w:szCs w:val="36"/>
                      </w:rPr>
                    </w:pPr>
                  </w:p>
                </w:txbxContent>
              </v:textbox>
            </v:shape>
          </v:group>
        </w:pict>
      </w:r>
    </w:p>
    <w:p w14:paraId="4FCB8BA9" w14:textId="77777777" w:rsidR="00D8310A" w:rsidRPr="00C1463F" w:rsidRDefault="00D8310A" w:rsidP="00D8310A">
      <w:pPr>
        <w:jc w:val="center"/>
        <w:rPr>
          <w:rFonts w:ascii="Arial" w:hAnsi="Arial" w:cs="Arial"/>
          <w:b/>
        </w:rPr>
      </w:pPr>
    </w:p>
    <w:p w14:paraId="4EB9A989" w14:textId="77777777" w:rsidR="00D8310A" w:rsidRPr="00C1463F" w:rsidRDefault="00D8310A" w:rsidP="00D8310A">
      <w:pPr>
        <w:jc w:val="center"/>
        <w:rPr>
          <w:rFonts w:ascii="Arial" w:hAnsi="Arial" w:cs="Arial"/>
          <w:b/>
        </w:rPr>
      </w:pPr>
    </w:p>
    <w:p w14:paraId="43A9DB97" w14:textId="77777777" w:rsidR="00D8310A" w:rsidRPr="00C1463F" w:rsidRDefault="00D8310A" w:rsidP="00D8310A">
      <w:pPr>
        <w:jc w:val="center"/>
        <w:rPr>
          <w:rFonts w:ascii="Arial" w:hAnsi="Arial" w:cs="Arial"/>
          <w:b/>
        </w:rPr>
      </w:pPr>
    </w:p>
    <w:p w14:paraId="6659FC21" w14:textId="77777777" w:rsidR="00D8310A" w:rsidRPr="00C1463F" w:rsidRDefault="00D8310A" w:rsidP="00D8310A">
      <w:pPr>
        <w:jc w:val="center"/>
        <w:rPr>
          <w:rFonts w:ascii="Arial" w:hAnsi="Arial" w:cs="Arial"/>
          <w:b/>
        </w:rPr>
      </w:pPr>
    </w:p>
    <w:p w14:paraId="252A7ABF" w14:textId="77777777" w:rsidR="00D8310A" w:rsidRPr="00C1463F" w:rsidRDefault="00D8310A" w:rsidP="00D8310A">
      <w:pPr>
        <w:jc w:val="center"/>
        <w:rPr>
          <w:rFonts w:ascii="Arial" w:hAnsi="Arial" w:cs="Arial"/>
          <w:b/>
        </w:rPr>
      </w:pPr>
    </w:p>
    <w:p w14:paraId="69B3B56B" w14:textId="77777777" w:rsidR="00D8310A" w:rsidRPr="00C1463F" w:rsidRDefault="00D8310A" w:rsidP="00D8310A">
      <w:pPr>
        <w:jc w:val="center"/>
        <w:rPr>
          <w:rFonts w:ascii="Arial" w:hAnsi="Arial" w:cs="Arial"/>
          <w:b/>
        </w:rPr>
      </w:pPr>
    </w:p>
    <w:p w14:paraId="2E43C761" w14:textId="77777777" w:rsidR="00D8310A" w:rsidRPr="00C1463F" w:rsidRDefault="00D8310A" w:rsidP="00D8310A">
      <w:pPr>
        <w:jc w:val="center"/>
        <w:rPr>
          <w:rFonts w:ascii="Arial" w:hAnsi="Arial" w:cs="Arial"/>
          <w:b/>
        </w:rPr>
      </w:pPr>
    </w:p>
    <w:p w14:paraId="7944913A" w14:textId="77777777" w:rsidR="00D8310A" w:rsidRPr="00C1463F" w:rsidRDefault="00D8310A" w:rsidP="00D8310A">
      <w:pPr>
        <w:jc w:val="center"/>
        <w:rPr>
          <w:rFonts w:ascii="Arial" w:hAnsi="Arial" w:cs="Arial"/>
          <w:b/>
        </w:rPr>
      </w:pPr>
    </w:p>
    <w:p w14:paraId="568458BA" w14:textId="77777777" w:rsidR="00D8310A" w:rsidRPr="00C1463F" w:rsidRDefault="00D8310A" w:rsidP="00D8310A">
      <w:pPr>
        <w:jc w:val="center"/>
        <w:rPr>
          <w:rFonts w:ascii="Arial" w:hAnsi="Arial" w:cs="Arial"/>
          <w:b/>
        </w:rPr>
      </w:pPr>
    </w:p>
    <w:p w14:paraId="2E4CBEBF" w14:textId="77777777" w:rsidR="00D8310A" w:rsidRPr="00C1463F" w:rsidRDefault="00D8310A" w:rsidP="00D8310A">
      <w:pPr>
        <w:jc w:val="center"/>
        <w:rPr>
          <w:rFonts w:ascii="Arial" w:hAnsi="Arial" w:cs="Arial"/>
          <w:b/>
        </w:rPr>
      </w:pPr>
    </w:p>
    <w:p w14:paraId="513E83CC" w14:textId="77777777" w:rsidR="00D8310A" w:rsidRPr="00C1463F" w:rsidRDefault="00D8310A" w:rsidP="00D8310A">
      <w:pPr>
        <w:jc w:val="center"/>
        <w:rPr>
          <w:rFonts w:ascii="Arial" w:hAnsi="Arial" w:cs="Arial"/>
          <w:b/>
        </w:rPr>
      </w:pPr>
    </w:p>
    <w:p w14:paraId="6652FDDA" w14:textId="77777777" w:rsidR="00D8310A" w:rsidRPr="00C1463F" w:rsidRDefault="00D8310A" w:rsidP="00D8310A">
      <w:pPr>
        <w:jc w:val="center"/>
        <w:rPr>
          <w:rFonts w:ascii="Arial" w:hAnsi="Arial" w:cs="Arial"/>
          <w:b/>
        </w:rPr>
      </w:pPr>
    </w:p>
    <w:p w14:paraId="18E17EBF" w14:textId="77777777" w:rsidR="00D8310A" w:rsidRPr="00C1463F" w:rsidRDefault="00D8310A" w:rsidP="00D8310A">
      <w:pPr>
        <w:jc w:val="center"/>
        <w:rPr>
          <w:rFonts w:ascii="Arial" w:hAnsi="Arial" w:cs="Arial"/>
          <w:b/>
        </w:rPr>
      </w:pPr>
    </w:p>
    <w:p w14:paraId="1DC8241B"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1E5D980B">
          <v:roundrect id="_x0000_s1059" alt="" style="position:absolute;left:0;text-align:left;margin-left:270pt;margin-top:8pt;width:252pt;height:171pt;z-index:29;mso-wrap-edited:f;mso-width-percent:0;mso-height-percent:0;mso-width-percent:0;mso-height-percent:0" arcsize="10923f" filled="f" strokeweight="4pt"/>
        </w:pict>
      </w:r>
      <w:r>
        <w:rPr>
          <w:rFonts w:ascii="Arial" w:eastAsia="Arial" w:hAnsi="Arial" w:cs="Arial"/>
          <w:b/>
          <w:noProof/>
          <w:lang w:bidi="es-ES"/>
        </w:rPr>
        <w:pict w14:anchorId="079EA196">
          <v:roundrect id="_x0000_s1058" alt="" style="position:absolute;left:0;text-align:left;margin-left:-9pt;margin-top:8pt;width:252pt;height:171pt;z-index:26;mso-wrap-edited:f;mso-width-percent:0;mso-height-percent:0;mso-width-percent:0;mso-height-percent:0" arcsize="10923f" filled="f" strokeweight="4pt"/>
        </w:pict>
      </w:r>
    </w:p>
    <w:p w14:paraId="221DD48F"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6BA9A4D2">
          <v:shape id="_x0000_s1057" type="#_x0000_t202" alt="" style="position:absolute;left:0;text-align:left;margin-left:-9pt;margin-top:7.4pt;width:252pt;height:2in;z-index:32;mso-wrap-style:square;mso-wrap-edited:f;mso-width-percent:0;mso-height-percent:0;mso-width-percent:0;mso-height-percent:0;v-text-anchor:top" filled="f" stroked="f">
            <v:textbox>
              <w:txbxContent>
                <w:p w14:paraId="1471E917" w14:textId="77777777" w:rsidR="00C574CB" w:rsidRPr="00622588" w:rsidRDefault="00C574CB" w:rsidP="009F17DB">
                  <w:pPr>
                    <w:jc w:val="center"/>
                    <w:rPr>
                      <w:rFonts w:ascii="Arial" w:hAnsi="Arial" w:cs="Arial"/>
                      <w:sz w:val="32"/>
                      <w:szCs w:val="32"/>
                    </w:rPr>
                  </w:pPr>
                  <w:r w:rsidRPr="00622588">
                    <w:rPr>
                      <w:rFonts w:ascii="Arial" w:eastAsia="Arial" w:hAnsi="Arial" w:cs="Arial"/>
                      <w:sz w:val="32"/>
                      <w:szCs w:val="32"/>
                      <w:lang w:val="es-ES" w:bidi="es-ES"/>
                    </w:rPr>
                    <w:t>Las plantas de este hábitat tienen raíces muy largas para alcanzar el agua que se encuentra a gran profundidad bajo ellas a través de la arena.  Este hábitat no suele estar húmedo a menos que llueva.</w:t>
                  </w:r>
                </w:p>
                <w:p w14:paraId="7107DBD6" w14:textId="77777777" w:rsidR="00C574CB" w:rsidRDefault="00C574CB" w:rsidP="00D8310A">
                  <w:pPr>
                    <w:jc w:val="center"/>
                    <w:rPr>
                      <w:rFonts w:ascii="Arial" w:hAnsi="Arial" w:cs="Arial"/>
                      <w:b/>
                      <w:sz w:val="36"/>
                      <w:szCs w:val="36"/>
                    </w:rPr>
                  </w:pPr>
                </w:p>
                <w:p w14:paraId="5589A1B1" w14:textId="77777777" w:rsidR="00C574CB" w:rsidRDefault="00C574CB" w:rsidP="00D8310A">
                  <w:pPr>
                    <w:jc w:val="center"/>
                    <w:rPr>
                      <w:rFonts w:ascii="Arial" w:hAnsi="Arial" w:cs="Arial"/>
                      <w:b/>
                      <w:sz w:val="40"/>
                      <w:szCs w:val="40"/>
                    </w:rPr>
                  </w:pPr>
                </w:p>
              </w:txbxContent>
            </v:textbox>
          </v:shape>
        </w:pict>
      </w:r>
    </w:p>
    <w:p w14:paraId="6D7046FE"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6625085E">
          <v:shape id="_x0000_s1056" type="#_x0000_t202" alt="" style="position:absolute;left:0;text-align:left;margin-left:270pt;margin-top:11.6pt;width:252pt;height:112.8pt;z-index:33;mso-wrap-style:square;mso-wrap-edited:f;mso-width-percent:0;mso-height-percent:0;mso-width-percent:0;mso-height-percent:0;v-text-anchor:top" filled="f" stroked="f">
            <v:textbox style="mso-next-textbox:#_x0000_s1056">
              <w:txbxContent>
                <w:p w14:paraId="380797A9" w14:textId="77777777" w:rsidR="00C574CB" w:rsidRPr="004952CA" w:rsidRDefault="00C574CB" w:rsidP="009F17DB">
                  <w:pPr>
                    <w:jc w:val="center"/>
                    <w:rPr>
                      <w:rFonts w:ascii="Arial" w:hAnsi="Arial" w:cs="Arial"/>
                      <w:sz w:val="36"/>
                      <w:szCs w:val="36"/>
                    </w:rPr>
                  </w:pPr>
                  <w:r w:rsidRPr="004952CA">
                    <w:rPr>
                      <w:rFonts w:ascii="Arial" w:eastAsia="Arial" w:hAnsi="Arial" w:cs="Arial"/>
                      <w:sz w:val="36"/>
                      <w:szCs w:val="36"/>
                      <w:lang w:val="es-ES" w:bidi="es-ES"/>
                    </w:rPr>
                    <w:t>La arena de la playa es arrastrada por el viento hasta las dunas.</w:t>
                  </w:r>
                </w:p>
                <w:p w14:paraId="1651FC3F" w14:textId="77777777" w:rsidR="00C574CB" w:rsidRDefault="00C574CB" w:rsidP="00D8310A">
                  <w:pPr>
                    <w:jc w:val="center"/>
                    <w:rPr>
                      <w:rFonts w:ascii="Arial" w:hAnsi="Arial" w:cs="Arial"/>
                      <w:b/>
                      <w:sz w:val="36"/>
                      <w:szCs w:val="36"/>
                    </w:rPr>
                  </w:pPr>
                </w:p>
                <w:p w14:paraId="6246CC29" w14:textId="77777777" w:rsidR="00C574CB" w:rsidRDefault="00C574CB" w:rsidP="00D8310A">
                  <w:pPr>
                    <w:jc w:val="center"/>
                    <w:rPr>
                      <w:rFonts w:ascii="Arial" w:hAnsi="Arial" w:cs="Arial"/>
                      <w:b/>
                      <w:sz w:val="36"/>
                      <w:szCs w:val="36"/>
                    </w:rPr>
                  </w:pPr>
                </w:p>
                <w:p w14:paraId="5113217A" w14:textId="77777777" w:rsidR="00C574CB" w:rsidRDefault="00C574CB" w:rsidP="00D8310A">
                  <w:pPr>
                    <w:jc w:val="center"/>
                    <w:rPr>
                      <w:rFonts w:ascii="Arial" w:hAnsi="Arial" w:cs="Arial"/>
                      <w:b/>
                      <w:sz w:val="40"/>
                      <w:szCs w:val="40"/>
                    </w:rPr>
                  </w:pPr>
                </w:p>
              </w:txbxContent>
            </v:textbox>
          </v:shape>
        </w:pict>
      </w:r>
    </w:p>
    <w:p w14:paraId="07605E56" w14:textId="77777777" w:rsidR="00D8310A" w:rsidRPr="00C1463F" w:rsidRDefault="00D8310A" w:rsidP="00D8310A">
      <w:pPr>
        <w:jc w:val="center"/>
        <w:rPr>
          <w:rFonts w:ascii="Arial" w:hAnsi="Arial" w:cs="Arial"/>
          <w:b/>
        </w:rPr>
      </w:pPr>
    </w:p>
    <w:p w14:paraId="170FB7A0" w14:textId="77777777" w:rsidR="00D8310A" w:rsidRPr="00C1463F" w:rsidRDefault="00D8310A" w:rsidP="00D8310A">
      <w:pPr>
        <w:jc w:val="center"/>
        <w:rPr>
          <w:rFonts w:ascii="Arial" w:hAnsi="Arial" w:cs="Arial"/>
          <w:b/>
        </w:rPr>
      </w:pPr>
    </w:p>
    <w:p w14:paraId="5104394F" w14:textId="77777777" w:rsidR="00D8310A" w:rsidRPr="00C1463F" w:rsidRDefault="00D8310A" w:rsidP="00D8310A">
      <w:pPr>
        <w:jc w:val="center"/>
        <w:rPr>
          <w:rFonts w:ascii="Arial" w:hAnsi="Arial" w:cs="Arial"/>
          <w:b/>
        </w:rPr>
      </w:pPr>
    </w:p>
    <w:p w14:paraId="2A1770C7" w14:textId="77777777" w:rsidR="00D8310A" w:rsidRPr="00C1463F" w:rsidRDefault="00D8310A" w:rsidP="00D8310A">
      <w:pPr>
        <w:jc w:val="center"/>
        <w:rPr>
          <w:rFonts w:ascii="Arial" w:hAnsi="Arial" w:cs="Arial"/>
          <w:b/>
        </w:rPr>
      </w:pPr>
    </w:p>
    <w:p w14:paraId="604E5D67" w14:textId="77777777" w:rsidR="00D8310A" w:rsidRPr="00C1463F" w:rsidRDefault="00D8310A" w:rsidP="00D8310A">
      <w:pPr>
        <w:jc w:val="center"/>
        <w:rPr>
          <w:rFonts w:ascii="Arial" w:hAnsi="Arial" w:cs="Arial"/>
          <w:b/>
        </w:rPr>
      </w:pPr>
    </w:p>
    <w:p w14:paraId="396233D3" w14:textId="77777777" w:rsidR="00D8310A" w:rsidRPr="00C1463F" w:rsidRDefault="00D8310A" w:rsidP="00D8310A">
      <w:pPr>
        <w:jc w:val="center"/>
        <w:rPr>
          <w:rFonts w:ascii="Arial" w:hAnsi="Arial" w:cs="Arial"/>
          <w:b/>
        </w:rPr>
      </w:pPr>
    </w:p>
    <w:p w14:paraId="076B05B7" w14:textId="77777777" w:rsidR="00D8310A" w:rsidRPr="00C1463F" w:rsidRDefault="00D8310A" w:rsidP="00D8310A">
      <w:pPr>
        <w:jc w:val="center"/>
        <w:rPr>
          <w:rFonts w:ascii="Arial" w:hAnsi="Arial" w:cs="Arial"/>
          <w:b/>
        </w:rPr>
      </w:pPr>
    </w:p>
    <w:p w14:paraId="2FC6EBB6" w14:textId="77777777" w:rsidR="00D8310A" w:rsidRPr="00C1463F" w:rsidRDefault="00D8310A" w:rsidP="00D8310A">
      <w:pPr>
        <w:jc w:val="center"/>
        <w:rPr>
          <w:rFonts w:ascii="Arial" w:hAnsi="Arial" w:cs="Arial"/>
          <w:b/>
        </w:rPr>
      </w:pPr>
    </w:p>
    <w:p w14:paraId="7D4D81BA" w14:textId="77777777" w:rsidR="00D8310A" w:rsidRPr="00C1463F" w:rsidRDefault="00D8310A" w:rsidP="00D8310A">
      <w:pPr>
        <w:jc w:val="center"/>
        <w:rPr>
          <w:rFonts w:ascii="Arial" w:hAnsi="Arial" w:cs="Arial"/>
          <w:b/>
        </w:rPr>
      </w:pPr>
    </w:p>
    <w:p w14:paraId="2176A9E5" w14:textId="77777777" w:rsidR="00D8310A" w:rsidRPr="00C1463F" w:rsidRDefault="00D8310A" w:rsidP="00D8310A">
      <w:pPr>
        <w:jc w:val="center"/>
        <w:rPr>
          <w:rFonts w:ascii="Arial" w:hAnsi="Arial" w:cs="Arial"/>
          <w:b/>
        </w:rPr>
      </w:pPr>
    </w:p>
    <w:p w14:paraId="60606A44" w14:textId="77777777" w:rsidR="00D8310A" w:rsidRPr="00C1463F" w:rsidRDefault="00D8310A" w:rsidP="00D8310A">
      <w:pPr>
        <w:jc w:val="center"/>
        <w:rPr>
          <w:rFonts w:ascii="Arial" w:hAnsi="Arial" w:cs="Arial"/>
          <w:b/>
        </w:rPr>
      </w:pPr>
    </w:p>
    <w:p w14:paraId="6DD995C1"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35BEF68F">
          <v:roundrect id="_x0000_s1055" alt="" style="position:absolute;left:0;text-align:left;margin-left:-9pt;margin-top:12.85pt;width:252pt;height:171pt;z-index:30;mso-wrap-edited:f;mso-width-percent:0;mso-height-percent:0;mso-width-percent:0;mso-height-percent:0" arcsize="10923f" filled="f" strokeweight="4pt"/>
        </w:pict>
      </w:r>
      <w:r>
        <w:rPr>
          <w:rFonts w:ascii="Arial" w:eastAsia="Arial" w:hAnsi="Arial" w:cs="Arial"/>
          <w:b/>
          <w:noProof/>
          <w:lang w:bidi="es-ES"/>
        </w:rPr>
        <w:pict w14:anchorId="7A05A1D0">
          <v:roundrect id="_x0000_s1054" alt="" style="position:absolute;left:0;text-align:left;margin-left:270pt;margin-top:12.85pt;width:252pt;height:171pt;z-index:31;mso-wrap-edited:f;mso-width-percent:0;mso-height-percent:0;mso-width-percent:0;mso-height-percent:0" arcsize="10923f" filled="f" strokeweight="4pt"/>
        </w:pict>
      </w:r>
    </w:p>
    <w:p w14:paraId="4F531243" w14:textId="77777777" w:rsidR="00D8310A" w:rsidRPr="00C1463F" w:rsidRDefault="00000000" w:rsidP="00D8310A">
      <w:pPr>
        <w:jc w:val="center"/>
        <w:rPr>
          <w:rFonts w:ascii="Arial" w:hAnsi="Arial" w:cs="Arial"/>
          <w:b/>
        </w:rPr>
      </w:pPr>
      <w:r>
        <w:rPr>
          <w:rFonts w:ascii="Arial" w:eastAsia="Arial" w:hAnsi="Arial" w:cs="Arial"/>
          <w:b/>
          <w:noProof/>
          <w:sz w:val="32"/>
          <w:szCs w:val="32"/>
          <w:lang w:bidi="es-ES"/>
        </w:rPr>
        <w:pict w14:anchorId="451DAEE9">
          <v:shape id="_x0000_s1053" type="#_x0000_t202" alt="" style="position:absolute;left:0;text-align:left;margin-left:270pt;margin-top:8.05pt;width:252pt;height:153pt;z-index:35;mso-wrap-style:square;mso-wrap-edited:f;mso-width-percent:0;mso-height-percent:0;mso-width-percent:0;mso-height-percent:0;v-text-anchor:top" filled="f" stroked="f">
            <v:textbox>
              <w:txbxContent>
                <w:p w14:paraId="7B9690A4" w14:textId="77777777" w:rsidR="00C574CB" w:rsidRPr="00622588" w:rsidRDefault="00C574CB" w:rsidP="00D8310A">
                  <w:pPr>
                    <w:jc w:val="center"/>
                    <w:rPr>
                      <w:rFonts w:ascii="Arial" w:hAnsi="Arial" w:cs="Arial"/>
                      <w:sz w:val="32"/>
                      <w:szCs w:val="32"/>
                    </w:rPr>
                  </w:pPr>
                  <w:r w:rsidRPr="00622588">
                    <w:rPr>
                      <w:rFonts w:ascii="Arial" w:eastAsia="Arial" w:hAnsi="Arial" w:cs="Arial"/>
                      <w:sz w:val="32"/>
                      <w:szCs w:val="32"/>
                      <w:lang w:val="es-ES" w:bidi="es-ES"/>
                    </w:rPr>
                    <w:t>En este hábitat arenoso, a menudo sumergido, solo viven unos pocos animales excavadores porque las corrientes impiden que se quede cualquier otra cosa.  Suele encontrarse cerca de costas y pantanos.</w:t>
                  </w:r>
                </w:p>
                <w:p w14:paraId="5A37D385" w14:textId="77777777" w:rsidR="00C574CB" w:rsidRDefault="00C574CB" w:rsidP="00D8310A">
                  <w:pPr>
                    <w:jc w:val="center"/>
                    <w:rPr>
                      <w:rFonts w:ascii="Arial" w:hAnsi="Arial" w:cs="Arial"/>
                      <w:b/>
                      <w:sz w:val="40"/>
                      <w:szCs w:val="40"/>
                    </w:rPr>
                  </w:pPr>
                </w:p>
              </w:txbxContent>
            </v:textbox>
          </v:shape>
        </w:pict>
      </w:r>
      <w:r>
        <w:rPr>
          <w:rFonts w:ascii="Arial" w:eastAsia="Arial" w:hAnsi="Arial" w:cs="Arial"/>
          <w:b/>
          <w:noProof/>
          <w:lang w:bidi="es-ES"/>
        </w:rPr>
        <w:pict w14:anchorId="1ECBEE59">
          <v:shape id="_x0000_s1052" type="#_x0000_t202" alt="" style="position:absolute;left:0;text-align:left;margin-left:-9pt;margin-top:8.05pt;width:252pt;height:153pt;z-index:34;mso-wrap-style:square;mso-wrap-edited:f;mso-width-percent:0;mso-height-percent:0;mso-width-percent:0;mso-height-percent:0;v-text-anchor:top" filled="f" stroked="f">
            <v:textbox style="mso-next-textbox:#_x0000_s1052">
              <w:txbxContent>
                <w:p w14:paraId="4F6F0A5F" w14:textId="77777777" w:rsidR="00C574CB" w:rsidRDefault="00C574CB" w:rsidP="00D8310A">
                  <w:pPr>
                    <w:jc w:val="center"/>
                    <w:rPr>
                      <w:rFonts w:ascii="Arial" w:hAnsi="Arial" w:cs="Arial"/>
                      <w:b/>
                      <w:sz w:val="36"/>
                      <w:szCs w:val="36"/>
                    </w:rPr>
                  </w:pPr>
                </w:p>
                <w:p w14:paraId="71EDC649"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La arena de las dunas se desplaza constantemente, adentrándose en el bosque marítimo.</w:t>
                  </w:r>
                </w:p>
                <w:p w14:paraId="49DCCE50" w14:textId="77777777" w:rsidR="00C574CB" w:rsidRDefault="00C574CB" w:rsidP="00D8310A">
                  <w:pPr>
                    <w:jc w:val="center"/>
                    <w:rPr>
                      <w:rFonts w:ascii="Arial" w:hAnsi="Arial" w:cs="Arial"/>
                      <w:b/>
                      <w:sz w:val="40"/>
                      <w:szCs w:val="40"/>
                    </w:rPr>
                  </w:pPr>
                </w:p>
              </w:txbxContent>
            </v:textbox>
          </v:shape>
        </w:pict>
      </w:r>
    </w:p>
    <w:p w14:paraId="40F065A3" w14:textId="77777777" w:rsidR="00D8310A" w:rsidRPr="00C1463F" w:rsidRDefault="00D8310A" w:rsidP="00D8310A">
      <w:pPr>
        <w:jc w:val="center"/>
        <w:rPr>
          <w:rFonts w:ascii="Arial" w:hAnsi="Arial" w:cs="Arial"/>
          <w:b/>
        </w:rPr>
      </w:pPr>
    </w:p>
    <w:p w14:paraId="6177FB20" w14:textId="77777777" w:rsidR="00D8310A" w:rsidRPr="00C1463F" w:rsidRDefault="00D8310A" w:rsidP="00D8310A">
      <w:pPr>
        <w:jc w:val="center"/>
        <w:rPr>
          <w:rFonts w:ascii="Arial" w:hAnsi="Arial" w:cs="Arial"/>
          <w:b/>
        </w:rPr>
      </w:pPr>
    </w:p>
    <w:p w14:paraId="52E9DD74" w14:textId="77777777" w:rsidR="00D8310A" w:rsidRPr="00C1463F" w:rsidRDefault="00D8310A" w:rsidP="00D8310A">
      <w:pPr>
        <w:jc w:val="center"/>
        <w:rPr>
          <w:rFonts w:ascii="Arial" w:hAnsi="Arial" w:cs="Arial"/>
          <w:b/>
        </w:rPr>
      </w:pPr>
    </w:p>
    <w:p w14:paraId="70E19B61" w14:textId="77777777" w:rsidR="00D8310A" w:rsidRPr="00C1463F" w:rsidRDefault="00D8310A" w:rsidP="00D8310A">
      <w:pPr>
        <w:jc w:val="center"/>
        <w:rPr>
          <w:rFonts w:ascii="Arial" w:hAnsi="Arial" w:cs="Arial"/>
          <w:b/>
        </w:rPr>
      </w:pPr>
    </w:p>
    <w:p w14:paraId="1A12DC31" w14:textId="77777777" w:rsidR="00D8310A" w:rsidRPr="00C1463F" w:rsidRDefault="00D8310A" w:rsidP="00D8310A">
      <w:pPr>
        <w:jc w:val="center"/>
        <w:rPr>
          <w:rFonts w:ascii="Arial" w:hAnsi="Arial" w:cs="Arial"/>
          <w:b/>
        </w:rPr>
      </w:pPr>
    </w:p>
    <w:p w14:paraId="6095F254" w14:textId="77777777" w:rsidR="00D8310A" w:rsidRPr="00C1463F" w:rsidRDefault="00D8310A" w:rsidP="00D8310A">
      <w:pPr>
        <w:jc w:val="center"/>
        <w:rPr>
          <w:rFonts w:ascii="Arial" w:hAnsi="Arial" w:cs="Arial"/>
          <w:b/>
        </w:rPr>
      </w:pPr>
    </w:p>
    <w:p w14:paraId="737E78FF" w14:textId="77777777" w:rsidR="00D8310A" w:rsidRPr="00C1463F" w:rsidRDefault="00D8310A" w:rsidP="00D8310A">
      <w:pPr>
        <w:jc w:val="center"/>
        <w:rPr>
          <w:rFonts w:ascii="Arial" w:hAnsi="Arial" w:cs="Arial"/>
          <w:b/>
        </w:rPr>
      </w:pPr>
    </w:p>
    <w:p w14:paraId="55F4D1D6" w14:textId="77777777" w:rsidR="00D8310A" w:rsidRPr="00C1463F" w:rsidRDefault="00D8310A" w:rsidP="00D8310A">
      <w:pPr>
        <w:jc w:val="center"/>
        <w:rPr>
          <w:rFonts w:ascii="Arial" w:hAnsi="Arial" w:cs="Arial"/>
          <w:b/>
        </w:rPr>
      </w:pPr>
    </w:p>
    <w:p w14:paraId="2C22DAAE" w14:textId="77777777" w:rsidR="00D8310A" w:rsidRPr="00C1463F" w:rsidRDefault="00D8310A" w:rsidP="00D8310A">
      <w:pPr>
        <w:jc w:val="center"/>
        <w:rPr>
          <w:rFonts w:ascii="Arial" w:hAnsi="Arial" w:cs="Arial"/>
          <w:b/>
        </w:rPr>
      </w:pPr>
    </w:p>
    <w:p w14:paraId="502C1A2E" w14:textId="77777777" w:rsidR="00D8310A" w:rsidRPr="00C1463F" w:rsidRDefault="00D8310A" w:rsidP="00D8310A">
      <w:pPr>
        <w:jc w:val="center"/>
        <w:rPr>
          <w:rFonts w:ascii="Arial" w:hAnsi="Arial" w:cs="Arial"/>
          <w:b/>
        </w:rPr>
      </w:pPr>
    </w:p>
    <w:p w14:paraId="46F52FCD" w14:textId="77777777" w:rsidR="00D8310A" w:rsidRPr="00C1463F" w:rsidRDefault="00D8310A" w:rsidP="00D8310A">
      <w:pPr>
        <w:jc w:val="center"/>
        <w:rPr>
          <w:rFonts w:ascii="Arial" w:hAnsi="Arial" w:cs="Arial"/>
          <w:b/>
        </w:rPr>
      </w:pPr>
    </w:p>
    <w:p w14:paraId="4737A430" w14:textId="77777777" w:rsidR="00D8310A" w:rsidRPr="00C1463F" w:rsidRDefault="00D8310A" w:rsidP="00D8310A">
      <w:pPr>
        <w:jc w:val="center"/>
        <w:rPr>
          <w:rFonts w:ascii="Arial" w:hAnsi="Arial" w:cs="Arial"/>
          <w:b/>
        </w:rPr>
      </w:pPr>
    </w:p>
    <w:p w14:paraId="3CA2A1AD" w14:textId="77777777" w:rsidR="00D8310A" w:rsidRPr="00C1463F" w:rsidRDefault="00D8310A" w:rsidP="00D8310A">
      <w:pPr>
        <w:jc w:val="center"/>
        <w:rPr>
          <w:rFonts w:ascii="Arial" w:hAnsi="Arial" w:cs="Arial"/>
          <w:b/>
        </w:rPr>
      </w:pPr>
    </w:p>
    <w:p w14:paraId="46213454" w14:textId="77777777" w:rsidR="00D8310A" w:rsidRPr="00C1463F" w:rsidRDefault="00D8310A" w:rsidP="00D8310A">
      <w:pPr>
        <w:jc w:val="center"/>
        <w:rPr>
          <w:rFonts w:ascii="Arial" w:hAnsi="Arial" w:cs="Arial"/>
          <w:b/>
        </w:rPr>
      </w:pPr>
    </w:p>
    <w:p w14:paraId="02E14320" w14:textId="77777777" w:rsidR="00D8310A" w:rsidRPr="00C1463F" w:rsidRDefault="00D8310A" w:rsidP="00D8310A">
      <w:pPr>
        <w:jc w:val="center"/>
        <w:rPr>
          <w:rFonts w:ascii="Arial" w:hAnsi="Arial" w:cs="Arial"/>
          <w:b/>
        </w:rPr>
      </w:pPr>
    </w:p>
    <w:p w14:paraId="16D8D67A" w14:textId="77777777" w:rsidR="00D8310A" w:rsidRPr="00C1463F" w:rsidRDefault="00D8310A" w:rsidP="00D8310A">
      <w:pPr>
        <w:jc w:val="center"/>
        <w:rPr>
          <w:rFonts w:ascii="Arial" w:hAnsi="Arial" w:cs="Arial"/>
          <w:b/>
          <w:sz w:val="32"/>
          <w:szCs w:val="32"/>
        </w:rPr>
      </w:pPr>
      <w:r w:rsidRPr="00C1463F">
        <w:rPr>
          <w:rFonts w:ascii="Arial" w:eastAsia="Arial" w:hAnsi="Arial" w:cs="Arial"/>
          <w:b/>
          <w:sz w:val="32"/>
          <w:szCs w:val="32"/>
          <w:lang w:bidi="es-ES"/>
        </w:rPr>
        <w:t>Tarjetas de pistas ecológicas</w:t>
      </w:r>
    </w:p>
    <w:p w14:paraId="17A8D47A" w14:textId="77777777" w:rsidR="00D8310A" w:rsidRPr="00C1463F" w:rsidRDefault="00D8310A" w:rsidP="00D8310A">
      <w:pPr>
        <w:jc w:val="center"/>
        <w:rPr>
          <w:rFonts w:ascii="Arial" w:hAnsi="Arial" w:cs="Arial"/>
          <w:b/>
        </w:rPr>
      </w:pPr>
    </w:p>
    <w:p w14:paraId="42EC01BF" w14:textId="77777777" w:rsidR="00D8310A" w:rsidRPr="00C1463F" w:rsidRDefault="00D8310A" w:rsidP="00D8310A">
      <w:pPr>
        <w:jc w:val="center"/>
        <w:rPr>
          <w:rFonts w:ascii="Arial" w:hAnsi="Arial" w:cs="Arial"/>
          <w:b/>
        </w:rPr>
      </w:pPr>
    </w:p>
    <w:p w14:paraId="730BC36A"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10838DAC">
          <v:shape id="_x0000_s1051" type="#_x0000_t202" alt="" style="position:absolute;left:0;text-align:left;margin-left:270pt;margin-top:12.2pt;width:252pt;height:153pt;z-index:39;mso-wrap-style:square;mso-wrap-edited:f;mso-width-percent:0;mso-height-percent:0;mso-width-percent:0;mso-height-percent:0;v-text-anchor:top" filled="f" stroked="f">
            <v:textbox>
              <w:txbxContent>
                <w:p w14:paraId="57786B12" w14:textId="77777777" w:rsidR="00C574CB" w:rsidRDefault="00C574CB" w:rsidP="00D8310A">
                  <w:pPr>
                    <w:jc w:val="center"/>
                    <w:rPr>
                      <w:rFonts w:ascii="Arial" w:hAnsi="Arial" w:cs="Arial"/>
                      <w:b/>
                      <w:sz w:val="36"/>
                      <w:szCs w:val="36"/>
                    </w:rPr>
                  </w:pPr>
                </w:p>
                <w:p w14:paraId="41B080CF" w14:textId="77777777" w:rsidR="00C574CB" w:rsidRDefault="00C574CB" w:rsidP="00D8310A">
                  <w:pPr>
                    <w:jc w:val="center"/>
                    <w:rPr>
                      <w:rFonts w:ascii="Arial" w:hAnsi="Arial" w:cs="Arial"/>
                      <w:b/>
                      <w:sz w:val="36"/>
                      <w:szCs w:val="36"/>
                    </w:rPr>
                  </w:pPr>
                </w:p>
                <w:p w14:paraId="2B4A54ED"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Las aves anidan en los árboles de este hábitat junto a la marisma salobre.</w:t>
                  </w:r>
                </w:p>
                <w:p w14:paraId="5DA8C5C3" w14:textId="77777777" w:rsidR="00C574CB" w:rsidRDefault="00C574CB" w:rsidP="00D8310A">
                  <w:pPr>
                    <w:jc w:val="center"/>
                    <w:rPr>
                      <w:rFonts w:ascii="Arial" w:hAnsi="Arial" w:cs="Arial"/>
                      <w:b/>
                      <w:sz w:val="40"/>
                      <w:szCs w:val="40"/>
                    </w:rPr>
                  </w:pPr>
                </w:p>
              </w:txbxContent>
            </v:textbox>
          </v:shape>
        </w:pict>
      </w:r>
      <w:r>
        <w:rPr>
          <w:rFonts w:ascii="Arial" w:eastAsia="Arial" w:hAnsi="Arial" w:cs="Arial"/>
          <w:b/>
          <w:noProof/>
          <w:lang w:bidi="es-ES"/>
        </w:rPr>
        <w:pict w14:anchorId="21DEC1F3">
          <v:roundrect id="_x0000_s1050" alt="" style="position:absolute;left:0;text-align:left;margin-left:270pt;margin-top:3.2pt;width:252pt;height:171pt;z-index:36;mso-wrap-edited:f;mso-width-percent:0;mso-height-percent:0;mso-width-percent:0;mso-height-percent:0" arcsize="10923f" filled="f" strokeweight="4pt"/>
        </w:pict>
      </w:r>
      <w:r>
        <w:rPr>
          <w:rFonts w:ascii="Arial" w:eastAsia="Arial" w:hAnsi="Arial" w:cs="Arial"/>
          <w:b/>
          <w:noProof/>
          <w:lang w:bidi="es-ES"/>
        </w:rPr>
        <w:pict w14:anchorId="79C33F2C">
          <v:group id="_x0000_s1047" alt="" style="position:absolute;left:0;text-align:left;margin-left:-9pt;margin-top:3.2pt;width:252pt;height:171pt;z-index:38" coordorigin="828,2412" coordsize="5040,3420">
            <v:roundrect id="_x0000_s1048" alt="" style="position:absolute;left:828;top:2412;width:5040;height:3420" arcsize="10923f" filled="f" strokeweight="4pt"/>
            <v:shape id="_x0000_s1049" type="#_x0000_t202" alt="" style="position:absolute;left:828;top:2592;width:5040;height:3060;mso-wrap-style:square;v-text-anchor:top" filled="f" stroked="f">
              <v:textbox>
                <w:txbxContent>
                  <w:p w14:paraId="58E09B6C" w14:textId="77777777" w:rsidR="00C574CB" w:rsidRPr="00622588" w:rsidRDefault="00C574CB" w:rsidP="00D8310A">
                    <w:pPr>
                      <w:jc w:val="center"/>
                      <w:rPr>
                        <w:rFonts w:ascii="Arial" w:hAnsi="Arial" w:cs="Arial"/>
                        <w:sz w:val="32"/>
                        <w:szCs w:val="32"/>
                      </w:rPr>
                    </w:pPr>
                    <w:r w:rsidRPr="00622588">
                      <w:rPr>
                        <w:rFonts w:ascii="Arial" w:eastAsia="Arial" w:hAnsi="Arial" w:cs="Arial"/>
                        <w:sz w:val="32"/>
                        <w:szCs w:val="32"/>
                        <w:lang w:val="es-ES" w:bidi="es-ES"/>
                      </w:rPr>
                      <w:t>Las crías de ostra (plancton) encuentran conchas vacías en aguas poco profundas cerca de las marismas para adherirse y crecer cuando se vuelven sésiles.  Muchos de ellos juntos forman un arrecife.</w:t>
                    </w:r>
                  </w:p>
                  <w:p w14:paraId="3BB7590C" w14:textId="77777777" w:rsidR="00C574CB" w:rsidRPr="00D8310A" w:rsidRDefault="00C574CB" w:rsidP="00D8310A">
                    <w:pPr>
                      <w:rPr>
                        <w:szCs w:val="36"/>
                      </w:rPr>
                    </w:pPr>
                  </w:p>
                </w:txbxContent>
              </v:textbox>
            </v:shape>
          </v:group>
        </w:pict>
      </w:r>
    </w:p>
    <w:p w14:paraId="2554C134" w14:textId="77777777" w:rsidR="00D8310A" w:rsidRPr="00C1463F" w:rsidRDefault="00D8310A" w:rsidP="00D8310A">
      <w:pPr>
        <w:jc w:val="center"/>
        <w:rPr>
          <w:rFonts w:ascii="Arial" w:hAnsi="Arial" w:cs="Arial"/>
          <w:b/>
        </w:rPr>
      </w:pPr>
    </w:p>
    <w:p w14:paraId="3F84BFEF" w14:textId="77777777" w:rsidR="00D8310A" w:rsidRPr="00C1463F" w:rsidRDefault="00D8310A" w:rsidP="00D8310A">
      <w:pPr>
        <w:jc w:val="center"/>
        <w:rPr>
          <w:rFonts w:ascii="Arial" w:hAnsi="Arial" w:cs="Arial"/>
          <w:b/>
        </w:rPr>
      </w:pPr>
    </w:p>
    <w:p w14:paraId="62C3F7B5" w14:textId="77777777" w:rsidR="00D8310A" w:rsidRPr="00C1463F" w:rsidRDefault="00D8310A" w:rsidP="00D8310A">
      <w:pPr>
        <w:jc w:val="center"/>
        <w:rPr>
          <w:rFonts w:ascii="Arial" w:hAnsi="Arial" w:cs="Arial"/>
          <w:b/>
        </w:rPr>
      </w:pPr>
    </w:p>
    <w:p w14:paraId="1302CA53" w14:textId="77777777" w:rsidR="00D8310A" w:rsidRPr="00C1463F" w:rsidRDefault="00D8310A" w:rsidP="00D8310A">
      <w:pPr>
        <w:jc w:val="center"/>
        <w:rPr>
          <w:rFonts w:ascii="Arial" w:hAnsi="Arial" w:cs="Arial"/>
          <w:b/>
        </w:rPr>
      </w:pPr>
    </w:p>
    <w:p w14:paraId="6D189762" w14:textId="77777777" w:rsidR="00D8310A" w:rsidRPr="00C1463F" w:rsidRDefault="00D8310A" w:rsidP="00D8310A">
      <w:pPr>
        <w:jc w:val="center"/>
        <w:rPr>
          <w:rFonts w:ascii="Arial" w:hAnsi="Arial" w:cs="Arial"/>
          <w:b/>
        </w:rPr>
      </w:pPr>
    </w:p>
    <w:p w14:paraId="63748482" w14:textId="77777777" w:rsidR="00D8310A" w:rsidRPr="00C1463F" w:rsidRDefault="00D8310A" w:rsidP="00D8310A">
      <w:pPr>
        <w:jc w:val="center"/>
        <w:rPr>
          <w:rFonts w:ascii="Arial" w:hAnsi="Arial" w:cs="Arial"/>
          <w:b/>
        </w:rPr>
      </w:pPr>
    </w:p>
    <w:p w14:paraId="080C5D73" w14:textId="77777777" w:rsidR="00D8310A" w:rsidRPr="00C1463F" w:rsidRDefault="00D8310A" w:rsidP="00D8310A">
      <w:pPr>
        <w:jc w:val="center"/>
        <w:rPr>
          <w:rFonts w:ascii="Arial" w:hAnsi="Arial" w:cs="Arial"/>
          <w:b/>
        </w:rPr>
      </w:pPr>
    </w:p>
    <w:p w14:paraId="5D69BFAB" w14:textId="77777777" w:rsidR="00D8310A" w:rsidRPr="00C1463F" w:rsidRDefault="00D8310A" w:rsidP="00D8310A">
      <w:pPr>
        <w:jc w:val="center"/>
        <w:rPr>
          <w:rFonts w:ascii="Arial" w:hAnsi="Arial" w:cs="Arial"/>
          <w:b/>
        </w:rPr>
      </w:pPr>
    </w:p>
    <w:p w14:paraId="3CEAFA7B" w14:textId="77777777" w:rsidR="00D8310A" w:rsidRPr="00C1463F" w:rsidRDefault="00D8310A" w:rsidP="00D8310A">
      <w:pPr>
        <w:jc w:val="center"/>
        <w:rPr>
          <w:rFonts w:ascii="Arial" w:hAnsi="Arial" w:cs="Arial"/>
          <w:b/>
        </w:rPr>
      </w:pPr>
    </w:p>
    <w:p w14:paraId="1D982816" w14:textId="77777777" w:rsidR="00D8310A" w:rsidRPr="00C1463F" w:rsidRDefault="00D8310A" w:rsidP="00D8310A">
      <w:pPr>
        <w:jc w:val="center"/>
        <w:rPr>
          <w:rFonts w:ascii="Arial" w:hAnsi="Arial" w:cs="Arial"/>
          <w:b/>
        </w:rPr>
      </w:pPr>
    </w:p>
    <w:p w14:paraId="7146A0F1" w14:textId="77777777" w:rsidR="00D8310A" w:rsidRPr="00C1463F" w:rsidRDefault="00D8310A" w:rsidP="00D8310A">
      <w:pPr>
        <w:jc w:val="center"/>
        <w:rPr>
          <w:rFonts w:ascii="Arial" w:hAnsi="Arial" w:cs="Arial"/>
          <w:b/>
        </w:rPr>
      </w:pPr>
    </w:p>
    <w:p w14:paraId="3D992C4C" w14:textId="77777777" w:rsidR="00D8310A" w:rsidRPr="00C1463F" w:rsidRDefault="00D8310A" w:rsidP="00D8310A">
      <w:pPr>
        <w:jc w:val="center"/>
        <w:rPr>
          <w:rFonts w:ascii="Arial" w:hAnsi="Arial" w:cs="Arial"/>
          <w:b/>
        </w:rPr>
      </w:pPr>
    </w:p>
    <w:p w14:paraId="38452512" w14:textId="77777777" w:rsidR="00D8310A" w:rsidRPr="00C1463F" w:rsidRDefault="00D8310A" w:rsidP="00D8310A">
      <w:pPr>
        <w:jc w:val="center"/>
        <w:rPr>
          <w:rFonts w:ascii="Arial" w:hAnsi="Arial" w:cs="Arial"/>
          <w:b/>
        </w:rPr>
      </w:pPr>
    </w:p>
    <w:p w14:paraId="4FABE5A0"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525B6827">
          <v:roundrect id="_x0000_s1046" alt="" style="position:absolute;left:0;text-align:left;margin-left:270pt;margin-top:8pt;width:252pt;height:171pt;z-index:40;mso-wrap-edited:f;mso-width-percent:0;mso-height-percent:0;mso-width-percent:0;mso-height-percent:0" arcsize="10923f" filled="f" strokeweight="4pt"/>
        </w:pict>
      </w:r>
      <w:r>
        <w:rPr>
          <w:rFonts w:ascii="Arial" w:eastAsia="Arial" w:hAnsi="Arial" w:cs="Arial"/>
          <w:b/>
          <w:noProof/>
          <w:lang w:bidi="es-ES"/>
        </w:rPr>
        <w:pict w14:anchorId="17B79309">
          <v:roundrect id="_x0000_s1045" alt="" style="position:absolute;left:0;text-align:left;margin-left:-9pt;margin-top:8pt;width:252pt;height:171pt;z-index:37;mso-wrap-edited:f;mso-width-percent:0;mso-height-percent:0;mso-width-percent:0;mso-height-percent:0" arcsize="10923f" filled="f" strokeweight="4pt"/>
        </w:pict>
      </w:r>
    </w:p>
    <w:p w14:paraId="10950CE9"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78908533">
          <v:shape id="_x0000_s1044" type="#_x0000_t202" alt="" style="position:absolute;left:0;text-align:left;margin-left:-9pt;margin-top:3.2pt;width:252pt;height:153pt;z-index:43;mso-wrap-style:square;mso-wrap-edited:f;mso-width-percent:0;mso-height-percent:0;mso-width-percent:0;mso-height-percent:0;v-text-anchor:top" filled="f" stroked="f">
            <v:textbox style="mso-next-textbox:#_x0000_s1044">
              <w:txbxContent>
                <w:p w14:paraId="438F1B5F" w14:textId="77777777" w:rsidR="00C574CB" w:rsidRDefault="00C574CB" w:rsidP="00D8310A">
                  <w:pPr>
                    <w:jc w:val="center"/>
                    <w:rPr>
                      <w:rFonts w:ascii="Comic Sans MS" w:hAnsi="Comic Sans MS"/>
                      <w:sz w:val="36"/>
                      <w:szCs w:val="36"/>
                    </w:rPr>
                  </w:pPr>
                </w:p>
                <w:p w14:paraId="6419DE9B"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Existen nueve hábitats costeros.  El hábitat de fondo duro se encuentra en las aguas más profundas.</w:t>
                  </w:r>
                </w:p>
                <w:p w14:paraId="4F7DCB02" w14:textId="77777777" w:rsidR="00C574CB" w:rsidRPr="00D8310A" w:rsidRDefault="00C574CB" w:rsidP="00D8310A">
                  <w:pPr>
                    <w:rPr>
                      <w:szCs w:val="40"/>
                    </w:rPr>
                  </w:pPr>
                </w:p>
              </w:txbxContent>
            </v:textbox>
          </v:shape>
        </w:pict>
      </w:r>
      <w:r>
        <w:rPr>
          <w:rFonts w:ascii="Arial" w:eastAsia="Arial" w:hAnsi="Arial" w:cs="Arial"/>
          <w:b/>
          <w:noProof/>
          <w:lang w:bidi="es-ES"/>
        </w:rPr>
        <w:pict w14:anchorId="5B52F9ED">
          <v:shape id="_x0000_s1043" type="#_x0000_t202" alt="" style="position:absolute;left:0;text-align:left;margin-left:270pt;margin-top:3.2pt;width:252pt;height:153pt;z-index:44;mso-wrap-style:square;mso-wrap-edited:f;mso-width-percent:0;mso-height-percent:0;mso-width-percent:0;mso-height-percent:0;v-text-anchor:top" filled="f" stroked="f">
            <v:textbox>
              <w:txbxContent>
                <w:p w14:paraId="1E36D41D" w14:textId="77777777" w:rsidR="00C574CB" w:rsidRDefault="00C574CB" w:rsidP="00D8310A">
                  <w:pPr>
                    <w:jc w:val="center"/>
                    <w:rPr>
                      <w:rFonts w:ascii="Arial" w:hAnsi="Arial" w:cs="Arial"/>
                      <w:b/>
                      <w:sz w:val="36"/>
                      <w:szCs w:val="36"/>
                    </w:rPr>
                  </w:pPr>
                </w:p>
                <w:p w14:paraId="38740BF7" w14:textId="77777777" w:rsidR="00C574CB" w:rsidRDefault="00C574CB" w:rsidP="00D8310A">
                  <w:pPr>
                    <w:jc w:val="center"/>
                    <w:rPr>
                      <w:rFonts w:ascii="Arial" w:hAnsi="Arial" w:cs="Arial"/>
                      <w:b/>
                      <w:sz w:val="36"/>
                      <w:szCs w:val="36"/>
                    </w:rPr>
                  </w:pPr>
                </w:p>
                <w:p w14:paraId="56FBDBBF"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El agua de la marisma es mucho menos salada que la del océano.</w:t>
                  </w:r>
                </w:p>
                <w:p w14:paraId="172A0023" w14:textId="77777777" w:rsidR="00C574CB" w:rsidRPr="004952CA" w:rsidRDefault="00C574CB" w:rsidP="00D8310A">
                  <w:pPr>
                    <w:jc w:val="center"/>
                    <w:rPr>
                      <w:rFonts w:ascii="Arial" w:hAnsi="Arial" w:cs="Arial"/>
                      <w:b/>
                      <w:sz w:val="40"/>
                      <w:szCs w:val="40"/>
                    </w:rPr>
                  </w:pPr>
                </w:p>
              </w:txbxContent>
            </v:textbox>
          </v:shape>
        </w:pict>
      </w:r>
    </w:p>
    <w:p w14:paraId="411CFBB2" w14:textId="77777777" w:rsidR="00D8310A" w:rsidRPr="00C1463F" w:rsidRDefault="00D8310A" w:rsidP="00D8310A">
      <w:pPr>
        <w:jc w:val="center"/>
        <w:rPr>
          <w:rFonts w:ascii="Arial" w:hAnsi="Arial" w:cs="Arial"/>
          <w:b/>
        </w:rPr>
      </w:pPr>
    </w:p>
    <w:p w14:paraId="0FF0A639" w14:textId="77777777" w:rsidR="00D8310A" w:rsidRPr="00C1463F" w:rsidRDefault="00D8310A" w:rsidP="00D8310A">
      <w:pPr>
        <w:jc w:val="center"/>
        <w:rPr>
          <w:rFonts w:ascii="Arial" w:hAnsi="Arial" w:cs="Arial"/>
          <w:b/>
        </w:rPr>
      </w:pPr>
    </w:p>
    <w:p w14:paraId="1E2581EC" w14:textId="77777777" w:rsidR="00D8310A" w:rsidRPr="00C1463F" w:rsidRDefault="00D8310A" w:rsidP="00D8310A">
      <w:pPr>
        <w:jc w:val="center"/>
        <w:rPr>
          <w:rFonts w:ascii="Arial" w:hAnsi="Arial" w:cs="Arial"/>
          <w:b/>
        </w:rPr>
      </w:pPr>
    </w:p>
    <w:p w14:paraId="1FF5EA77" w14:textId="77777777" w:rsidR="00D8310A" w:rsidRPr="00C1463F" w:rsidRDefault="00D8310A" w:rsidP="00D8310A">
      <w:pPr>
        <w:jc w:val="center"/>
        <w:rPr>
          <w:rFonts w:ascii="Arial" w:hAnsi="Arial" w:cs="Arial"/>
          <w:b/>
        </w:rPr>
      </w:pPr>
    </w:p>
    <w:p w14:paraId="3830A5C2" w14:textId="77777777" w:rsidR="00D8310A" w:rsidRPr="00C1463F" w:rsidRDefault="00D8310A" w:rsidP="00D8310A">
      <w:pPr>
        <w:jc w:val="center"/>
        <w:rPr>
          <w:rFonts w:ascii="Arial" w:hAnsi="Arial" w:cs="Arial"/>
          <w:b/>
        </w:rPr>
      </w:pPr>
    </w:p>
    <w:p w14:paraId="3D53C4BD" w14:textId="77777777" w:rsidR="00D8310A" w:rsidRPr="00C1463F" w:rsidRDefault="00D8310A" w:rsidP="00D8310A">
      <w:pPr>
        <w:jc w:val="center"/>
        <w:rPr>
          <w:rFonts w:ascii="Arial" w:hAnsi="Arial" w:cs="Arial"/>
          <w:b/>
        </w:rPr>
      </w:pPr>
    </w:p>
    <w:p w14:paraId="51AF6884" w14:textId="77777777" w:rsidR="00D8310A" w:rsidRPr="00C1463F" w:rsidRDefault="00D8310A" w:rsidP="00D8310A">
      <w:pPr>
        <w:jc w:val="center"/>
        <w:rPr>
          <w:rFonts w:ascii="Arial" w:hAnsi="Arial" w:cs="Arial"/>
          <w:b/>
        </w:rPr>
      </w:pPr>
    </w:p>
    <w:p w14:paraId="51497255" w14:textId="77777777" w:rsidR="00D8310A" w:rsidRPr="00C1463F" w:rsidRDefault="00D8310A" w:rsidP="00D8310A">
      <w:pPr>
        <w:jc w:val="center"/>
        <w:rPr>
          <w:rFonts w:ascii="Arial" w:hAnsi="Arial" w:cs="Arial"/>
          <w:b/>
        </w:rPr>
      </w:pPr>
    </w:p>
    <w:p w14:paraId="09B413AE" w14:textId="77777777" w:rsidR="00D8310A" w:rsidRPr="00C1463F" w:rsidRDefault="00D8310A" w:rsidP="00D8310A">
      <w:pPr>
        <w:jc w:val="center"/>
        <w:rPr>
          <w:rFonts w:ascii="Arial" w:hAnsi="Arial" w:cs="Arial"/>
          <w:b/>
        </w:rPr>
      </w:pPr>
    </w:p>
    <w:p w14:paraId="5C63A3CB" w14:textId="77777777" w:rsidR="00D8310A" w:rsidRPr="00C1463F" w:rsidRDefault="00D8310A" w:rsidP="00D8310A">
      <w:pPr>
        <w:jc w:val="center"/>
        <w:rPr>
          <w:rFonts w:ascii="Arial" w:hAnsi="Arial" w:cs="Arial"/>
          <w:b/>
        </w:rPr>
      </w:pPr>
    </w:p>
    <w:p w14:paraId="758F9BAD" w14:textId="77777777" w:rsidR="00D8310A" w:rsidRPr="00C1463F" w:rsidRDefault="00D8310A" w:rsidP="00D8310A">
      <w:pPr>
        <w:jc w:val="center"/>
        <w:rPr>
          <w:rFonts w:ascii="Arial" w:hAnsi="Arial" w:cs="Arial"/>
          <w:b/>
        </w:rPr>
      </w:pPr>
    </w:p>
    <w:p w14:paraId="2154427F" w14:textId="77777777" w:rsidR="00D8310A" w:rsidRPr="00C1463F" w:rsidRDefault="00D8310A" w:rsidP="00D8310A">
      <w:pPr>
        <w:jc w:val="center"/>
        <w:rPr>
          <w:rFonts w:ascii="Arial" w:hAnsi="Arial" w:cs="Arial"/>
          <w:b/>
        </w:rPr>
      </w:pPr>
    </w:p>
    <w:p w14:paraId="3887C559" w14:textId="77777777" w:rsidR="00D8310A" w:rsidRPr="00C1463F" w:rsidRDefault="00000000" w:rsidP="00D8310A">
      <w:pPr>
        <w:jc w:val="center"/>
        <w:rPr>
          <w:rFonts w:ascii="Arial" w:hAnsi="Arial" w:cs="Arial"/>
          <w:b/>
        </w:rPr>
      </w:pPr>
      <w:r>
        <w:rPr>
          <w:rFonts w:ascii="Arial" w:eastAsia="Arial" w:hAnsi="Arial" w:cs="Arial"/>
          <w:b/>
          <w:noProof/>
          <w:lang w:bidi="es-ES"/>
        </w:rPr>
        <w:pict w14:anchorId="194AD171">
          <v:roundrect id="_x0000_s1042" alt="" style="position:absolute;left:0;text-align:left;margin-left:-9pt;margin-top:12.85pt;width:252pt;height:171pt;z-index:41;mso-wrap-edited:f;mso-width-percent:0;mso-height-percent:0;mso-width-percent:0;mso-height-percent:0" arcsize="10923f" filled="f" strokeweight="4pt"/>
        </w:pict>
      </w:r>
      <w:r>
        <w:rPr>
          <w:rFonts w:ascii="Arial" w:eastAsia="Arial" w:hAnsi="Arial" w:cs="Arial"/>
          <w:b/>
          <w:noProof/>
          <w:lang w:bidi="es-ES"/>
        </w:rPr>
        <w:pict w14:anchorId="66519572">
          <v:roundrect id="_x0000_s1041" alt="" style="position:absolute;left:0;text-align:left;margin-left:270pt;margin-top:12.85pt;width:252pt;height:171pt;z-index:42;mso-wrap-edited:f;mso-width-percent:0;mso-height-percent:0;mso-width-percent:0;mso-height-percent:0" arcsize="10923f" filled="f" strokeweight="4pt"/>
        </w:pict>
      </w:r>
    </w:p>
    <w:p w14:paraId="4BAABE8C" w14:textId="77777777" w:rsidR="00D8310A" w:rsidRPr="00C1463F" w:rsidRDefault="00000000" w:rsidP="00D8310A">
      <w:pPr>
        <w:jc w:val="center"/>
        <w:rPr>
          <w:rFonts w:ascii="Arial" w:hAnsi="Arial" w:cs="Arial"/>
          <w:b/>
        </w:rPr>
      </w:pPr>
      <w:r>
        <w:rPr>
          <w:rFonts w:ascii="Arial" w:eastAsia="Arial" w:hAnsi="Arial" w:cs="Arial"/>
          <w:b/>
          <w:noProof/>
          <w:sz w:val="32"/>
          <w:szCs w:val="32"/>
          <w:lang w:bidi="es-ES"/>
        </w:rPr>
        <w:pict w14:anchorId="62DF157F">
          <v:shape id="_x0000_s1040" type="#_x0000_t202" alt="" style="position:absolute;left:0;text-align:left;margin-left:270pt;margin-top:8.05pt;width:252pt;height:153pt;z-index:46;mso-wrap-style:square;mso-wrap-edited:f;mso-width-percent:0;mso-height-percent:0;mso-width-percent:0;mso-height-percent:0;v-text-anchor:top" filled="f" stroked="f">
            <v:textbox>
              <w:txbxContent>
                <w:p w14:paraId="4D792839" w14:textId="77777777" w:rsidR="00C574CB" w:rsidRDefault="00C574CB" w:rsidP="00D8310A">
                  <w:pPr>
                    <w:jc w:val="center"/>
                    <w:rPr>
                      <w:rFonts w:ascii="Arial" w:hAnsi="Arial" w:cs="Arial"/>
                      <w:b/>
                      <w:sz w:val="36"/>
                      <w:szCs w:val="36"/>
                    </w:rPr>
                  </w:pPr>
                </w:p>
                <w:p w14:paraId="3C08DED6" w14:textId="77777777" w:rsidR="00C574CB" w:rsidRPr="004952CA" w:rsidRDefault="00C574CB" w:rsidP="00D8310A">
                  <w:pPr>
                    <w:jc w:val="center"/>
                    <w:rPr>
                      <w:rFonts w:ascii="Arial" w:hAnsi="Arial" w:cs="Arial"/>
                      <w:sz w:val="36"/>
                      <w:szCs w:val="36"/>
                    </w:rPr>
                  </w:pPr>
                  <w:r>
                    <w:rPr>
                      <w:rFonts w:ascii="Arial" w:eastAsia="Arial" w:hAnsi="Arial" w:cs="Arial"/>
                      <w:sz w:val="36"/>
                      <w:szCs w:val="36"/>
                      <w:lang w:val="es-ES" w:bidi="es-ES"/>
                    </w:rPr>
                    <w:t>Las olas erosionan la arena de este hábitat de tierras altas sólo durante las grandes tormentas.</w:t>
                  </w:r>
                </w:p>
                <w:p w14:paraId="3B598033" w14:textId="77777777" w:rsidR="00C574CB" w:rsidRDefault="00C574CB" w:rsidP="00D8310A">
                  <w:pPr>
                    <w:jc w:val="center"/>
                    <w:rPr>
                      <w:rFonts w:ascii="Comic Sans MS" w:hAnsi="Comic Sans MS"/>
                      <w:sz w:val="36"/>
                      <w:szCs w:val="36"/>
                    </w:rPr>
                  </w:pPr>
                </w:p>
                <w:p w14:paraId="7397F0CD" w14:textId="77777777" w:rsidR="00C574CB" w:rsidRDefault="00C574CB" w:rsidP="00D8310A">
                  <w:pPr>
                    <w:jc w:val="center"/>
                    <w:rPr>
                      <w:rFonts w:ascii="Arial" w:hAnsi="Arial" w:cs="Arial"/>
                      <w:b/>
                      <w:sz w:val="40"/>
                      <w:szCs w:val="40"/>
                    </w:rPr>
                  </w:pPr>
                </w:p>
              </w:txbxContent>
            </v:textbox>
          </v:shape>
        </w:pict>
      </w:r>
      <w:r>
        <w:rPr>
          <w:rFonts w:ascii="Arial" w:eastAsia="Arial" w:hAnsi="Arial" w:cs="Arial"/>
          <w:b/>
          <w:noProof/>
          <w:lang w:bidi="es-ES"/>
        </w:rPr>
        <w:pict w14:anchorId="2348963C">
          <v:shape id="_x0000_s1039" type="#_x0000_t202" alt="" style="position:absolute;left:0;text-align:left;margin-left:-9pt;margin-top:8.05pt;width:252pt;height:153pt;z-index:45;mso-wrap-style:square;mso-wrap-edited:f;mso-width-percent:0;mso-height-percent:0;mso-width-percent:0;mso-height-percent:0;v-text-anchor:top" filled="f" stroked="f">
            <v:textbox>
              <w:txbxContent>
                <w:p w14:paraId="754FCC8A" w14:textId="77777777" w:rsidR="00C574CB" w:rsidRDefault="00C574CB" w:rsidP="00D8310A">
                  <w:pPr>
                    <w:jc w:val="center"/>
                    <w:rPr>
                      <w:rFonts w:ascii="Comic Sans MS" w:hAnsi="Comic Sans MS"/>
                      <w:sz w:val="36"/>
                      <w:szCs w:val="36"/>
                    </w:rPr>
                  </w:pPr>
                </w:p>
                <w:p w14:paraId="1166CE9C" w14:textId="77777777" w:rsidR="00C574CB" w:rsidRPr="004952CA" w:rsidRDefault="00C574CB" w:rsidP="00D8310A">
                  <w:pPr>
                    <w:jc w:val="center"/>
                    <w:rPr>
                      <w:rFonts w:ascii="Arial" w:hAnsi="Arial" w:cs="Arial"/>
                      <w:sz w:val="36"/>
                      <w:szCs w:val="36"/>
                    </w:rPr>
                  </w:pPr>
                  <w:r w:rsidRPr="004952CA">
                    <w:rPr>
                      <w:rFonts w:ascii="Arial" w:eastAsia="Arial" w:hAnsi="Arial" w:cs="Arial"/>
                      <w:sz w:val="36"/>
                      <w:szCs w:val="36"/>
                      <w:lang w:val="es-ES" w:bidi="es-ES"/>
                    </w:rPr>
                    <w:t>El nivel del agua en la marisma cambia con las mareas.</w:t>
                  </w:r>
                </w:p>
                <w:p w14:paraId="3010EF8B" w14:textId="77777777" w:rsidR="00C574CB" w:rsidRDefault="00C574CB" w:rsidP="00D8310A">
                  <w:pPr>
                    <w:jc w:val="center"/>
                    <w:rPr>
                      <w:rFonts w:ascii="Arial" w:hAnsi="Arial" w:cs="Arial"/>
                      <w:b/>
                      <w:sz w:val="40"/>
                      <w:szCs w:val="40"/>
                    </w:rPr>
                  </w:pPr>
                </w:p>
              </w:txbxContent>
            </v:textbox>
          </v:shape>
        </w:pict>
      </w:r>
    </w:p>
    <w:p w14:paraId="705CEB2E" w14:textId="77777777" w:rsidR="00D8310A" w:rsidRPr="00C1463F" w:rsidRDefault="00D8310A" w:rsidP="00D8310A">
      <w:pPr>
        <w:jc w:val="center"/>
        <w:rPr>
          <w:rFonts w:ascii="Arial" w:hAnsi="Arial" w:cs="Arial"/>
          <w:b/>
        </w:rPr>
      </w:pPr>
    </w:p>
    <w:p w14:paraId="37B73A40" w14:textId="77777777" w:rsidR="00D8310A" w:rsidRPr="00C1463F" w:rsidRDefault="00D8310A" w:rsidP="00D8310A">
      <w:pPr>
        <w:jc w:val="center"/>
        <w:rPr>
          <w:rFonts w:ascii="Arial" w:hAnsi="Arial" w:cs="Arial"/>
          <w:b/>
        </w:rPr>
      </w:pPr>
    </w:p>
    <w:p w14:paraId="0B426A84" w14:textId="77777777" w:rsidR="00D8310A" w:rsidRPr="00C1463F" w:rsidRDefault="00D8310A" w:rsidP="00D8310A">
      <w:pPr>
        <w:jc w:val="center"/>
        <w:rPr>
          <w:rFonts w:ascii="Arial" w:hAnsi="Arial" w:cs="Arial"/>
          <w:b/>
        </w:rPr>
      </w:pPr>
    </w:p>
    <w:p w14:paraId="0DFD0573" w14:textId="77777777" w:rsidR="00D8310A" w:rsidRPr="00C1463F" w:rsidRDefault="00D8310A" w:rsidP="00D8310A">
      <w:pPr>
        <w:jc w:val="center"/>
        <w:rPr>
          <w:rFonts w:ascii="Arial" w:hAnsi="Arial" w:cs="Arial"/>
          <w:b/>
        </w:rPr>
      </w:pPr>
    </w:p>
    <w:p w14:paraId="3EC6C8CC" w14:textId="77777777" w:rsidR="00D8310A" w:rsidRPr="00C1463F" w:rsidRDefault="00D8310A" w:rsidP="00D8310A">
      <w:pPr>
        <w:jc w:val="center"/>
        <w:rPr>
          <w:rFonts w:ascii="Arial" w:hAnsi="Arial" w:cs="Arial"/>
          <w:b/>
        </w:rPr>
      </w:pPr>
    </w:p>
    <w:p w14:paraId="6B12008A" w14:textId="77777777" w:rsidR="00D8310A" w:rsidRPr="00C1463F" w:rsidRDefault="00D8310A" w:rsidP="00D8310A">
      <w:pPr>
        <w:jc w:val="center"/>
        <w:rPr>
          <w:rFonts w:ascii="Arial" w:hAnsi="Arial" w:cs="Arial"/>
          <w:b/>
        </w:rPr>
      </w:pPr>
    </w:p>
    <w:p w14:paraId="2CABA472" w14:textId="77777777" w:rsidR="00D8310A" w:rsidRPr="00C1463F" w:rsidRDefault="00D8310A" w:rsidP="00D8310A">
      <w:pPr>
        <w:jc w:val="center"/>
        <w:rPr>
          <w:rFonts w:ascii="Arial" w:hAnsi="Arial" w:cs="Arial"/>
          <w:b/>
        </w:rPr>
      </w:pPr>
    </w:p>
    <w:p w14:paraId="4FD07C0F" w14:textId="77777777" w:rsidR="00D8310A" w:rsidRPr="00C1463F" w:rsidRDefault="00D8310A" w:rsidP="00D8310A">
      <w:pPr>
        <w:jc w:val="center"/>
        <w:rPr>
          <w:rFonts w:ascii="Arial" w:hAnsi="Arial" w:cs="Arial"/>
          <w:b/>
        </w:rPr>
      </w:pPr>
    </w:p>
    <w:p w14:paraId="0C3432B4" w14:textId="77777777" w:rsidR="00D8310A" w:rsidRPr="00C1463F" w:rsidRDefault="00D8310A" w:rsidP="00D8310A">
      <w:pPr>
        <w:jc w:val="center"/>
        <w:rPr>
          <w:rFonts w:ascii="Arial" w:hAnsi="Arial" w:cs="Arial"/>
          <w:b/>
        </w:rPr>
      </w:pPr>
    </w:p>
    <w:p w14:paraId="4989E268" w14:textId="77777777" w:rsidR="00D8310A" w:rsidRPr="00C1463F" w:rsidRDefault="00D8310A" w:rsidP="00D8310A">
      <w:pPr>
        <w:jc w:val="center"/>
        <w:rPr>
          <w:rFonts w:ascii="Arial" w:hAnsi="Arial" w:cs="Arial"/>
          <w:b/>
        </w:rPr>
      </w:pPr>
    </w:p>
    <w:p w14:paraId="49BF8067" w14:textId="77777777" w:rsidR="00D8310A" w:rsidRPr="00C1463F" w:rsidRDefault="00D8310A" w:rsidP="00D8310A">
      <w:pPr>
        <w:jc w:val="center"/>
        <w:rPr>
          <w:rFonts w:ascii="Arial" w:hAnsi="Arial" w:cs="Arial"/>
          <w:b/>
        </w:rPr>
      </w:pPr>
    </w:p>
    <w:p w14:paraId="52ADDA57" w14:textId="77777777" w:rsidR="00CC784E" w:rsidRPr="00C1463F" w:rsidRDefault="00CC784E" w:rsidP="00CC784E">
      <w:pPr>
        <w:jc w:val="center"/>
        <w:rPr>
          <w:rFonts w:ascii="Arial" w:hAnsi="Arial" w:cs="Arial"/>
          <w:b/>
          <w:sz w:val="32"/>
          <w:szCs w:val="32"/>
        </w:rPr>
      </w:pPr>
    </w:p>
    <w:p w14:paraId="729E1D29" w14:textId="77777777" w:rsidR="00CC784E" w:rsidRPr="00C1463F" w:rsidRDefault="00CC784E" w:rsidP="00CC784E">
      <w:pPr>
        <w:jc w:val="center"/>
        <w:rPr>
          <w:rFonts w:ascii="Arial" w:hAnsi="Arial" w:cs="Arial"/>
          <w:b/>
          <w:sz w:val="32"/>
          <w:szCs w:val="32"/>
        </w:rPr>
      </w:pPr>
    </w:p>
    <w:p w14:paraId="36D19AC4" w14:textId="77777777" w:rsidR="00CC784E" w:rsidRPr="00C1463F" w:rsidRDefault="00CC784E" w:rsidP="00CC784E">
      <w:pPr>
        <w:jc w:val="center"/>
        <w:rPr>
          <w:rFonts w:ascii="Arial" w:hAnsi="Arial" w:cs="Arial"/>
          <w:b/>
          <w:sz w:val="32"/>
          <w:szCs w:val="32"/>
        </w:rPr>
      </w:pPr>
      <w:r w:rsidRPr="00C1463F">
        <w:rPr>
          <w:rFonts w:ascii="Arial" w:eastAsia="Arial" w:hAnsi="Arial" w:cs="Arial"/>
          <w:b/>
          <w:sz w:val="32"/>
          <w:szCs w:val="32"/>
          <w:lang w:bidi="es-ES"/>
        </w:rPr>
        <w:lastRenderedPageBreak/>
        <w:t>Tarjetas de pistas ecológicas</w:t>
      </w:r>
    </w:p>
    <w:p w14:paraId="222B2832" w14:textId="77777777" w:rsidR="00CC784E" w:rsidRPr="00C1463F" w:rsidRDefault="00CC784E" w:rsidP="00CC784E">
      <w:pPr>
        <w:jc w:val="center"/>
        <w:rPr>
          <w:rFonts w:ascii="Arial" w:hAnsi="Arial" w:cs="Arial"/>
          <w:b/>
        </w:rPr>
      </w:pPr>
    </w:p>
    <w:p w14:paraId="6CB1DB94" w14:textId="77777777" w:rsidR="00CC784E" w:rsidRPr="00C1463F" w:rsidRDefault="00CC784E" w:rsidP="00CC784E">
      <w:pPr>
        <w:jc w:val="center"/>
        <w:rPr>
          <w:rFonts w:ascii="Arial" w:hAnsi="Arial" w:cs="Arial"/>
          <w:b/>
        </w:rPr>
      </w:pPr>
    </w:p>
    <w:p w14:paraId="7E41BFA9" w14:textId="77777777" w:rsidR="00CC784E" w:rsidRPr="00C1463F" w:rsidRDefault="00000000" w:rsidP="00CC784E">
      <w:pPr>
        <w:jc w:val="center"/>
        <w:rPr>
          <w:rFonts w:ascii="Arial" w:hAnsi="Arial" w:cs="Arial"/>
          <w:b/>
        </w:rPr>
      </w:pPr>
      <w:r>
        <w:rPr>
          <w:rFonts w:ascii="Arial" w:eastAsia="Arial" w:hAnsi="Arial" w:cs="Arial"/>
          <w:b/>
          <w:noProof/>
          <w:lang w:bidi="es-ES"/>
        </w:rPr>
        <w:pict w14:anchorId="32B84142">
          <v:shape id="_x0000_s1038" type="#_x0000_t202" alt="" style="position:absolute;left:0;text-align:left;margin-left:270pt;margin-top:12.2pt;width:252pt;height:153pt;z-index:66;mso-wrap-style:square;mso-wrap-edited:f;mso-width-percent:0;mso-height-percent:0;mso-width-percent:0;mso-height-percent:0;v-text-anchor:top" filled="f" stroked="f">
            <v:textbox>
              <w:txbxContent>
                <w:p w14:paraId="04223AD7" w14:textId="77777777" w:rsidR="00C574CB" w:rsidRDefault="00C574CB" w:rsidP="00CC784E">
                  <w:pPr>
                    <w:jc w:val="center"/>
                    <w:rPr>
                      <w:rFonts w:ascii="Arial" w:hAnsi="Arial" w:cs="Arial"/>
                      <w:b/>
                      <w:sz w:val="36"/>
                      <w:szCs w:val="36"/>
                    </w:rPr>
                  </w:pPr>
                </w:p>
                <w:p w14:paraId="30380CF1" w14:textId="77777777" w:rsidR="00C574CB" w:rsidRPr="00CC784E" w:rsidRDefault="00C574CB" w:rsidP="00CC784E">
                  <w:pPr>
                    <w:jc w:val="center"/>
                    <w:rPr>
                      <w:rFonts w:ascii="Arial" w:hAnsi="Arial" w:cs="Arial"/>
                      <w:sz w:val="36"/>
                      <w:szCs w:val="36"/>
                    </w:rPr>
                  </w:pPr>
                  <w:r>
                    <w:rPr>
                      <w:rFonts w:ascii="Arial" w:eastAsia="Arial" w:hAnsi="Arial" w:cs="Arial"/>
                      <w:sz w:val="36"/>
                      <w:szCs w:val="36"/>
                      <w:lang w:val="es-ES" w:bidi="es-ES"/>
                    </w:rPr>
                    <w:t>A los peces pequeños les gusta esconderse en las hierbas sumergidas no lejos de los arrecifes de ostras.</w:t>
                  </w:r>
                </w:p>
                <w:p w14:paraId="71555449" w14:textId="77777777" w:rsidR="00C574CB" w:rsidRDefault="00C574CB" w:rsidP="00CC784E">
                  <w:pPr>
                    <w:jc w:val="center"/>
                    <w:rPr>
                      <w:rFonts w:ascii="Arial" w:hAnsi="Arial" w:cs="Arial"/>
                      <w:b/>
                      <w:sz w:val="40"/>
                      <w:szCs w:val="40"/>
                    </w:rPr>
                  </w:pPr>
                </w:p>
              </w:txbxContent>
            </v:textbox>
          </v:shape>
        </w:pict>
      </w:r>
      <w:r>
        <w:rPr>
          <w:rFonts w:ascii="Arial" w:eastAsia="Arial" w:hAnsi="Arial" w:cs="Arial"/>
          <w:b/>
          <w:noProof/>
          <w:lang w:bidi="es-ES"/>
        </w:rPr>
        <w:pict w14:anchorId="61AC4310">
          <v:roundrect id="_x0000_s1037" alt="" style="position:absolute;left:0;text-align:left;margin-left:270pt;margin-top:3.2pt;width:252pt;height:171pt;z-index:63;mso-wrap-edited:f;mso-width-percent:0;mso-height-percent:0;mso-width-percent:0;mso-height-percent:0" arcsize="10923f" filled="f" strokeweight="4pt"/>
        </w:pict>
      </w:r>
      <w:r>
        <w:rPr>
          <w:rFonts w:ascii="Arial" w:eastAsia="Arial" w:hAnsi="Arial" w:cs="Arial"/>
          <w:b/>
          <w:noProof/>
          <w:lang w:bidi="es-ES"/>
        </w:rPr>
        <w:pict w14:anchorId="28959E98">
          <v:group id="_x0000_s1034" alt="" style="position:absolute;left:0;text-align:left;margin-left:-9pt;margin-top:3.2pt;width:252pt;height:171pt;z-index:65" coordorigin="828,2412" coordsize="5040,3420">
            <v:roundrect id="_x0000_s1035" alt="" style="position:absolute;left:828;top:2412;width:5040;height:3420" arcsize="10923f" filled="f" strokeweight="4pt"/>
            <v:shape id="_x0000_s1036" type="#_x0000_t202" alt="" style="position:absolute;left:828;top:2592;width:5040;height:3060;mso-wrap-style:square;v-text-anchor:top" filled="f" stroked="f">
              <v:textbox>
                <w:txbxContent>
                  <w:p w14:paraId="274CD13B" w14:textId="77777777" w:rsidR="00C574CB" w:rsidRDefault="00C574CB" w:rsidP="00CC784E">
                    <w:pPr>
                      <w:jc w:val="center"/>
                      <w:rPr>
                        <w:rFonts w:ascii="Comic Sans MS" w:hAnsi="Comic Sans MS"/>
                        <w:sz w:val="36"/>
                        <w:szCs w:val="36"/>
                      </w:rPr>
                    </w:pPr>
                  </w:p>
                  <w:p w14:paraId="49037ECD" w14:textId="77777777" w:rsidR="00C574CB" w:rsidRPr="00CC784E" w:rsidRDefault="00C574CB" w:rsidP="00CC784E">
                    <w:pPr>
                      <w:jc w:val="center"/>
                      <w:rPr>
                        <w:rFonts w:ascii="Arial" w:hAnsi="Arial" w:cs="Arial"/>
                        <w:sz w:val="36"/>
                        <w:szCs w:val="36"/>
                      </w:rPr>
                    </w:pPr>
                    <w:r w:rsidRPr="00CC784E">
                      <w:rPr>
                        <w:rFonts w:ascii="Arial" w:eastAsia="Arial" w:hAnsi="Arial" w:cs="Arial"/>
                        <w:sz w:val="36"/>
                        <w:szCs w:val="36"/>
                        <w:lang w:val="es-ES" w:bidi="es-ES"/>
                      </w:rPr>
                      <w:t>Los arrecifes de ostras ayudan a filtrar el agua junto a la marisma.</w:t>
                    </w:r>
                  </w:p>
                  <w:p w14:paraId="26246B6C" w14:textId="77777777" w:rsidR="00C574CB" w:rsidRPr="00D8310A" w:rsidRDefault="00C574CB" w:rsidP="00CC784E">
                    <w:pPr>
                      <w:rPr>
                        <w:szCs w:val="36"/>
                      </w:rPr>
                    </w:pPr>
                  </w:p>
                </w:txbxContent>
              </v:textbox>
            </v:shape>
          </v:group>
        </w:pict>
      </w:r>
    </w:p>
    <w:p w14:paraId="3B62C32F" w14:textId="77777777" w:rsidR="00CC784E" w:rsidRPr="00C1463F" w:rsidRDefault="00CC784E" w:rsidP="00CC784E">
      <w:pPr>
        <w:jc w:val="center"/>
        <w:rPr>
          <w:rFonts w:ascii="Arial" w:hAnsi="Arial" w:cs="Arial"/>
          <w:b/>
        </w:rPr>
      </w:pPr>
    </w:p>
    <w:p w14:paraId="56E6C79A" w14:textId="77777777" w:rsidR="00CC784E" w:rsidRPr="00C1463F" w:rsidRDefault="00CC784E" w:rsidP="00CC784E">
      <w:pPr>
        <w:jc w:val="center"/>
        <w:rPr>
          <w:rFonts w:ascii="Arial" w:hAnsi="Arial" w:cs="Arial"/>
          <w:b/>
        </w:rPr>
      </w:pPr>
    </w:p>
    <w:p w14:paraId="6E843D81" w14:textId="77777777" w:rsidR="00CC784E" w:rsidRPr="00C1463F" w:rsidRDefault="00CC784E" w:rsidP="00CC784E">
      <w:pPr>
        <w:jc w:val="center"/>
        <w:rPr>
          <w:rFonts w:ascii="Arial" w:hAnsi="Arial" w:cs="Arial"/>
          <w:b/>
        </w:rPr>
      </w:pPr>
    </w:p>
    <w:p w14:paraId="6238608B" w14:textId="77777777" w:rsidR="00CC784E" w:rsidRPr="00C1463F" w:rsidRDefault="00CC784E" w:rsidP="00CC784E">
      <w:pPr>
        <w:jc w:val="center"/>
        <w:rPr>
          <w:rFonts w:ascii="Arial" w:hAnsi="Arial" w:cs="Arial"/>
          <w:b/>
        </w:rPr>
      </w:pPr>
    </w:p>
    <w:p w14:paraId="27DC96E1" w14:textId="77777777" w:rsidR="00CC784E" w:rsidRPr="00C1463F" w:rsidRDefault="00CC784E" w:rsidP="00CC784E">
      <w:pPr>
        <w:jc w:val="center"/>
        <w:rPr>
          <w:rFonts w:ascii="Arial" w:hAnsi="Arial" w:cs="Arial"/>
          <w:b/>
        </w:rPr>
      </w:pPr>
    </w:p>
    <w:p w14:paraId="5494FC2C" w14:textId="77777777" w:rsidR="00CC784E" w:rsidRPr="00C1463F" w:rsidRDefault="00CC784E" w:rsidP="00CC784E">
      <w:pPr>
        <w:jc w:val="center"/>
        <w:rPr>
          <w:rFonts w:ascii="Arial" w:hAnsi="Arial" w:cs="Arial"/>
          <w:b/>
        </w:rPr>
      </w:pPr>
    </w:p>
    <w:p w14:paraId="729AF3EE" w14:textId="77777777" w:rsidR="00CC784E" w:rsidRPr="00C1463F" w:rsidRDefault="00CC784E" w:rsidP="00CC784E">
      <w:pPr>
        <w:jc w:val="center"/>
        <w:rPr>
          <w:rFonts w:ascii="Arial" w:hAnsi="Arial" w:cs="Arial"/>
          <w:b/>
        </w:rPr>
      </w:pPr>
    </w:p>
    <w:p w14:paraId="3D8CEA65" w14:textId="77777777" w:rsidR="00CC784E" w:rsidRPr="00C1463F" w:rsidRDefault="00CC784E" w:rsidP="00CC784E">
      <w:pPr>
        <w:jc w:val="center"/>
        <w:rPr>
          <w:rFonts w:ascii="Arial" w:hAnsi="Arial" w:cs="Arial"/>
          <w:b/>
        </w:rPr>
      </w:pPr>
    </w:p>
    <w:p w14:paraId="6209051F" w14:textId="77777777" w:rsidR="00CC784E" w:rsidRPr="00C1463F" w:rsidRDefault="00CC784E" w:rsidP="00CC784E">
      <w:pPr>
        <w:jc w:val="center"/>
        <w:rPr>
          <w:rFonts w:ascii="Arial" w:hAnsi="Arial" w:cs="Arial"/>
          <w:b/>
        </w:rPr>
      </w:pPr>
    </w:p>
    <w:p w14:paraId="0F166DB3" w14:textId="77777777" w:rsidR="00CC784E" w:rsidRPr="00C1463F" w:rsidRDefault="00CC784E" w:rsidP="00CC784E">
      <w:pPr>
        <w:jc w:val="center"/>
        <w:rPr>
          <w:rFonts w:ascii="Arial" w:hAnsi="Arial" w:cs="Arial"/>
          <w:b/>
        </w:rPr>
      </w:pPr>
    </w:p>
    <w:p w14:paraId="6A7B3408" w14:textId="77777777" w:rsidR="00CC784E" w:rsidRPr="00C1463F" w:rsidRDefault="00CC784E" w:rsidP="00CC784E">
      <w:pPr>
        <w:jc w:val="center"/>
        <w:rPr>
          <w:rFonts w:ascii="Arial" w:hAnsi="Arial" w:cs="Arial"/>
          <w:b/>
        </w:rPr>
      </w:pPr>
    </w:p>
    <w:p w14:paraId="1388061A" w14:textId="77777777" w:rsidR="00CC784E" w:rsidRPr="00C1463F" w:rsidRDefault="00CC784E" w:rsidP="00CC784E">
      <w:pPr>
        <w:jc w:val="center"/>
        <w:rPr>
          <w:rFonts w:ascii="Arial" w:hAnsi="Arial" w:cs="Arial"/>
          <w:b/>
        </w:rPr>
      </w:pPr>
    </w:p>
    <w:p w14:paraId="645EDC33" w14:textId="77777777" w:rsidR="00CC784E" w:rsidRPr="00C1463F" w:rsidRDefault="00CC784E" w:rsidP="00CC784E">
      <w:pPr>
        <w:jc w:val="center"/>
        <w:rPr>
          <w:rFonts w:ascii="Arial" w:hAnsi="Arial" w:cs="Arial"/>
          <w:b/>
        </w:rPr>
      </w:pPr>
    </w:p>
    <w:p w14:paraId="263278AE" w14:textId="77777777" w:rsidR="00CC784E" w:rsidRPr="00C1463F" w:rsidRDefault="00000000" w:rsidP="00CC784E">
      <w:pPr>
        <w:jc w:val="center"/>
        <w:rPr>
          <w:rFonts w:ascii="Arial" w:hAnsi="Arial" w:cs="Arial"/>
          <w:b/>
        </w:rPr>
      </w:pPr>
      <w:r>
        <w:rPr>
          <w:rFonts w:ascii="Arial" w:eastAsia="Arial" w:hAnsi="Arial" w:cs="Arial"/>
          <w:b/>
          <w:noProof/>
          <w:lang w:bidi="es-ES"/>
        </w:rPr>
        <w:pict w14:anchorId="0EF208A2">
          <v:roundrect id="_x0000_s1033" alt="" style="position:absolute;left:0;text-align:left;margin-left:270pt;margin-top:8pt;width:252pt;height:171pt;z-index:67;mso-wrap-edited:f;mso-width-percent:0;mso-height-percent:0;mso-width-percent:0;mso-height-percent:0" arcsize="10923f" filled="f" strokeweight="4pt"/>
        </w:pict>
      </w:r>
      <w:r>
        <w:rPr>
          <w:rFonts w:ascii="Arial" w:eastAsia="Arial" w:hAnsi="Arial" w:cs="Arial"/>
          <w:b/>
          <w:noProof/>
          <w:lang w:bidi="es-ES"/>
        </w:rPr>
        <w:pict w14:anchorId="7641F967">
          <v:roundrect id="_x0000_s1032" alt="" style="position:absolute;left:0;text-align:left;margin-left:-9pt;margin-top:8pt;width:252pt;height:171pt;z-index:64;mso-wrap-edited:f;mso-width-percent:0;mso-height-percent:0;mso-width-percent:0;mso-height-percent:0" arcsize="10923f" filled="f" strokeweight="4pt"/>
        </w:pict>
      </w:r>
    </w:p>
    <w:p w14:paraId="794C711E" w14:textId="77777777" w:rsidR="00CC784E" w:rsidRPr="00C1463F" w:rsidRDefault="00000000" w:rsidP="00CC784E">
      <w:pPr>
        <w:jc w:val="center"/>
        <w:rPr>
          <w:rFonts w:ascii="Arial" w:hAnsi="Arial" w:cs="Arial"/>
          <w:b/>
        </w:rPr>
      </w:pPr>
      <w:r>
        <w:rPr>
          <w:rFonts w:ascii="Arial" w:eastAsia="Arial" w:hAnsi="Arial" w:cs="Arial"/>
          <w:b/>
          <w:noProof/>
          <w:lang w:bidi="es-ES"/>
        </w:rPr>
        <w:pict w14:anchorId="5C09DA5B">
          <v:shape id="_x0000_s1031" type="#_x0000_t202" alt="" style="position:absolute;left:0;text-align:left;margin-left:-9pt;margin-top:3.2pt;width:252pt;height:153pt;z-index:70;mso-wrap-style:square;mso-wrap-edited:f;mso-width-percent:0;mso-height-percent:0;mso-width-percent:0;mso-height-percent:0;v-text-anchor:top" filled="f" stroked="f">
            <v:textbox>
              <w:txbxContent>
                <w:p w14:paraId="69646DCE" w14:textId="77777777" w:rsidR="00C574CB" w:rsidRDefault="00C574CB" w:rsidP="00CC784E">
                  <w:pPr>
                    <w:jc w:val="center"/>
                    <w:rPr>
                      <w:rFonts w:ascii="Arial" w:hAnsi="Arial" w:cs="Arial"/>
                      <w:sz w:val="36"/>
                      <w:szCs w:val="36"/>
                    </w:rPr>
                  </w:pPr>
                </w:p>
                <w:p w14:paraId="4CD558DE" w14:textId="77777777" w:rsidR="00C574CB" w:rsidRPr="00CC784E" w:rsidRDefault="00C574CB" w:rsidP="00CC784E">
                  <w:pPr>
                    <w:jc w:val="center"/>
                    <w:rPr>
                      <w:rFonts w:ascii="Arial" w:hAnsi="Arial" w:cs="Arial"/>
                      <w:sz w:val="36"/>
                      <w:szCs w:val="36"/>
                    </w:rPr>
                  </w:pPr>
                  <w:r>
                    <w:rPr>
                      <w:rFonts w:ascii="Arial" w:eastAsia="Arial" w:hAnsi="Arial" w:cs="Arial"/>
                      <w:sz w:val="36"/>
                      <w:szCs w:val="36"/>
                      <w:lang w:val="es-ES" w:bidi="es-ES"/>
                    </w:rPr>
                    <w:t>En este hábitat, el fitoplancton es arrastrado por la marea a través de las ensenadas.  Conecta muchos de los otros hábitats.</w:t>
                  </w:r>
                </w:p>
                <w:p w14:paraId="2FBF1F1B" w14:textId="77777777" w:rsidR="00C574CB" w:rsidRPr="00D8310A" w:rsidRDefault="00C574CB" w:rsidP="00CC784E">
                  <w:pPr>
                    <w:rPr>
                      <w:szCs w:val="40"/>
                    </w:rPr>
                  </w:pPr>
                </w:p>
              </w:txbxContent>
            </v:textbox>
          </v:shape>
        </w:pict>
      </w:r>
      <w:r>
        <w:rPr>
          <w:rFonts w:ascii="Arial" w:eastAsia="Arial" w:hAnsi="Arial" w:cs="Arial"/>
          <w:b/>
          <w:noProof/>
          <w:lang w:bidi="es-ES"/>
        </w:rPr>
        <w:pict w14:anchorId="010AAB4E">
          <v:shape id="_x0000_s1030" type="#_x0000_t202" alt="" style="position:absolute;left:0;text-align:left;margin-left:270pt;margin-top:3.2pt;width:252pt;height:153pt;z-index:71;mso-wrap-style:square;mso-wrap-edited:f;mso-width-percent:0;mso-height-percent:0;mso-width-percent:0;mso-height-percent:0;v-text-anchor:top" filled="f" stroked="f">
            <v:textbox>
              <w:txbxContent>
                <w:p w14:paraId="285C0F72" w14:textId="77777777" w:rsidR="00C574CB" w:rsidRPr="00F43F45" w:rsidRDefault="00C574CB" w:rsidP="00CC784E">
                  <w:pPr>
                    <w:jc w:val="center"/>
                    <w:rPr>
                      <w:rFonts w:ascii="Arial" w:hAnsi="Arial" w:cs="Arial"/>
                      <w:sz w:val="36"/>
                      <w:szCs w:val="36"/>
                    </w:rPr>
                  </w:pPr>
                  <w:r>
                    <w:rPr>
                      <w:rFonts w:ascii="Arial" w:eastAsia="Arial" w:hAnsi="Arial" w:cs="Arial"/>
                      <w:sz w:val="36"/>
                      <w:szCs w:val="36"/>
                      <w:lang w:val="es-ES" w:bidi="es-ES"/>
                    </w:rPr>
                    <w:t>Este hábitat herbáceo, a veces cerca de los arrecifes de ostras, fluye con las lentas corrientes de agua.  Los peces pipa se camuflan junto a las briznas de hierba.</w:t>
                  </w:r>
                </w:p>
                <w:p w14:paraId="6EC95B5B" w14:textId="77777777" w:rsidR="00C574CB" w:rsidRPr="00CC784E" w:rsidRDefault="00C574CB" w:rsidP="00CC784E">
                  <w:pPr>
                    <w:jc w:val="center"/>
                    <w:rPr>
                      <w:rFonts w:ascii="Arial" w:hAnsi="Arial" w:cs="Arial"/>
                      <w:sz w:val="36"/>
                      <w:szCs w:val="36"/>
                    </w:rPr>
                  </w:pPr>
                </w:p>
                <w:p w14:paraId="3DC2B52F" w14:textId="77777777" w:rsidR="00C574CB" w:rsidRPr="004952CA" w:rsidRDefault="00C574CB" w:rsidP="00CC784E">
                  <w:pPr>
                    <w:jc w:val="center"/>
                    <w:rPr>
                      <w:rFonts w:ascii="Arial" w:hAnsi="Arial" w:cs="Arial"/>
                      <w:b/>
                      <w:sz w:val="40"/>
                      <w:szCs w:val="40"/>
                    </w:rPr>
                  </w:pPr>
                </w:p>
              </w:txbxContent>
            </v:textbox>
          </v:shape>
        </w:pict>
      </w:r>
    </w:p>
    <w:p w14:paraId="049C77CD" w14:textId="77777777" w:rsidR="00CC784E" w:rsidRPr="00C1463F" w:rsidRDefault="00CC784E" w:rsidP="00CC784E">
      <w:pPr>
        <w:jc w:val="center"/>
        <w:rPr>
          <w:rFonts w:ascii="Arial" w:hAnsi="Arial" w:cs="Arial"/>
          <w:b/>
        </w:rPr>
      </w:pPr>
    </w:p>
    <w:p w14:paraId="01AC962B" w14:textId="77777777" w:rsidR="00CC784E" w:rsidRPr="00C1463F" w:rsidRDefault="00CC784E" w:rsidP="00CC784E">
      <w:pPr>
        <w:jc w:val="center"/>
        <w:rPr>
          <w:rFonts w:ascii="Arial" w:hAnsi="Arial" w:cs="Arial"/>
          <w:b/>
        </w:rPr>
      </w:pPr>
    </w:p>
    <w:p w14:paraId="5509A6EB" w14:textId="77777777" w:rsidR="00CC784E" w:rsidRPr="00C1463F" w:rsidRDefault="00CC784E" w:rsidP="00CC784E">
      <w:pPr>
        <w:jc w:val="center"/>
        <w:rPr>
          <w:rFonts w:ascii="Arial" w:hAnsi="Arial" w:cs="Arial"/>
          <w:b/>
        </w:rPr>
      </w:pPr>
    </w:p>
    <w:p w14:paraId="6E556128" w14:textId="77777777" w:rsidR="00CC784E" w:rsidRPr="00C1463F" w:rsidRDefault="00CC784E" w:rsidP="00CC784E">
      <w:pPr>
        <w:jc w:val="center"/>
        <w:rPr>
          <w:rFonts w:ascii="Arial" w:hAnsi="Arial" w:cs="Arial"/>
          <w:b/>
        </w:rPr>
      </w:pPr>
    </w:p>
    <w:p w14:paraId="5C7D3FEE" w14:textId="77777777" w:rsidR="00CC784E" w:rsidRPr="00C1463F" w:rsidRDefault="00CC784E" w:rsidP="00CC784E">
      <w:pPr>
        <w:jc w:val="center"/>
        <w:rPr>
          <w:rFonts w:ascii="Arial" w:hAnsi="Arial" w:cs="Arial"/>
          <w:b/>
        </w:rPr>
      </w:pPr>
    </w:p>
    <w:p w14:paraId="4C0A65CD" w14:textId="77777777" w:rsidR="00CC784E" w:rsidRPr="00C1463F" w:rsidRDefault="00CC784E" w:rsidP="00CC784E">
      <w:pPr>
        <w:jc w:val="center"/>
        <w:rPr>
          <w:rFonts w:ascii="Arial" w:hAnsi="Arial" w:cs="Arial"/>
          <w:b/>
        </w:rPr>
      </w:pPr>
    </w:p>
    <w:p w14:paraId="45F0493B" w14:textId="77777777" w:rsidR="00CC784E" w:rsidRPr="00C1463F" w:rsidRDefault="00CC784E" w:rsidP="00CC784E">
      <w:pPr>
        <w:jc w:val="center"/>
        <w:rPr>
          <w:rFonts w:ascii="Arial" w:hAnsi="Arial" w:cs="Arial"/>
          <w:b/>
        </w:rPr>
      </w:pPr>
    </w:p>
    <w:p w14:paraId="2E363B85" w14:textId="77777777" w:rsidR="00CC784E" w:rsidRPr="00C1463F" w:rsidRDefault="00CC784E" w:rsidP="00CC784E">
      <w:pPr>
        <w:jc w:val="center"/>
        <w:rPr>
          <w:rFonts w:ascii="Arial" w:hAnsi="Arial" w:cs="Arial"/>
          <w:b/>
        </w:rPr>
      </w:pPr>
    </w:p>
    <w:p w14:paraId="7196240C" w14:textId="77777777" w:rsidR="00CC784E" w:rsidRPr="00C1463F" w:rsidRDefault="00CC784E" w:rsidP="00CC784E">
      <w:pPr>
        <w:jc w:val="center"/>
        <w:rPr>
          <w:rFonts w:ascii="Arial" w:hAnsi="Arial" w:cs="Arial"/>
          <w:b/>
        </w:rPr>
      </w:pPr>
    </w:p>
    <w:p w14:paraId="27F1CC2F" w14:textId="77777777" w:rsidR="00CC784E" w:rsidRPr="00C1463F" w:rsidRDefault="00CC784E" w:rsidP="00CC784E">
      <w:pPr>
        <w:jc w:val="center"/>
        <w:rPr>
          <w:rFonts w:ascii="Arial" w:hAnsi="Arial" w:cs="Arial"/>
          <w:b/>
        </w:rPr>
      </w:pPr>
    </w:p>
    <w:p w14:paraId="0232E93D" w14:textId="77777777" w:rsidR="00CC784E" w:rsidRPr="00C1463F" w:rsidRDefault="00CC784E" w:rsidP="00CC784E">
      <w:pPr>
        <w:jc w:val="center"/>
        <w:rPr>
          <w:rFonts w:ascii="Arial" w:hAnsi="Arial" w:cs="Arial"/>
          <w:b/>
        </w:rPr>
      </w:pPr>
    </w:p>
    <w:p w14:paraId="762A8B8B" w14:textId="77777777" w:rsidR="00CC784E" w:rsidRPr="00C1463F" w:rsidRDefault="00CC784E" w:rsidP="00CC784E">
      <w:pPr>
        <w:jc w:val="center"/>
        <w:rPr>
          <w:rFonts w:ascii="Arial" w:hAnsi="Arial" w:cs="Arial"/>
          <w:b/>
        </w:rPr>
      </w:pPr>
    </w:p>
    <w:p w14:paraId="59385127" w14:textId="77777777" w:rsidR="00CC784E" w:rsidRPr="00C1463F" w:rsidRDefault="00000000" w:rsidP="00CC784E">
      <w:pPr>
        <w:jc w:val="center"/>
        <w:rPr>
          <w:rFonts w:ascii="Arial" w:hAnsi="Arial" w:cs="Arial"/>
          <w:b/>
        </w:rPr>
      </w:pPr>
      <w:r>
        <w:rPr>
          <w:rFonts w:ascii="Arial" w:eastAsia="Arial" w:hAnsi="Arial" w:cs="Arial"/>
          <w:b/>
          <w:noProof/>
          <w:lang w:bidi="es-ES"/>
        </w:rPr>
        <w:pict w14:anchorId="115A8570">
          <v:roundrect id="_x0000_s1029" alt="" style="position:absolute;left:0;text-align:left;margin-left:-9pt;margin-top:12.85pt;width:252pt;height:171pt;z-index:68;mso-wrap-edited:f;mso-width-percent:0;mso-height-percent:0;mso-width-percent:0;mso-height-percent:0" arcsize="10923f" filled="f" strokeweight="4pt"/>
        </w:pict>
      </w:r>
      <w:r>
        <w:rPr>
          <w:rFonts w:ascii="Arial" w:eastAsia="Arial" w:hAnsi="Arial" w:cs="Arial"/>
          <w:b/>
          <w:noProof/>
          <w:lang w:bidi="es-ES"/>
        </w:rPr>
        <w:pict w14:anchorId="58BDD2B5">
          <v:roundrect id="_x0000_s1028" alt="" style="position:absolute;left:0;text-align:left;margin-left:270pt;margin-top:12.85pt;width:252pt;height:171pt;z-index:69;mso-wrap-edited:f;mso-width-percent:0;mso-height-percent:0;mso-width-percent:0;mso-height-percent:0" arcsize="10923f" filled="f" strokeweight="4pt"/>
        </w:pict>
      </w:r>
    </w:p>
    <w:p w14:paraId="608E2719" w14:textId="77777777" w:rsidR="00CC784E" w:rsidRPr="00C1463F" w:rsidRDefault="00000000" w:rsidP="00CC784E">
      <w:pPr>
        <w:jc w:val="center"/>
        <w:rPr>
          <w:rFonts w:ascii="Arial" w:hAnsi="Arial" w:cs="Arial"/>
          <w:b/>
        </w:rPr>
      </w:pPr>
      <w:r>
        <w:rPr>
          <w:rFonts w:ascii="Arial" w:eastAsia="Arial" w:hAnsi="Arial" w:cs="Arial"/>
          <w:b/>
          <w:noProof/>
          <w:sz w:val="32"/>
          <w:szCs w:val="32"/>
          <w:lang w:bidi="es-ES"/>
        </w:rPr>
        <w:pict w14:anchorId="054957DD">
          <v:shape id="_x0000_s1027" type="#_x0000_t202" alt="" style="position:absolute;left:0;text-align:left;margin-left:270pt;margin-top:8.05pt;width:252pt;height:153pt;z-index:73;mso-wrap-style:square;mso-wrap-edited:f;mso-width-percent:0;mso-height-percent:0;mso-width-percent:0;mso-height-percent:0;v-text-anchor:top" filled="f" stroked="f">
            <v:textbox>
              <w:txbxContent>
                <w:p w14:paraId="2D0ADBF5" w14:textId="77777777" w:rsidR="00C574CB" w:rsidRDefault="00C574CB" w:rsidP="00CC784E">
                  <w:pPr>
                    <w:jc w:val="center"/>
                    <w:rPr>
                      <w:rFonts w:ascii="Arial" w:hAnsi="Arial" w:cs="Arial"/>
                      <w:sz w:val="36"/>
                      <w:szCs w:val="36"/>
                    </w:rPr>
                  </w:pPr>
                </w:p>
                <w:p w14:paraId="14A51AC0" w14:textId="77777777" w:rsidR="00C574CB" w:rsidRPr="00F43F45" w:rsidRDefault="00C574CB" w:rsidP="00CC784E">
                  <w:pPr>
                    <w:jc w:val="center"/>
                    <w:rPr>
                      <w:rFonts w:ascii="Arial" w:hAnsi="Arial" w:cs="Arial"/>
                      <w:sz w:val="36"/>
                      <w:szCs w:val="36"/>
                    </w:rPr>
                  </w:pPr>
                  <w:r>
                    <w:rPr>
                      <w:rFonts w:ascii="Arial" w:eastAsia="Arial" w:hAnsi="Arial" w:cs="Arial"/>
                      <w:sz w:val="36"/>
                      <w:szCs w:val="36"/>
                      <w:lang w:val="es-ES" w:bidi="es-ES"/>
                    </w:rPr>
                    <w:t>Este hábitat ayuda a desplazar a los peces y a las larvas de caracoles y cangrejos para que no crezcan todos en el mismo espacio.</w:t>
                  </w:r>
                </w:p>
                <w:p w14:paraId="1CFFFBF0" w14:textId="77777777" w:rsidR="00C574CB" w:rsidRDefault="00C574CB" w:rsidP="00CC784E">
                  <w:pPr>
                    <w:jc w:val="center"/>
                    <w:rPr>
                      <w:rFonts w:ascii="Comic Sans MS" w:hAnsi="Comic Sans MS"/>
                      <w:sz w:val="36"/>
                      <w:szCs w:val="36"/>
                    </w:rPr>
                  </w:pPr>
                </w:p>
                <w:p w14:paraId="2370E4E8" w14:textId="77777777" w:rsidR="00C574CB" w:rsidRDefault="00C574CB" w:rsidP="00CC784E">
                  <w:pPr>
                    <w:jc w:val="center"/>
                    <w:rPr>
                      <w:rFonts w:ascii="Arial" w:hAnsi="Arial" w:cs="Arial"/>
                      <w:b/>
                      <w:sz w:val="40"/>
                      <w:szCs w:val="40"/>
                    </w:rPr>
                  </w:pPr>
                </w:p>
              </w:txbxContent>
            </v:textbox>
          </v:shape>
        </w:pict>
      </w:r>
      <w:r>
        <w:rPr>
          <w:rFonts w:ascii="Arial" w:eastAsia="Arial" w:hAnsi="Arial" w:cs="Arial"/>
          <w:b/>
          <w:noProof/>
          <w:lang w:bidi="es-ES"/>
        </w:rPr>
        <w:pict w14:anchorId="69BC7CDE">
          <v:shape id="_x0000_s1026" type="#_x0000_t202" alt="" style="position:absolute;left:0;text-align:left;margin-left:-9pt;margin-top:8.05pt;width:252pt;height:153pt;z-index:72;mso-wrap-style:square;mso-wrap-edited:f;mso-width-percent:0;mso-height-percent:0;mso-width-percent:0;mso-height-percent:0;v-text-anchor:top" filled="f" stroked="f">
            <v:textbox>
              <w:txbxContent>
                <w:p w14:paraId="4F3A00F3" w14:textId="77777777" w:rsidR="00C574CB" w:rsidRPr="00622588" w:rsidRDefault="00C574CB" w:rsidP="00CC784E">
                  <w:pPr>
                    <w:jc w:val="center"/>
                    <w:rPr>
                      <w:rFonts w:ascii="Comic Sans MS" w:hAnsi="Comic Sans MS"/>
                      <w:sz w:val="32"/>
                      <w:szCs w:val="32"/>
                    </w:rPr>
                  </w:pPr>
                  <w:r w:rsidRPr="00622588">
                    <w:rPr>
                      <w:rFonts w:ascii="Arial" w:eastAsia="Arial" w:hAnsi="Arial" w:cs="Arial"/>
                      <w:sz w:val="32"/>
                      <w:szCs w:val="32"/>
                      <w:lang w:val="es-ES" w:bidi="es-ES"/>
                    </w:rPr>
                    <w:t>A el lenguado le gusta quedarse quieto y buscar pequeños camarones solo con la marea alta, cuando hay agua cubriendo este hábitat.  Con la marea baja quedan muchos charcos de barro seco donde nadaron los lenguados.</w:t>
                  </w:r>
                </w:p>
                <w:p w14:paraId="7F434A55" w14:textId="77777777" w:rsidR="00C574CB" w:rsidRDefault="00C574CB" w:rsidP="00CC784E">
                  <w:pPr>
                    <w:jc w:val="center"/>
                    <w:rPr>
                      <w:rFonts w:ascii="Arial" w:hAnsi="Arial" w:cs="Arial"/>
                      <w:b/>
                      <w:sz w:val="40"/>
                      <w:szCs w:val="40"/>
                    </w:rPr>
                  </w:pPr>
                </w:p>
              </w:txbxContent>
            </v:textbox>
          </v:shape>
        </w:pict>
      </w:r>
    </w:p>
    <w:p w14:paraId="487ED36E" w14:textId="77777777" w:rsidR="00CC784E" w:rsidRPr="00C1463F" w:rsidRDefault="00CC784E" w:rsidP="00CC784E">
      <w:pPr>
        <w:jc w:val="center"/>
        <w:rPr>
          <w:rFonts w:ascii="Arial" w:hAnsi="Arial" w:cs="Arial"/>
          <w:b/>
        </w:rPr>
      </w:pPr>
    </w:p>
    <w:p w14:paraId="44820BA3" w14:textId="77777777" w:rsidR="00CC784E" w:rsidRPr="00C1463F" w:rsidRDefault="00CC784E" w:rsidP="00CC784E">
      <w:pPr>
        <w:jc w:val="center"/>
        <w:rPr>
          <w:rFonts w:ascii="Arial" w:hAnsi="Arial" w:cs="Arial"/>
          <w:b/>
        </w:rPr>
      </w:pPr>
    </w:p>
    <w:p w14:paraId="4C053C8A" w14:textId="77777777" w:rsidR="00CC784E" w:rsidRPr="00C1463F" w:rsidRDefault="00CC784E" w:rsidP="00CC784E">
      <w:pPr>
        <w:jc w:val="center"/>
        <w:rPr>
          <w:rFonts w:ascii="Arial" w:hAnsi="Arial" w:cs="Arial"/>
          <w:b/>
        </w:rPr>
      </w:pPr>
    </w:p>
    <w:p w14:paraId="7FF0492E" w14:textId="77777777" w:rsidR="00CC784E" w:rsidRPr="00C1463F" w:rsidRDefault="00CC784E" w:rsidP="00CC784E">
      <w:pPr>
        <w:jc w:val="center"/>
        <w:rPr>
          <w:rFonts w:ascii="Arial" w:hAnsi="Arial" w:cs="Arial"/>
          <w:b/>
        </w:rPr>
      </w:pPr>
    </w:p>
    <w:p w14:paraId="40345BC1" w14:textId="77777777" w:rsidR="00CC784E" w:rsidRPr="00C1463F" w:rsidRDefault="00CC784E" w:rsidP="00CC784E">
      <w:pPr>
        <w:jc w:val="center"/>
        <w:rPr>
          <w:rFonts w:ascii="Arial" w:hAnsi="Arial" w:cs="Arial"/>
          <w:b/>
        </w:rPr>
      </w:pPr>
    </w:p>
    <w:p w14:paraId="33B0C046" w14:textId="77777777" w:rsidR="00CC784E" w:rsidRPr="00C1463F" w:rsidRDefault="00CC784E" w:rsidP="00CC784E">
      <w:pPr>
        <w:jc w:val="center"/>
        <w:rPr>
          <w:rFonts w:ascii="Arial" w:hAnsi="Arial" w:cs="Arial"/>
          <w:b/>
        </w:rPr>
      </w:pPr>
    </w:p>
    <w:p w14:paraId="1ECD0A02" w14:textId="77777777" w:rsidR="00CC784E" w:rsidRPr="00C1463F" w:rsidRDefault="00CC784E" w:rsidP="00CC784E">
      <w:pPr>
        <w:jc w:val="center"/>
        <w:rPr>
          <w:rFonts w:ascii="Arial" w:hAnsi="Arial" w:cs="Arial"/>
          <w:b/>
        </w:rPr>
      </w:pPr>
    </w:p>
    <w:p w14:paraId="3B05BAA1" w14:textId="77777777" w:rsidR="00CC784E" w:rsidRPr="00C1463F" w:rsidRDefault="00CC784E" w:rsidP="00CC784E">
      <w:pPr>
        <w:jc w:val="center"/>
        <w:rPr>
          <w:rFonts w:ascii="Arial" w:hAnsi="Arial" w:cs="Arial"/>
          <w:b/>
        </w:rPr>
      </w:pPr>
    </w:p>
    <w:p w14:paraId="65D58C66" w14:textId="77777777" w:rsidR="00CC784E" w:rsidRPr="00C1463F" w:rsidRDefault="00CC784E" w:rsidP="00CC784E">
      <w:pPr>
        <w:jc w:val="center"/>
        <w:rPr>
          <w:rFonts w:ascii="Arial" w:hAnsi="Arial" w:cs="Arial"/>
          <w:b/>
        </w:rPr>
      </w:pPr>
    </w:p>
    <w:p w14:paraId="4C78240F" w14:textId="77777777" w:rsidR="00CC784E" w:rsidRPr="00C1463F" w:rsidRDefault="00CC784E" w:rsidP="00CC784E">
      <w:pPr>
        <w:jc w:val="center"/>
        <w:rPr>
          <w:rFonts w:ascii="Arial" w:hAnsi="Arial" w:cs="Arial"/>
          <w:b/>
        </w:rPr>
      </w:pPr>
    </w:p>
    <w:p w14:paraId="380C28B8" w14:textId="77777777" w:rsidR="00CC784E" w:rsidRPr="00C1463F" w:rsidRDefault="00CC784E" w:rsidP="00CC784E">
      <w:pPr>
        <w:jc w:val="center"/>
        <w:rPr>
          <w:rFonts w:ascii="Arial" w:hAnsi="Arial" w:cs="Arial"/>
          <w:b/>
        </w:rPr>
      </w:pPr>
    </w:p>
    <w:p w14:paraId="4582E972" w14:textId="77777777" w:rsidR="00CC784E" w:rsidRPr="00C1463F" w:rsidRDefault="00CC784E" w:rsidP="00CC784E">
      <w:pPr>
        <w:jc w:val="center"/>
        <w:rPr>
          <w:rFonts w:ascii="Arial" w:hAnsi="Arial" w:cs="Arial"/>
          <w:b/>
        </w:rPr>
      </w:pPr>
    </w:p>
    <w:p w14:paraId="4A4282A5" w14:textId="77777777" w:rsidR="00D8310A" w:rsidRPr="00C1463F" w:rsidRDefault="00D8310A" w:rsidP="00D8310A">
      <w:pPr>
        <w:jc w:val="center"/>
        <w:rPr>
          <w:rFonts w:ascii="Arial" w:hAnsi="Arial" w:cs="Arial"/>
          <w:b/>
        </w:rPr>
      </w:pPr>
    </w:p>
    <w:sectPr w:rsidR="00D8310A" w:rsidRPr="00C1463F" w:rsidSect="00BE01AF">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98F8" w14:textId="77777777" w:rsidR="00C7004C" w:rsidRDefault="00C7004C">
      <w:r>
        <w:separator/>
      </w:r>
    </w:p>
  </w:endnote>
  <w:endnote w:type="continuationSeparator" w:id="0">
    <w:p w14:paraId="779BDBA3" w14:textId="77777777" w:rsidR="00C7004C" w:rsidRDefault="00C7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F84EA" w14:textId="499A74AE" w:rsidR="00C574CB" w:rsidRDefault="00C574CB" w:rsidP="003F76AF">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C1463F">
      <w:rPr>
        <w:rStyle w:val="PageNumber"/>
        <w:noProof/>
        <w:lang w:bidi="es-ES"/>
      </w:rPr>
      <w:t>2</w:t>
    </w:r>
    <w:r>
      <w:rPr>
        <w:rStyle w:val="PageNumber"/>
        <w:lang w:bidi="es-ES"/>
      </w:rPr>
      <w:fldChar w:fldCharType="end"/>
    </w:r>
  </w:p>
  <w:p w14:paraId="22DAFFBE" w14:textId="77777777" w:rsidR="00C574CB" w:rsidRDefault="00C574CB" w:rsidP="00280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5040" w14:textId="77777777" w:rsidR="00C574CB" w:rsidRDefault="00C574CB" w:rsidP="003F76AF">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681750">
      <w:rPr>
        <w:rStyle w:val="PageNumber"/>
        <w:noProof/>
        <w:lang w:val="es-ES" w:bidi="es-ES"/>
      </w:rPr>
      <w:t>2</w:t>
    </w:r>
    <w:r>
      <w:rPr>
        <w:rStyle w:val="PageNumber"/>
        <w:lang w:bidi="es-ES"/>
      </w:rPr>
      <w:fldChar w:fldCharType="end"/>
    </w:r>
  </w:p>
  <w:p w14:paraId="0345A6DB" w14:textId="77777777" w:rsidR="00C574CB" w:rsidRPr="007972A6" w:rsidRDefault="00C574CB" w:rsidP="00280A81">
    <w:pPr>
      <w:pStyle w:val="Footer"/>
      <w:ind w:right="360"/>
      <w:jc w:val="center"/>
      <w:rPr>
        <w:rFonts w:ascii="Arial" w:hAnsi="Arial" w:cs="Arial"/>
        <w:b/>
        <w:color w:val="41AD49"/>
        <w:sz w:val="28"/>
        <w:szCs w:val="28"/>
      </w:rPr>
    </w:pPr>
    <w:r w:rsidRPr="007972A6">
      <w:rPr>
        <w:rFonts w:ascii="Arial" w:eastAsia="Arial" w:hAnsi="Arial" w:cs="Arial"/>
        <w:b/>
        <w:color w:val="41AD49"/>
        <w:sz w:val="28"/>
        <w:szCs w:val="28"/>
        <w:lang w:val="es-ES" w:bidi="es-ES"/>
      </w:rPr>
      <w:t>www.nccoastalreserve.net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A3CFB" w14:textId="77777777" w:rsidR="00C7004C" w:rsidRDefault="00C7004C">
      <w:r>
        <w:separator/>
      </w:r>
    </w:p>
  </w:footnote>
  <w:footnote w:type="continuationSeparator" w:id="0">
    <w:p w14:paraId="524FE0FC" w14:textId="77777777" w:rsidR="00C7004C" w:rsidRDefault="00C7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C022" w14:textId="77777777" w:rsidR="00C574CB" w:rsidRPr="00031495" w:rsidRDefault="00C574CB"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1FA"/>
    <w:multiLevelType w:val="hybridMultilevel"/>
    <w:tmpl w:val="1EC61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200A9"/>
    <w:multiLevelType w:val="hybridMultilevel"/>
    <w:tmpl w:val="13087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F9E"/>
    <w:multiLevelType w:val="hybridMultilevel"/>
    <w:tmpl w:val="38F45514"/>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71908"/>
    <w:multiLevelType w:val="multilevel"/>
    <w:tmpl w:val="05F4DBDA"/>
    <w:lvl w:ilvl="0">
      <w:start w:val="1"/>
      <w:numFmt w:val="bullet"/>
      <w:lvlText w:val=""/>
      <w:lvlJc w:val="left"/>
      <w:pPr>
        <w:tabs>
          <w:tab w:val="num" w:pos="144"/>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850DE"/>
    <w:multiLevelType w:val="hybridMultilevel"/>
    <w:tmpl w:val="7DB4E16E"/>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40BEB"/>
    <w:multiLevelType w:val="hybridMultilevel"/>
    <w:tmpl w:val="0F7C78F2"/>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9149F"/>
    <w:multiLevelType w:val="hybridMultilevel"/>
    <w:tmpl w:val="D60068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E321C3"/>
    <w:multiLevelType w:val="multilevel"/>
    <w:tmpl w:val="D6006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455756"/>
    <w:multiLevelType w:val="hybridMultilevel"/>
    <w:tmpl w:val="831415DE"/>
    <w:lvl w:ilvl="0" w:tplc="1E8672C4">
      <w:start w:val="1"/>
      <w:numFmt w:val="bullet"/>
      <w:lvlText w:val=""/>
      <w:lvlJc w:val="left"/>
      <w:pPr>
        <w:tabs>
          <w:tab w:val="num" w:pos="2736"/>
        </w:tabs>
        <w:ind w:left="2592" w:firstLine="0"/>
      </w:pPr>
      <w:rPr>
        <w:rFonts w:ascii="Wingdings" w:hAnsi="Wingdings" w:hint="default"/>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9" w15:restartNumberingAfterBreak="0">
    <w:nsid w:val="206E602D"/>
    <w:multiLevelType w:val="hybridMultilevel"/>
    <w:tmpl w:val="00CAAEC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9C4499"/>
    <w:multiLevelType w:val="hybridMultilevel"/>
    <w:tmpl w:val="A8E61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C90303"/>
    <w:multiLevelType w:val="hybridMultilevel"/>
    <w:tmpl w:val="91ACEE78"/>
    <w:lvl w:ilvl="0" w:tplc="1E8672C4">
      <w:start w:val="1"/>
      <w:numFmt w:val="bullet"/>
      <w:lvlText w:val=""/>
      <w:lvlJc w:val="left"/>
      <w:pPr>
        <w:tabs>
          <w:tab w:val="num" w:pos="3024"/>
        </w:tabs>
        <w:ind w:left="2880" w:firstLine="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34FD00D4"/>
    <w:multiLevelType w:val="hybridMultilevel"/>
    <w:tmpl w:val="B9FA44B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740DB"/>
    <w:multiLevelType w:val="hybridMultilevel"/>
    <w:tmpl w:val="B172FF5C"/>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80DFF"/>
    <w:multiLevelType w:val="hybridMultilevel"/>
    <w:tmpl w:val="15F23B72"/>
    <w:lvl w:ilvl="0" w:tplc="9C281FE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2E08E2"/>
    <w:multiLevelType w:val="hybridMultilevel"/>
    <w:tmpl w:val="050E5B7E"/>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583FF5"/>
    <w:multiLevelType w:val="hybridMultilevel"/>
    <w:tmpl w:val="D1705706"/>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E4E00"/>
    <w:multiLevelType w:val="hybridMultilevel"/>
    <w:tmpl w:val="5B58A7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747886"/>
    <w:multiLevelType w:val="hybridMultilevel"/>
    <w:tmpl w:val="05F4DBDA"/>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4C4023"/>
    <w:multiLevelType w:val="hybridMultilevel"/>
    <w:tmpl w:val="5ADAF8D0"/>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5E0E95"/>
    <w:multiLevelType w:val="hybridMultilevel"/>
    <w:tmpl w:val="5BFC5FC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6D0B1A50"/>
    <w:multiLevelType w:val="hybridMultilevel"/>
    <w:tmpl w:val="2D486A7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A50286"/>
    <w:multiLevelType w:val="multilevel"/>
    <w:tmpl w:val="831415DE"/>
    <w:lvl w:ilvl="0">
      <w:start w:val="1"/>
      <w:numFmt w:val="bullet"/>
      <w:lvlText w:val=""/>
      <w:lvlJc w:val="left"/>
      <w:pPr>
        <w:tabs>
          <w:tab w:val="num" w:pos="2736"/>
        </w:tabs>
        <w:ind w:left="2592" w:firstLine="0"/>
      </w:pPr>
      <w:rPr>
        <w:rFonts w:ascii="Wingdings" w:hAnsi="Wingdings" w:hint="default"/>
      </w:rPr>
    </w:lvl>
    <w:lvl w:ilvl="1">
      <w:start w:val="1"/>
      <w:numFmt w:val="bullet"/>
      <w:lvlText w:val="o"/>
      <w:lvlJc w:val="left"/>
      <w:pPr>
        <w:tabs>
          <w:tab w:val="num" w:pos="4032"/>
        </w:tabs>
        <w:ind w:left="4032" w:hanging="360"/>
      </w:pPr>
      <w:rPr>
        <w:rFonts w:ascii="Courier New" w:hAnsi="Courier New" w:cs="Courier New" w:hint="default"/>
      </w:rPr>
    </w:lvl>
    <w:lvl w:ilvl="2">
      <w:start w:val="1"/>
      <w:numFmt w:val="bullet"/>
      <w:lvlText w:val=""/>
      <w:lvlJc w:val="left"/>
      <w:pPr>
        <w:tabs>
          <w:tab w:val="num" w:pos="4752"/>
        </w:tabs>
        <w:ind w:left="4752" w:hanging="360"/>
      </w:pPr>
      <w:rPr>
        <w:rFonts w:ascii="Wingdings" w:hAnsi="Wingdings" w:hint="default"/>
      </w:rPr>
    </w:lvl>
    <w:lvl w:ilvl="3">
      <w:start w:val="1"/>
      <w:numFmt w:val="bullet"/>
      <w:lvlText w:val=""/>
      <w:lvlJc w:val="left"/>
      <w:pPr>
        <w:tabs>
          <w:tab w:val="num" w:pos="5472"/>
        </w:tabs>
        <w:ind w:left="5472" w:hanging="360"/>
      </w:pPr>
      <w:rPr>
        <w:rFonts w:ascii="Symbol" w:hAnsi="Symbol" w:hint="default"/>
      </w:rPr>
    </w:lvl>
    <w:lvl w:ilvl="4">
      <w:start w:val="1"/>
      <w:numFmt w:val="bullet"/>
      <w:lvlText w:val="o"/>
      <w:lvlJc w:val="left"/>
      <w:pPr>
        <w:tabs>
          <w:tab w:val="num" w:pos="6192"/>
        </w:tabs>
        <w:ind w:left="6192" w:hanging="360"/>
      </w:pPr>
      <w:rPr>
        <w:rFonts w:ascii="Courier New" w:hAnsi="Courier New" w:cs="Courier New" w:hint="default"/>
      </w:rPr>
    </w:lvl>
    <w:lvl w:ilvl="5">
      <w:start w:val="1"/>
      <w:numFmt w:val="bullet"/>
      <w:lvlText w:val=""/>
      <w:lvlJc w:val="left"/>
      <w:pPr>
        <w:tabs>
          <w:tab w:val="num" w:pos="6912"/>
        </w:tabs>
        <w:ind w:left="6912" w:hanging="360"/>
      </w:pPr>
      <w:rPr>
        <w:rFonts w:ascii="Wingdings" w:hAnsi="Wingdings" w:hint="default"/>
      </w:rPr>
    </w:lvl>
    <w:lvl w:ilvl="6">
      <w:start w:val="1"/>
      <w:numFmt w:val="bullet"/>
      <w:lvlText w:val=""/>
      <w:lvlJc w:val="left"/>
      <w:pPr>
        <w:tabs>
          <w:tab w:val="num" w:pos="7632"/>
        </w:tabs>
        <w:ind w:left="7632" w:hanging="360"/>
      </w:pPr>
      <w:rPr>
        <w:rFonts w:ascii="Symbol" w:hAnsi="Symbol" w:hint="default"/>
      </w:rPr>
    </w:lvl>
    <w:lvl w:ilvl="7">
      <w:start w:val="1"/>
      <w:numFmt w:val="bullet"/>
      <w:lvlText w:val="o"/>
      <w:lvlJc w:val="left"/>
      <w:pPr>
        <w:tabs>
          <w:tab w:val="num" w:pos="8352"/>
        </w:tabs>
        <w:ind w:left="8352" w:hanging="360"/>
      </w:pPr>
      <w:rPr>
        <w:rFonts w:ascii="Courier New" w:hAnsi="Courier New" w:cs="Courier New" w:hint="default"/>
      </w:rPr>
    </w:lvl>
    <w:lvl w:ilvl="8">
      <w:start w:val="1"/>
      <w:numFmt w:val="bullet"/>
      <w:lvlText w:val=""/>
      <w:lvlJc w:val="left"/>
      <w:pPr>
        <w:tabs>
          <w:tab w:val="num" w:pos="9072"/>
        </w:tabs>
        <w:ind w:left="9072" w:hanging="360"/>
      </w:pPr>
      <w:rPr>
        <w:rFonts w:ascii="Wingdings" w:hAnsi="Wingdings" w:hint="default"/>
      </w:rPr>
    </w:lvl>
  </w:abstractNum>
  <w:abstractNum w:abstractNumId="23" w15:restartNumberingAfterBreak="0">
    <w:nsid w:val="6F276ACB"/>
    <w:multiLevelType w:val="hybridMultilevel"/>
    <w:tmpl w:val="21763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F834A8"/>
    <w:multiLevelType w:val="hybridMultilevel"/>
    <w:tmpl w:val="7D9EA9BE"/>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EA5953"/>
    <w:multiLevelType w:val="hybridMultilevel"/>
    <w:tmpl w:val="82A20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7102E9"/>
    <w:multiLevelType w:val="hybridMultilevel"/>
    <w:tmpl w:val="BD529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5947E9"/>
    <w:multiLevelType w:val="hybridMultilevel"/>
    <w:tmpl w:val="D0ACD5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8D58F3"/>
    <w:multiLevelType w:val="hybridMultilevel"/>
    <w:tmpl w:val="3A3EC1E0"/>
    <w:lvl w:ilvl="0" w:tplc="1E8672C4">
      <w:start w:val="1"/>
      <w:numFmt w:val="bullet"/>
      <w:lvlText w:val=""/>
      <w:lvlJc w:val="left"/>
      <w:pPr>
        <w:tabs>
          <w:tab w:val="num" w:pos="2736"/>
        </w:tabs>
        <w:ind w:left="2592" w:firstLine="0"/>
      </w:pPr>
      <w:rPr>
        <w:rFonts w:ascii="Wingdings" w:hAnsi="Wingdings" w:hint="default"/>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29" w15:restartNumberingAfterBreak="0">
    <w:nsid w:val="7DA02422"/>
    <w:multiLevelType w:val="hybridMultilevel"/>
    <w:tmpl w:val="CDCA5086"/>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0911108">
    <w:abstractNumId w:val="14"/>
  </w:num>
  <w:num w:numId="2" w16cid:durableId="1296058794">
    <w:abstractNumId w:val="12"/>
  </w:num>
  <w:num w:numId="3" w16cid:durableId="1282540300">
    <w:abstractNumId w:val="25"/>
  </w:num>
  <w:num w:numId="4" w16cid:durableId="587809684">
    <w:abstractNumId w:val="23"/>
  </w:num>
  <w:num w:numId="5" w16cid:durableId="1315256132">
    <w:abstractNumId w:val="26"/>
  </w:num>
  <w:num w:numId="6" w16cid:durableId="1989095252">
    <w:abstractNumId w:val="6"/>
  </w:num>
  <w:num w:numId="7" w16cid:durableId="1393650981">
    <w:abstractNumId w:val="9"/>
  </w:num>
  <w:num w:numId="8" w16cid:durableId="93595274">
    <w:abstractNumId w:val="11"/>
  </w:num>
  <w:num w:numId="9" w16cid:durableId="699627524">
    <w:abstractNumId w:val="13"/>
  </w:num>
  <w:num w:numId="10" w16cid:durableId="1996640352">
    <w:abstractNumId w:val="24"/>
  </w:num>
  <w:num w:numId="11" w16cid:durableId="962004092">
    <w:abstractNumId w:val="4"/>
  </w:num>
  <w:num w:numId="12" w16cid:durableId="910624593">
    <w:abstractNumId w:val="5"/>
  </w:num>
  <w:num w:numId="13" w16cid:durableId="1341933859">
    <w:abstractNumId w:val="16"/>
  </w:num>
  <w:num w:numId="14" w16cid:durableId="1979794796">
    <w:abstractNumId w:val="2"/>
  </w:num>
  <w:num w:numId="15" w16cid:durableId="1986205021">
    <w:abstractNumId w:val="19"/>
  </w:num>
  <w:num w:numId="16" w16cid:durableId="1373967798">
    <w:abstractNumId w:val="29"/>
  </w:num>
  <w:num w:numId="17" w16cid:durableId="370962179">
    <w:abstractNumId w:val="15"/>
  </w:num>
  <w:num w:numId="18" w16cid:durableId="477500078">
    <w:abstractNumId w:val="10"/>
  </w:num>
  <w:num w:numId="19" w16cid:durableId="1493570805">
    <w:abstractNumId w:val="17"/>
  </w:num>
  <w:num w:numId="20" w16cid:durableId="687290666">
    <w:abstractNumId w:val="18"/>
  </w:num>
  <w:num w:numId="21" w16cid:durableId="855533827">
    <w:abstractNumId w:val="28"/>
  </w:num>
  <w:num w:numId="22" w16cid:durableId="1593196538">
    <w:abstractNumId w:val="8"/>
  </w:num>
  <w:num w:numId="23" w16cid:durableId="304043189">
    <w:abstractNumId w:val="22"/>
  </w:num>
  <w:num w:numId="24" w16cid:durableId="2029990262">
    <w:abstractNumId w:val="20"/>
  </w:num>
  <w:num w:numId="25" w16cid:durableId="774786527">
    <w:abstractNumId w:val="1"/>
  </w:num>
  <w:num w:numId="26" w16cid:durableId="773213723">
    <w:abstractNumId w:val="3"/>
  </w:num>
  <w:num w:numId="27" w16cid:durableId="348795945">
    <w:abstractNumId w:val="21"/>
  </w:num>
  <w:num w:numId="28" w16cid:durableId="1219514899">
    <w:abstractNumId w:val="0"/>
  </w:num>
  <w:num w:numId="29" w16cid:durableId="1703749904">
    <w:abstractNumId w:val="7"/>
  </w:num>
  <w:num w:numId="30" w16cid:durableId="20360751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0160F"/>
    <w:rsid w:val="00031495"/>
    <w:rsid w:val="00043DC8"/>
    <w:rsid w:val="0009203A"/>
    <w:rsid w:val="000951E3"/>
    <w:rsid w:val="00095763"/>
    <w:rsid w:val="000B7A7A"/>
    <w:rsid w:val="000D4F3A"/>
    <w:rsid w:val="000E444B"/>
    <w:rsid w:val="000E687B"/>
    <w:rsid w:val="000F0BBD"/>
    <w:rsid w:val="001135CE"/>
    <w:rsid w:val="0012315A"/>
    <w:rsid w:val="00151662"/>
    <w:rsid w:val="00154327"/>
    <w:rsid w:val="001579E3"/>
    <w:rsid w:val="00162C4C"/>
    <w:rsid w:val="001637F7"/>
    <w:rsid w:val="00172D89"/>
    <w:rsid w:val="001979B4"/>
    <w:rsid w:val="001C78E7"/>
    <w:rsid w:val="001D034C"/>
    <w:rsid w:val="001F11DB"/>
    <w:rsid w:val="001F6DBB"/>
    <w:rsid w:val="00200977"/>
    <w:rsid w:val="00200C0B"/>
    <w:rsid w:val="00220FE0"/>
    <w:rsid w:val="00221C81"/>
    <w:rsid w:val="00236162"/>
    <w:rsid w:val="00240B14"/>
    <w:rsid w:val="00280A81"/>
    <w:rsid w:val="00283CFF"/>
    <w:rsid w:val="0029714D"/>
    <w:rsid w:val="002A4CCB"/>
    <w:rsid w:val="002B16A7"/>
    <w:rsid w:val="002B6AE1"/>
    <w:rsid w:val="002E168B"/>
    <w:rsid w:val="002E5C5D"/>
    <w:rsid w:val="002E7792"/>
    <w:rsid w:val="002F1FDA"/>
    <w:rsid w:val="00310C9B"/>
    <w:rsid w:val="00316D29"/>
    <w:rsid w:val="00320C67"/>
    <w:rsid w:val="00333762"/>
    <w:rsid w:val="003709DD"/>
    <w:rsid w:val="00373012"/>
    <w:rsid w:val="003837F5"/>
    <w:rsid w:val="003F20C8"/>
    <w:rsid w:val="003F76AF"/>
    <w:rsid w:val="00400169"/>
    <w:rsid w:val="00417C8D"/>
    <w:rsid w:val="00423179"/>
    <w:rsid w:val="00444E90"/>
    <w:rsid w:val="00447B1A"/>
    <w:rsid w:val="0047207E"/>
    <w:rsid w:val="00486F5C"/>
    <w:rsid w:val="00487176"/>
    <w:rsid w:val="004952CA"/>
    <w:rsid w:val="0049601A"/>
    <w:rsid w:val="004A4548"/>
    <w:rsid w:val="004E2D48"/>
    <w:rsid w:val="004E53D1"/>
    <w:rsid w:val="0050334C"/>
    <w:rsid w:val="005450CC"/>
    <w:rsid w:val="005471D1"/>
    <w:rsid w:val="00591A8C"/>
    <w:rsid w:val="005C60DC"/>
    <w:rsid w:val="005D461D"/>
    <w:rsid w:val="0060348C"/>
    <w:rsid w:val="00622588"/>
    <w:rsid w:val="00645ED7"/>
    <w:rsid w:val="00663F84"/>
    <w:rsid w:val="00681750"/>
    <w:rsid w:val="006B7BF7"/>
    <w:rsid w:val="006F2CF1"/>
    <w:rsid w:val="00716418"/>
    <w:rsid w:val="00724B36"/>
    <w:rsid w:val="00726B10"/>
    <w:rsid w:val="00761773"/>
    <w:rsid w:val="007677D8"/>
    <w:rsid w:val="00772C09"/>
    <w:rsid w:val="0077503E"/>
    <w:rsid w:val="00776E0A"/>
    <w:rsid w:val="007972A6"/>
    <w:rsid w:val="007A7849"/>
    <w:rsid w:val="007C4A91"/>
    <w:rsid w:val="007D4309"/>
    <w:rsid w:val="007F04BB"/>
    <w:rsid w:val="007F3BDF"/>
    <w:rsid w:val="007F4C35"/>
    <w:rsid w:val="00801EEF"/>
    <w:rsid w:val="00805D8D"/>
    <w:rsid w:val="00821383"/>
    <w:rsid w:val="00846E87"/>
    <w:rsid w:val="008635DD"/>
    <w:rsid w:val="008804FC"/>
    <w:rsid w:val="00881A80"/>
    <w:rsid w:val="0089476E"/>
    <w:rsid w:val="008978B5"/>
    <w:rsid w:val="008A2747"/>
    <w:rsid w:val="008B5B1C"/>
    <w:rsid w:val="008D28EC"/>
    <w:rsid w:val="008E6FC1"/>
    <w:rsid w:val="009243A3"/>
    <w:rsid w:val="009248C3"/>
    <w:rsid w:val="0094014D"/>
    <w:rsid w:val="0096712B"/>
    <w:rsid w:val="00992759"/>
    <w:rsid w:val="009B1B54"/>
    <w:rsid w:val="009C5320"/>
    <w:rsid w:val="009C5982"/>
    <w:rsid w:val="009D2E62"/>
    <w:rsid w:val="009E4BD2"/>
    <w:rsid w:val="009F17DB"/>
    <w:rsid w:val="009F34BD"/>
    <w:rsid w:val="009F4D90"/>
    <w:rsid w:val="009F64D6"/>
    <w:rsid w:val="00A11431"/>
    <w:rsid w:val="00A2449B"/>
    <w:rsid w:val="00A32F63"/>
    <w:rsid w:val="00A34F84"/>
    <w:rsid w:val="00A47827"/>
    <w:rsid w:val="00A54C9F"/>
    <w:rsid w:val="00A7164C"/>
    <w:rsid w:val="00A7732C"/>
    <w:rsid w:val="00A84BC7"/>
    <w:rsid w:val="00A92362"/>
    <w:rsid w:val="00AD0498"/>
    <w:rsid w:val="00AD24F0"/>
    <w:rsid w:val="00AD301A"/>
    <w:rsid w:val="00AF0895"/>
    <w:rsid w:val="00AF4CAB"/>
    <w:rsid w:val="00B10640"/>
    <w:rsid w:val="00B73759"/>
    <w:rsid w:val="00B77C07"/>
    <w:rsid w:val="00B814B4"/>
    <w:rsid w:val="00BA2A1E"/>
    <w:rsid w:val="00BC3F95"/>
    <w:rsid w:val="00BD00F6"/>
    <w:rsid w:val="00BE01AF"/>
    <w:rsid w:val="00C045A2"/>
    <w:rsid w:val="00C14242"/>
    <w:rsid w:val="00C1463F"/>
    <w:rsid w:val="00C41678"/>
    <w:rsid w:val="00C42C04"/>
    <w:rsid w:val="00C574CB"/>
    <w:rsid w:val="00C7004C"/>
    <w:rsid w:val="00C810A8"/>
    <w:rsid w:val="00C97289"/>
    <w:rsid w:val="00CB1216"/>
    <w:rsid w:val="00CC719B"/>
    <w:rsid w:val="00CC784E"/>
    <w:rsid w:val="00D12F6E"/>
    <w:rsid w:val="00D536BA"/>
    <w:rsid w:val="00D665E0"/>
    <w:rsid w:val="00D8310A"/>
    <w:rsid w:val="00DB6EC0"/>
    <w:rsid w:val="00DD00D3"/>
    <w:rsid w:val="00DD0666"/>
    <w:rsid w:val="00DE568F"/>
    <w:rsid w:val="00E05515"/>
    <w:rsid w:val="00E1167B"/>
    <w:rsid w:val="00E27B6A"/>
    <w:rsid w:val="00E27DD3"/>
    <w:rsid w:val="00E338C4"/>
    <w:rsid w:val="00E40A20"/>
    <w:rsid w:val="00E46C87"/>
    <w:rsid w:val="00E50F43"/>
    <w:rsid w:val="00EA1AA1"/>
    <w:rsid w:val="00EA5180"/>
    <w:rsid w:val="00EC1A6D"/>
    <w:rsid w:val="00EC44AC"/>
    <w:rsid w:val="00ED65D0"/>
    <w:rsid w:val="00ED661B"/>
    <w:rsid w:val="00F127FC"/>
    <w:rsid w:val="00F273C6"/>
    <w:rsid w:val="00F36446"/>
    <w:rsid w:val="00F43B34"/>
    <w:rsid w:val="00F43F45"/>
    <w:rsid w:val="00F50927"/>
    <w:rsid w:val="00F73026"/>
    <w:rsid w:val="00F822CA"/>
    <w:rsid w:val="00F85E5D"/>
    <w:rsid w:val="00F87775"/>
    <w:rsid w:val="00FE2308"/>
    <w:rsid w:val="00FE55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1"/>
    <o:shapelayout v:ext="edit">
      <o:idmap v:ext="edit" data="1"/>
    </o:shapelayout>
  </w:shapeDefaults>
  <w:decimalSymbol w:val="."/>
  <w:listSeparator w:val=","/>
  <w14:docId w14:val="0DD33AB6"/>
  <w15:chartTrackingRefBased/>
  <w15:docId w15:val="{71CDD42F-BB02-40EF-B50B-339EEFB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rsid w:val="00031495"/>
    <w:pPr>
      <w:tabs>
        <w:tab w:val="center" w:pos="4320"/>
        <w:tab w:val="right" w:pos="8640"/>
      </w:tabs>
    </w:pPr>
  </w:style>
  <w:style w:type="table" w:styleId="TableGrid">
    <w:name w:val="Table Grid"/>
    <w:basedOn w:val="TableNormal"/>
    <w:rsid w:val="00157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7176"/>
    <w:rPr>
      <w:color w:val="0000FF"/>
      <w:u w:val="single"/>
    </w:rPr>
  </w:style>
  <w:style w:type="character" w:styleId="PageNumber">
    <w:name w:val="page number"/>
    <w:basedOn w:val="DefaultParagraphFont"/>
    <w:rsid w:val="00280A81"/>
  </w:style>
  <w:style w:type="character" w:styleId="FollowedHyperlink">
    <w:name w:val="FollowedHyperlink"/>
    <w:rsid w:val="00E338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cfisheries.net/recreational/recguide.htm"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ncfisheries.net/recreational/recguid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8.jpeg"/><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ncfisheries.ne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my\2007\Curriculu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4EE0E-8391-4EBF-8B16-D3D4112F15AF}">
  <ds:schemaRefs>
    <ds:schemaRef ds:uri="http://schemas.microsoft.com/sharepoint/v3/contenttype/forms"/>
  </ds:schemaRefs>
</ds:datastoreItem>
</file>

<file path=customXml/itemProps2.xml><?xml version="1.0" encoding="utf-8"?>
<ds:datastoreItem xmlns:ds="http://schemas.openxmlformats.org/officeDocument/2006/customXml" ds:itemID="{FA6E9ED7-16C2-4429-B073-25C73F699C69}">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3.xml><?xml version="1.0" encoding="utf-8"?>
<ds:datastoreItem xmlns:ds="http://schemas.openxmlformats.org/officeDocument/2006/customXml" ds:itemID="{45CBCDB7-1342-4F3A-9064-D9A93865E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Curriculum template</Template>
  <TotalTime>5</TotalTime>
  <Pages>15</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14785</CharactersWithSpaces>
  <SharedDoc>false</SharedDoc>
  <HLinks>
    <vt:vector size="18" baseType="variant">
      <vt:variant>
        <vt:i4>3473518</vt:i4>
      </vt:variant>
      <vt:variant>
        <vt:i4>6</vt:i4>
      </vt:variant>
      <vt:variant>
        <vt:i4>0</vt:i4>
      </vt:variant>
      <vt:variant>
        <vt:i4>5</vt:i4>
      </vt:variant>
      <vt:variant>
        <vt:lpwstr>http://www.ncfisheries.net/</vt:lpwstr>
      </vt:variant>
      <vt:variant>
        <vt:lpwstr/>
      </vt:variant>
      <vt:variant>
        <vt:i4>2031622</vt:i4>
      </vt:variant>
      <vt:variant>
        <vt:i4>3</vt:i4>
      </vt:variant>
      <vt:variant>
        <vt:i4>0</vt:i4>
      </vt:variant>
      <vt:variant>
        <vt:i4>5</vt:i4>
      </vt:variant>
      <vt:variant>
        <vt:lpwstr>http://www.ncfisheries.net/recreational/recguide.htm</vt:lpwstr>
      </vt:variant>
      <vt:variant>
        <vt:lpwstr/>
      </vt:variant>
      <vt:variant>
        <vt:i4>2031622</vt:i4>
      </vt:variant>
      <vt:variant>
        <vt:i4>0</vt:i4>
      </vt:variant>
      <vt:variant>
        <vt:i4>0</vt:i4>
      </vt:variant>
      <vt:variant>
        <vt:i4>5</vt:i4>
      </vt:variant>
      <vt:variant>
        <vt:lpwstr>http://www.ncfisheries.net/recreational/recguide.htm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amy</dc:creator>
  <cp:keywords/>
  <dc:description/>
  <cp:lastModifiedBy>EK</cp:lastModifiedBy>
  <cp:revision>5</cp:revision>
  <cp:lastPrinted>2008-04-07T16:50:00Z</cp:lastPrinted>
  <dcterms:created xsi:type="dcterms:W3CDTF">2025-03-27T16:05:00Z</dcterms:created>
  <dcterms:modified xsi:type="dcterms:W3CDTF">2025-04-12T20:22:00Z</dcterms:modified>
</cp:coreProperties>
</file>