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477F8" w14:textId="77777777" w:rsidR="00B73759" w:rsidRPr="00347634" w:rsidRDefault="00000000" w:rsidP="00DF6D09">
      <w:pPr>
        <w:ind w:left="2340" w:right="324"/>
        <w:jc w:val="center"/>
        <w:rPr>
          <w:rFonts w:ascii="Comic Sans MS" w:hAnsi="Comic Sans MS" w:cs="Gautami"/>
          <w:b/>
          <w:noProof/>
          <w:color w:val="000080"/>
          <w:sz w:val="56"/>
          <w:szCs w:val="56"/>
        </w:rPr>
      </w:pPr>
      <w:r>
        <w:rPr>
          <w:rFonts w:ascii="Arial" w:eastAsia="Arial" w:hAnsi="Arial" w:cs="Arial"/>
          <w:noProof/>
          <w:lang w:bidi="es-ES"/>
        </w:rPr>
        <w:pict w14:anchorId="0A4F5B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alt="" style="position:absolute;left:0;text-align:left;margin-left:6in;margin-top:-27pt;width:89.75pt;height:133.15pt;z-index:5;mso-wrap-edited:f;mso-width-percent:0;mso-height-percent:0;mso-width-percent:0;mso-height-percent:0">
            <v:imagedata r:id="rId10" o:title="ncnerr"/>
            <w10:wrap type="square"/>
          </v:shape>
        </w:pict>
      </w:r>
      <w:r>
        <w:rPr>
          <w:rFonts w:ascii="Arial" w:eastAsia="Arial" w:hAnsi="Arial" w:cs="Arial"/>
          <w:noProof/>
          <w:lang w:bidi="es-ES"/>
        </w:rPr>
        <w:pict w14:anchorId="21727F72">
          <v:group id="_x0000_s1031" alt="" style="position:absolute;left:0;text-align:left;margin-left:-9pt;margin-top:30.25pt;width:102.85pt;height:711pt;z-index:1;mso-position-vertical-relative:page" coordorigin="828,612" coordsize="2057,14220" o:allowoverlap="f">
            <v:group id="_x0000_s1032" alt="" style="position:absolute;left:828;top:612;width:2057;height:14220" coordorigin="828,612" coordsize="2057,14220">
              <v:shape id="_x0000_s1033" type="#_x0000_t75" alt="" style="position:absolute;left:828;top:612;width:2057;height:3236">
                <v:imagedata r:id="rId11" o:title="Ocean Background" cropleft="9632f" cropright="15574f"/>
              </v:shape>
              <v:rect id="_x0000_s1034" alt="" style="position:absolute;left:828;top:612;width:2057;height:14220" filled="f" strokecolor="navy" strokeweight="2pt"/>
            </v:group>
            <v:shapetype id="_x0000_t202" coordsize="21600,21600" o:spt="202" path="m,l,21600r21600,l21600,xe">
              <v:stroke joinstyle="miter"/>
              <v:path gradientshapeok="t" o:connecttype="rect"/>
            </v:shapetype>
            <v:shape id="_x0000_s1035" type="#_x0000_t202" alt="" style="position:absolute;left:900;top:3960;width:1980;height:10620;mso-wrap-style:square;v-text-anchor:top" filled="f" stroked="f">
              <v:textbox>
                <w:txbxContent>
                  <w:p w14:paraId="3CBF4A34" w14:textId="77777777" w:rsidR="00154327" w:rsidRPr="00154327" w:rsidRDefault="00154327"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Grado escolar</w:t>
                    </w:r>
                  </w:p>
                  <w:p w14:paraId="118E7D84" w14:textId="77777777" w:rsidR="00154327" w:rsidRPr="000266BB" w:rsidRDefault="00154327" w:rsidP="00154327">
                    <w:pPr>
                      <w:jc w:val="center"/>
                      <w:rPr>
                        <w:rFonts w:ascii="Arial" w:hAnsi="Arial" w:cs="Arial"/>
                        <w:sz w:val="20"/>
                        <w:szCs w:val="20"/>
                      </w:rPr>
                    </w:pPr>
                  </w:p>
                  <w:p w14:paraId="2271F584" w14:textId="77777777" w:rsidR="00154327" w:rsidRPr="000266BB" w:rsidRDefault="005D034E" w:rsidP="00154327">
                    <w:pPr>
                      <w:jc w:val="center"/>
                      <w:rPr>
                        <w:rFonts w:ascii="Arial" w:hAnsi="Arial" w:cs="Arial"/>
                        <w:sz w:val="20"/>
                        <w:szCs w:val="20"/>
                      </w:rPr>
                    </w:pPr>
                    <w:r w:rsidRPr="000266BB">
                      <w:rPr>
                        <w:rFonts w:ascii="Arial" w:eastAsia="Arial" w:hAnsi="Arial" w:cs="Arial"/>
                        <w:sz w:val="20"/>
                        <w:szCs w:val="20"/>
                        <w:lang w:val="es-ES" w:bidi="es-ES"/>
                      </w:rPr>
                      <w:t>5</w:t>
                    </w:r>
                    <w:r w:rsidRPr="000266BB">
                      <w:rPr>
                        <w:rFonts w:ascii="Arial" w:eastAsia="Arial" w:hAnsi="Arial" w:cs="Arial"/>
                        <w:sz w:val="20"/>
                        <w:szCs w:val="20"/>
                        <w:vertAlign w:val="superscript"/>
                        <w:lang w:val="es-ES" w:bidi="es-ES"/>
                      </w:rPr>
                      <w:t xml:space="preserve">º </w:t>
                    </w:r>
                    <w:r w:rsidRPr="000266BB">
                      <w:rPr>
                        <w:rFonts w:ascii="Arial" w:eastAsia="Arial" w:hAnsi="Arial" w:cs="Arial"/>
                        <w:sz w:val="20"/>
                        <w:szCs w:val="20"/>
                        <w:lang w:val="es-ES" w:bidi="es-ES"/>
                      </w:rPr>
                      <w:t>a 12</w:t>
                    </w:r>
                    <w:r w:rsidRPr="000266BB">
                      <w:rPr>
                        <w:rFonts w:ascii="Arial" w:eastAsia="Arial" w:hAnsi="Arial" w:cs="Arial"/>
                        <w:sz w:val="20"/>
                        <w:szCs w:val="20"/>
                        <w:vertAlign w:val="superscript"/>
                        <w:lang w:val="es-ES" w:bidi="es-ES"/>
                      </w:rPr>
                      <w:t>º</w:t>
                    </w:r>
                    <w:r w:rsidRPr="000266BB">
                      <w:rPr>
                        <w:rFonts w:ascii="Arial" w:eastAsia="Arial" w:hAnsi="Arial" w:cs="Arial"/>
                        <w:sz w:val="20"/>
                        <w:szCs w:val="20"/>
                        <w:lang w:val="es-ES" w:bidi="es-ES"/>
                      </w:rPr>
                      <w:t xml:space="preserve"> </w:t>
                    </w:r>
                  </w:p>
                  <w:p w14:paraId="08E48426" w14:textId="77777777" w:rsidR="00154327" w:rsidRPr="00154327" w:rsidRDefault="00154327" w:rsidP="00154327">
                    <w:pPr>
                      <w:jc w:val="center"/>
                      <w:rPr>
                        <w:rFonts w:ascii="Arial" w:hAnsi="Arial" w:cs="Arial"/>
                        <w:color w:val="000080"/>
                        <w:sz w:val="20"/>
                        <w:szCs w:val="20"/>
                        <w:u w:val="single"/>
                      </w:rPr>
                    </w:pPr>
                  </w:p>
                  <w:p w14:paraId="41AE6C50" w14:textId="77777777" w:rsidR="00154327" w:rsidRPr="00154327" w:rsidRDefault="00154327"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Objetivos</w:t>
                    </w:r>
                  </w:p>
                  <w:p w14:paraId="5B7E0FFA" w14:textId="77777777" w:rsidR="005D034E" w:rsidRDefault="005D034E" w:rsidP="001020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20"/>
                      </w:rPr>
                    </w:pPr>
                  </w:p>
                  <w:p w14:paraId="0E37DEA3" w14:textId="77777777" w:rsidR="0010208B" w:rsidRDefault="0010208B" w:rsidP="001020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20"/>
                      </w:rPr>
                    </w:pPr>
                    <w:r>
                      <w:rPr>
                        <w:rFonts w:ascii="Arial" w:eastAsia="Arial" w:hAnsi="Arial" w:cs="Arial"/>
                        <w:sz w:val="20"/>
                        <w:szCs w:val="20"/>
                        <w:lang w:val="es-ES" w:bidi="es-ES"/>
                      </w:rPr>
                      <w:t>* Desarrollar habilidades para estimar el tamaño de las poblaciones.</w:t>
                    </w:r>
                  </w:p>
                  <w:p w14:paraId="1064CD83" w14:textId="77777777" w:rsidR="0010208B" w:rsidRDefault="0010208B" w:rsidP="001020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20"/>
                      </w:rPr>
                    </w:pPr>
                  </w:p>
                  <w:p w14:paraId="062CDA35" w14:textId="77777777" w:rsidR="0010208B" w:rsidRDefault="0010208B" w:rsidP="001020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20"/>
                      </w:rPr>
                    </w:pPr>
                    <w:r>
                      <w:rPr>
                        <w:rFonts w:ascii="Arial" w:eastAsia="Arial" w:hAnsi="Arial" w:cs="Arial"/>
                        <w:sz w:val="20"/>
                        <w:szCs w:val="20"/>
                        <w:lang w:val="es-ES" w:bidi="es-ES"/>
                      </w:rPr>
                      <w:t>* Ser capaz de describir el comportamiento del cangrejo violinista.</w:t>
                    </w:r>
                  </w:p>
                  <w:p w14:paraId="01BBDEE7" w14:textId="77777777" w:rsidR="0010208B" w:rsidRDefault="0010208B" w:rsidP="001020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20"/>
                      </w:rPr>
                    </w:pPr>
                  </w:p>
                  <w:p w14:paraId="1F62E783" w14:textId="77777777" w:rsidR="0010208B" w:rsidRDefault="0010208B" w:rsidP="001020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20"/>
                      </w:rPr>
                    </w:pPr>
                    <w:r>
                      <w:rPr>
                        <w:rFonts w:ascii="Arial" w:eastAsia="Arial" w:hAnsi="Arial" w:cs="Arial"/>
                        <w:sz w:val="20"/>
                        <w:szCs w:val="20"/>
                        <w:lang w:val="es-ES" w:bidi="es-ES"/>
                      </w:rPr>
                      <w:t>* Ser capaz de describir la selección sexual y aportar ejemplos.</w:t>
                    </w:r>
                  </w:p>
                  <w:p w14:paraId="30584AC9" w14:textId="77777777" w:rsidR="0010208B" w:rsidRDefault="0010208B" w:rsidP="0010208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 w:val="left" w:pos="28800"/>
                      </w:tabs>
                      <w:rPr>
                        <w:rFonts w:ascii="Arial" w:hAnsi="Arial" w:cs="Arial"/>
                        <w:sz w:val="20"/>
                        <w:szCs w:val="20"/>
                      </w:rPr>
                    </w:pPr>
                  </w:p>
                  <w:p w14:paraId="4639C25B" w14:textId="77777777" w:rsidR="00154327" w:rsidRPr="00154327" w:rsidRDefault="00154327" w:rsidP="00154327">
                    <w:pPr>
                      <w:jc w:val="center"/>
                      <w:rPr>
                        <w:rFonts w:ascii="Arial" w:hAnsi="Arial" w:cs="Arial"/>
                        <w:b/>
                        <w:color w:val="000080"/>
                        <w:sz w:val="20"/>
                        <w:szCs w:val="20"/>
                        <w:u w:val="single"/>
                      </w:rPr>
                    </w:pPr>
                    <w:r w:rsidRPr="00154327">
                      <w:rPr>
                        <w:rFonts w:ascii="Arial" w:eastAsia="Arial" w:hAnsi="Arial" w:cs="Arial"/>
                        <w:b/>
                        <w:color w:val="000080"/>
                        <w:sz w:val="20"/>
                        <w:szCs w:val="20"/>
                        <w:u w:val="single"/>
                        <w:lang w:val="es-ES" w:bidi="es-ES"/>
                      </w:rPr>
                      <w:t>Carolina del Norte. Normas esenciales</w:t>
                    </w:r>
                  </w:p>
                  <w:p w14:paraId="30E205E2" w14:textId="77777777" w:rsidR="00A52681" w:rsidRDefault="00A52681" w:rsidP="00154327">
                    <w:pPr>
                      <w:rPr>
                        <w:rFonts w:ascii="Arial" w:hAnsi="Arial" w:cs="Arial"/>
                        <w:sz w:val="20"/>
                        <w:szCs w:val="20"/>
                      </w:rPr>
                    </w:pPr>
                  </w:p>
                  <w:p w14:paraId="6A088D5C" w14:textId="77777777" w:rsidR="00A52681" w:rsidRPr="0039688F" w:rsidRDefault="00A52681" w:rsidP="00154327">
                    <w:pPr>
                      <w:rPr>
                        <w:rFonts w:ascii="Arial" w:hAnsi="Arial" w:cs="Arial"/>
                        <w:sz w:val="20"/>
                        <w:szCs w:val="20"/>
                        <w:u w:val="single"/>
                      </w:rPr>
                    </w:pPr>
                    <w:r w:rsidRPr="0039688F">
                      <w:rPr>
                        <w:rFonts w:ascii="Arial" w:eastAsia="Arial" w:hAnsi="Arial" w:cs="Arial"/>
                        <w:sz w:val="20"/>
                        <w:szCs w:val="20"/>
                        <w:u w:val="single"/>
                        <w:lang w:val="es-ES" w:bidi="es-ES"/>
                      </w:rPr>
                      <w:t>Biología</w:t>
                    </w:r>
                  </w:p>
                  <w:p w14:paraId="6523EF97" w14:textId="77777777" w:rsidR="00A52681" w:rsidRDefault="00697077" w:rsidP="00154327">
                    <w:pPr>
                      <w:rPr>
                        <w:rFonts w:ascii="Arial" w:hAnsi="Arial" w:cs="Arial"/>
                        <w:sz w:val="20"/>
                        <w:szCs w:val="20"/>
                      </w:rPr>
                    </w:pPr>
                    <w:r>
                      <w:rPr>
                        <w:rFonts w:ascii="Arial" w:eastAsia="Arial" w:hAnsi="Arial" w:cs="Arial"/>
                        <w:sz w:val="20"/>
                        <w:szCs w:val="20"/>
                        <w:lang w:val="es-ES" w:bidi="es-ES"/>
                      </w:rPr>
                      <w:t>(LS.Bio.5.1)</w:t>
                    </w:r>
                  </w:p>
                  <w:p w14:paraId="2EAB66A6" w14:textId="77777777" w:rsidR="00A15B56" w:rsidRDefault="00A15B56" w:rsidP="00154327">
                    <w:pPr>
                      <w:rPr>
                        <w:rFonts w:ascii="Arial" w:hAnsi="Arial" w:cs="Arial"/>
                        <w:sz w:val="20"/>
                        <w:szCs w:val="20"/>
                      </w:rPr>
                    </w:pPr>
                  </w:p>
                  <w:p w14:paraId="008DAC46" w14:textId="77777777" w:rsidR="00154327" w:rsidRDefault="00154327" w:rsidP="00154327">
                    <w:pPr>
                      <w:rPr>
                        <w:rFonts w:ascii="Arial" w:hAnsi="Arial" w:cs="Arial"/>
                        <w:sz w:val="20"/>
                        <w:szCs w:val="20"/>
                      </w:rPr>
                    </w:pPr>
                  </w:p>
                  <w:p w14:paraId="5616B539" w14:textId="77777777" w:rsidR="00154327" w:rsidRDefault="00154327" w:rsidP="00154327">
                    <w:pPr>
                      <w:rPr>
                        <w:rFonts w:ascii="Arial" w:hAnsi="Arial" w:cs="Arial"/>
                        <w:sz w:val="20"/>
                        <w:szCs w:val="20"/>
                      </w:rPr>
                    </w:pPr>
                  </w:p>
                  <w:p w14:paraId="40332399" w14:textId="77777777" w:rsidR="00154327" w:rsidRDefault="00154327" w:rsidP="00154327">
                    <w:pPr>
                      <w:rPr>
                        <w:rFonts w:ascii="Arial" w:hAnsi="Arial" w:cs="Arial"/>
                        <w:sz w:val="20"/>
                        <w:szCs w:val="20"/>
                      </w:rPr>
                    </w:pPr>
                  </w:p>
                  <w:p w14:paraId="04E98C5D" w14:textId="77777777" w:rsidR="00154327" w:rsidRDefault="00154327" w:rsidP="00154327">
                    <w:pPr>
                      <w:rPr>
                        <w:rFonts w:ascii="Arial" w:hAnsi="Arial" w:cs="Arial"/>
                        <w:sz w:val="20"/>
                        <w:szCs w:val="20"/>
                      </w:rPr>
                    </w:pPr>
                  </w:p>
                  <w:p w14:paraId="0EBA6EDB" w14:textId="77777777" w:rsidR="00154327" w:rsidRDefault="00154327" w:rsidP="00154327">
                    <w:pPr>
                      <w:rPr>
                        <w:rFonts w:ascii="Arial" w:hAnsi="Arial" w:cs="Arial"/>
                        <w:sz w:val="20"/>
                        <w:szCs w:val="20"/>
                      </w:rPr>
                    </w:pPr>
                  </w:p>
                  <w:p w14:paraId="213B7B56" w14:textId="77777777" w:rsidR="00154327" w:rsidRDefault="00154327" w:rsidP="00154327">
                    <w:pPr>
                      <w:rPr>
                        <w:rFonts w:ascii="Arial" w:hAnsi="Arial" w:cs="Arial"/>
                        <w:sz w:val="20"/>
                        <w:szCs w:val="20"/>
                      </w:rPr>
                    </w:pPr>
                  </w:p>
                  <w:p w14:paraId="01F7596E" w14:textId="77777777" w:rsidR="00154327" w:rsidRDefault="00154327" w:rsidP="00154327">
                    <w:pPr>
                      <w:rPr>
                        <w:rFonts w:ascii="Arial" w:hAnsi="Arial" w:cs="Arial"/>
                        <w:sz w:val="20"/>
                        <w:szCs w:val="20"/>
                      </w:rPr>
                    </w:pPr>
                  </w:p>
                  <w:p w14:paraId="092E7382" w14:textId="77777777" w:rsidR="00154327" w:rsidRDefault="00154327" w:rsidP="00154327">
                    <w:pPr>
                      <w:rPr>
                        <w:rFonts w:ascii="Arial" w:hAnsi="Arial" w:cs="Arial"/>
                        <w:sz w:val="20"/>
                        <w:szCs w:val="20"/>
                      </w:rPr>
                    </w:pPr>
                  </w:p>
                  <w:p w14:paraId="5611EB97" w14:textId="77777777" w:rsidR="00154327" w:rsidRDefault="00154327" w:rsidP="00154327">
                    <w:pPr>
                      <w:rPr>
                        <w:rFonts w:ascii="Arial" w:hAnsi="Arial" w:cs="Arial"/>
                        <w:sz w:val="20"/>
                        <w:szCs w:val="20"/>
                      </w:rPr>
                    </w:pPr>
                  </w:p>
                  <w:p w14:paraId="0887D485" w14:textId="77777777" w:rsidR="00154327" w:rsidRDefault="00154327" w:rsidP="00154327">
                    <w:pPr>
                      <w:rPr>
                        <w:rFonts w:ascii="Arial" w:hAnsi="Arial" w:cs="Arial"/>
                        <w:sz w:val="20"/>
                        <w:szCs w:val="20"/>
                      </w:rPr>
                    </w:pPr>
                  </w:p>
                  <w:p w14:paraId="5DF0A03F" w14:textId="77777777" w:rsidR="00154327" w:rsidRDefault="00154327" w:rsidP="00154327">
                    <w:pPr>
                      <w:rPr>
                        <w:rFonts w:ascii="Arial" w:hAnsi="Arial" w:cs="Arial"/>
                        <w:sz w:val="20"/>
                        <w:szCs w:val="20"/>
                      </w:rPr>
                    </w:pPr>
                  </w:p>
                  <w:p w14:paraId="734077FC" w14:textId="77777777" w:rsidR="00154327" w:rsidRDefault="00154327" w:rsidP="00154327">
                    <w:pPr>
                      <w:rPr>
                        <w:rFonts w:ascii="Arial" w:hAnsi="Arial" w:cs="Arial"/>
                        <w:sz w:val="20"/>
                        <w:szCs w:val="20"/>
                      </w:rPr>
                    </w:pPr>
                  </w:p>
                  <w:p w14:paraId="0B47FC5B" w14:textId="77777777" w:rsidR="00154327" w:rsidRDefault="00154327" w:rsidP="00154327">
                    <w:pPr>
                      <w:rPr>
                        <w:rFonts w:ascii="Arial" w:hAnsi="Arial" w:cs="Arial"/>
                        <w:sz w:val="20"/>
                        <w:szCs w:val="20"/>
                      </w:rPr>
                    </w:pPr>
                  </w:p>
                  <w:p w14:paraId="63A8E1A2" w14:textId="77777777" w:rsidR="00154327" w:rsidRDefault="00154327" w:rsidP="00154327">
                    <w:pPr>
                      <w:rPr>
                        <w:rFonts w:ascii="Arial" w:hAnsi="Arial" w:cs="Arial"/>
                        <w:sz w:val="20"/>
                        <w:szCs w:val="20"/>
                      </w:rPr>
                    </w:pPr>
                  </w:p>
                  <w:p w14:paraId="60E4F4FE" w14:textId="77777777" w:rsidR="00154327" w:rsidRPr="00154327" w:rsidRDefault="00154327" w:rsidP="00154327">
                    <w:pPr>
                      <w:rPr>
                        <w:rFonts w:ascii="Arial" w:hAnsi="Arial" w:cs="Arial"/>
                        <w:sz w:val="20"/>
                        <w:szCs w:val="20"/>
                      </w:rPr>
                    </w:pPr>
                  </w:p>
                </w:txbxContent>
              </v:textbox>
            </v:shape>
            <w10:wrap anchory="page"/>
            <w10:anchorlock/>
          </v:group>
        </w:pict>
      </w:r>
      <w:r w:rsidR="00EE030C" w:rsidRPr="00347634">
        <w:rPr>
          <w:rFonts w:ascii="Comic Sans MS" w:eastAsia="Comic Sans MS" w:hAnsi="Comic Sans MS" w:cs="Gautami"/>
          <w:b/>
          <w:noProof/>
          <w:color w:val="000080"/>
          <w:sz w:val="56"/>
          <w:szCs w:val="56"/>
          <w:lang w:bidi="es-ES"/>
        </w:rPr>
        <w:t>Datos sobre el cangrejo violinista</w:t>
      </w:r>
    </w:p>
    <w:p w14:paraId="2C7B186C" w14:textId="77777777" w:rsidR="00A11431" w:rsidRPr="00347634" w:rsidRDefault="00A11431" w:rsidP="00B73759">
      <w:pPr>
        <w:ind w:left="2592"/>
        <w:rPr>
          <w:rFonts w:ascii="Arial" w:hAnsi="Arial" w:cs="Arial"/>
          <w:b/>
        </w:rPr>
      </w:pPr>
    </w:p>
    <w:p w14:paraId="0964AAF9" w14:textId="77777777" w:rsidR="005D034E" w:rsidRPr="00347634" w:rsidRDefault="00031495" w:rsidP="00B73759">
      <w:pPr>
        <w:ind w:left="2592"/>
        <w:rPr>
          <w:rFonts w:ascii="Arial" w:hAnsi="Arial" w:cs="Arial"/>
          <w:b/>
        </w:rPr>
      </w:pPr>
      <w:r w:rsidRPr="00347634">
        <w:rPr>
          <w:rFonts w:ascii="Arial" w:eastAsia="Arial" w:hAnsi="Arial" w:cs="Arial"/>
          <w:b/>
          <w:lang w:bidi="es-ES"/>
        </w:rPr>
        <w:t xml:space="preserve">Resumen: </w:t>
      </w:r>
    </w:p>
    <w:p w14:paraId="75FFCDB9" w14:textId="77777777" w:rsidR="0010208B" w:rsidRPr="00347634" w:rsidRDefault="0010208B" w:rsidP="00B73759">
      <w:pPr>
        <w:ind w:left="2592"/>
        <w:rPr>
          <w:rFonts w:ascii="Arial" w:hAnsi="Arial" w:cs="Arial"/>
          <w:b/>
        </w:rPr>
      </w:pPr>
    </w:p>
    <w:p w14:paraId="7184260B" w14:textId="77777777" w:rsidR="00B73759" w:rsidRPr="00347634" w:rsidRDefault="00EE030C" w:rsidP="00B73759">
      <w:pPr>
        <w:ind w:left="2592"/>
        <w:rPr>
          <w:rFonts w:ascii="Arial" w:hAnsi="Arial" w:cs="Arial"/>
        </w:rPr>
      </w:pPr>
      <w:r w:rsidRPr="00347634">
        <w:rPr>
          <w:rFonts w:ascii="Arial" w:eastAsia="Arial" w:hAnsi="Arial" w:cs="Arial"/>
          <w:lang w:bidi="es-ES"/>
        </w:rPr>
        <w:t>Mediante un ejercicio en clase y una actividad de campo, los alumnos estudiarán el comportamiento del cangrejo violinista y aprenderán cómo se estiman científicamente las poblaciones de organismos.</w:t>
      </w:r>
    </w:p>
    <w:p w14:paraId="75B46D4D" w14:textId="77777777" w:rsidR="00031495" w:rsidRPr="00347634" w:rsidRDefault="00031495" w:rsidP="00B73759">
      <w:pPr>
        <w:ind w:left="2592"/>
        <w:rPr>
          <w:rFonts w:ascii="Arial" w:hAnsi="Arial" w:cs="Arial"/>
        </w:rPr>
      </w:pPr>
    </w:p>
    <w:p w14:paraId="25D2262D" w14:textId="77777777" w:rsidR="0010208B" w:rsidRPr="00347634" w:rsidRDefault="00031495" w:rsidP="00B73759">
      <w:pPr>
        <w:ind w:left="2592"/>
        <w:rPr>
          <w:rFonts w:ascii="Arial" w:hAnsi="Arial" w:cs="Arial"/>
          <w:b/>
        </w:rPr>
      </w:pPr>
      <w:r w:rsidRPr="00347634">
        <w:rPr>
          <w:rFonts w:ascii="Arial" w:eastAsia="Arial" w:hAnsi="Arial" w:cs="Arial"/>
          <w:b/>
          <w:lang w:bidi="es-ES"/>
        </w:rPr>
        <w:t xml:space="preserve">Materiales: </w:t>
      </w:r>
    </w:p>
    <w:p w14:paraId="0A0F41ED" w14:textId="77777777" w:rsidR="003D1094" w:rsidRPr="00347634" w:rsidRDefault="003D1094" w:rsidP="00B73759">
      <w:pPr>
        <w:ind w:left="2592"/>
        <w:rPr>
          <w:rFonts w:ascii="Arial" w:hAnsi="Arial" w:cs="Arial"/>
          <w:b/>
        </w:rPr>
      </w:pPr>
    </w:p>
    <w:p w14:paraId="0660CFB5" w14:textId="77777777" w:rsidR="0010208B" w:rsidRPr="00347634" w:rsidRDefault="0010208B" w:rsidP="00DF1134">
      <w:pPr>
        <w:numPr>
          <w:ilvl w:val="0"/>
          <w:numId w:val="10"/>
        </w:numPr>
        <w:rPr>
          <w:rFonts w:ascii="Arial" w:hAnsi="Arial" w:cs="Arial"/>
        </w:rPr>
      </w:pPr>
      <w:r w:rsidRPr="00347634">
        <w:rPr>
          <w:rFonts w:ascii="Arial" w:eastAsia="Arial" w:hAnsi="Arial" w:cs="Arial"/>
          <w:lang w:bidi="es-ES"/>
        </w:rPr>
        <w:t xml:space="preserve">regla </w:t>
      </w:r>
    </w:p>
    <w:p w14:paraId="4B0D057B" w14:textId="77777777" w:rsidR="0010208B" w:rsidRPr="00347634" w:rsidRDefault="0010208B" w:rsidP="0010208B">
      <w:pPr>
        <w:numPr>
          <w:ilvl w:val="0"/>
          <w:numId w:val="10"/>
        </w:numPr>
        <w:rPr>
          <w:rFonts w:ascii="Arial" w:hAnsi="Arial" w:cs="Arial"/>
        </w:rPr>
      </w:pPr>
      <w:r w:rsidRPr="00347634">
        <w:rPr>
          <w:rFonts w:ascii="Arial" w:eastAsia="Arial" w:hAnsi="Arial" w:cs="Arial"/>
          <w:lang w:bidi="es-ES"/>
        </w:rPr>
        <w:t>moneda</w:t>
      </w:r>
    </w:p>
    <w:p w14:paraId="4D981866" w14:textId="77777777" w:rsidR="0010208B" w:rsidRPr="00347634" w:rsidRDefault="00000000" w:rsidP="0010208B">
      <w:pPr>
        <w:numPr>
          <w:ilvl w:val="0"/>
          <w:numId w:val="10"/>
        </w:numPr>
        <w:rPr>
          <w:rFonts w:ascii="Arial" w:hAnsi="Arial" w:cs="Arial"/>
        </w:rPr>
      </w:pPr>
      <w:r>
        <w:rPr>
          <w:noProof/>
          <w:lang w:bidi="es-ES"/>
        </w:rPr>
        <w:pict w14:anchorId="40900A03">
          <v:shape id="_x0000_s1030" type="#_x0000_t75" alt="" style="position:absolute;left:0;text-align:left;margin-left:387pt;margin-top:5.6pt;width:154.85pt;height:91.65pt;z-index:2;mso-wrap-edited:f;mso-width-percent:0;mso-height-percent:0;mso-width-percent:0;mso-height-percent:0">
            <v:imagedata r:id="rId12" o:title="Page0001" cropbottom="51030f" cropleft="49871f"/>
            <w10:wrap type="square"/>
          </v:shape>
        </w:pict>
      </w:r>
      <w:r w:rsidR="0010208B" w:rsidRPr="00347634">
        <w:rPr>
          <w:rFonts w:ascii="Arial" w:eastAsia="Arial" w:hAnsi="Arial" w:cs="Arial"/>
          <w:lang w:bidi="es-ES"/>
        </w:rPr>
        <w:t>papel</w:t>
      </w:r>
    </w:p>
    <w:p w14:paraId="5EECDD4A" w14:textId="77777777" w:rsidR="0010208B" w:rsidRPr="00347634" w:rsidRDefault="00670E0F" w:rsidP="0010208B">
      <w:pPr>
        <w:numPr>
          <w:ilvl w:val="0"/>
          <w:numId w:val="10"/>
        </w:numPr>
        <w:rPr>
          <w:rFonts w:ascii="Arial" w:hAnsi="Arial" w:cs="Arial"/>
        </w:rPr>
      </w:pPr>
      <w:r w:rsidRPr="00347634">
        <w:rPr>
          <w:rFonts w:ascii="Arial" w:eastAsia="Arial" w:hAnsi="Arial" w:cs="Arial"/>
          <w:lang w:bidi="es-ES"/>
        </w:rPr>
        <w:t>lápiz</w:t>
      </w:r>
    </w:p>
    <w:p w14:paraId="3FF250BA" w14:textId="77777777" w:rsidR="0010208B" w:rsidRPr="00347634" w:rsidRDefault="0010208B" w:rsidP="0010208B">
      <w:pPr>
        <w:numPr>
          <w:ilvl w:val="0"/>
          <w:numId w:val="10"/>
        </w:numPr>
        <w:rPr>
          <w:rFonts w:ascii="Arial" w:hAnsi="Arial" w:cs="Arial"/>
        </w:rPr>
      </w:pPr>
      <w:r w:rsidRPr="00347634">
        <w:rPr>
          <w:rFonts w:ascii="Arial" w:eastAsia="Arial" w:hAnsi="Arial" w:cs="Arial"/>
          <w:lang w:bidi="es-ES"/>
        </w:rPr>
        <w:t>calculadora</w:t>
      </w:r>
    </w:p>
    <w:p w14:paraId="4E0FB82D" w14:textId="77777777" w:rsidR="00031495" w:rsidRPr="00347634" w:rsidRDefault="00DF1134" w:rsidP="00AB3856">
      <w:pPr>
        <w:numPr>
          <w:ilvl w:val="0"/>
          <w:numId w:val="10"/>
        </w:numPr>
        <w:rPr>
          <w:rFonts w:ascii="Arial" w:hAnsi="Arial" w:cs="Arial"/>
        </w:rPr>
      </w:pPr>
      <w:r w:rsidRPr="00347634">
        <w:rPr>
          <w:rFonts w:ascii="Arial" w:eastAsia="Arial" w:hAnsi="Arial" w:cs="Arial"/>
          <w:lang w:bidi="es-ES"/>
        </w:rPr>
        <w:t>página sobre la población del cangrejo violinista (incluida)</w:t>
      </w:r>
    </w:p>
    <w:p w14:paraId="07001277" w14:textId="77777777" w:rsidR="00031495" w:rsidRPr="00347634" w:rsidRDefault="00031495" w:rsidP="00DF6D09">
      <w:pPr>
        <w:rPr>
          <w:rFonts w:ascii="Arial" w:hAnsi="Arial" w:cs="Arial"/>
        </w:rPr>
      </w:pPr>
    </w:p>
    <w:p w14:paraId="28D12404" w14:textId="77777777" w:rsidR="003D0BB0" w:rsidRPr="00347634" w:rsidRDefault="00031495" w:rsidP="003D3F9E">
      <w:pPr>
        <w:tabs>
          <w:tab w:val="left" w:pos="2700"/>
        </w:tabs>
        <w:ind w:left="2592"/>
        <w:rPr>
          <w:rFonts w:ascii="Arial" w:hAnsi="Arial" w:cs="Arial"/>
          <w:b/>
        </w:rPr>
      </w:pPr>
      <w:r w:rsidRPr="00347634">
        <w:rPr>
          <w:rFonts w:ascii="Arial" w:eastAsia="Arial" w:hAnsi="Arial" w:cs="Arial"/>
          <w:b/>
          <w:lang w:bidi="es-ES"/>
        </w:rPr>
        <w:t xml:space="preserve">Contexto:  </w:t>
      </w:r>
    </w:p>
    <w:p w14:paraId="7A5F7D8C" w14:textId="77777777" w:rsidR="003D0BB0" w:rsidRPr="00347634" w:rsidRDefault="003D0BB0" w:rsidP="003D3F9E">
      <w:pPr>
        <w:tabs>
          <w:tab w:val="left" w:pos="2700"/>
        </w:tabs>
        <w:ind w:left="2592"/>
        <w:rPr>
          <w:rFonts w:ascii="Arial" w:hAnsi="Arial" w:cs="Arial"/>
          <w:b/>
        </w:rPr>
      </w:pPr>
    </w:p>
    <w:p w14:paraId="3C606ABB" w14:textId="61C9F464" w:rsidR="00031495" w:rsidRPr="00347634" w:rsidRDefault="00994D2D" w:rsidP="003D3F9E">
      <w:pPr>
        <w:tabs>
          <w:tab w:val="left" w:pos="2700"/>
        </w:tabs>
        <w:ind w:left="2592"/>
        <w:rPr>
          <w:rFonts w:ascii="Arial" w:hAnsi="Arial" w:cs="Arial"/>
        </w:rPr>
      </w:pPr>
      <w:r w:rsidRPr="00347634">
        <w:rPr>
          <w:rFonts w:ascii="Arial" w:eastAsia="Arial" w:hAnsi="Arial" w:cs="Arial"/>
          <w:lang w:bidi="es-ES"/>
        </w:rPr>
        <w:t>Es todo un espectáculo ver una colonia de cangrejos violinistas correr por una planicie de barro.  Estos diminutos cangrejos se encuentran entre los más abundantes e interesantes de todos los animales del estuario.  Los cangrejos violinistas (</w:t>
      </w:r>
      <w:r w:rsidRPr="00347634">
        <w:rPr>
          <w:rFonts w:ascii="Arial" w:eastAsia="Arial" w:hAnsi="Arial" w:cs="Arial"/>
          <w:i/>
          <w:lang w:bidi="es-ES"/>
        </w:rPr>
        <w:t>Uca pugilator</w:t>
      </w:r>
      <w:r w:rsidRPr="00347634">
        <w:rPr>
          <w:rFonts w:ascii="Arial" w:eastAsia="Arial" w:hAnsi="Arial" w:cs="Arial"/>
          <w:lang w:bidi="es-ES"/>
        </w:rPr>
        <w:t xml:space="preserve">) se encuentran en gran número excavando agujeros en la llanura fangosa durante la marea baja.  Al acercarse, cientos de estas diminutas criaturas se congelan momentáneamente y luego se escabullen hacia sus madrigueras y se pierden de vista.  Si se sienta tranquilamente y los observa, se dará cuenta de que el cangrejo macho tiene una pinza enorme que agita de un lado a otro.  Este movimiento de la pinza es la razón por la que a este cangrejo se le llama "el violinista".  </w:t>
      </w:r>
      <w:r w:rsidR="00DF6D09">
        <w:rPr>
          <w:rFonts w:ascii="Arial" w:eastAsia="Arial" w:hAnsi="Arial" w:cs="Arial"/>
          <w:lang w:bidi="es-ES"/>
        </w:rPr>
        <w:br/>
      </w:r>
      <w:r w:rsidRPr="00347634">
        <w:rPr>
          <w:rFonts w:ascii="Arial" w:eastAsia="Arial" w:hAnsi="Arial" w:cs="Arial"/>
          <w:lang w:bidi="es-ES"/>
        </w:rPr>
        <w:t xml:space="preserve">Los cangrejos violinistas hembra son un poco más pequeños, menos coloridos que los machos y carecen de la pinza grande.  </w:t>
      </w:r>
    </w:p>
    <w:p w14:paraId="59EB5FF9" w14:textId="77777777" w:rsidR="00AB3856" w:rsidRPr="00347634" w:rsidRDefault="00AB3856" w:rsidP="0010208B">
      <w:pPr>
        <w:ind w:left="2592"/>
        <w:rPr>
          <w:rFonts w:ascii="Arial" w:hAnsi="Arial" w:cs="Arial"/>
        </w:rPr>
      </w:pPr>
    </w:p>
    <w:p w14:paraId="35CDBDB5" w14:textId="77777777" w:rsidR="009B1B54" w:rsidRPr="00347634" w:rsidRDefault="00294CBB" w:rsidP="0010208B">
      <w:pPr>
        <w:ind w:left="2592"/>
        <w:rPr>
          <w:rFonts w:ascii="Arial" w:hAnsi="Arial" w:cs="Arial"/>
        </w:rPr>
      </w:pPr>
      <w:r w:rsidRPr="00347634">
        <w:rPr>
          <w:rFonts w:ascii="Arial" w:eastAsia="Arial" w:hAnsi="Arial" w:cs="Arial"/>
          <w:lang w:bidi="es-ES"/>
        </w:rPr>
        <w:t xml:space="preserve">Los ojos del cangrejo violinista se asientan sobre tallos alejados del cuerpo, lo que le permite ver en todas direcciones.  Si un pájaro sobrevuela una colonia de cangrejos cercana, los violinistas correrán hacia las entradas de sus madrigueras utilizando una extraña especie de marcha lateral.  Si el ave sigue acercándose, desaparecerán.  Los machos, de colores más llamativos, serán los primeros en esconderse de los depredadores y los últimos en volver a escabullirse de sus madrigueras una vez pasado el peligro.                   </w:t>
      </w:r>
    </w:p>
    <w:p w14:paraId="30F391F6" w14:textId="77777777" w:rsidR="00AB3856" w:rsidRPr="00347634" w:rsidRDefault="00AB3856" w:rsidP="0010208B">
      <w:pPr>
        <w:ind w:left="2592"/>
        <w:rPr>
          <w:rFonts w:ascii="Arial" w:hAnsi="Arial" w:cs="Arial"/>
        </w:rPr>
      </w:pPr>
    </w:p>
    <w:p w14:paraId="0B334F9B" w14:textId="77777777" w:rsidR="003D3F9E" w:rsidRPr="00347634" w:rsidRDefault="00AB3856" w:rsidP="00472269">
      <w:pPr>
        <w:ind w:left="2592"/>
        <w:rPr>
          <w:rFonts w:ascii="Arial" w:hAnsi="Arial" w:cs="Arial"/>
        </w:rPr>
      </w:pPr>
      <w:r w:rsidRPr="00347634">
        <w:rPr>
          <w:rFonts w:ascii="Arial" w:eastAsia="Arial" w:hAnsi="Arial" w:cs="Arial"/>
          <w:lang w:bidi="es-ES"/>
        </w:rPr>
        <w:lastRenderedPageBreak/>
        <w:t xml:space="preserve">La madriguera sirve a varios propósitos para el cangrejo.  Les protege de los depredadores, se utiliza durante el apareamiento y protege al cangrejo violinista de la marea entrante.  El cangrejo excava una madriguera empujando las patas de un lado de su cuerpo en el suelo, luego arranca un pedazo de tierra y lo lleva lejos de la entrada del agujero.  Los lados de la madriguera se alisan constantemente con las patas que caminan.  El cangrejo violinista excavará su madriguera hasta alcanzar el nivel del agua subterránea, donde la tierra está húmeda.  Cuando sube la marea, el cangrejo arrastra con sus patas secciones de tierra hacia el interior de la madriguera y forma un grueso tapón sobre la entrada de </w:t>
      </w:r>
      <w:proofErr w:type="gramStart"/>
      <w:r w:rsidRPr="00347634">
        <w:rPr>
          <w:rFonts w:ascii="Arial" w:eastAsia="Arial" w:hAnsi="Arial" w:cs="Arial"/>
          <w:lang w:bidi="es-ES"/>
        </w:rPr>
        <w:t>la misma</w:t>
      </w:r>
      <w:proofErr w:type="gramEnd"/>
      <w:r w:rsidRPr="00347634">
        <w:rPr>
          <w:rFonts w:ascii="Arial" w:eastAsia="Arial" w:hAnsi="Arial" w:cs="Arial"/>
          <w:lang w:bidi="es-ES"/>
        </w:rPr>
        <w:t>.  El violinista se queda dentro, seco y protegido del agua salada y de los depredadores.</w:t>
      </w:r>
    </w:p>
    <w:p w14:paraId="4A819A7D" w14:textId="77777777" w:rsidR="00AB3856" w:rsidRPr="00347634" w:rsidRDefault="00AB3856" w:rsidP="00294CBB">
      <w:pPr>
        <w:rPr>
          <w:rFonts w:ascii="Arial" w:hAnsi="Arial" w:cs="Arial"/>
          <w:b/>
        </w:rPr>
      </w:pPr>
    </w:p>
    <w:p w14:paraId="69109B8D" w14:textId="77777777" w:rsidR="003D3F9E" w:rsidRPr="00347634" w:rsidRDefault="003D3F9E" w:rsidP="00294CBB">
      <w:pPr>
        <w:rPr>
          <w:rFonts w:ascii="Arial" w:hAnsi="Arial" w:cs="Arial"/>
          <w:b/>
        </w:rPr>
      </w:pPr>
      <w:r w:rsidRPr="00347634">
        <w:rPr>
          <w:rFonts w:ascii="Arial" w:eastAsia="Arial" w:hAnsi="Arial" w:cs="Arial"/>
          <w:b/>
          <w:lang w:bidi="es-ES"/>
        </w:rPr>
        <w:t>El gran combate</w:t>
      </w:r>
    </w:p>
    <w:p w14:paraId="3D2C70E0" w14:textId="77777777" w:rsidR="003D0BB0" w:rsidRPr="00347634" w:rsidRDefault="003D0BB0" w:rsidP="00294CBB">
      <w:pPr>
        <w:rPr>
          <w:rFonts w:ascii="Arial" w:hAnsi="Arial" w:cs="Arial"/>
          <w:b/>
        </w:rPr>
      </w:pPr>
    </w:p>
    <w:p w14:paraId="6CF3167E" w14:textId="77777777" w:rsidR="003D3F9E" w:rsidRPr="00347634" w:rsidRDefault="003D3F9E" w:rsidP="00294CBB">
      <w:pPr>
        <w:rPr>
          <w:rFonts w:ascii="Arial" w:hAnsi="Arial" w:cs="Arial"/>
        </w:rPr>
      </w:pPr>
      <w:r w:rsidRPr="00347634">
        <w:rPr>
          <w:rFonts w:ascii="Arial" w:eastAsia="Arial" w:hAnsi="Arial" w:cs="Arial"/>
          <w:lang w:bidi="es-ES"/>
        </w:rPr>
        <w:t>A veces puede ver a dos cangrejos machos llevando a cabo una lucha ceremonial por una hembra o un territorio.  Los dos cangrejos se acercan el uno al otro con paso rígido (como dos vaqueros en una vieja película del oeste) y se golpean por turnos con sus grandes pinzas en un intento de alejar o derribar al otro cangrejo.  Estas peleas son en realidad un comportamiento fijo y no causan lesiones graves a ninguno de los dos cangrejos.  Si un cangrejo baila con más amenaza implícita, "gana" y el otro cangrejo suele huir a su madriguera.</w:t>
      </w:r>
    </w:p>
    <w:p w14:paraId="44B2C6CD" w14:textId="77777777" w:rsidR="003D3F9E" w:rsidRPr="00347634" w:rsidRDefault="003D3F9E" w:rsidP="00294CBB">
      <w:pPr>
        <w:rPr>
          <w:rFonts w:ascii="Arial" w:hAnsi="Arial" w:cs="Arial"/>
        </w:rPr>
      </w:pPr>
    </w:p>
    <w:p w14:paraId="19817706" w14:textId="77777777" w:rsidR="003D3F9E" w:rsidRPr="00347634" w:rsidRDefault="003D3F9E" w:rsidP="009B1B54">
      <w:pPr>
        <w:rPr>
          <w:rFonts w:ascii="Arial" w:hAnsi="Arial" w:cs="Arial"/>
          <w:b/>
        </w:rPr>
      </w:pPr>
      <w:r w:rsidRPr="00347634">
        <w:rPr>
          <w:rFonts w:ascii="Arial" w:eastAsia="Arial" w:hAnsi="Arial" w:cs="Arial"/>
          <w:b/>
          <w:lang w:bidi="es-ES"/>
        </w:rPr>
        <w:t>La danza del apareamiento</w:t>
      </w:r>
    </w:p>
    <w:p w14:paraId="16BFDEC6" w14:textId="77777777" w:rsidR="003D0BB0" w:rsidRPr="00347634" w:rsidRDefault="003D0BB0" w:rsidP="009B1B54">
      <w:pPr>
        <w:rPr>
          <w:rFonts w:ascii="Arial" w:hAnsi="Arial" w:cs="Arial"/>
          <w:b/>
        </w:rPr>
      </w:pPr>
    </w:p>
    <w:p w14:paraId="59D2113E" w14:textId="1BB1858F" w:rsidR="003D3F9E" w:rsidRPr="00347634" w:rsidRDefault="003D3F9E" w:rsidP="009B1B54">
      <w:pPr>
        <w:rPr>
          <w:rFonts w:ascii="Arial" w:hAnsi="Arial" w:cs="Arial"/>
        </w:rPr>
      </w:pPr>
      <w:r w:rsidRPr="00347634">
        <w:rPr>
          <w:rFonts w:ascii="Arial" w:eastAsia="Arial" w:hAnsi="Arial" w:cs="Arial"/>
          <w:lang w:bidi="es-ES"/>
        </w:rPr>
        <w:t xml:space="preserve">Los cangrejos violinistas macho también utilizan la pinza grande para atraer a una hembra.  </w:t>
      </w:r>
      <w:r w:rsidR="00DF6D09">
        <w:rPr>
          <w:rFonts w:ascii="Arial" w:eastAsia="Arial" w:hAnsi="Arial" w:cs="Arial"/>
          <w:lang w:bidi="es-ES"/>
        </w:rPr>
        <w:br/>
      </w:r>
      <w:r w:rsidRPr="00347634">
        <w:rPr>
          <w:rFonts w:ascii="Arial" w:eastAsia="Arial" w:hAnsi="Arial" w:cs="Arial"/>
          <w:lang w:bidi="es-ES"/>
        </w:rPr>
        <w:t>El macho se situará junto a su madriguera y si se acerca una hembra, el macho se inclinará repetidamente y agitará enérgicamente su gran garra hacia la hembra.  Parece como si el macho saludara e invitara a la hembra a acercarse.  Si la hembra selecciona a ese macho como pareja, lo seguirá hasta la madriguera donde se produce el apareamiento.</w:t>
      </w:r>
    </w:p>
    <w:p w14:paraId="6AEC6404" w14:textId="77777777" w:rsidR="003D3F9E" w:rsidRPr="00347634" w:rsidRDefault="003D3F9E" w:rsidP="009B1B54">
      <w:pPr>
        <w:rPr>
          <w:rFonts w:ascii="Arial" w:hAnsi="Arial" w:cs="Arial"/>
        </w:rPr>
      </w:pPr>
    </w:p>
    <w:p w14:paraId="09C5EE42" w14:textId="77777777" w:rsidR="003D3F9E" w:rsidRPr="00347634" w:rsidRDefault="003D3F9E" w:rsidP="003D0BB0">
      <w:pPr>
        <w:jc w:val="center"/>
        <w:rPr>
          <w:rFonts w:ascii="Arial" w:hAnsi="Arial" w:cs="Arial"/>
          <w:i/>
        </w:rPr>
      </w:pPr>
      <w:r w:rsidRPr="00347634">
        <w:rPr>
          <w:rFonts w:ascii="Arial" w:eastAsia="Arial" w:hAnsi="Arial" w:cs="Arial"/>
          <w:i/>
          <w:lang w:bidi="es-ES"/>
        </w:rPr>
        <w:t>Cangrejo agitando la pinza</w:t>
      </w:r>
    </w:p>
    <w:p w14:paraId="095216BF" w14:textId="77777777" w:rsidR="003D3F9E" w:rsidRPr="00347634" w:rsidRDefault="0018334C" w:rsidP="009B1B54">
      <w:pPr>
        <w:rPr>
          <w:rFonts w:ascii="Arial" w:hAnsi="Arial" w:cs="Arial"/>
        </w:rPr>
      </w:pPr>
      <w:r>
        <w:rPr>
          <w:noProof/>
          <w:lang w:bidi="es-ES"/>
        </w:rPr>
        <w:pict w14:anchorId="136BB3DE">
          <v:shape id="_x0000_i1025" type="#_x0000_t75" alt="" style="width:518.55pt;height:130.3pt;mso-width-percent:0;mso-height-percent:0;mso-width-percent:0;mso-height-percent:0" o:allowoverlap="f">
            <v:imagedata r:id="rId13" o:title="waving%20crabs" cropbottom="46371f" cropleft="16403f" cropright="466f"/>
          </v:shape>
        </w:pict>
      </w:r>
    </w:p>
    <w:p w14:paraId="2D3F5CC7" w14:textId="77777777" w:rsidR="000D73CF" w:rsidRPr="00347634" w:rsidRDefault="000D73CF" w:rsidP="009B1B54">
      <w:pPr>
        <w:rPr>
          <w:rFonts w:ascii="Arial" w:hAnsi="Arial" w:cs="Arial"/>
          <w:b/>
        </w:rPr>
      </w:pPr>
      <w:r w:rsidRPr="00347634">
        <w:rPr>
          <w:rFonts w:ascii="Arial" w:eastAsia="Arial" w:hAnsi="Arial" w:cs="Arial"/>
          <w:b/>
          <w:lang w:bidi="es-ES"/>
        </w:rPr>
        <w:t>Selección sexual</w:t>
      </w:r>
    </w:p>
    <w:p w14:paraId="72D70B64" w14:textId="77777777" w:rsidR="003D0BB0" w:rsidRPr="00347634" w:rsidRDefault="003D0BB0" w:rsidP="009B1B54">
      <w:pPr>
        <w:rPr>
          <w:rFonts w:ascii="Arial" w:hAnsi="Arial" w:cs="Arial"/>
          <w:b/>
        </w:rPr>
      </w:pPr>
    </w:p>
    <w:p w14:paraId="3E234828" w14:textId="76C038E3" w:rsidR="00DF6D09" w:rsidRDefault="000D73CF" w:rsidP="009B1B54">
      <w:pPr>
        <w:rPr>
          <w:rFonts w:ascii="Arial" w:hAnsi="Arial" w:cs="Arial"/>
        </w:rPr>
      </w:pPr>
      <w:r w:rsidRPr="00347634">
        <w:rPr>
          <w:rFonts w:ascii="Arial" w:eastAsia="Arial" w:hAnsi="Arial" w:cs="Arial"/>
          <w:lang w:bidi="es-ES"/>
        </w:rPr>
        <w:t>La enorme pinza del cangrejo violinista macho parece haber evolucionado con dos fines: la atracción de la pareja y la lucha ceremonial.  La pinza es tan grande e incómoda que resulta poco útil al cangrejo para conseguir comida.  Los biólogos evolucionistas creen que la pinza del cangrejo violinista es un ejemplo de selección sexual.  La selección sexual se produce cuando un organismo desarrolla un rasgo que parece contrario a la supervivencia pero que resulta ventajoso para conseguir pareja.</w:t>
      </w:r>
    </w:p>
    <w:p w14:paraId="6A9401CB" w14:textId="47535C98" w:rsidR="000D73CF" w:rsidRPr="00347634" w:rsidRDefault="00DF6D09" w:rsidP="009B1B54">
      <w:pPr>
        <w:rPr>
          <w:rFonts w:ascii="Arial" w:hAnsi="Arial" w:cs="Arial"/>
        </w:rPr>
      </w:pPr>
      <w:r>
        <w:rPr>
          <w:rFonts w:ascii="Arial" w:hAnsi="Arial" w:cs="Arial"/>
        </w:rPr>
        <w:br w:type="page"/>
      </w:r>
      <w:r w:rsidR="006F0084" w:rsidRPr="00347634">
        <w:rPr>
          <w:rFonts w:ascii="Arial" w:eastAsia="Arial" w:hAnsi="Arial" w:cs="Arial"/>
          <w:lang w:bidi="es-ES"/>
        </w:rPr>
        <w:lastRenderedPageBreak/>
        <w:t xml:space="preserve">Charles Darwin creía que cuando los machos de una especie competían por las compañeras, algunos de ellos nacían al azar con características extrañas, como una gran garra.  Darwin sugirió que las hembras seleccionaban a estos machos inusuales para aparearse con ellos porque parecían ser buenos para sobrevivir a pesar de tener alguna rareza, y así el rasgo permanecía en la reserva genética y se transmitía a la descendencia.  Existen otros muchos ejemplos de selección sexual: los cuernos en un ciervo, las plumas en un pavo real o la coloración en un ave.  </w:t>
      </w:r>
    </w:p>
    <w:p w14:paraId="4B15ABBA" w14:textId="77777777" w:rsidR="00AB3856" w:rsidRPr="00347634" w:rsidRDefault="00AB3856" w:rsidP="009B1B54">
      <w:pPr>
        <w:rPr>
          <w:rFonts w:ascii="Arial" w:hAnsi="Arial" w:cs="Arial"/>
          <w:b/>
        </w:rPr>
      </w:pPr>
    </w:p>
    <w:p w14:paraId="1969D664" w14:textId="77777777" w:rsidR="00031495" w:rsidRPr="00347634" w:rsidRDefault="002F6AE5" w:rsidP="009B1B54">
      <w:pPr>
        <w:rPr>
          <w:rFonts w:ascii="Arial" w:hAnsi="Arial" w:cs="Arial"/>
        </w:rPr>
      </w:pPr>
      <w:r w:rsidRPr="00347634">
        <w:rPr>
          <w:rFonts w:ascii="Arial" w:eastAsia="Arial" w:hAnsi="Arial" w:cs="Arial"/>
          <w:b/>
          <w:lang w:bidi="es-ES"/>
        </w:rPr>
        <w:t xml:space="preserve">Parte 1:  Actividad en el aula: </w:t>
      </w:r>
    </w:p>
    <w:p w14:paraId="0C526950" w14:textId="77777777" w:rsidR="00670E0F" w:rsidRPr="00347634" w:rsidRDefault="00670E0F" w:rsidP="00670E0F">
      <w:pPr>
        <w:rPr>
          <w:rFonts w:ascii="Arial" w:hAnsi="Arial" w:cs="Arial"/>
        </w:rPr>
      </w:pPr>
      <w:r w:rsidRPr="00347634">
        <w:rPr>
          <w:rFonts w:ascii="Arial" w:eastAsia="Arial" w:hAnsi="Arial" w:cs="Arial"/>
          <w:lang w:bidi="es-ES"/>
        </w:rPr>
        <w:br/>
        <w:t>A los biólogos se les suele encomendar la tarea de realizar un censo de la población de organismos para determinar el área de distribución y la salud de esa población. A menudo no es posible contar a cada individuo o lleva demasiado tiempo. Por ejemplo, en la Sapelo Island, Georgia, los biólogos han calculado que hay más de ocho millones de cangrejos violinistas por acre. En esta actividad estimarás el número de cangrejos violinistas en una hipotética planicie de barro de Carolina del Norte. Quieres que la estimación sea lo más precisa posible.</w:t>
      </w:r>
    </w:p>
    <w:p w14:paraId="509ED144" w14:textId="77777777" w:rsidR="00670E0F" w:rsidRPr="00347634" w:rsidRDefault="00670E0F" w:rsidP="00670E0F">
      <w:pPr>
        <w:rPr>
          <w:rFonts w:ascii="Arial" w:hAnsi="Arial" w:cs="Arial"/>
        </w:rPr>
      </w:pPr>
    </w:p>
    <w:p w14:paraId="77CF082C" w14:textId="77777777" w:rsidR="00670E0F" w:rsidRPr="00347634" w:rsidRDefault="00670E0F" w:rsidP="00670E0F">
      <w:pPr>
        <w:numPr>
          <w:ilvl w:val="0"/>
          <w:numId w:val="3"/>
        </w:numPr>
        <w:rPr>
          <w:rFonts w:ascii="Arial" w:hAnsi="Arial" w:cs="Arial"/>
        </w:rPr>
      </w:pPr>
      <w:r w:rsidRPr="00347634">
        <w:rPr>
          <w:rFonts w:ascii="Arial" w:eastAsia="Arial" w:hAnsi="Arial" w:cs="Arial"/>
          <w:lang w:bidi="es-ES"/>
        </w:rPr>
        <w:t>Examina el diagrama de una colonia de violinistas. Tu tarea consiste en estimar el número de cangrejos violinistas de la población total tomando muestras "aleatorias".</w:t>
      </w:r>
    </w:p>
    <w:p w14:paraId="5C798475" w14:textId="77777777" w:rsidR="003D0BB0" w:rsidRPr="00347634" w:rsidRDefault="003D0BB0" w:rsidP="003D0BB0">
      <w:pPr>
        <w:ind w:left="720"/>
        <w:rPr>
          <w:rFonts w:ascii="Arial" w:hAnsi="Arial" w:cs="Arial"/>
        </w:rPr>
      </w:pPr>
    </w:p>
    <w:p w14:paraId="3CDB5BBD" w14:textId="77777777" w:rsidR="00670E0F" w:rsidRPr="00347634" w:rsidRDefault="00670E0F" w:rsidP="00670E0F">
      <w:pPr>
        <w:numPr>
          <w:ilvl w:val="0"/>
          <w:numId w:val="3"/>
        </w:numPr>
        <w:rPr>
          <w:rFonts w:ascii="Arial" w:hAnsi="Arial" w:cs="Arial"/>
        </w:rPr>
      </w:pPr>
      <w:r w:rsidRPr="00347634">
        <w:rPr>
          <w:rFonts w:ascii="Arial" w:eastAsia="Arial" w:hAnsi="Arial" w:cs="Arial"/>
          <w:lang w:bidi="es-ES"/>
        </w:rPr>
        <w:t xml:space="preserve">Toma una moneda y voltéala hasta que caiga sobre el diagrama de la colonia de violinistas. Sin mover la moneda, dibuja un círculo a tu alrededor. Cuenta el número de cangrejos violinistas que se encuentran dentro o sobre el círculo que ha dibujado y anota este número. Número de cangrejos en </w:t>
      </w:r>
      <w:r w:rsidRPr="00347634">
        <w:rPr>
          <w:rFonts w:ascii="Arial" w:eastAsia="Arial" w:hAnsi="Arial" w:cs="Arial"/>
          <w:b/>
          <w:lang w:bidi="es-ES"/>
        </w:rPr>
        <w:t>el círculo 1: _______</w:t>
      </w:r>
      <w:r w:rsidRPr="00347634">
        <w:rPr>
          <w:rFonts w:ascii="Arial" w:eastAsia="Arial" w:hAnsi="Arial" w:cs="Arial"/>
          <w:lang w:bidi="es-ES"/>
        </w:rPr>
        <w:t xml:space="preserve"> Esto representa tu primera muestra aleatoria.</w:t>
      </w:r>
    </w:p>
    <w:p w14:paraId="465B3654" w14:textId="77777777" w:rsidR="003D0BB0" w:rsidRPr="00347634" w:rsidRDefault="003D0BB0" w:rsidP="003D0BB0">
      <w:pPr>
        <w:rPr>
          <w:rFonts w:ascii="Arial" w:hAnsi="Arial" w:cs="Arial"/>
        </w:rPr>
      </w:pPr>
    </w:p>
    <w:p w14:paraId="34401819" w14:textId="77777777" w:rsidR="00670E0F" w:rsidRPr="00347634" w:rsidRDefault="00670E0F" w:rsidP="00670E0F">
      <w:pPr>
        <w:numPr>
          <w:ilvl w:val="0"/>
          <w:numId w:val="3"/>
        </w:numPr>
        <w:rPr>
          <w:rFonts w:ascii="Arial" w:hAnsi="Arial" w:cs="Arial"/>
        </w:rPr>
      </w:pPr>
      <w:r w:rsidRPr="00347634">
        <w:rPr>
          <w:rFonts w:ascii="Arial" w:eastAsia="Arial" w:hAnsi="Arial" w:cs="Arial"/>
          <w:lang w:bidi="es-ES"/>
        </w:rPr>
        <w:t xml:space="preserve">Repite el lanzamiento de la moneda hasta que tengas un total de tres muestras de cangrejos violinistas. Número de cangrejos en el </w:t>
      </w:r>
      <w:r w:rsidRPr="00347634">
        <w:rPr>
          <w:rFonts w:ascii="Arial" w:eastAsia="Arial" w:hAnsi="Arial" w:cs="Arial"/>
          <w:b/>
          <w:lang w:bidi="es-ES"/>
        </w:rPr>
        <w:t>círculo</w:t>
      </w:r>
      <w:r w:rsidRPr="00347634">
        <w:rPr>
          <w:rFonts w:ascii="Arial" w:eastAsia="Arial" w:hAnsi="Arial" w:cs="Arial"/>
          <w:lang w:bidi="es-ES"/>
        </w:rPr>
        <w:t xml:space="preserve"> </w:t>
      </w:r>
      <w:r w:rsidRPr="00347634">
        <w:rPr>
          <w:rFonts w:ascii="Arial" w:eastAsia="Arial" w:hAnsi="Arial" w:cs="Arial"/>
          <w:b/>
          <w:lang w:bidi="es-ES"/>
        </w:rPr>
        <w:t>2: ______</w:t>
      </w:r>
      <w:r w:rsidRPr="00347634">
        <w:rPr>
          <w:rFonts w:ascii="Arial" w:eastAsia="Arial" w:hAnsi="Arial" w:cs="Arial"/>
          <w:lang w:bidi="es-ES"/>
        </w:rPr>
        <w:t xml:space="preserve"> Número de cangrejos en </w:t>
      </w:r>
      <w:r w:rsidRPr="00347634">
        <w:rPr>
          <w:rFonts w:ascii="Arial" w:eastAsia="Arial" w:hAnsi="Arial" w:cs="Arial"/>
          <w:b/>
          <w:lang w:bidi="es-ES"/>
        </w:rPr>
        <w:t>el círculo 3 _____</w:t>
      </w:r>
    </w:p>
    <w:p w14:paraId="19E939EC" w14:textId="77777777" w:rsidR="003D0BB0" w:rsidRPr="00347634" w:rsidRDefault="003D0BB0" w:rsidP="003D0BB0">
      <w:pPr>
        <w:rPr>
          <w:rFonts w:ascii="Arial" w:hAnsi="Arial" w:cs="Arial"/>
        </w:rPr>
      </w:pPr>
    </w:p>
    <w:p w14:paraId="235FC71D" w14:textId="77777777" w:rsidR="00670E0F" w:rsidRPr="00347634" w:rsidRDefault="00670E0F" w:rsidP="00670E0F">
      <w:pPr>
        <w:numPr>
          <w:ilvl w:val="0"/>
          <w:numId w:val="3"/>
        </w:numPr>
        <w:rPr>
          <w:rFonts w:ascii="Arial" w:hAnsi="Arial" w:cs="Arial"/>
        </w:rPr>
      </w:pPr>
      <w:r w:rsidRPr="00347634">
        <w:rPr>
          <w:rFonts w:ascii="Arial" w:eastAsia="Arial" w:hAnsi="Arial" w:cs="Arial"/>
          <w:lang w:bidi="es-ES"/>
        </w:rPr>
        <w:t xml:space="preserve">Suma tu recuento y divídelo por tres. Esto te da el número promedio de cangrejos violinistas por círculo. </w:t>
      </w:r>
      <w:r w:rsidRPr="00347634">
        <w:rPr>
          <w:rFonts w:ascii="Arial" w:eastAsia="Arial" w:hAnsi="Arial" w:cs="Arial"/>
          <w:b/>
          <w:lang w:bidi="es-ES"/>
        </w:rPr>
        <w:t>promedio _____</w:t>
      </w:r>
    </w:p>
    <w:p w14:paraId="2C6655BD" w14:textId="77777777" w:rsidR="003D0BB0" w:rsidRPr="00347634" w:rsidRDefault="003D0BB0" w:rsidP="003D0BB0">
      <w:pPr>
        <w:rPr>
          <w:rFonts w:ascii="Arial" w:hAnsi="Arial" w:cs="Arial"/>
        </w:rPr>
      </w:pPr>
    </w:p>
    <w:p w14:paraId="6CF401F5" w14:textId="77777777" w:rsidR="00670E0F" w:rsidRPr="00347634" w:rsidRDefault="003D0BB0" w:rsidP="00670E0F">
      <w:pPr>
        <w:numPr>
          <w:ilvl w:val="0"/>
          <w:numId w:val="3"/>
        </w:numPr>
        <w:rPr>
          <w:rFonts w:ascii="Arial" w:hAnsi="Arial" w:cs="Arial"/>
        </w:rPr>
      </w:pPr>
      <w:r w:rsidRPr="00347634">
        <w:rPr>
          <w:rFonts w:ascii="Arial" w:eastAsia="Arial" w:hAnsi="Arial" w:cs="Arial"/>
          <w:lang w:bidi="es-ES"/>
        </w:rPr>
        <w:t>Calcula el área de tu círculo (área = π r</w:t>
      </w:r>
      <w:r w:rsidRPr="00347634">
        <w:rPr>
          <w:rFonts w:ascii="Arial" w:eastAsia="Arial" w:hAnsi="Arial" w:cs="Arial"/>
          <w:vertAlign w:val="superscript"/>
          <w:lang w:bidi="es-ES"/>
        </w:rPr>
        <w:t>2</w:t>
      </w:r>
      <w:r w:rsidRPr="00347634">
        <w:rPr>
          <w:rFonts w:ascii="Arial" w:eastAsia="Arial" w:hAnsi="Arial" w:cs="Arial"/>
          <w:lang w:bidi="es-ES"/>
        </w:rPr>
        <w:t xml:space="preserve"> o ~ 4.9 cm</w:t>
      </w:r>
      <w:r w:rsidRPr="00347634">
        <w:rPr>
          <w:rFonts w:ascii="Arial" w:eastAsia="Arial" w:hAnsi="Arial" w:cs="Arial"/>
          <w:vertAlign w:val="superscript"/>
          <w:lang w:bidi="es-ES"/>
        </w:rPr>
        <w:t>2</w:t>
      </w:r>
      <w:r w:rsidRPr="00347634">
        <w:rPr>
          <w:rFonts w:ascii="Arial" w:eastAsia="Arial" w:hAnsi="Arial" w:cs="Arial"/>
          <w:lang w:bidi="es-ES"/>
        </w:rPr>
        <w:t>).</w:t>
      </w:r>
    </w:p>
    <w:p w14:paraId="67FC0D16" w14:textId="77777777" w:rsidR="003D0BB0" w:rsidRPr="00347634" w:rsidRDefault="003D0BB0" w:rsidP="003D0BB0">
      <w:pPr>
        <w:pStyle w:val="ListParagraph"/>
        <w:rPr>
          <w:rFonts w:ascii="Arial" w:hAnsi="Arial" w:cs="Arial"/>
        </w:rPr>
      </w:pPr>
    </w:p>
    <w:p w14:paraId="4B8EF336" w14:textId="77777777" w:rsidR="00670E0F" w:rsidRPr="00347634" w:rsidRDefault="00670E0F" w:rsidP="00670E0F">
      <w:pPr>
        <w:numPr>
          <w:ilvl w:val="0"/>
          <w:numId w:val="3"/>
        </w:numPr>
        <w:rPr>
          <w:rFonts w:ascii="Arial" w:hAnsi="Arial" w:cs="Arial"/>
        </w:rPr>
      </w:pPr>
      <w:r w:rsidRPr="00347634">
        <w:rPr>
          <w:rFonts w:ascii="Arial" w:eastAsia="Arial" w:hAnsi="Arial" w:cs="Arial"/>
          <w:lang w:bidi="es-ES"/>
        </w:rPr>
        <w:t xml:space="preserve">Conoces el número promedio de cangrejos violinistas por círculo (parte D) y necesitas estimar el número total de cangrejos violinistas en la colonia. Para estimar la población total, multiplica tu promedio por 65, ya que el diagrama es unas 65 veces más grande que el área dentro del círculo. </w:t>
      </w:r>
      <w:r w:rsidRPr="00347634">
        <w:rPr>
          <w:rFonts w:ascii="Arial" w:eastAsia="Arial" w:hAnsi="Arial" w:cs="Arial"/>
          <w:b/>
          <w:lang w:bidi="es-ES"/>
        </w:rPr>
        <w:t>Tamaño estimado de la población ______.</w:t>
      </w:r>
    </w:p>
    <w:p w14:paraId="46153FE0" w14:textId="77777777" w:rsidR="003D0BB0" w:rsidRPr="00347634" w:rsidRDefault="003D0BB0" w:rsidP="003D0BB0">
      <w:pPr>
        <w:pStyle w:val="ListParagraph"/>
        <w:rPr>
          <w:rFonts w:ascii="Arial" w:hAnsi="Arial" w:cs="Arial"/>
        </w:rPr>
      </w:pPr>
    </w:p>
    <w:p w14:paraId="38404560" w14:textId="77777777" w:rsidR="00DF1134" w:rsidRPr="00347634" w:rsidRDefault="00670E0F" w:rsidP="00670E0F">
      <w:pPr>
        <w:numPr>
          <w:ilvl w:val="0"/>
          <w:numId w:val="3"/>
        </w:numPr>
        <w:rPr>
          <w:rFonts w:ascii="Arial" w:hAnsi="Arial" w:cs="Arial"/>
        </w:rPr>
      </w:pPr>
      <w:r w:rsidRPr="00347634">
        <w:rPr>
          <w:rFonts w:ascii="Arial" w:eastAsia="Arial" w:hAnsi="Arial" w:cs="Arial"/>
          <w:lang w:bidi="es-ES"/>
        </w:rPr>
        <w:t>Si combinas tus resultados con los de los demás alumnos de tu clase, deberías obtener algo cercano al número real de cangrejos violinistas del diagrama. Pregunta a otras diez personas por sus resultados y determina el recuento promedio general de la población de cangrejos.</w:t>
      </w:r>
      <w:r w:rsidRPr="00347634">
        <w:rPr>
          <w:rFonts w:ascii="Arial" w:eastAsia="Arial" w:hAnsi="Arial" w:cs="Arial"/>
          <w:lang w:bidi="es-ES"/>
        </w:rPr>
        <w:br/>
      </w:r>
      <w:r w:rsidRPr="00347634">
        <w:rPr>
          <w:rFonts w:ascii="Arial" w:eastAsia="Arial" w:hAnsi="Arial" w:cs="Arial"/>
          <w:lang w:bidi="es-ES"/>
        </w:rPr>
        <w:br/>
        <w:t xml:space="preserve">Estimación 1 </w:t>
      </w:r>
      <w:r w:rsidRPr="00347634">
        <w:rPr>
          <w:rFonts w:ascii="Arial" w:eastAsia="Arial" w:hAnsi="Arial" w:cs="Arial"/>
          <w:lang w:bidi="es-ES"/>
        </w:rPr>
        <w:tab/>
        <w:t xml:space="preserve">  _____</w:t>
      </w:r>
    </w:p>
    <w:p w14:paraId="14B234EA" w14:textId="77777777" w:rsidR="00DF1134" w:rsidRPr="00347634" w:rsidRDefault="00670E0F" w:rsidP="00DF1134">
      <w:pPr>
        <w:ind w:left="720"/>
        <w:rPr>
          <w:rFonts w:ascii="Arial" w:hAnsi="Arial" w:cs="Arial"/>
        </w:rPr>
      </w:pPr>
      <w:r w:rsidRPr="00347634">
        <w:rPr>
          <w:rFonts w:ascii="Arial" w:eastAsia="Arial" w:hAnsi="Arial" w:cs="Arial"/>
          <w:lang w:bidi="es-ES"/>
        </w:rPr>
        <w:br/>
        <w:t xml:space="preserve">Estimación 2 </w:t>
      </w:r>
      <w:r w:rsidRPr="00347634">
        <w:rPr>
          <w:rFonts w:ascii="Arial" w:eastAsia="Arial" w:hAnsi="Arial" w:cs="Arial"/>
          <w:lang w:bidi="es-ES"/>
        </w:rPr>
        <w:tab/>
        <w:t xml:space="preserve">  _____</w:t>
      </w:r>
    </w:p>
    <w:p w14:paraId="13A4C1F6" w14:textId="6E06E3FC" w:rsidR="00DF1134" w:rsidRPr="00347634" w:rsidRDefault="00670E0F" w:rsidP="00DF1134">
      <w:pPr>
        <w:ind w:left="720"/>
        <w:rPr>
          <w:rFonts w:ascii="Arial" w:hAnsi="Arial" w:cs="Arial"/>
        </w:rPr>
      </w:pPr>
      <w:r w:rsidRPr="00347634">
        <w:rPr>
          <w:rFonts w:ascii="Arial" w:eastAsia="Arial" w:hAnsi="Arial" w:cs="Arial"/>
          <w:lang w:bidi="es-ES"/>
        </w:rPr>
        <w:lastRenderedPageBreak/>
        <w:br/>
        <w:t>Estimación 3</w:t>
      </w:r>
      <w:r w:rsidRPr="00347634">
        <w:rPr>
          <w:rFonts w:ascii="Arial" w:eastAsia="Arial" w:hAnsi="Arial" w:cs="Arial"/>
          <w:lang w:bidi="es-ES"/>
        </w:rPr>
        <w:tab/>
        <w:t xml:space="preserve"> </w:t>
      </w:r>
      <w:r w:rsidR="00DF6D09">
        <w:rPr>
          <w:rFonts w:ascii="Arial" w:eastAsia="Arial" w:hAnsi="Arial" w:cs="Arial"/>
          <w:lang w:bidi="es-ES"/>
        </w:rPr>
        <w:tab/>
        <w:t xml:space="preserve"> </w:t>
      </w:r>
      <w:r w:rsidRPr="00347634">
        <w:rPr>
          <w:rFonts w:ascii="Arial" w:eastAsia="Arial" w:hAnsi="Arial" w:cs="Arial"/>
          <w:lang w:bidi="es-ES"/>
        </w:rPr>
        <w:t xml:space="preserve"> _____</w:t>
      </w:r>
    </w:p>
    <w:p w14:paraId="32B1C2C0" w14:textId="77777777" w:rsidR="00DF1134" w:rsidRPr="00347634" w:rsidRDefault="00670E0F" w:rsidP="00DF1134">
      <w:pPr>
        <w:ind w:left="720"/>
        <w:rPr>
          <w:rFonts w:ascii="Arial" w:hAnsi="Arial" w:cs="Arial"/>
        </w:rPr>
      </w:pPr>
      <w:r w:rsidRPr="00347634">
        <w:rPr>
          <w:rFonts w:ascii="Arial" w:eastAsia="Arial" w:hAnsi="Arial" w:cs="Arial"/>
          <w:lang w:bidi="es-ES"/>
        </w:rPr>
        <w:br/>
        <w:t xml:space="preserve">Estimación 4 </w:t>
      </w:r>
      <w:r w:rsidRPr="00347634">
        <w:rPr>
          <w:rFonts w:ascii="Arial" w:eastAsia="Arial" w:hAnsi="Arial" w:cs="Arial"/>
          <w:lang w:bidi="es-ES"/>
        </w:rPr>
        <w:tab/>
        <w:t xml:space="preserve">  _____</w:t>
      </w:r>
    </w:p>
    <w:p w14:paraId="6889050E" w14:textId="77777777" w:rsidR="00DF1134" w:rsidRPr="00347634" w:rsidRDefault="00670E0F" w:rsidP="00DF1134">
      <w:pPr>
        <w:ind w:left="720"/>
        <w:rPr>
          <w:rFonts w:ascii="Arial" w:hAnsi="Arial" w:cs="Arial"/>
        </w:rPr>
      </w:pPr>
      <w:r w:rsidRPr="00347634">
        <w:rPr>
          <w:rFonts w:ascii="Arial" w:eastAsia="Arial" w:hAnsi="Arial" w:cs="Arial"/>
          <w:lang w:bidi="es-ES"/>
        </w:rPr>
        <w:br/>
        <w:t xml:space="preserve">Estimación 5 </w:t>
      </w:r>
      <w:r w:rsidRPr="00347634">
        <w:rPr>
          <w:rFonts w:ascii="Arial" w:eastAsia="Arial" w:hAnsi="Arial" w:cs="Arial"/>
          <w:lang w:bidi="es-ES"/>
        </w:rPr>
        <w:tab/>
        <w:t xml:space="preserve">  _____</w:t>
      </w:r>
    </w:p>
    <w:p w14:paraId="6B93EAF6" w14:textId="77777777" w:rsidR="00DF1134" w:rsidRPr="00347634" w:rsidRDefault="00670E0F" w:rsidP="00DF1134">
      <w:pPr>
        <w:ind w:left="720"/>
        <w:rPr>
          <w:rFonts w:ascii="Arial" w:hAnsi="Arial" w:cs="Arial"/>
        </w:rPr>
      </w:pPr>
      <w:r w:rsidRPr="00347634">
        <w:rPr>
          <w:rFonts w:ascii="Arial" w:eastAsia="Arial" w:hAnsi="Arial" w:cs="Arial"/>
          <w:lang w:bidi="es-ES"/>
        </w:rPr>
        <w:br/>
        <w:t xml:space="preserve">Estimación 6 </w:t>
      </w:r>
      <w:r w:rsidRPr="00347634">
        <w:rPr>
          <w:rFonts w:ascii="Arial" w:eastAsia="Arial" w:hAnsi="Arial" w:cs="Arial"/>
          <w:lang w:bidi="es-ES"/>
        </w:rPr>
        <w:tab/>
        <w:t xml:space="preserve">  _____</w:t>
      </w:r>
    </w:p>
    <w:p w14:paraId="24A9C965" w14:textId="77777777" w:rsidR="00DF1134" w:rsidRPr="00347634" w:rsidRDefault="00670E0F" w:rsidP="00DF1134">
      <w:pPr>
        <w:ind w:left="720"/>
        <w:rPr>
          <w:rFonts w:ascii="Arial" w:hAnsi="Arial" w:cs="Arial"/>
        </w:rPr>
      </w:pPr>
      <w:r w:rsidRPr="00347634">
        <w:rPr>
          <w:rFonts w:ascii="Arial" w:eastAsia="Arial" w:hAnsi="Arial" w:cs="Arial"/>
          <w:lang w:bidi="es-ES"/>
        </w:rPr>
        <w:br/>
        <w:t xml:space="preserve">Estimación 7 </w:t>
      </w:r>
      <w:r w:rsidRPr="00347634">
        <w:rPr>
          <w:rFonts w:ascii="Arial" w:eastAsia="Arial" w:hAnsi="Arial" w:cs="Arial"/>
          <w:lang w:bidi="es-ES"/>
        </w:rPr>
        <w:tab/>
        <w:t xml:space="preserve">  _____</w:t>
      </w:r>
    </w:p>
    <w:p w14:paraId="209FDC12" w14:textId="77777777" w:rsidR="00DF1134" w:rsidRPr="00347634" w:rsidRDefault="00670E0F" w:rsidP="00DF1134">
      <w:pPr>
        <w:ind w:left="720"/>
        <w:rPr>
          <w:rFonts w:ascii="Arial" w:hAnsi="Arial" w:cs="Arial"/>
        </w:rPr>
      </w:pPr>
      <w:r w:rsidRPr="00347634">
        <w:rPr>
          <w:rFonts w:ascii="Arial" w:eastAsia="Arial" w:hAnsi="Arial" w:cs="Arial"/>
          <w:lang w:bidi="es-ES"/>
        </w:rPr>
        <w:br/>
        <w:t xml:space="preserve">Estimación 8 </w:t>
      </w:r>
      <w:r w:rsidRPr="00347634">
        <w:rPr>
          <w:rFonts w:ascii="Arial" w:eastAsia="Arial" w:hAnsi="Arial" w:cs="Arial"/>
          <w:lang w:bidi="es-ES"/>
        </w:rPr>
        <w:tab/>
        <w:t xml:space="preserve">  _____</w:t>
      </w:r>
    </w:p>
    <w:p w14:paraId="2FCA50BE" w14:textId="77777777" w:rsidR="00DF1134" w:rsidRPr="00347634" w:rsidRDefault="00670E0F" w:rsidP="00DF1134">
      <w:pPr>
        <w:ind w:left="720"/>
        <w:rPr>
          <w:rFonts w:ascii="Arial" w:hAnsi="Arial" w:cs="Arial"/>
        </w:rPr>
      </w:pPr>
      <w:r w:rsidRPr="00347634">
        <w:rPr>
          <w:rFonts w:ascii="Arial" w:eastAsia="Arial" w:hAnsi="Arial" w:cs="Arial"/>
          <w:lang w:bidi="es-ES"/>
        </w:rPr>
        <w:br/>
        <w:t xml:space="preserve">Estimación 9 </w:t>
      </w:r>
      <w:r w:rsidRPr="00347634">
        <w:rPr>
          <w:rFonts w:ascii="Arial" w:eastAsia="Arial" w:hAnsi="Arial" w:cs="Arial"/>
          <w:lang w:bidi="es-ES"/>
        </w:rPr>
        <w:tab/>
        <w:t xml:space="preserve">  _____</w:t>
      </w:r>
    </w:p>
    <w:p w14:paraId="7F885752" w14:textId="49AE9F04" w:rsidR="00670E0F" w:rsidRPr="00347634" w:rsidRDefault="00670E0F" w:rsidP="00DF1134">
      <w:pPr>
        <w:ind w:left="720"/>
        <w:rPr>
          <w:rFonts w:ascii="Arial" w:hAnsi="Arial" w:cs="Arial"/>
        </w:rPr>
      </w:pPr>
      <w:r w:rsidRPr="00347634">
        <w:rPr>
          <w:rFonts w:ascii="Arial" w:eastAsia="Arial" w:hAnsi="Arial" w:cs="Arial"/>
          <w:lang w:bidi="es-ES"/>
        </w:rPr>
        <w:br/>
        <w:t xml:space="preserve">Estimación 10 </w:t>
      </w:r>
      <w:r w:rsidR="00DF6D09">
        <w:rPr>
          <w:rFonts w:ascii="Arial" w:eastAsia="Arial" w:hAnsi="Arial" w:cs="Arial"/>
          <w:lang w:bidi="es-ES"/>
        </w:rPr>
        <w:tab/>
        <w:t xml:space="preserve">  </w:t>
      </w:r>
      <w:r w:rsidRPr="00347634">
        <w:rPr>
          <w:rFonts w:ascii="Arial" w:eastAsia="Arial" w:hAnsi="Arial" w:cs="Arial"/>
          <w:lang w:bidi="es-ES"/>
        </w:rPr>
        <w:t>_____</w:t>
      </w:r>
    </w:p>
    <w:p w14:paraId="2C8ADDE0" w14:textId="77777777" w:rsidR="00DF1134" w:rsidRPr="00347634" w:rsidRDefault="00DF1134" w:rsidP="00DF1134">
      <w:pPr>
        <w:ind w:left="720"/>
        <w:rPr>
          <w:rFonts w:ascii="Arial" w:hAnsi="Arial" w:cs="Arial"/>
        </w:rPr>
      </w:pPr>
    </w:p>
    <w:p w14:paraId="666EA23B" w14:textId="77777777" w:rsidR="00DF1134" w:rsidRPr="00347634" w:rsidRDefault="00DF1134" w:rsidP="00DF1134">
      <w:pPr>
        <w:ind w:left="720"/>
        <w:rPr>
          <w:rFonts w:ascii="Arial" w:hAnsi="Arial" w:cs="Arial"/>
          <w:b/>
        </w:rPr>
      </w:pPr>
      <w:r w:rsidRPr="00347634">
        <w:rPr>
          <w:rFonts w:ascii="Arial" w:eastAsia="Arial" w:hAnsi="Arial" w:cs="Arial"/>
          <w:b/>
          <w:lang w:bidi="es-ES"/>
        </w:rPr>
        <w:t>Promedio total ________</w:t>
      </w:r>
    </w:p>
    <w:p w14:paraId="3D5292B1" w14:textId="77777777" w:rsidR="00DF1134" w:rsidRPr="00347634" w:rsidRDefault="00DF1134" w:rsidP="00DF1134">
      <w:pPr>
        <w:ind w:left="720"/>
        <w:rPr>
          <w:rFonts w:ascii="Arial" w:hAnsi="Arial" w:cs="Arial"/>
        </w:rPr>
      </w:pPr>
    </w:p>
    <w:p w14:paraId="23D2614D" w14:textId="77777777" w:rsidR="00472269" w:rsidRPr="00347634" w:rsidRDefault="00670E0F" w:rsidP="00670E0F">
      <w:pPr>
        <w:rPr>
          <w:rFonts w:ascii="Arial" w:hAnsi="Arial" w:cs="Arial"/>
        </w:rPr>
      </w:pPr>
      <w:r w:rsidRPr="00347634">
        <w:rPr>
          <w:rFonts w:ascii="Arial" w:eastAsia="Arial" w:hAnsi="Arial" w:cs="Arial"/>
          <w:b/>
          <w:lang w:bidi="es-ES"/>
        </w:rPr>
        <w:t>Utiliza tus datos para responder a las siguientes preguntas:</w:t>
      </w:r>
      <w:r w:rsidRPr="00347634">
        <w:rPr>
          <w:rFonts w:ascii="Arial" w:eastAsia="Arial" w:hAnsi="Arial" w:cs="Arial"/>
          <w:b/>
          <w:lang w:bidi="es-ES"/>
        </w:rPr>
        <w:br/>
      </w:r>
    </w:p>
    <w:p w14:paraId="58EB8802" w14:textId="77777777" w:rsidR="00670E0F" w:rsidRPr="00347634" w:rsidRDefault="00670E0F" w:rsidP="00472269">
      <w:pPr>
        <w:numPr>
          <w:ilvl w:val="0"/>
          <w:numId w:val="27"/>
        </w:numPr>
        <w:rPr>
          <w:rFonts w:ascii="Arial" w:hAnsi="Arial" w:cs="Arial"/>
        </w:rPr>
      </w:pPr>
      <w:r w:rsidRPr="00347634">
        <w:rPr>
          <w:rFonts w:ascii="Arial" w:eastAsia="Arial" w:hAnsi="Arial" w:cs="Arial"/>
          <w:lang w:bidi="es-ES"/>
        </w:rPr>
        <w:t>¿Qué tan lejos del promedio de la clase de las diez muestras estaba tu estimación del número de cangrejos violinistas de la colonia?</w:t>
      </w:r>
    </w:p>
    <w:p w14:paraId="5ECDA80A" w14:textId="77777777" w:rsidR="00670E0F" w:rsidRPr="00347634" w:rsidRDefault="00670E0F" w:rsidP="00670E0F">
      <w:pPr>
        <w:rPr>
          <w:rFonts w:ascii="Arial" w:hAnsi="Arial" w:cs="Arial"/>
        </w:rPr>
      </w:pPr>
    </w:p>
    <w:p w14:paraId="12B47661" w14:textId="77777777" w:rsidR="00DF1134" w:rsidRPr="00347634" w:rsidRDefault="00DF1134" w:rsidP="00670E0F">
      <w:pPr>
        <w:rPr>
          <w:rFonts w:ascii="Arial" w:hAnsi="Arial" w:cs="Arial"/>
        </w:rPr>
      </w:pPr>
    </w:p>
    <w:p w14:paraId="302E2C8C" w14:textId="77777777" w:rsidR="00DF1134" w:rsidRPr="00347634" w:rsidRDefault="00DF1134" w:rsidP="00670E0F">
      <w:pPr>
        <w:rPr>
          <w:rFonts w:ascii="Arial" w:hAnsi="Arial" w:cs="Arial"/>
        </w:rPr>
      </w:pPr>
    </w:p>
    <w:p w14:paraId="766FD15F" w14:textId="77777777" w:rsidR="00DF1134" w:rsidRPr="00347634" w:rsidRDefault="00DF1134" w:rsidP="00670E0F">
      <w:pPr>
        <w:rPr>
          <w:rFonts w:ascii="Arial" w:hAnsi="Arial" w:cs="Arial"/>
        </w:rPr>
      </w:pPr>
    </w:p>
    <w:p w14:paraId="3AC01389" w14:textId="77777777" w:rsidR="00670E0F" w:rsidRPr="00347634" w:rsidRDefault="00670E0F" w:rsidP="00472269">
      <w:pPr>
        <w:numPr>
          <w:ilvl w:val="0"/>
          <w:numId w:val="27"/>
        </w:numPr>
        <w:rPr>
          <w:rFonts w:ascii="Arial" w:hAnsi="Arial" w:cs="Arial"/>
        </w:rPr>
      </w:pPr>
      <w:r w:rsidRPr="00347634">
        <w:rPr>
          <w:rFonts w:ascii="Arial" w:eastAsia="Arial" w:hAnsi="Arial" w:cs="Arial"/>
          <w:lang w:bidi="es-ES"/>
        </w:rPr>
        <w:t>¿Por qué distintas personas obtuvieron estimaciones diferentes?</w:t>
      </w:r>
    </w:p>
    <w:p w14:paraId="75BA4981" w14:textId="77777777" w:rsidR="00670E0F" w:rsidRPr="00347634" w:rsidRDefault="00670E0F" w:rsidP="00670E0F">
      <w:pPr>
        <w:rPr>
          <w:rFonts w:ascii="Arial" w:hAnsi="Arial" w:cs="Arial"/>
        </w:rPr>
      </w:pPr>
    </w:p>
    <w:p w14:paraId="06A2D8CC" w14:textId="77777777" w:rsidR="00DF1134" w:rsidRPr="00347634" w:rsidRDefault="00DF1134" w:rsidP="00670E0F">
      <w:pPr>
        <w:rPr>
          <w:rFonts w:ascii="Arial" w:hAnsi="Arial" w:cs="Arial"/>
        </w:rPr>
      </w:pPr>
    </w:p>
    <w:p w14:paraId="3063B233" w14:textId="77777777" w:rsidR="00DF1134" w:rsidRPr="00347634" w:rsidRDefault="00DF1134" w:rsidP="00670E0F">
      <w:pPr>
        <w:rPr>
          <w:rFonts w:ascii="Arial" w:hAnsi="Arial" w:cs="Arial"/>
        </w:rPr>
      </w:pPr>
    </w:p>
    <w:p w14:paraId="7BB808D1" w14:textId="77777777" w:rsidR="00DF1134" w:rsidRPr="00347634" w:rsidRDefault="00DF1134" w:rsidP="00670E0F">
      <w:pPr>
        <w:rPr>
          <w:rFonts w:ascii="Arial" w:hAnsi="Arial" w:cs="Arial"/>
        </w:rPr>
      </w:pPr>
    </w:p>
    <w:p w14:paraId="5E374644" w14:textId="77777777" w:rsidR="00670E0F" w:rsidRPr="00347634" w:rsidRDefault="00670E0F" w:rsidP="00472269">
      <w:pPr>
        <w:numPr>
          <w:ilvl w:val="0"/>
          <w:numId w:val="27"/>
        </w:numPr>
        <w:rPr>
          <w:rFonts w:ascii="Arial" w:hAnsi="Arial" w:cs="Arial"/>
        </w:rPr>
      </w:pPr>
      <w:r w:rsidRPr="00347634">
        <w:rPr>
          <w:rFonts w:ascii="Arial" w:eastAsia="Arial" w:hAnsi="Arial" w:cs="Arial"/>
          <w:lang w:bidi="es-ES"/>
        </w:rPr>
        <w:t>¿Cuán precisa crees que fue realmente tu estimación? ¿Qué errores pueden haberse producido?</w:t>
      </w:r>
    </w:p>
    <w:p w14:paraId="098F80CA" w14:textId="77777777" w:rsidR="00670E0F" w:rsidRPr="00347634" w:rsidRDefault="00670E0F" w:rsidP="00670E0F">
      <w:pPr>
        <w:rPr>
          <w:rFonts w:ascii="Arial" w:hAnsi="Arial" w:cs="Arial"/>
        </w:rPr>
      </w:pPr>
    </w:p>
    <w:p w14:paraId="614C6FF1" w14:textId="77777777" w:rsidR="00DF1134" w:rsidRPr="00347634" w:rsidRDefault="00DF1134" w:rsidP="00670E0F">
      <w:pPr>
        <w:rPr>
          <w:rFonts w:ascii="Arial" w:hAnsi="Arial" w:cs="Arial"/>
        </w:rPr>
      </w:pPr>
    </w:p>
    <w:p w14:paraId="4C6F50FC" w14:textId="77777777" w:rsidR="00DF1134" w:rsidRPr="00347634" w:rsidRDefault="00DF1134" w:rsidP="00670E0F">
      <w:pPr>
        <w:rPr>
          <w:rFonts w:ascii="Arial" w:hAnsi="Arial" w:cs="Arial"/>
        </w:rPr>
      </w:pPr>
    </w:p>
    <w:p w14:paraId="6582A49E" w14:textId="77777777" w:rsidR="00DF1134" w:rsidRPr="00347634" w:rsidRDefault="00DF1134" w:rsidP="00670E0F">
      <w:pPr>
        <w:rPr>
          <w:rFonts w:ascii="Arial" w:hAnsi="Arial" w:cs="Arial"/>
        </w:rPr>
      </w:pPr>
    </w:p>
    <w:p w14:paraId="5FF22FC4" w14:textId="77777777" w:rsidR="00670E0F" w:rsidRPr="00347634" w:rsidRDefault="00670E0F" w:rsidP="00472269">
      <w:pPr>
        <w:numPr>
          <w:ilvl w:val="0"/>
          <w:numId w:val="27"/>
        </w:numPr>
        <w:rPr>
          <w:rFonts w:ascii="Arial" w:hAnsi="Arial" w:cs="Arial"/>
        </w:rPr>
      </w:pPr>
      <w:r w:rsidRPr="00347634">
        <w:rPr>
          <w:rFonts w:ascii="Arial" w:eastAsia="Arial" w:hAnsi="Arial" w:cs="Arial"/>
          <w:lang w:bidi="es-ES"/>
        </w:rPr>
        <w:t>¿Qué otras poblaciones necesitarían los científicos estimar en lugar de contar realmente?</w:t>
      </w:r>
    </w:p>
    <w:p w14:paraId="691F6165" w14:textId="77777777" w:rsidR="00031495" w:rsidRPr="00347634" w:rsidRDefault="00031495" w:rsidP="009B1B54">
      <w:pPr>
        <w:rPr>
          <w:rFonts w:ascii="Arial" w:hAnsi="Arial" w:cs="Arial"/>
        </w:rPr>
      </w:pPr>
    </w:p>
    <w:p w14:paraId="73E84ECF" w14:textId="77777777" w:rsidR="00DF1134" w:rsidRPr="00347634" w:rsidRDefault="00DF1134" w:rsidP="009B1B54">
      <w:pPr>
        <w:rPr>
          <w:rFonts w:ascii="Arial" w:hAnsi="Arial" w:cs="Arial"/>
        </w:rPr>
      </w:pPr>
    </w:p>
    <w:p w14:paraId="3C6E720D" w14:textId="77777777" w:rsidR="00B815EC" w:rsidRPr="00347634" w:rsidRDefault="00B815EC" w:rsidP="00DF6D09">
      <w:pPr>
        <w:rPr>
          <w:rFonts w:ascii="Arial" w:hAnsi="Arial" w:cs="Arial"/>
        </w:rPr>
      </w:pPr>
    </w:p>
    <w:p w14:paraId="57A88B53" w14:textId="77777777" w:rsidR="004F7644" w:rsidRPr="00347634" w:rsidRDefault="004F7644" w:rsidP="00DF6D09">
      <w:pPr>
        <w:rPr>
          <w:rFonts w:ascii="Arial" w:hAnsi="Arial" w:cs="Arial"/>
        </w:rPr>
      </w:pPr>
    </w:p>
    <w:p w14:paraId="77F5DDD1" w14:textId="77777777" w:rsidR="004F7644" w:rsidRPr="00347634" w:rsidRDefault="004F7644" w:rsidP="004F7644">
      <w:pPr>
        <w:jc w:val="center"/>
        <w:rPr>
          <w:rFonts w:ascii="Arial" w:hAnsi="Arial" w:cs="Arial"/>
        </w:rPr>
      </w:pPr>
      <w:r w:rsidRPr="00347634">
        <w:rPr>
          <w:rFonts w:ascii="Arial" w:eastAsia="Arial" w:hAnsi="Arial" w:cs="Arial"/>
          <w:lang w:bidi="es-ES"/>
        </w:rPr>
        <w:t>La Reserva Nacional de Investigación Estuarina de Carolina del Norte es un programa de cooperación entre la División de Gestión Costera del Departamento de Medio Ambiente y Recursos Naturales de Carolina del Norte y la Administración Nacional Oceánica y Atmosférica.</w:t>
      </w:r>
    </w:p>
    <w:p w14:paraId="2E4BA5FE" w14:textId="77777777" w:rsidR="004F7644" w:rsidRPr="00347634" w:rsidRDefault="00000000" w:rsidP="004F7644">
      <w:pPr>
        <w:rPr>
          <w:rFonts w:ascii="Arial" w:hAnsi="Arial" w:cs="Arial"/>
        </w:rPr>
      </w:pPr>
      <w:r>
        <w:rPr>
          <w:noProof/>
          <w:lang w:bidi="es-ES"/>
        </w:rPr>
        <w:pict w14:anchorId="70DCE782">
          <v:shape id="_x0000_s1029" type="#_x0000_t75" alt="" style="position:absolute;margin-left:408.55pt;margin-top:4.55pt;width:50.15pt;height:61.25pt;z-index:4;mso-wrap-edited:f;mso-width-percent:0;mso-height-percent:0;mso-width-percent:0;mso-height-percent:0">
            <v:imagedata r:id="rId14" o:title="DCM text logo-color"/>
          </v:shape>
        </w:pict>
      </w:r>
      <w:r>
        <w:rPr>
          <w:noProof/>
          <w:lang w:bidi="es-ES"/>
        </w:rPr>
        <w:pict w14:anchorId="65AA5EEF">
          <v:shape id="_x0000_s1028" type="#_x0000_t75" alt="" style="position:absolute;margin-left:49.05pt;margin-top:12.15pt;width:58.35pt;height:58.35pt;z-index:3;mso-wrap-edited:f;mso-width-percent:0;mso-height-percent:0;mso-width-percent:0;mso-height-percent:0">
            <v:imagedata r:id="rId15" o:title="good"/>
          </v:shape>
        </w:pict>
      </w:r>
    </w:p>
    <w:p w14:paraId="272BDFE9" w14:textId="77777777" w:rsidR="004F7644" w:rsidRPr="00347634" w:rsidRDefault="004F7644" w:rsidP="004F7644">
      <w:pPr>
        <w:jc w:val="center"/>
        <w:rPr>
          <w:rFonts w:ascii="Arial" w:hAnsi="Arial" w:cs="Arial"/>
          <w:sz w:val="16"/>
          <w:szCs w:val="16"/>
        </w:rPr>
      </w:pPr>
      <w:r w:rsidRPr="00347634">
        <w:rPr>
          <w:rFonts w:ascii="Arial" w:eastAsia="Arial" w:hAnsi="Arial" w:cs="Arial"/>
          <w:sz w:val="16"/>
          <w:szCs w:val="16"/>
          <w:lang w:bidi="es-ES"/>
        </w:rPr>
        <w:t>Se imprimieron 200 copias de este documento a un costo de $ o $ por copia.</w:t>
      </w:r>
    </w:p>
    <w:p w14:paraId="5939B0EE" w14:textId="77777777" w:rsidR="004F7644" w:rsidRPr="00347634" w:rsidRDefault="004F7644" w:rsidP="004F7644">
      <w:pPr>
        <w:jc w:val="center"/>
        <w:rPr>
          <w:rFonts w:ascii="Arial" w:hAnsi="Arial" w:cs="Arial"/>
          <w:sz w:val="16"/>
          <w:szCs w:val="16"/>
        </w:rPr>
      </w:pPr>
      <w:r w:rsidRPr="00347634">
        <w:rPr>
          <w:rFonts w:ascii="Arial" w:eastAsia="Arial" w:hAnsi="Arial" w:cs="Arial"/>
          <w:sz w:val="16"/>
          <w:szCs w:val="16"/>
          <w:lang w:bidi="es-ES"/>
        </w:rPr>
        <w:t>Impreso en papel reciclado.</w:t>
      </w:r>
    </w:p>
    <w:p w14:paraId="154578A6" w14:textId="77777777" w:rsidR="00DF1134" w:rsidRPr="00347634" w:rsidRDefault="00DF1134" w:rsidP="00DF1134">
      <w:pPr>
        <w:jc w:val="center"/>
        <w:rPr>
          <w:rFonts w:ascii="Comic Sans MS" w:hAnsi="Comic Sans MS" w:cs="Arial"/>
          <w:b/>
          <w:color w:val="000080"/>
          <w:sz w:val="56"/>
          <w:szCs w:val="56"/>
        </w:rPr>
      </w:pPr>
      <w:r w:rsidRPr="00347634">
        <w:rPr>
          <w:rFonts w:ascii="Comic Sans MS" w:eastAsia="Comic Sans MS" w:hAnsi="Comic Sans MS" w:cs="Arial"/>
          <w:b/>
          <w:color w:val="000080"/>
          <w:sz w:val="56"/>
          <w:szCs w:val="56"/>
          <w:lang w:bidi="es-ES"/>
        </w:rPr>
        <w:lastRenderedPageBreak/>
        <w:t>Datos sobre el cangrejo violinista</w:t>
      </w:r>
    </w:p>
    <w:p w14:paraId="25323825" w14:textId="77777777" w:rsidR="00DF1134" w:rsidRPr="00347634" w:rsidRDefault="00DF1134" w:rsidP="009B1B54">
      <w:pPr>
        <w:rPr>
          <w:rFonts w:ascii="Arial" w:hAnsi="Arial" w:cs="Arial"/>
          <w:b/>
        </w:rPr>
      </w:pPr>
    </w:p>
    <w:p w14:paraId="12A0B3FE" w14:textId="77777777" w:rsidR="00670E0F" w:rsidRPr="00347634" w:rsidRDefault="002F6AE5" w:rsidP="009B1B54">
      <w:pPr>
        <w:rPr>
          <w:rFonts w:ascii="Arial" w:hAnsi="Arial" w:cs="Arial"/>
          <w:b/>
        </w:rPr>
      </w:pPr>
      <w:r w:rsidRPr="00347634">
        <w:rPr>
          <w:rFonts w:ascii="Arial" w:eastAsia="Arial" w:hAnsi="Arial" w:cs="Arial"/>
          <w:b/>
          <w:lang w:bidi="es-ES"/>
        </w:rPr>
        <w:t>Parte 2: Actividad de campo</w:t>
      </w:r>
    </w:p>
    <w:p w14:paraId="3A25D4DD" w14:textId="77777777" w:rsidR="00B815EC" w:rsidRPr="00347634" w:rsidRDefault="00B815EC" w:rsidP="009B1B54">
      <w:pPr>
        <w:rPr>
          <w:rFonts w:ascii="Arial" w:hAnsi="Arial" w:cs="Arial"/>
          <w:b/>
        </w:rPr>
      </w:pPr>
    </w:p>
    <w:p w14:paraId="586407F6" w14:textId="77777777" w:rsidR="00B815EC" w:rsidRPr="00347634" w:rsidRDefault="00B815EC" w:rsidP="00B815EC">
      <w:pPr>
        <w:rPr>
          <w:rFonts w:ascii="Arial" w:hAnsi="Arial" w:cs="Arial"/>
          <w:b/>
          <w:bCs/>
        </w:rPr>
      </w:pPr>
      <w:r w:rsidRPr="00347634">
        <w:rPr>
          <w:rFonts w:ascii="Arial" w:eastAsia="Arial" w:hAnsi="Arial" w:cs="Arial"/>
          <w:b/>
          <w:lang w:bidi="es-ES"/>
        </w:rPr>
        <w:t>Materiales:</w:t>
      </w:r>
    </w:p>
    <w:p w14:paraId="109254DE" w14:textId="77777777" w:rsidR="00B815EC" w:rsidRPr="00347634" w:rsidRDefault="00B815EC" w:rsidP="00B815EC">
      <w:pPr>
        <w:rPr>
          <w:rFonts w:ascii="Arial" w:hAnsi="Arial" w:cs="Arial"/>
          <w:b/>
          <w:bCs/>
        </w:rPr>
      </w:pPr>
    </w:p>
    <w:p w14:paraId="58CE7CB9" w14:textId="77777777" w:rsidR="00B815EC" w:rsidRPr="00347634" w:rsidRDefault="00B815EC" w:rsidP="00B815EC">
      <w:pPr>
        <w:numPr>
          <w:ilvl w:val="0"/>
          <w:numId w:val="11"/>
        </w:numPr>
        <w:rPr>
          <w:rFonts w:ascii="Arial" w:hAnsi="Arial" w:cs="Arial"/>
          <w:bCs/>
        </w:rPr>
      </w:pPr>
      <w:r w:rsidRPr="00347634">
        <w:rPr>
          <w:rFonts w:ascii="Arial" w:eastAsia="Arial" w:hAnsi="Arial" w:cs="Arial"/>
          <w:lang w:bidi="es-ES"/>
        </w:rPr>
        <w:t>reglas métricas (o cuadrantes de 1 metro hechos con tubos de PVC y codos)</w:t>
      </w:r>
    </w:p>
    <w:p w14:paraId="0493A844" w14:textId="77777777" w:rsidR="00B815EC" w:rsidRPr="00347634" w:rsidRDefault="00B815EC" w:rsidP="00B815EC">
      <w:pPr>
        <w:numPr>
          <w:ilvl w:val="0"/>
          <w:numId w:val="11"/>
        </w:numPr>
        <w:rPr>
          <w:rFonts w:ascii="Arial" w:hAnsi="Arial" w:cs="Arial"/>
          <w:bCs/>
        </w:rPr>
      </w:pPr>
      <w:r w:rsidRPr="00347634">
        <w:rPr>
          <w:rFonts w:ascii="Arial" w:eastAsia="Arial" w:hAnsi="Arial" w:cs="Arial"/>
          <w:lang w:bidi="es-ES"/>
        </w:rPr>
        <w:t>hoja de datos</w:t>
      </w:r>
    </w:p>
    <w:p w14:paraId="2FAAF120" w14:textId="77777777" w:rsidR="00B815EC" w:rsidRPr="00347634" w:rsidRDefault="00B815EC" w:rsidP="00B815EC">
      <w:pPr>
        <w:numPr>
          <w:ilvl w:val="0"/>
          <w:numId w:val="11"/>
        </w:numPr>
        <w:rPr>
          <w:rFonts w:ascii="Arial" w:hAnsi="Arial" w:cs="Arial"/>
          <w:bCs/>
        </w:rPr>
      </w:pPr>
      <w:r w:rsidRPr="00347634">
        <w:rPr>
          <w:rFonts w:ascii="Arial" w:eastAsia="Arial" w:hAnsi="Arial" w:cs="Arial"/>
          <w:lang w:bidi="es-ES"/>
        </w:rPr>
        <w:t>lápiz</w:t>
      </w:r>
    </w:p>
    <w:p w14:paraId="4BF129D9" w14:textId="77777777" w:rsidR="00B815EC" w:rsidRPr="00347634" w:rsidRDefault="00B815EC" w:rsidP="00B815EC">
      <w:pPr>
        <w:numPr>
          <w:ilvl w:val="0"/>
          <w:numId w:val="11"/>
        </w:numPr>
        <w:rPr>
          <w:rFonts w:ascii="Arial" w:hAnsi="Arial" w:cs="Arial"/>
          <w:bCs/>
        </w:rPr>
      </w:pPr>
      <w:r w:rsidRPr="00347634">
        <w:rPr>
          <w:rFonts w:ascii="Arial" w:eastAsia="Arial" w:hAnsi="Arial" w:cs="Arial"/>
          <w:lang w:bidi="es-ES"/>
        </w:rPr>
        <w:t>cinta métrica</w:t>
      </w:r>
    </w:p>
    <w:p w14:paraId="7DDF3FC5" w14:textId="77777777" w:rsidR="00B815EC" w:rsidRPr="00347634" w:rsidRDefault="00B815EC" w:rsidP="00B815EC">
      <w:pPr>
        <w:numPr>
          <w:ilvl w:val="0"/>
          <w:numId w:val="11"/>
        </w:numPr>
        <w:rPr>
          <w:rFonts w:ascii="Arial" w:hAnsi="Arial" w:cs="Arial"/>
          <w:bCs/>
        </w:rPr>
      </w:pPr>
      <w:r w:rsidRPr="00347634">
        <w:rPr>
          <w:rFonts w:ascii="Arial" w:eastAsia="Arial" w:hAnsi="Arial" w:cs="Arial"/>
          <w:lang w:bidi="es-ES"/>
        </w:rPr>
        <w:t>calculadora</w:t>
      </w:r>
    </w:p>
    <w:p w14:paraId="789E75E1" w14:textId="77777777" w:rsidR="00B815EC" w:rsidRPr="00347634" w:rsidRDefault="00B815EC" w:rsidP="00B815EC">
      <w:pPr>
        <w:numPr>
          <w:ilvl w:val="0"/>
          <w:numId w:val="11"/>
        </w:numPr>
        <w:rPr>
          <w:rFonts w:ascii="Arial" w:hAnsi="Arial" w:cs="Arial"/>
          <w:bCs/>
        </w:rPr>
      </w:pPr>
      <w:r w:rsidRPr="00347634">
        <w:rPr>
          <w:rFonts w:ascii="Arial" w:eastAsia="Arial" w:hAnsi="Arial" w:cs="Arial"/>
          <w:lang w:bidi="es-ES"/>
        </w:rPr>
        <w:t>pequeñas banderas metálicas de reconocimiento o estacas de madera</w:t>
      </w:r>
    </w:p>
    <w:p w14:paraId="721D28C1" w14:textId="77777777" w:rsidR="00B815EC" w:rsidRPr="00347634" w:rsidRDefault="00B815EC" w:rsidP="009B1B54">
      <w:pPr>
        <w:rPr>
          <w:rFonts w:ascii="Arial" w:hAnsi="Arial" w:cs="Arial"/>
          <w:b/>
        </w:rPr>
      </w:pPr>
    </w:p>
    <w:p w14:paraId="63B1633B" w14:textId="77777777" w:rsidR="00670E0F" w:rsidRPr="00347634" w:rsidRDefault="00670E0F" w:rsidP="009B1B54">
      <w:pPr>
        <w:rPr>
          <w:rFonts w:ascii="Arial" w:hAnsi="Arial" w:cs="Arial"/>
          <w:b/>
        </w:rPr>
      </w:pPr>
    </w:p>
    <w:p w14:paraId="2738B6A9" w14:textId="77777777" w:rsidR="00670E0F" w:rsidRPr="00347634" w:rsidRDefault="002F6AE5" w:rsidP="003D1094">
      <w:pPr>
        <w:rPr>
          <w:rFonts w:ascii="Arial" w:hAnsi="Arial" w:cs="Arial"/>
        </w:rPr>
      </w:pPr>
      <w:r w:rsidRPr="00347634">
        <w:rPr>
          <w:rFonts w:ascii="Arial" w:eastAsia="Arial" w:hAnsi="Arial" w:cs="Arial"/>
          <w:lang w:bidi="es-ES"/>
        </w:rPr>
        <w:t xml:space="preserve">Programe una excursión a una marisma salina.  Asegúrese de consultar un calendario de mareas antes de programar la excursión para llegar cuando la marea esté baja.  Los alumnos deberán llevar calzado que pueda enfangarse y mojarse.  Cuando llegue al lugar, busque la mayor densidad de madrigueras de cangrejos violinistas y delimite la zona que las rodea con pequeñas banderas metálicas de reconocimiento o estacas de madera.  Asegúrese de que su zona sea bastante grande para que varios grupos de alumnos puedan trabajar en ella al mismo tiempo.  La zona debe abarcar desde la marisma alta hasta el agua.  </w:t>
      </w:r>
    </w:p>
    <w:p w14:paraId="45C43E45" w14:textId="77777777" w:rsidR="00031495" w:rsidRPr="00347634" w:rsidRDefault="00031495" w:rsidP="009B1B54">
      <w:pPr>
        <w:rPr>
          <w:rFonts w:ascii="Arial" w:hAnsi="Arial" w:cs="Arial"/>
        </w:rPr>
      </w:pPr>
    </w:p>
    <w:p w14:paraId="1495C4D8" w14:textId="77777777" w:rsidR="00670E0F" w:rsidRPr="00347634" w:rsidRDefault="00670E0F" w:rsidP="003649B5">
      <w:pPr>
        <w:rPr>
          <w:rFonts w:ascii="Arial" w:hAnsi="Arial" w:cs="Arial"/>
          <w:bCs/>
        </w:rPr>
      </w:pPr>
      <w:r w:rsidRPr="00347634">
        <w:rPr>
          <w:rFonts w:ascii="Arial" w:eastAsia="Arial" w:hAnsi="Arial" w:cs="Arial"/>
          <w:lang w:bidi="es-ES"/>
        </w:rPr>
        <w:t xml:space="preserve">En esta actividad se estimará el número de madrigueras de cangrejos violinistas en una sección de la planicie de barro.  Quiere que su estimación sea lo más precisa posible.  Para los fines de esta actividad supondrá que un cangrejo está asociado a una sola madriguera.  Una vez que conozca el número de madrigueras podrá hacer suposiciones sobre el tamaño de la población de cangrejos. </w:t>
      </w:r>
    </w:p>
    <w:p w14:paraId="50AD5BE6" w14:textId="77777777" w:rsidR="00670E0F" w:rsidRPr="00347634" w:rsidRDefault="00670E0F" w:rsidP="003649B5">
      <w:pPr>
        <w:rPr>
          <w:rFonts w:ascii="Arial" w:hAnsi="Arial" w:cs="Arial"/>
          <w:bCs/>
        </w:rPr>
      </w:pPr>
    </w:p>
    <w:p w14:paraId="25AB60B2" w14:textId="77777777" w:rsidR="00670E0F" w:rsidRPr="00347634" w:rsidRDefault="00B815EC" w:rsidP="006F0084">
      <w:pPr>
        <w:numPr>
          <w:ilvl w:val="0"/>
          <w:numId w:val="7"/>
        </w:numPr>
        <w:rPr>
          <w:rFonts w:ascii="Arial" w:hAnsi="Arial" w:cs="Arial"/>
          <w:bCs/>
        </w:rPr>
      </w:pPr>
      <w:r w:rsidRPr="00347634">
        <w:rPr>
          <w:rFonts w:ascii="Arial" w:eastAsia="Arial" w:hAnsi="Arial" w:cs="Arial"/>
          <w:lang w:bidi="es-ES"/>
        </w:rPr>
        <w:t>Divida la clase en grupos de 5 o 6 alumnos.</w:t>
      </w:r>
    </w:p>
    <w:p w14:paraId="3AA953D9" w14:textId="77777777" w:rsidR="003D1094" w:rsidRPr="00347634" w:rsidRDefault="003D1094" w:rsidP="003D1094">
      <w:pPr>
        <w:ind w:left="720"/>
        <w:rPr>
          <w:rFonts w:ascii="Arial" w:hAnsi="Arial" w:cs="Arial"/>
          <w:bCs/>
        </w:rPr>
      </w:pPr>
    </w:p>
    <w:p w14:paraId="0D0274BE" w14:textId="77777777" w:rsidR="00670E0F" w:rsidRPr="00347634" w:rsidRDefault="00670E0F" w:rsidP="006F0084">
      <w:pPr>
        <w:numPr>
          <w:ilvl w:val="0"/>
          <w:numId w:val="7"/>
        </w:numPr>
        <w:rPr>
          <w:rFonts w:ascii="Arial" w:hAnsi="Arial" w:cs="Arial"/>
        </w:rPr>
      </w:pPr>
      <w:r w:rsidRPr="00347634">
        <w:rPr>
          <w:rFonts w:ascii="Arial" w:eastAsia="Arial" w:hAnsi="Arial" w:cs="Arial"/>
          <w:lang w:bidi="es-ES"/>
        </w:rPr>
        <w:t>Examine el tamaño de la colonia que va a estimar.  Cada grupo debe seleccionar al azar tres regiones diferentes dentro de la zona y medir un metro cuadrado.  Asegúrese de seleccionar una región cerca del agua, otra cerca del centro y otra cerca de la hierba del pantano.</w:t>
      </w:r>
    </w:p>
    <w:p w14:paraId="32454663" w14:textId="77777777" w:rsidR="001D6C68" w:rsidRPr="00347634" w:rsidRDefault="001D6C68" w:rsidP="001D6C68">
      <w:pPr>
        <w:pStyle w:val="ListParagraph"/>
        <w:rPr>
          <w:rFonts w:ascii="Arial" w:hAnsi="Arial" w:cs="Arial"/>
        </w:rPr>
      </w:pPr>
    </w:p>
    <w:p w14:paraId="26AA01A2" w14:textId="77777777" w:rsidR="00670E0F" w:rsidRPr="00347634" w:rsidRDefault="00B815EC" w:rsidP="006F0084">
      <w:pPr>
        <w:numPr>
          <w:ilvl w:val="0"/>
          <w:numId w:val="7"/>
        </w:numPr>
        <w:rPr>
          <w:rFonts w:ascii="Arial" w:hAnsi="Arial" w:cs="Arial"/>
        </w:rPr>
      </w:pPr>
      <w:r w:rsidRPr="00347634">
        <w:rPr>
          <w:rFonts w:ascii="Arial" w:eastAsia="Arial" w:hAnsi="Arial" w:cs="Arial"/>
          <w:lang w:bidi="es-ES"/>
        </w:rPr>
        <w:t>Cuente la cantidad de madrigueras de cangrejos en cada región.</w:t>
      </w:r>
    </w:p>
    <w:p w14:paraId="630D6A22" w14:textId="77777777" w:rsidR="001D6C68" w:rsidRPr="00347634" w:rsidRDefault="001D6C68" w:rsidP="001D6C68">
      <w:pPr>
        <w:rPr>
          <w:rFonts w:ascii="Arial" w:hAnsi="Arial" w:cs="Arial"/>
        </w:rPr>
      </w:pPr>
    </w:p>
    <w:p w14:paraId="14AD82BB" w14:textId="77777777" w:rsidR="00670E0F" w:rsidRPr="00347634" w:rsidRDefault="001D6C68" w:rsidP="001D6C68">
      <w:pPr>
        <w:ind w:left="1980"/>
        <w:rPr>
          <w:rFonts w:ascii="Arial" w:hAnsi="Arial" w:cs="Arial"/>
        </w:rPr>
      </w:pPr>
      <w:r w:rsidRPr="00347634">
        <w:rPr>
          <w:rFonts w:ascii="Arial" w:eastAsia="Arial" w:hAnsi="Arial" w:cs="Arial"/>
          <w:lang w:bidi="es-ES"/>
        </w:rPr>
        <w:t>Región 1: cantidad de madrigueras de cangrejos __________________</w:t>
      </w:r>
    </w:p>
    <w:p w14:paraId="5F7CF462" w14:textId="77777777" w:rsidR="001D6C68" w:rsidRPr="00347634" w:rsidRDefault="001D6C68" w:rsidP="001D6C68">
      <w:pPr>
        <w:ind w:left="1980"/>
        <w:rPr>
          <w:rFonts w:ascii="Arial" w:hAnsi="Arial" w:cs="Arial"/>
        </w:rPr>
      </w:pPr>
    </w:p>
    <w:p w14:paraId="57B83322" w14:textId="77777777" w:rsidR="00670E0F" w:rsidRPr="00347634" w:rsidRDefault="001D6C68" w:rsidP="001D6C68">
      <w:pPr>
        <w:ind w:left="1980"/>
        <w:rPr>
          <w:rFonts w:ascii="Arial" w:hAnsi="Arial" w:cs="Arial"/>
        </w:rPr>
      </w:pPr>
      <w:r w:rsidRPr="00347634">
        <w:rPr>
          <w:rFonts w:ascii="Arial" w:eastAsia="Arial" w:hAnsi="Arial" w:cs="Arial"/>
          <w:lang w:bidi="es-ES"/>
        </w:rPr>
        <w:t>Región 2: cantidad de madrigueras de cangrejos __________________</w:t>
      </w:r>
    </w:p>
    <w:p w14:paraId="508E8FE5" w14:textId="77777777" w:rsidR="001D6C68" w:rsidRPr="00347634" w:rsidRDefault="001D6C68" w:rsidP="001D6C68">
      <w:pPr>
        <w:ind w:left="1980"/>
        <w:rPr>
          <w:rFonts w:ascii="Arial" w:hAnsi="Arial" w:cs="Arial"/>
        </w:rPr>
      </w:pPr>
    </w:p>
    <w:p w14:paraId="0833174A" w14:textId="77777777" w:rsidR="00670E0F" w:rsidRPr="00347634" w:rsidRDefault="001D6C68" w:rsidP="001D6C68">
      <w:pPr>
        <w:ind w:left="1980"/>
        <w:rPr>
          <w:rFonts w:ascii="Arial" w:hAnsi="Arial" w:cs="Arial"/>
        </w:rPr>
      </w:pPr>
      <w:r w:rsidRPr="00347634">
        <w:rPr>
          <w:rFonts w:ascii="Arial" w:eastAsia="Arial" w:hAnsi="Arial" w:cs="Arial"/>
          <w:lang w:bidi="es-ES"/>
        </w:rPr>
        <w:t>Región 3: cantidad de madrigueras de cangrejos __________________</w:t>
      </w:r>
    </w:p>
    <w:p w14:paraId="2B113638" w14:textId="77777777" w:rsidR="00670E0F" w:rsidRPr="00347634" w:rsidRDefault="00670E0F" w:rsidP="003649B5">
      <w:pPr>
        <w:rPr>
          <w:rFonts w:ascii="Arial" w:hAnsi="Arial" w:cs="Arial"/>
        </w:rPr>
      </w:pPr>
    </w:p>
    <w:p w14:paraId="4E59CEFF" w14:textId="77777777" w:rsidR="00670E0F" w:rsidRPr="00347634" w:rsidRDefault="00670E0F" w:rsidP="006F0084">
      <w:pPr>
        <w:numPr>
          <w:ilvl w:val="0"/>
          <w:numId w:val="7"/>
        </w:numPr>
        <w:rPr>
          <w:rFonts w:ascii="Arial" w:hAnsi="Arial" w:cs="Arial"/>
        </w:rPr>
      </w:pPr>
      <w:r w:rsidRPr="00347634">
        <w:rPr>
          <w:rFonts w:ascii="Arial" w:eastAsia="Arial" w:hAnsi="Arial" w:cs="Arial"/>
          <w:lang w:bidi="es-ES"/>
        </w:rPr>
        <w:t>Determine la cantidad promedio de madrigueras de cangrejos en una zona sumando sus tres muestras y dividiendo por tres.</w:t>
      </w:r>
    </w:p>
    <w:p w14:paraId="6666DF81" w14:textId="77777777" w:rsidR="001D6C68" w:rsidRPr="00347634" w:rsidRDefault="001D6C68" w:rsidP="001D6C68">
      <w:pPr>
        <w:rPr>
          <w:rFonts w:ascii="Arial" w:hAnsi="Arial" w:cs="Arial"/>
        </w:rPr>
      </w:pPr>
    </w:p>
    <w:p w14:paraId="13995406" w14:textId="77777777" w:rsidR="006F0084" w:rsidRPr="00347634" w:rsidRDefault="00670E0F" w:rsidP="001D6C68">
      <w:pPr>
        <w:jc w:val="center"/>
        <w:rPr>
          <w:rFonts w:ascii="Arial" w:hAnsi="Arial" w:cs="Arial"/>
        </w:rPr>
      </w:pPr>
      <w:r w:rsidRPr="00347634">
        <w:rPr>
          <w:rFonts w:ascii="Arial" w:eastAsia="Arial" w:hAnsi="Arial" w:cs="Arial"/>
          <w:lang w:bidi="es-ES"/>
        </w:rPr>
        <w:lastRenderedPageBreak/>
        <w:t>Cantidad promedio de madrigueras de cangrejos por región _______________ (*)</w:t>
      </w:r>
    </w:p>
    <w:p w14:paraId="7C391CD4" w14:textId="77777777" w:rsidR="001D6C68" w:rsidRPr="00347634" w:rsidRDefault="001D6C68" w:rsidP="001D6C68">
      <w:pPr>
        <w:ind w:left="2340"/>
        <w:rPr>
          <w:rFonts w:ascii="Arial" w:hAnsi="Arial" w:cs="Arial"/>
        </w:rPr>
      </w:pPr>
    </w:p>
    <w:p w14:paraId="3613E920" w14:textId="77777777" w:rsidR="00670E0F" w:rsidRPr="00347634" w:rsidRDefault="00B815EC" w:rsidP="006F0084">
      <w:pPr>
        <w:ind w:left="720"/>
        <w:rPr>
          <w:rFonts w:ascii="Arial" w:hAnsi="Arial" w:cs="Arial"/>
        </w:rPr>
      </w:pPr>
      <w:r w:rsidRPr="00347634">
        <w:rPr>
          <w:rFonts w:ascii="Arial" w:eastAsia="Arial" w:hAnsi="Arial" w:cs="Arial"/>
          <w:lang w:bidi="es-ES"/>
        </w:rPr>
        <w:t>Estime el tamaño de toda la zona en metros cuadrados.  Una forma de determinar el tamaño del área es medir su longitud y anchura en metros.  Multiplique la longitud por el ancho para obtener la superficie en metros cuadrados.</w:t>
      </w:r>
    </w:p>
    <w:p w14:paraId="34E3510F" w14:textId="77777777" w:rsidR="001D6C68" w:rsidRPr="00347634" w:rsidRDefault="001D6C68" w:rsidP="006F0084">
      <w:pPr>
        <w:ind w:left="720"/>
        <w:rPr>
          <w:rFonts w:ascii="Arial" w:hAnsi="Arial" w:cs="Arial"/>
        </w:rPr>
      </w:pPr>
    </w:p>
    <w:p w14:paraId="0FA97D86" w14:textId="77777777" w:rsidR="00670E0F" w:rsidRPr="00347634" w:rsidRDefault="00670E0F" w:rsidP="001D6C68">
      <w:pPr>
        <w:ind w:left="2160"/>
        <w:rPr>
          <w:rFonts w:ascii="Arial" w:hAnsi="Arial" w:cs="Arial"/>
        </w:rPr>
      </w:pPr>
      <w:r w:rsidRPr="00347634">
        <w:rPr>
          <w:rFonts w:ascii="Arial" w:eastAsia="Arial" w:hAnsi="Arial" w:cs="Arial"/>
          <w:lang w:bidi="es-ES"/>
        </w:rPr>
        <w:t>Longitud ___________________</w:t>
      </w:r>
    </w:p>
    <w:p w14:paraId="744145AF" w14:textId="77777777" w:rsidR="001D6C68" w:rsidRPr="00347634" w:rsidRDefault="001D6C68" w:rsidP="001D6C68">
      <w:pPr>
        <w:ind w:left="2160"/>
        <w:rPr>
          <w:rFonts w:ascii="Arial" w:hAnsi="Arial" w:cs="Arial"/>
        </w:rPr>
      </w:pPr>
    </w:p>
    <w:p w14:paraId="071B39C6" w14:textId="77777777" w:rsidR="00670E0F" w:rsidRPr="00347634" w:rsidRDefault="00670E0F" w:rsidP="001D6C68">
      <w:pPr>
        <w:ind w:left="2160"/>
        <w:rPr>
          <w:rFonts w:ascii="Arial" w:hAnsi="Arial" w:cs="Arial"/>
        </w:rPr>
      </w:pPr>
      <w:r w:rsidRPr="00347634">
        <w:rPr>
          <w:rFonts w:ascii="Arial" w:eastAsia="Arial" w:hAnsi="Arial" w:cs="Arial"/>
          <w:lang w:bidi="es-ES"/>
        </w:rPr>
        <w:t>Ancho ____________________</w:t>
      </w:r>
    </w:p>
    <w:p w14:paraId="3A840353" w14:textId="77777777" w:rsidR="001D6C68" w:rsidRPr="00347634" w:rsidRDefault="001D6C68" w:rsidP="001D6C68">
      <w:pPr>
        <w:ind w:left="2160"/>
        <w:rPr>
          <w:rFonts w:ascii="Arial" w:hAnsi="Arial" w:cs="Arial"/>
        </w:rPr>
      </w:pPr>
    </w:p>
    <w:p w14:paraId="758048F0" w14:textId="77777777" w:rsidR="00670E0F" w:rsidRPr="00347634" w:rsidRDefault="001D6C68" w:rsidP="001D6C68">
      <w:pPr>
        <w:ind w:left="2160"/>
        <w:rPr>
          <w:rFonts w:ascii="Arial" w:hAnsi="Arial" w:cs="Arial"/>
        </w:rPr>
      </w:pPr>
      <w:r w:rsidRPr="00347634">
        <w:rPr>
          <w:rFonts w:ascii="Arial" w:eastAsia="Arial" w:hAnsi="Arial" w:cs="Arial"/>
          <w:lang w:bidi="es-ES"/>
        </w:rPr>
        <w:t>Longitud _______ m X ancho _______m = _______m</w:t>
      </w:r>
      <w:r w:rsidRPr="00347634">
        <w:rPr>
          <w:rFonts w:ascii="Arial" w:eastAsia="Arial" w:hAnsi="Arial" w:cs="Arial"/>
          <w:vertAlign w:val="superscript"/>
          <w:lang w:bidi="es-ES"/>
        </w:rPr>
        <w:t>2</w:t>
      </w:r>
      <w:r w:rsidRPr="00347634">
        <w:rPr>
          <w:rFonts w:ascii="Arial" w:eastAsia="Arial" w:hAnsi="Arial" w:cs="Arial"/>
          <w:lang w:bidi="es-ES"/>
        </w:rPr>
        <w:t xml:space="preserve"> </w:t>
      </w:r>
    </w:p>
    <w:p w14:paraId="557B0B75" w14:textId="77777777" w:rsidR="001D6C68" w:rsidRPr="00347634" w:rsidRDefault="001D6C68" w:rsidP="001D6C68">
      <w:pPr>
        <w:ind w:left="2160"/>
        <w:rPr>
          <w:rFonts w:ascii="Arial" w:hAnsi="Arial" w:cs="Arial"/>
        </w:rPr>
      </w:pPr>
    </w:p>
    <w:p w14:paraId="6C737379" w14:textId="77777777" w:rsidR="001D6C68" w:rsidRPr="00347634" w:rsidRDefault="00670E0F" w:rsidP="001D6C68">
      <w:pPr>
        <w:ind w:left="360"/>
        <w:jc w:val="center"/>
        <w:rPr>
          <w:rFonts w:ascii="Arial" w:hAnsi="Arial" w:cs="Arial"/>
        </w:rPr>
      </w:pPr>
      <w:r w:rsidRPr="00347634">
        <w:rPr>
          <w:rFonts w:ascii="Arial" w:eastAsia="Arial" w:hAnsi="Arial" w:cs="Arial"/>
          <w:lang w:bidi="es-ES"/>
        </w:rPr>
        <w:t>Tamaño estimado del área de la colonia = _____________________ metros cuadrados (**).</w:t>
      </w:r>
    </w:p>
    <w:p w14:paraId="2421DF59" w14:textId="77777777" w:rsidR="001D6C68" w:rsidRPr="00347634" w:rsidRDefault="001D6C68" w:rsidP="001D6C68">
      <w:pPr>
        <w:ind w:left="360"/>
        <w:jc w:val="center"/>
        <w:rPr>
          <w:rFonts w:ascii="Arial" w:hAnsi="Arial" w:cs="Arial"/>
        </w:rPr>
      </w:pPr>
    </w:p>
    <w:p w14:paraId="42820C82" w14:textId="77777777" w:rsidR="00670E0F" w:rsidRPr="00347634" w:rsidRDefault="00670E0F" w:rsidP="006F0084">
      <w:pPr>
        <w:numPr>
          <w:ilvl w:val="0"/>
          <w:numId w:val="7"/>
        </w:numPr>
        <w:rPr>
          <w:rFonts w:ascii="Arial" w:hAnsi="Arial" w:cs="Arial"/>
        </w:rPr>
      </w:pPr>
      <w:r w:rsidRPr="00347634">
        <w:rPr>
          <w:rFonts w:ascii="Arial" w:eastAsia="Arial" w:hAnsi="Arial" w:cs="Arial"/>
          <w:lang w:bidi="es-ES"/>
        </w:rPr>
        <w:t>Estime el número total de cangrejos violinistas en toda la colonia.  Para ello, multiplique la cantidad promedio de madrigueras de violinistas en un metro cuadrado por el número total de metros cuadrados de la colonia en general.</w:t>
      </w:r>
    </w:p>
    <w:p w14:paraId="1226B364" w14:textId="77777777" w:rsidR="00670E0F" w:rsidRPr="00347634" w:rsidRDefault="00670E0F" w:rsidP="003649B5">
      <w:pPr>
        <w:rPr>
          <w:rFonts w:ascii="Arial" w:hAnsi="Arial" w:cs="Arial"/>
        </w:rPr>
      </w:pPr>
    </w:p>
    <w:p w14:paraId="71BCC6D6" w14:textId="77777777" w:rsidR="00670E0F" w:rsidRPr="00347634" w:rsidRDefault="001D6C68" w:rsidP="001D6C68">
      <w:pPr>
        <w:ind w:left="1800" w:firstLine="360"/>
        <w:rPr>
          <w:rFonts w:ascii="Arial" w:hAnsi="Arial" w:cs="Arial"/>
        </w:rPr>
      </w:pPr>
      <w:r w:rsidRPr="00347634">
        <w:rPr>
          <w:rFonts w:ascii="Arial" w:eastAsia="Arial" w:hAnsi="Arial" w:cs="Arial"/>
          <w:lang w:bidi="es-ES"/>
        </w:rPr>
        <w:t>______________Cantidad de cangrejos violinistas/metro</w:t>
      </w:r>
      <w:r w:rsidRPr="00347634">
        <w:rPr>
          <w:rFonts w:ascii="Arial" w:eastAsia="Arial" w:hAnsi="Arial" w:cs="Arial"/>
          <w:vertAlign w:val="superscript"/>
          <w:lang w:bidi="es-ES"/>
        </w:rPr>
        <w:t>2</w:t>
      </w:r>
      <w:r w:rsidRPr="00347634">
        <w:rPr>
          <w:rFonts w:ascii="Arial" w:eastAsia="Arial" w:hAnsi="Arial" w:cs="Arial"/>
          <w:lang w:bidi="es-ES"/>
        </w:rPr>
        <w:t xml:space="preserve"> (*)</w:t>
      </w:r>
    </w:p>
    <w:p w14:paraId="7224F2D4" w14:textId="77777777" w:rsidR="001D6C68" w:rsidRPr="00347634" w:rsidRDefault="001D6C68" w:rsidP="001D6C68">
      <w:pPr>
        <w:ind w:left="1800" w:firstLine="360"/>
        <w:rPr>
          <w:rFonts w:ascii="Arial" w:hAnsi="Arial" w:cs="Arial"/>
        </w:rPr>
      </w:pPr>
    </w:p>
    <w:p w14:paraId="0E84AF39" w14:textId="77777777" w:rsidR="00670E0F" w:rsidRPr="00347634" w:rsidRDefault="001D6C68" w:rsidP="001D6C68">
      <w:pPr>
        <w:ind w:left="1800" w:firstLine="360"/>
        <w:rPr>
          <w:rFonts w:ascii="Arial" w:hAnsi="Arial" w:cs="Arial"/>
        </w:rPr>
      </w:pPr>
      <w:r w:rsidRPr="00347634">
        <w:rPr>
          <w:rFonts w:ascii="Arial" w:eastAsia="Arial" w:hAnsi="Arial" w:cs="Arial"/>
          <w:lang w:bidi="es-ES"/>
        </w:rPr>
        <w:t>X _____________Superficie de la colonia en metros</w:t>
      </w:r>
      <w:r w:rsidRPr="00347634">
        <w:rPr>
          <w:rFonts w:ascii="Arial" w:eastAsia="Arial" w:hAnsi="Arial" w:cs="Arial"/>
          <w:vertAlign w:val="superscript"/>
          <w:lang w:bidi="es-ES"/>
        </w:rPr>
        <w:t>2</w:t>
      </w:r>
      <w:r w:rsidRPr="00347634">
        <w:rPr>
          <w:rFonts w:ascii="Arial" w:eastAsia="Arial" w:hAnsi="Arial" w:cs="Arial"/>
          <w:lang w:bidi="es-ES"/>
        </w:rPr>
        <w:t xml:space="preserve"> (**)</w:t>
      </w:r>
    </w:p>
    <w:p w14:paraId="1342C918" w14:textId="77777777" w:rsidR="00670E0F" w:rsidRPr="00347634" w:rsidRDefault="00670E0F" w:rsidP="001D6C68">
      <w:pPr>
        <w:ind w:left="1440" w:firstLine="360"/>
        <w:rPr>
          <w:rFonts w:ascii="Arial" w:hAnsi="Arial" w:cs="Arial"/>
        </w:rPr>
      </w:pPr>
    </w:p>
    <w:p w14:paraId="042957B8" w14:textId="77777777" w:rsidR="00670E0F" w:rsidRPr="00347634" w:rsidRDefault="00670E0F" w:rsidP="001D6C68">
      <w:pPr>
        <w:ind w:left="1800" w:firstLine="360"/>
        <w:rPr>
          <w:rFonts w:ascii="Arial" w:hAnsi="Arial" w:cs="Arial"/>
        </w:rPr>
      </w:pPr>
      <w:r w:rsidRPr="00347634">
        <w:rPr>
          <w:rFonts w:ascii="Arial" w:eastAsia="Arial" w:hAnsi="Arial" w:cs="Arial"/>
          <w:lang w:bidi="es-ES"/>
        </w:rPr>
        <w:t>______________Cantidad total de cangrejos en la colonia de muestra</w:t>
      </w:r>
    </w:p>
    <w:p w14:paraId="4116D196" w14:textId="77777777" w:rsidR="00670E0F" w:rsidRPr="00347634" w:rsidRDefault="00670E0F" w:rsidP="00796CD8">
      <w:pPr>
        <w:ind w:firstLine="360"/>
        <w:rPr>
          <w:rFonts w:ascii="Arial" w:hAnsi="Arial" w:cs="Arial"/>
        </w:rPr>
      </w:pPr>
    </w:p>
    <w:p w14:paraId="2373339F" w14:textId="77777777" w:rsidR="00670E0F" w:rsidRPr="00347634" w:rsidRDefault="001D6C68" w:rsidP="001D6C68">
      <w:pPr>
        <w:ind w:left="360" w:firstLine="360"/>
        <w:rPr>
          <w:rFonts w:ascii="Arial" w:hAnsi="Arial" w:cs="Arial"/>
        </w:rPr>
      </w:pPr>
      <w:r w:rsidRPr="00347634">
        <w:rPr>
          <w:rFonts w:ascii="Arial" w:eastAsia="Arial" w:hAnsi="Arial" w:cs="Arial"/>
          <w:lang w:bidi="es-ES"/>
        </w:rPr>
        <w:t>Obtenga y registre las estimaciones de colonias de cada uno de los otros grupos:</w:t>
      </w:r>
    </w:p>
    <w:p w14:paraId="15902338" w14:textId="77777777" w:rsidR="001D6C68" w:rsidRPr="00347634" w:rsidRDefault="001D6C68" w:rsidP="00796CD8">
      <w:pPr>
        <w:ind w:left="360" w:firstLine="360"/>
        <w:rPr>
          <w:rFonts w:ascii="Arial" w:hAnsi="Arial" w:cs="Arial"/>
        </w:rPr>
      </w:pPr>
    </w:p>
    <w:p w14:paraId="55A3E79F" w14:textId="77777777" w:rsidR="00670E0F" w:rsidRPr="00347634" w:rsidRDefault="00670E0F" w:rsidP="001D6C68">
      <w:pPr>
        <w:ind w:left="1800" w:firstLine="360"/>
        <w:rPr>
          <w:rFonts w:ascii="Arial" w:hAnsi="Arial" w:cs="Arial"/>
        </w:rPr>
      </w:pPr>
      <w:r w:rsidRPr="00347634">
        <w:rPr>
          <w:rFonts w:ascii="Arial" w:eastAsia="Arial" w:hAnsi="Arial" w:cs="Arial"/>
          <w:lang w:bidi="es-ES"/>
        </w:rPr>
        <w:t>Grupo 1</w:t>
      </w:r>
      <w:r w:rsidRPr="00347634">
        <w:rPr>
          <w:rFonts w:ascii="Arial" w:eastAsia="Arial" w:hAnsi="Arial" w:cs="Arial"/>
          <w:lang w:bidi="es-ES"/>
        </w:rPr>
        <w:tab/>
        <w:t>________</w:t>
      </w:r>
    </w:p>
    <w:p w14:paraId="0BF99528" w14:textId="77777777" w:rsidR="001D6C68" w:rsidRPr="00347634" w:rsidRDefault="001D6C68" w:rsidP="001D6C68">
      <w:pPr>
        <w:ind w:left="1800" w:firstLine="360"/>
        <w:rPr>
          <w:rFonts w:ascii="Arial" w:hAnsi="Arial" w:cs="Arial"/>
        </w:rPr>
      </w:pPr>
    </w:p>
    <w:p w14:paraId="00DBE392" w14:textId="77777777" w:rsidR="00670E0F" w:rsidRPr="00347634" w:rsidRDefault="00670E0F" w:rsidP="001D6C68">
      <w:pPr>
        <w:ind w:left="1800" w:firstLine="360"/>
        <w:rPr>
          <w:rFonts w:ascii="Arial" w:hAnsi="Arial" w:cs="Arial"/>
        </w:rPr>
      </w:pPr>
      <w:r w:rsidRPr="00347634">
        <w:rPr>
          <w:rFonts w:ascii="Arial" w:eastAsia="Arial" w:hAnsi="Arial" w:cs="Arial"/>
          <w:lang w:bidi="es-ES"/>
        </w:rPr>
        <w:t>Grupo 2</w:t>
      </w:r>
      <w:r w:rsidRPr="00347634">
        <w:rPr>
          <w:rFonts w:ascii="Arial" w:eastAsia="Arial" w:hAnsi="Arial" w:cs="Arial"/>
          <w:lang w:bidi="es-ES"/>
        </w:rPr>
        <w:tab/>
        <w:t>________</w:t>
      </w:r>
    </w:p>
    <w:p w14:paraId="0EB608D2" w14:textId="77777777" w:rsidR="001D6C68" w:rsidRPr="00347634" w:rsidRDefault="001D6C68" w:rsidP="001D6C68">
      <w:pPr>
        <w:ind w:left="1800" w:firstLine="360"/>
        <w:rPr>
          <w:rFonts w:ascii="Arial" w:hAnsi="Arial" w:cs="Arial"/>
        </w:rPr>
      </w:pPr>
    </w:p>
    <w:p w14:paraId="787D1D47" w14:textId="77777777" w:rsidR="00670E0F" w:rsidRPr="00347634" w:rsidRDefault="00670E0F" w:rsidP="001D6C68">
      <w:pPr>
        <w:ind w:left="1800" w:firstLine="360"/>
        <w:rPr>
          <w:rFonts w:ascii="Arial" w:hAnsi="Arial" w:cs="Arial"/>
        </w:rPr>
      </w:pPr>
      <w:r w:rsidRPr="00347634">
        <w:rPr>
          <w:rFonts w:ascii="Arial" w:eastAsia="Arial" w:hAnsi="Arial" w:cs="Arial"/>
          <w:lang w:bidi="es-ES"/>
        </w:rPr>
        <w:t>Grupo 3</w:t>
      </w:r>
      <w:r w:rsidRPr="00347634">
        <w:rPr>
          <w:rFonts w:ascii="Arial" w:eastAsia="Arial" w:hAnsi="Arial" w:cs="Arial"/>
          <w:lang w:bidi="es-ES"/>
        </w:rPr>
        <w:tab/>
        <w:t>________</w:t>
      </w:r>
    </w:p>
    <w:p w14:paraId="72D932F3" w14:textId="77777777" w:rsidR="001D6C68" w:rsidRPr="00347634" w:rsidRDefault="001D6C68" w:rsidP="001D6C68">
      <w:pPr>
        <w:ind w:left="1800" w:firstLine="360"/>
        <w:rPr>
          <w:rFonts w:ascii="Arial" w:hAnsi="Arial" w:cs="Arial"/>
        </w:rPr>
      </w:pPr>
    </w:p>
    <w:p w14:paraId="11848A25" w14:textId="77777777" w:rsidR="00670E0F" w:rsidRPr="00347634" w:rsidRDefault="00670E0F" w:rsidP="001D6C68">
      <w:pPr>
        <w:ind w:left="1800" w:firstLine="360"/>
        <w:rPr>
          <w:rFonts w:ascii="Arial" w:hAnsi="Arial" w:cs="Arial"/>
        </w:rPr>
      </w:pPr>
      <w:r w:rsidRPr="00347634">
        <w:rPr>
          <w:rFonts w:ascii="Arial" w:eastAsia="Arial" w:hAnsi="Arial" w:cs="Arial"/>
          <w:lang w:bidi="es-ES"/>
        </w:rPr>
        <w:t>Grupo 4</w:t>
      </w:r>
      <w:r w:rsidRPr="00347634">
        <w:rPr>
          <w:rFonts w:ascii="Arial" w:eastAsia="Arial" w:hAnsi="Arial" w:cs="Arial"/>
          <w:lang w:bidi="es-ES"/>
        </w:rPr>
        <w:tab/>
        <w:t>________</w:t>
      </w:r>
    </w:p>
    <w:p w14:paraId="24B45648" w14:textId="77777777" w:rsidR="001D6C68" w:rsidRPr="00347634" w:rsidRDefault="001D6C68" w:rsidP="001D6C68">
      <w:pPr>
        <w:ind w:left="1800" w:firstLine="360"/>
        <w:rPr>
          <w:rFonts w:ascii="Arial" w:hAnsi="Arial" w:cs="Arial"/>
        </w:rPr>
      </w:pPr>
    </w:p>
    <w:p w14:paraId="355EBB68" w14:textId="77777777" w:rsidR="00670E0F" w:rsidRPr="00347634" w:rsidRDefault="00670E0F" w:rsidP="001D6C68">
      <w:pPr>
        <w:ind w:left="1800" w:firstLine="360"/>
        <w:rPr>
          <w:rFonts w:ascii="Arial" w:hAnsi="Arial" w:cs="Arial"/>
        </w:rPr>
      </w:pPr>
      <w:r w:rsidRPr="00347634">
        <w:rPr>
          <w:rFonts w:ascii="Arial" w:eastAsia="Arial" w:hAnsi="Arial" w:cs="Arial"/>
          <w:lang w:bidi="es-ES"/>
        </w:rPr>
        <w:t>Grupo 5</w:t>
      </w:r>
      <w:r w:rsidRPr="00347634">
        <w:rPr>
          <w:rFonts w:ascii="Arial" w:eastAsia="Arial" w:hAnsi="Arial" w:cs="Arial"/>
          <w:lang w:bidi="es-ES"/>
        </w:rPr>
        <w:tab/>
        <w:t>________</w:t>
      </w:r>
    </w:p>
    <w:p w14:paraId="0E4867EA" w14:textId="77777777" w:rsidR="001D6C68" w:rsidRPr="00347634" w:rsidRDefault="001D6C68" w:rsidP="001D6C68">
      <w:pPr>
        <w:ind w:left="1800" w:firstLine="360"/>
        <w:rPr>
          <w:rFonts w:ascii="Arial" w:hAnsi="Arial" w:cs="Arial"/>
        </w:rPr>
      </w:pPr>
    </w:p>
    <w:p w14:paraId="0AC73B67" w14:textId="77777777" w:rsidR="00670E0F" w:rsidRPr="00347634" w:rsidRDefault="00670E0F" w:rsidP="001D6C68">
      <w:pPr>
        <w:ind w:left="1800" w:firstLine="360"/>
        <w:rPr>
          <w:rFonts w:ascii="Arial" w:hAnsi="Arial" w:cs="Arial"/>
        </w:rPr>
      </w:pPr>
      <w:r w:rsidRPr="00347634">
        <w:rPr>
          <w:rFonts w:ascii="Arial" w:eastAsia="Arial" w:hAnsi="Arial" w:cs="Arial"/>
          <w:lang w:bidi="es-ES"/>
        </w:rPr>
        <w:t>Grupo 6</w:t>
      </w:r>
      <w:r w:rsidRPr="00347634">
        <w:rPr>
          <w:rFonts w:ascii="Arial" w:eastAsia="Arial" w:hAnsi="Arial" w:cs="Arial"/>
          <w:lang w:bidi="es-ES"/>
        </w:rPr>
        <w:tab/>
        <w:t>________</w:t>
      </w:r>
    </w:p>
    <w:p w14:paraId="183E8529" w14:textId="77777777" w:rsidR="00670E0F" w:rsidRPr="00347634" w:rsidRDefault="00670E0F" w:rsidP="001D6C68">
      <w:pPr>
        <w:ind w:left="1440" w:firstLine="360"/>
        <w:rPr>
          <w:rFonts w:ascii="Arial" w:hAnsi="Arial" w:cs="Arial"/>
        </w:rPr>
      </w:pPr>
    </w:p>
    <w:p w14:paraId="318725DA" w14:textId="77777777" w:rsidR="00670E0F" w:rsidRPr="00347634" w:rsidRDefault="00670E0F" w:rsidP="001D6C68">
      <w:pPr>
        <w:ind w:left="1800" w:firstLine="360"/>
        <w:rPr>
          <w:rFonts w:ascii="Arial" w:hAnsi="Arial" w:cs="Arial"/>
        </w:rPr>
      </w:pPr>
      <w:r w:rsidRPr="00347634">
        <w:rPr>
          <w:rFonts w:ascii="Arial" w:eastAsia="Arial" w:hAnsi="Arial" w:cs="Arial"/>
          <w:b/>
          <w:lang w:bidi="es-ES"/>
        </w:rPr>
        <w:t xml:space="preserve">Total </w:t>
      </w:r>
      <w:r w:rsidRPr="00347634">
        <w:rPr>
          <w:rFonts w:ascii="Arial" w:eastAsia="Arial" w:hAnsi="Arial" w:cs="Arial"/>
          <w:b/>
          <w:lang w:bidi="es-ES"/>
        </w:rPr>
        <w:tab/>
      </w:r>
      <w:r w:rsidRPr="00347634">
        <w:rPr>
          <w:rFonts w:ascii="Arial" w:eastAsia="Arial" w:hAnsi="Arial" w:cs="Arial"/>
          <w:lang w:bidi="es-ES"/>
        </w:rPr>
        <w:tab/>
        <w:t>________</w:t>
      </w:r>
    </w:p>
    <w:p w14:paraId="28C3D943" w14:textId="77777777" w:rsidR="00670E0F" w:rsidRPr="00347634" w:rsidRDefault="00670E0F" w:rsidP="00796CD8">
      <w:pPr>
        <w:ind w:firstLine="360"/>
        <w:rPr>
          <w:rFonts w:ascii="Arial" w:hAnsi="Arial" w:cs="Arial"/>
        </w:rPr>
      </w:pPr>
    </w:p>
    <w:p w14:paraId="7C72BA99" w14:textId="4B17347E" w:rsidR="00670E0F" w:rsidRPr="00347634" w:rsidRDefault="00670E0F" w:rsidP="006F0084">
      <w:pPr>
        <w:numPr>
          <w:ilvl w:val="0"/>
          <w:numId w:val="7"/>
        </w:numPr>
        <w:rPr>
          <w:rFonts w:ascii="Arial" w:hAnsi="Arial" w:cs="Arial"/>
        </w:rPr>
      </w:pPr>
      <w:r w:rsidRPr="00347634">
        <w:rPr>
          <w:rFonts w:ascii="Arial" w:eastAsia="Arial" w:hAnsi="Arial" w:cs="Arial"/>
          <w:lang w:bidi="es-ES"/>
        </w:rPr>
        <w:t xml:space="preserve">Determine la cantidad promedio de cangrejos violinistas estimado por la clase.  </w:t>
      </w:r>
      <w:r w:rsidR="00DF6D09">
        <w:rPr>
          <w:rFonts w:ascii="Arial" w:eastAsia="Arial" w:hAnsi="Arial" w:cs="Arial"/>
          <w:lang w:bidi="es-ES"/>
        </w:rPr>
        <w:br/>
      </w:r>
      <w:r w:rsidRPr="00347634">
        <w:rPr>
          <w:rFonts w:ascii="Arial" w:eastAsia="Arial" w:hAnsi="Arial" w:cs="Arial"/>
          <w:lang w:bidi="es-ES"/>
        </w:rPr>
        <w:t>El promedio puede obtenerse sumando el número de cada grupo y obteniendo un total.  Divida el total por el número de grupos.</w:t>
      </w:r>
    </w:p>
    <w:p w14:paraId="586D88ED" w14:textId="77777777" w:rsidR="001D6C68" w:rsidRPr="00347634" w:rsidRDefault="001D6C68" w:rsidP="001D6C68">
      <w:pPr>
        <w:ind w:left="720"/>
        <w:rPr>
          <w:rFonts w:ascii="Arial" w:hAnsi="Arial" w:cs="Arial"/>
        </w:rPr>
      </w:pPr>
    </w:p>
    <w:p w14:paraId="7D2AC3FC" w14:textId="77777777" w:rsidR="00670E0F" w:rsidRPr="00347634" w:rsidRDefault="00670E0F" w:rsidP="001D6C68">
      <w:pPr>
        <w:ind w:left="720"/>
        <w:jc w:val="center"/>
        <w:rPr>
          <w:rFonts w:ascii="Arial" w:hAnsi="Arial" w:cs="Arial"/>
        </w:rPr>
      </w:pPr>
      <w:r w:rsidRPr="00347634">
        <w:rPr>
          <w:rFonts w:ascii="Arial" w:eastAsia="Arial" w:hAnsi="Arial" w:cs="Arial"/>
          <w:lang w:bidi="es-ES"/>
        </w:rPr>
        <w:t>Tamaño promedio de la colonia de violinistas _______________</w:t>
      </w:r>
    </w:p>
    <w:p w14:paraId="6CAD9D38" w14:textId="77777777" w:rsidR="00F53A1D" w:rsidRPr="00347634" w:rsidRDefault="00F53A1D" w:rsidP="003649B5">
      <w:pPr>
        <w:rPr>
          <w:rFonts w:ascii="Arial" w:hAnsi="Arial" w:cs="Arial"/>
          <w:b/>
        </w:rPr>
      </w:pPr>
    </w:p>
    <w:p w14:paraId="2090C177" w14:textId="64B55E32" w:rsidR="00670E0F" w:rsidRPr="00347634" w:rsidRDefault="00DF6D09" w:rsidP="003649B5">
      <w:pPr>
        <w:rPr>
          <w:rFonts w:ascii="Arial" w:hAnsi="Arial" w:cs="Arial"/>
          <w:b/>
        </w:rPr>
      </w:pPr>
      <w:r>
        <w:rPr>
          <w:rFonts w:ascii="Arial" w:hAnsi="Arial" w:cs="Arial"/>
          <w:b/>
        </w:rPr>
        <w:br w:type="page"/>
      </w:r>
      <w:r w:rsidR="00670E0F" w:rsidRPr="00347634">
        <w:rPr>
          <w:rFonts w:ascii="Arial" w:eastAsia="Arial" w:hAnsi="Arial" w:cs="Arial"/>
          <w:b/>
          <w:lang w:bidi="es-ES"/>
        </w:rPr>
        <w:lastRenderedPageBreak/>
        <w:t>Utiliza tus datos para responder a las siguientes preguntas:</w:t>
      </w:r>
    </w:p>
    <w:p w14:paraId="6C5AAC86" w14:textId="77777777" w:rsidR="00DF1134" w:rsidRPr="00347634" w:rsidRDefault="00DF1134" w:rsidP="003649B5">
      <w:pPr>
        <w:rPr>
          <w:rFonts w:ascii="Arial" w:hAnsi="Arial" w:cs="Arial"/>
          <w:b/>
        </w:rPr>
      </w:pPr>
    </w:p>
    <w:p w14:paraId="6D9976A8" w14:textId="77777777" w:rsidR="00670E0F" w:rsidRPr="00347634" w:rsidRDefault="00670E0F" w:rsidP="00F53A1D">
      <w:pPr>
        <w:numPr>
          <w:ilvl w:val="0"/>
          <w:numId w:val="9"/>
        </w:numPr>
        <w:rPr>
          <w:rFonts w:ascii="Arial" w:hAnsi="Arial" w:cs="Arial"/>
        </w:rPr>
      </w:pPr>
      <w:r w:rsidRPr="00347634">
        <w:rPr>
          <w:rFonts w:ascii="Arial" w:eastAsia="Arial" w:hAnsi="Arial" w:cs="Arial"/>
          <w:lang w:bidi="es-ES"/>
        </w:rPr>
        <w:t xml:space="preserve">¿Qué tan lejos del promedio de la clase estaba tu estimación del número de madrigueras de cangrejos en la colonia? </w:t>
      </w:r>
    </w:p>
    <w:p w14:paraId="3369ED1D" w14:textId="77777777" w:rsidR="00DF1134" w:rsidRPr="00347634" w:rsidRDefault="00DF1134" w:rsidP="00DF1134">
      <w:pPr>
        <w:rPr>
          <w:rFonts w:ascii="Arial" w:hAnsi="Arial" w:cs="Arial"/>
        </w:rPr>
      </w:pPr>
    </w:p>
    <w:p w14:paraId="01BA4289" w14:textId="77777777" w:rsidR="00DF1134" w:rsidRPr="00347634" w:rsidRDefault="00DF1134" w:rsidP="00DF1134">
      <w:pPr>
        <w:rPr>
          <w:rFonts w:ascii="Arial" w:hAnsi="Arial" w:cs="Arial"/>
        </w:rPr>
      </w:pPr>
    </w:p>
    <w:p w14:paraId="619742CE" w14:textId="77777777" w:rsidR="00DF1134" w:rsidRPr="00347634" w:rsidRDefault="00DF1134" w:rsidP="00DF1134">
      <w:pPr>
        <w:rPr>
          <w:rFonts w:ascii="Arial" w:hAnsi="Arial" w:cs="Arial"/>
        </w:rPr>
      </w:pPr>
    </w:p>
    <w:p w14:paraId="02EACC28" w14:textId="77777777" w:rsidR="00DF1134" w:rsidRPr="00347634" w:rsidRDefault="00DF1134" w:rsidP="00DF1134">
      <w:pPr>
        <w:rPr>
          <w:rFonts w:ascii="Arial" w:hAnsi="Arial" w:cs="Arial"/>
        </w:rPr>
      </w:pPr>
    </w:p>
    <w:p w14:paraId="04A6D38E" w14:textId="77777777" w:rsidR="00670E0F" w:rsidRPr="00347634" w:rsidRDefault="00670E0F" w:rsidP="00F53A1D">
      <w:pPr>
        <w:numPr>
          <w:ilvl w:val="0"/>
          <w:numId w:val="9"/>
        </w:numPr>
        <w:rPr>
          <w:rFonts w:ascii="Arial" w:hAnsi="Arial" w:cs="Arial"/>
        </w:rPr>
      </w:pPr>
      <w:r w:rsidRPr="00347634">
        <w:rPr>
          <w:rFonts w:ascii="Arial" w:eastAsia="Arial" w:hAnsi="Arial" w:cs="Arial"/>
          <w:lang w:bidi="es-ES"/>
        </w:rPr>
        <w:t>¿Por qué los distintos grupos obtuvieron estimaciones diferentes?</w:t>
      </w:r>
    </w:p>
    <w:p w14:paraId="0F0EAAD5" w14:textId="77777777" w:rsidR="00DF1134" w:rsidRPr="00347634" w:rsidRDefault="00DF1134" w:rsidP="00DF1134">
      <w:pPr>
        <w:rPr>
          <w:rFonts w:ascii="Arial" w:hAnsi="Arial" w:cs="Arial"/>
        </w:rPr>
      </w:pPr>
    </w:p>
    <w:p w14:paraId="40BC7959" w14:textId="77777777" w:rsidR="00DF1134" w:rsidRPr="00347634" w:rsidRDefault="00DF1134" w:rsidP="00DF1134">
      <w:pPr>
        <w:rPr>
          <w:rFonts w:ascii="Arial" w:hAnsi="Arial" w:cs="Arial"/>
        </w:rPr>
      </w:pPr>
    </w:p>
    <w:p w14:paraId="19881CF8" w14:textId="77777777" w:rsidR="00DF1134" w:rsidRPr="00347634" w:rsidRDefault="00DF1134" w:rsidP="00DF1134">
      <w:pPr>
        <w:rPr>
          <w:rFonts w:ascii="Arial" w:hAnsi="Arial" w:cs="Arial"/>
        </w:rPr>
      </w:pPr>
    </w:p>
    <w:p w14:paraId="15CC18C8" w14:textId="77777777" w:rsidR="00DF1134" w:rsidRPr="00347634" w:rsidRDefault="00DF1134" w:rsidP="00DF1134">
      <w:pPr>
        <w:rPr>
          <w:rFonts w:ascii="Arial" w:hAnsi="Arial" w:cs="Arial"/>
        </w:rPr>
      </w:pPr>
    </w:p>
    <w:p w14:paraId="51DF7D75" w14:textId="77777777" w:rsidR="00DF1134" w:rsidRPr="00347634" w:rsidRDefault="00670E0F" w:rsidP="00F53A1D">
      <w:pPr>
        <w:numPr>
          <w:ilvl w:val="0"/>
          <w:numId w:val="9"/>
        </w:numPr>
        <w:rPr>
          <w:rFonts w:ascii="Arial" w:hAnsi="Arial" w:cs="Arial"/>
        </w:rPr>
      </w:pPr>
      <w:r w:rsidRPr="00347634">
        <w:rPr>
          <w:rFonts w:ascii="Arial" w:eastAsia="Arial" w:hAnsi="Arial" w:cs="Arial"/>
          <w:lang w:bidi="es-ES"/>
        </w:rPr>
        <w:t xml:space="preserve">¿Cuán precisa crees que fue realmente tu estimación?  ¿Qué errores pueden haberse producido? </w:t>
      </w:r>
    </w:p>
    <w:p w14:paraId="05DCD251" w14:textId="77777777" w:rsidR="00DF1134" w:rsidRPr="00347634" w:rsidRDefault="00DF1134" w:rsidP="00DF1134">
      <w:pPr>
        <w:ind w:left="720"/>
        <w:rPr>
          <w:rFonts w:ascii="Arial" w:hAnsi="Arial" w:cs="Arial"/>
        </w:rPr>
      </w:pPr>
    </w:p>
    <w:p w14:paraId="037D149E" w14:textId="77777777" w:rsidR="00DF1134" w:rsidRPr="00347634" w:rsidRDefault="00DF1134" w:rsidP="00DF1134">
      <w:pPr>
        <w:ind w:left="720"/>
        <w:rPr>
          <w:rFonts w:ascii="Arial" w:hAnsi="Arial" w:cs="Arial"/>
        </w:rPr>
      </w:pPr>
    </w:p>
    <w:p w14:paraId="708CA4CC" w14:textId="77777777" w:rsidR="00DF1134" w:rsidRPr="00347634" w:rsidRDefault="00DF1134" w:rsidP="00DF1134">
      <w:pPr>
        <w:ind w:left="720"/>
        <w:rPr>
          <w:rFonts w:ascii="Arial" w:hAnsi="Arial" w:cs="Arial"/>
        </w:rPr>
      </w:pPr>
    </w:p>
    <w:p w14:paraId="5E9B172D" w14:textId="77777777" w:rsidR="00DF1134" w:rsidRPr="00347634" w:rsidRDefault="00DF1134" w:rsidP="00DF1134">
      <w:pPr>
        <w:ind w:left="720"/>
        <w:rPr>
          <w:rFonts w:ascii="Arial" w:hAnsi="Arial" w:cs="Arial"/>
        </w:rPr>
      </w:pPr>
    </w:p>
    <w:p w14:paraId="7ED4F6EE" w14:textId="77777777" w:rsidR="00DF1134" w:rsidRPr="00347634" w:rsidRDefault="00670E0F" w:rsidP="00F53A1D">
      <w:pPr>
        <w:numPr>
          <w:ilvl w:val="0"/>
          <w:numId w:val="9"/>
        </w:numPr>
        <w:rPr>
          <w:rFonts w:ascii="Arial" w:hAnsi="Arial" w:cs="Arial"/>
        </w:rPr>
      </w:pPr>
      <w:r w:rsidRPr="00347634">
        <w:rPr>
          <w:rFonts w:ascii="Arial" w:eastAsia="Arial" w:hAnsi="Arial" w:cs="Arial"/>
          <w:lang w:bidi="es-ES"/>
        </w:rPr>
        <w:t xml:space="preserve">¿Qué otras poblaciones necesitarían los científicos estimar en lugar de contar realmente? </w:t>
      </w:r>
    </w:p>
    <w:p w14:paraId="4B1203A5" w14:textId="77777777" w:rsidR="00DF1134" w:rsidRPr="00347634" w:rsidRDefault="00DF1134" w:rsidP="00DF1134">
      <w:pPr>
        <w:ind w:left="720"/>
        <w:rPr>
          <w:rFonts w:ascii="Arial" w:hAnsi="Arial" w:cs="Arial"/>
        </w:rPr>
      </w:pPr>
    </w:p>
    <w:p w14:paraId="0D229C19" w14:textId="77777777" w:rsidR="00DF1134" w:rsidRPr="00347634" w:rsidRDefault="00DF1134" w:rsidP="00DF1134">
      <w:pPr>
        <w:ind w:left="720"/>
        <w:rPr>
          <w:rFonts w:ascii="Arial" w:hAnsi="Arial" w:cs="Arial"/>
        </w:rPr>
      </w:pPr>
    </w:p>
    <w:p w14:paraId="03CB25AE" w14:textId="77777777" w:rsidR="00DF1134" w:rsidRPr="00347634" w:rsidRDefault="00DF1134" w:rsidP="00DF1134">
      <w:pPr>
        <w:ind w:left="720"/>
        <w:rPr>
          <w:rFonts w:ascii="Arial" w:hAnsi="Arial" w:cs="Arial"/>
        </w:rPr>
      </w:pPr>
    </w:p>
    <w:p w14:paraId="23713956" w14:textId="77777777" w:rsidR="00DF1134" w:rsidRPr="00347634" w:rsidRDefault="00DF1134" w:rsidP="00DF1134">
      <w:pPr>
        <w:ind w:left="720"/>
        <w:rPr>
          <w:rFonts w:ascii="Arial" w:hAnsi="Arial" w:cs="Arial"/>
        </w:rPr>
      </w:pPr>
    </w:p>
    <w:p w14:paraId="49B169C4" w14:textId="54CEE95A" w:rsidR="00031495" w:rsidRPr="00347634" w:rsidRDefault="00670E0F" w:rsidP="00DF1134">
      <w:pPr>
        <w:numPr>
          <w:ilvl w:val="0"/>
          <w:numId w:val="9"/>
        </w:numPr>
        <w:rPr>
          <w:rFonts w:ascii="Arial" w:hAnsi="Arial" w:cs="Arial"/>
        </w:rPr>
      </w:pPr>
      <w:r w:rsidRPr="00347634">
        <w:rPr>
          <w:rFonts w:ascii="Arial" w:eastAsia="Arial" w:hAnsi="Arial" w:cs="Arial"/>
          <w:lang w:bidi="es-ES"/>
        </w:rPr>
        <w:t xml:space="preserve">Si otra clase viniera otro día, ¿cree que obtendría resultados similares a los tuyos?  </w:t>
      </w:r>
      <w:r w:rsidR="0018334C">
        <w:rPr>
          <w:rFonts w:ascii="Arial" w:eastAsia="Arial" w:hAnsi="Arial" w:cs="Arial"/>
          <w:lang w:bidi="es-ES"/>
        </w:rPr>
        <w:br/>
      </w:r>
      <w:r w:rsidRPr="00347634">
        <w:rPr>
          <w:rFonts w:ascii="Arial" w:eastAsia="Arial" w:hAnsi="Arial" w:cs="Arial"/>
          <w:lang w:bidi="es-ES"/>
        </w:rPr>
        <w:t xml:space="preserve">¿Por qué sí o por qué no? </w:t>
      </w:r>
    </w:p>
    <w:p w14:paraId="36334FA8" w14:textId="77777777" w:rsidR="00DF1134" w:rsidRPr="00347634" w:rsidRDefault="00DF1134" w:rsidP="00DF1134">
      <w:pPr>
        <w:rPr>
          <w:rFonts w:ascii="Arial" w:hAnsi="Arial" w:cs="Arial"/>
        </w:rPr>
      </w:pPr>
    </w:p>
    <w:p w14:paraId="7CFD1780" w14:textId="77777777" w:rsidR="00DF1134" w:rsidRPr="00347634" w:rsidRDefault="00DF1134" w:rsidP="00DF1134">
      <w:pPr>
        <w:rPr>
          <w:rFonts w:ascii="Arial" w:hAnsi="Arial" w:cs="Arial"/>
        </w:rPr>
      </w:pPr>
    </w:p>
    <w:p w14:paraId="147B82E3" w14:textId="77777777" w:rsidR="00031495" w:rsidRPr="00347634" w:rsidRDefault="00031495" w:rsidP="009B1B54">
      <w:pPr>
        <w:rPr>
          <w:rFonts w:ascii="Arial" w:hAnsi="Arial" w:cs="Arial"/>
        </w:rPr>
      </w:pPr>
    </w:p>
    <w:p w14:paraId="6158FBD4" w14:textId="77777777" w:rsidR="00DF1134" w:rsidRPr="00347634" w:rsidRDefault="00031495" w:rsidP="009B1B54">
      <w:pPr>
        <w:rPr>
          <w:rFonts w:ascii="Arial" w:hAnsi="Arial" w:cs="Arial"/>
          <w:b/>
        </w:rPr>
      </w:pPr>
      <w:r w:rsidRPr="00347634">
        <w:rPr>
          <w:rFonts w:ascii="Arial" w:eastAsia="Arial" w:hAnsi="Arial" w:cs="Arial"/>
          <w:b/>
          <w:lang w:bidi="es-ES"/>
        </w:rPr>
        <w:t xml:space="preserve">Vocabulario: </w:t>
      </w:r>
    </w:p>
    <w:p w14:paraId="2DC1EB27" w14:textId="77777777" w:rsidR="00DF1134" w:rsidRPr="00347634" w:rsidRDefault="00DF1134" w:rsidP="009B1B54">
      <w:pPr>
        <w:rPr>
          <w:rFonts w:ascii="Arial" w:hAnsi="Arial" w:cs="Arial"/>
          <w:b/>
        </w:rPr>
      </w:pPr>
    </w:p>
    <w:p w14:paraId="036709AB" w14:textId="77777777" w:rsidR="00DF1134" w:rsidRPr="00347634" w:rsidRDefault="00DF1134" w:rsidP="009B1B54">
      <w:pPr>
        <w:rPr>
          <w:rFonts w:ascii="Arial" w:hAnsi="Arial" w:cs="Arial"/>
        </w:rPr>
        <w:sectPr w:rsidR="00DF1134" w:rsidRPr="00347634" w:rsidSect="004E2D48">
          <w:headerReference w:type="default" r:id="rId16"/>
          <w:footerReference w:type="even" r:id="rId17"/>
          <w:footerReference w:type="default" r:id="rId18"/>
          <w:pgSz w:w="12240" w:h="15840"/>
          <w:pgMar w:top="1152" w:right="1008" w:bottom="1152" w:left="1008" w:header="720" w:footer="720" w:gutter="0"/>
          <w:cols w:space="720"/>
          <w:docGrid w:linePitch="360"/>
        </w:sectPr>
      </w:pPr>
    </w:p>
    <w:p w14:paraId="22EA9813" w14:textId="77777777" w:rsidR="00DF1134" w:rsidRPr="00347634" w:rsidRDefault="00DF1134" w:rsidP="00DF1134">
      <w:pPr>
        <w:numPr>
          <w:ilvl w:val="0"/>
          <w:numId w:val="12"/>
        </w:numPr>
        <w:rPr>
          <w:rFonts w:ascii="Arial" w:hAnsi="Arial" w:cs="Arial"/>
        </w:rPr>
      </w:pPr>
      <w:r w:rsidRPr="00347634">
        <w:rPr>
          <w:rFonts w:ascii="Arial" w:eastAsia="Arial" w:hAnsi="Arial" w:cs="Arial"/>
          <w:lang w:bidi="es-ES"/>
        </w:rPr>
        <w:t>población</w:t>
      </w:r>
    </w:p>
    <w:p w14:paraId="1CD8D829" w14:textId="77777777" w:rsidR="00DF1134" w:rsidRPr="00347634" w:rsidRDefault="00DF1134" w:rsidP="00DF1134">
      <w:pPr>
        <w:numPr>
          <w:ilvl w:val="0"/>
          <w:numId w:val="12"/>
        </w:numPr>
        <w:rPr>
          <w:rFonts w:ascii="Arial" w:hAnsi="Arial" w:cs="Arial"/>
        </w:rPr>
      </w:pPr>
      <w:r w:rsidRPr="00347634">
        <w:rPr>
          <w:rFonts w:ascii="Arial" w:eastAsia="Arial" w:hAnsi="Arial" w:cs="Arial"/>
          <w:lang w:bidi="es-ES"/>
        </w:rPr>
        <w:t>estimación</w:t>
      </w:r>
    </w:p>
    <w:p w14:paraId="45E96CC5" w14:textId="77777777" w:rsidR="00DF1134" w:rsidRPr="00347634" w:rsidRDefault="00F53A1D" w:rsidP="00DF1134">
      <w:pPr>
        <w:numPr>
          <w:ilvl w:val="0"/>
          <w:numId w:val="12"/>
        </w:numPr>
        <w:rPr>
          <w:rFonts w:ascii="Arial" w:hAnsi="Arial" w:cs="Arial"/>
        </w:rPr>
      </w:pPr>
      <w:r w:rsidRPr="00347634">
        <w:rPr>
          <w:rFonts w:ascii="Arial" w:eastAsia="Arial" w:hAnsi="Arial" w:cs="Arial"/>
          <w:lang w:bidi="es-ES"/>
        </w:rPr>
        <w:t>evolución</w:t>
      </w:r>
    </w:p>
    <w:p w14:paraId="26FE8D2C" w14:textId="77777777" w:rsidR="00031495" w:rsidRPr="00347634" w:rsidRDefault="00F53A1D" w:rsidP="00DF1134">
      <w:pPr>
        <w:numPr>
          <w:ilvl w:val="0"/>
          <w:numId w:val="12"/>
        </w:numPr>
        <w:rPr>
          <w:rFonts w:ascii="Arial" w:hAnsi="Arial" w:cs="Arial"/>
        </w:rPr>
      </w:pPr>
      <w:r w:rsidRPr="00347634">
        <w:rPr>
          <w:rFonts w:ascii="Arial" w:eastAsia="Arial" w:hAnsi="Arial" w:cs="Arial"/>
          <w:lang w:bidi="es-ES"/>
        </w:rPr>
        <w:t>selección sexual</w:t>
      </w:r>
    </w:p>
    <w:p w14:paraId="0E7A8F07" w14:textId="77777777" w:rsidR="00DF1134" w:rsidRPr="00347634" w:rsidRDefault="00DF1134" w:rsidP="00DF1134">
      <w:pPr>
        <w:numPr>
          <w:ilvl w:val="0"/>
          <w:numId w:val="12"/>
        </w:numPr>
        <w:rPr>
          <w:rFonts w:ascii="Arial" w:hAnsi="Arial" w:cs="Arial"/>
        </w:rPr>
      </w:pPr>
      <w:r w:rsidRPr="00347634">
        <w:rPr>
          <w:rFonts w:ascii="Arial" w:eastAsia="Arial" w:hAnsi="Arial" w:cs="Arial"/>
          <w:lang w:bidi="es-ES"/>
        </w:rPr>
        <w:t>madriguera</w:t>
      </w:r>
    </w:p>
    <w:p w14:paraId="0ECDC24F" w14:textId="77777777" w:rsidR="00DF1134" w:rsidRPr="00347634" w:rsidRDefault="00DF1134" w:rsidP="00DF1134">
      <w:pPr>
        <w:numPr>
          <w:ilvl w:val="0"/>
          <w:numId w:val="12"/>
        </w:numPr>
        <w:rPr>
          <w:rFonts w:ascii="Arial" w:hAnsi="Arial" w:cs="Arial"/>
        </w:rPr>
      </w:pPr>
      <w:r w:rsidRPr="00347634">
        <w:rPr>
          <w:rFonts w:ascii="Arial" w:eastAsia="Arial" w:hAnsi="Arial" w:cs="Arial"/>
          <w:lang w:bidi="es-ES"/>
        </w:rPr>
        <w:t>depredador</w:t>
      </w:r>
    </w:p>
    <w:p w14:paraId="06A3FE1C" w14:textId="77777777" w:rsidR="00DF1134" w:rsidRPr="00347634" w:rsidRDefault="00DF1134" w:rsidP="00DF1134">
      <w:pPr>
        <w:numPr>
          <w:ilvl w:val="0"/>
          <w:numId w:val="12"/>
        </w:numPr>
        <w:rPr>
          <w:rFonts w:ascii="Arial" w:hAnsi="Arial" w:cs="Arial"/>
        </w:rPr>
      </w:pPr>
      <w:r w:rsidRPr="00347634">
        <w:rPr>
          <w:rFonts w:ascii="Arial" w:eastAsia="Arial" w:hAnsi="Arial" w:cs="Arial"/>
          <w:lang w:bidi="es-ES"/>
        </w:rPr>
        <w:t>territorio</w:t>
      </w:r>
    </w:p>
    <w:p w14:paraId="5C582E7E" w14:textId="77777777" w:rsidR="00DF1134" w:rsidRPr="00347634" w:rsidRDefault="00DF1134" w:rsidP="00DF1134">
      <w:pPr>
        <w:numPr>
          <w:ilvl w:val="0"/>
          <w:numId w:val="12"/>
        </w:numPr>
        <w:rPr>
          <w:rFonts w:ascii="Arial" w:hAnsi="Arial" w:cs="Arial"/>
        </w:rPr>
      </w:pPr>
      <w:r w:rsidRPr="00347634">
        <w:rPr>
          <w:rFonts w:ascii="Arial" w:eastAsia="Arial" w:hAnsi="Arial" w:cs="Arial"/>
          <w:lang w:bidi="es-ES"/>
        </w:rPr>
        <w:t>colonia</w:t>
      </w:r>
    </w:p>
    <w:p w14:paraId="3DFC8C10" w14:textId="77777777" w:rsidR="00DF1134" w:rsidRPr="00347634" w:rsidRDefault="00DF1134" w:rsidP="00DF1134">
      <w:pPr>
        <w:numPr>
          <w:ilvl w:val="0"/>
          <w:numId w:val="12"/>
        </w:numPr>
        <w:rPr>
          <w:rFonts w:ascii="Arial" w:hAnsi="Arial" w:cs="Arial"/>
        </w:rPr>
      </w:pPr>
      <w:r w:rsidRPr="00347634">
        <w:rPr>
          <w:rFonts w:ascii="Arial" w:eastAsia="Arial" w:hAnsi="Arial" w:cs="Arial"/>
          <w:lang w:bidi="es-ES"/>
        </w:rPr>
        <w:t>hipotético</w:t>
      </w:r>
    </w:p>
    <w:p w14:paraId="1C96180F" w14:textId="77777777" w:rsidR="00DF1134" w:rsidRPr="00347634" w:rsidRDefault="00DF1134" w:rsidP="009B1B54">
      <w:pPr>
        <w:rPr>
          <w:rFonts w:ascii="Arial" w:hAnsi="Arial" w:cs="Arial"/>
        </w:rPr>
        <w:sectPr w:rsidR="00DF1134" w:rsidRPr="00347634" w:rsidSect="00DF1134">
          <w:type w:val="continuous"/>
          <w:pgSz w:w="12240" w:h="15840"/>
          <w:pgMar w:top="1152" w:right="1008" w:bottom="1152" w:left="1008" w:header="720" w:footer="720" w:gutter="0"/>
          <w:cols w:num="3" w:space="720"/>
          <w:docGrid w:linePitch="360"/>
        </w:sectPr>
      </w:pPr>
    </w:p>
    <w:p w14:paraId="4525AD8C" w14:textId="77777777" w:rsidR="00031495" w:rsidRPr="00347634" w:rsidRDefault="00031495" w:rsidP="009B1B54">
      <w:pPr>
        <w:rPr>
          <w:rFonts w:ascii="Arial" w:hAnsi="Arial" w:cs="Arial"/>
        </w:rPr>
      </w:pPr>
    </w:p>
    <w:p w14:paraId="517FB33E" w14:textId="77777777" w:rsidR="00031495" w:rsidRPr="00347634" w:rsidRDefault="00031495" w:rsidP="009B1B54">
      <w:pPr>
        <w:rPr>
          <w:rFonts w:ascii="Arial" w:hAnsi="Arial" w:cs="Arial"/>
        </w:rPr>
      </w:pPr>
      <w:r w:rsidRPr="00347634">
        <w:rPr>
          <w:rFonts w:ascii="Arial" w:eastAsia="Arial" w:hAnsi="Arial" w:cs="Arial"/>
          <w:b/>
          <w:lang w:bidi="es-ES"/>
        </w:rPr>
        <w:t>Bibliografía:</w:t>
      </w:r>
    </w:p>
    <w:p w14:paraId="2B0C3421" w14:textId="77777777" w:rsidR="00031495" w:rsidRPr="00347634" w:rsidRDefault="00031495" w:rsidP="009B1B54">
      <w:pPr>
        <w:rPr>
          <w:rFonts w:ascii="Arial" w:hAnsi="Arial" w:cs="Arial"/>
        </w:rPr>
      </w:pPr>
    </w:p>
    <w:p w14:paraId="0E38B154" w14:textId="77777777" w:rsidR="003F20C8" w:rsidRPr="00347634" w:rsidRDefault="003F20C8" w:rsidP="009B1B54">
      <w:pPr>
        <w:rPr>
          <w:rFonts w:ascii="Arial" w:hAnsi="Arial" w:cs="Arial"/>
          <w:b/>
        </w:rPr>
      </w:pPr>
      <w:r w:rsidRPr="00347634">
        <w:rPr>
          <w:rFonts w:ascii="Arial" w:eastAsia="Arial" w:hAnsi="Arial" w:cs="Arial"/>
          <w:b/>
          <w:lang w:bidi="es-ES"/>
        </w:rPr>
        <w:t>Normas nacionales de ciencia:</w:t>
      </w:r>
    </w:p>
    <w:p w14:paraId="2FF7A71A" w14:textId="77777777" w:rsidR="0039688F" w:rsidRPr="00347634" w:rsidRDefault="0039688F" w:rsidP="009B1B54">
      <w:pPr>
        <w:rPr>
          <w:rFonts w:ascii="Arial" w:hAnsi="Arial" w:cs="Arial"/>
          <w:b/>
        </w:rPr>
      </w:pPr>
    </w:p>
    <w:p w14:paraId="4AD26424" w14:textId="1CEB9E13" w:rsidR="0039688F" w:rsidRPr="00347634" w:rsidRDefault="0039688F" w:rsidP="009B1B54">
      <w:pPr>
        <w:rPr>
          <w:rFonts w:ascii="Arial" w:hAnsi="Arial" w:cs="Arial"/>
          <w:i/>
        </w:rPr>
      </w:pPr>
      <w:r w:rsidRPr="00347634">
        <w:rPr>
          <w:rFonts w:ascii="Arial" w:eastAsia="Arial" w:hAnsi="Arial" w:cs="Arial"/>
          <w:i/>
          <w:lang w:bidi="es-ES"/>
        </w:rPr>
        <w:t>Normas de contenido</w:t>
      </w:r>
      <w:r w:rsidRPr="00347634">
        <w:rPr>
          <w:rFonts w:ascii="Arial" w:eastAsia="Arial" w:hAnsi="Arial" w:cs="Arial"/>
          <w:i/>
          <w:lang w:bidi="es-ES"/>
        </w:rPr>
        <w:tab/>
        <w:t>La ciencia como investigación [5-8] [9-12]</w:t>
      </w:r>
    </w:p>
    <w:p w14:paraId="04588ECD" w14:textId="77777777" w:rsidR="0039688F" w:rsidRPr="00347634" w:rsidRDefault="0039688F" w:rsidP="009B1B54">
      <w:pPr>
        <w:rPr>
          <w:rFonts w:ascii="Arial" w:hAnsi="Arial" w:cs="Arial"/>
          <w:i/>
        </w:rPr>
      </w:pPr>
    </w:p>
    <w:p w14:paraId="546AFA28" w14:textId="77777777" w:rsidR="0039688F" w:rsidRPr="00347634" w:rsidRDefault="0039688F" w:rsidP="009B1B54">
      <w:pPr>
        <w:rPr>
          <w:rFonts w:ascii="Arial" w:hAnsi="Arial" w:cs="Arial"/>
          <w:i/>
        </w:rPr>
      </w:pPr>
      <w:r w:rsidRPr="00347634">
        <w:rPr>
          <w:rFonts w:ascii="Arial" w:eastAsia="Arial" w:hAnsi="Arial" w:cs="Arial"/>
          <w:i/>
          <w:lang w:bidi="es-ES"/>
        </w:rPr>
        <w:tab/>
      </w:r>
      <w:r w:rsidRPr="00347634">
        <w:rPr>
          <w:rFonts w:ascii="Arial" w:eastAsia="Arial" w:hAnsi="Arial" w:cs="Arial"/>
          <w:i/>
          <w:lang w:bidi="es-ES"/>
        </w:rPr>
        <w:tab/>
      </w:r>
      <w:r w:rsidRPr="00347634">
        <w:rPr>
          <w:rFonts w:ascii="Arial" w:eastAsia="Arial" w:hAnsi="Arial" w:cs="Arial"/>
          <w:i/>
          <w:lang w:bidi="es-ES"/>
        </w:rPr>
        <w:tab/>
      </w:r>
      <w:r w:rsidRPr="00347634">
        <w:rPr>
          <w:rFonts w:ascii="Arial" w:eastAsia="Arial" w:hAnsi="Arial" w:cs="Arial"/>
          <w:i/>
          <w:lang w:bidi="es-ES"/>
        </w:rPr>
        <w:tab/>
        <w:t>Ciencias de la vida [5-8] [9-12]</w:t>
      </w:r>
    </w:p>
    <w:p w14:paraId="270BA667" w14:textId="77777777" w:rsidR="003F20C8" w:rsidRPr="00347634" w:rsidRDefault="003F20C8" w:rsidP="009B1B54">
      <w:pPr>
        <w:rPr>
          <w:rFonts w:ascii="Arial" w:hAnsi="Arial" w:cs="Arial"/>
        </w:rPr>
      </w:pPr>
    </w:p>
    <w:p w14:paraId="04FB770B" w14:textId="77777777" w:rsidR="00031495" w:rsidRPr="00347634" w:rsidRDefault="00031495" w:rsidP="009B1B54">
      <w:pPr>
        <w:rPr>
          <w:rFonts w:ascii="Arial" w:hAnsi="Arial" w:cs="Arial"/>
          <w:b/>
        </w:rPr>
      </w:pPr>
      <w:r w:rsidRPr="00347634">
        <w:rPr>
          <w:rFonts w:ascii="Arial" w:eastAsia="Arial" w:hAnsi="Arial" w:cs="Arial"/>
          <w:b/>
          <w:lang w:bidi="es-ES"/>
        </w:rPr>
        <w:t>Principios del conocimiento oceánico:</w:t>
      </w:r>
    </w:p>
    <w:p w14:paraId="3E128842" w14:textId="77777777" w:rsidR="0039688F" w:rsidRPr="00347634" w:rsidRDefault="0039688F" w:rsidP="009B1B54">
      <w:pPr>
        <w:rPr>
          <w:rFonts w:ascii="Arial" w:hAnsi="Arial" w:cs="Arial"/>
          <w:b/>
        </w:rPr>
      </w:pPr>
    </w:p>
    <w:p w14:paraId="68022CB5" w14:textId="77777777" w:rsidR="0039688F" w:rsidRPr="00347634" w:rsidRDefault="0039688F" w:rsidP="009B1B54">
      <w:pPr>
        <w:rPr>
          <w:rFonts w:ascii="Arial" w:hAnsi="Arial" w:cs="Arial"/>
          <w:i/>
        </w:rPr>
      </w:pPr>
      <w:r w:rsidRPr="00347634">
        <w:rPr>
          <w:rFonts w:ascii="Arial" w:eastAsia="Arial" w:hAnsi="Arial" w:cs="Arial"/>
          <w:i/>
          <w:lang w:bidi="es-ES"/>
        </w:rPr>
        <w:t>Principios esenciales #5</w:t>
      </w:r>
      <w:r w:rsidRPr="00347634">
        <w:rPr>
          <w:rFonts w:ascii="Arial" w:eastAsia="Arial" w:hAnsi="Arial" w:cs="Arial"/>
          <w:i/>
          <w:lang w:bidi="es-ES"/>
        </w:rPr>
        <w:tab/>
        <w:t>El océano alberga una gran diversidad de vida y ecosistemas.</w:t>
      </w:r>
    </w:p>
    <w:p w14:paraId="367A08B3" w14:textId="77777777" w:rsidR="00031495" w:rsidRPr="00347634" w:rsidRDefault="0039688F" w:rsidP="009B1B54">
      <w:pPr>
        <w:rPr>
          <w:rFonts w:ascii="Arial" w:hAnsi="Arial" w:cs="Arial"/>
          <w:i/>
        </w:rPr>
      </w:pPr>
      <w:r w:rsidRPr="00347634">
        <w:rPr>
          <w:rFonts w:ascii="Arial" w:eastAsia="Arial" w:hAnsi="Arial" w:cs="Arial"/>
          <w:i/>
          <w:lang w:bidi="es-ES"/>
        </w:rPr>
        <w:tab/>
      </w:r>
      <w:r w:rsidRPr="00347634">
        <w:rPr>
          <w:rFonts w:ascii="Arial" w:eastAsia="Arial" w:hAnsi="Arial" w:cs="Arial"/>
          <w:i/>
          <w:lang w:bidi="es-ES"/>
        </w:rPr>
        <w:tab/>
      </w:r>
      <w:r w:rsidRPr="00347634">
        <w:rPr>
          <w:rFonts w:ascii="Arial" w:eastAsia="Arial" w:hAnsi="Arial" w:cs="Arial"/>
          <w:i/>
          <w:lang w:bidi="es-ES"/>
        </w:rPr>
        <w:tab/>
      </w:r>
      <w:r w:rsidRPr="00347634">
        <w:rPr>
          <w:rFonts w:ascii="Arial" w:eastAsia="Arial" w:hAnsi="Arial" w:cs="Arial"/>
          <w:i/>
          <w:lang w:bidi="es-ES"/>
        </w:rPr>
        <w:tab/>
        <w:t>(Fundamental Concept – a, d, f, h)</w:t>
      </w:r>
    </w:p>
    <w:p w14:paraId="02AC98EB" w14:textId="77777777" w:rsidR="00B05928" w:rsidRPr="00347634" w:rsidRDefault="00472269" w:rsidP="00B05928">
      <w:pPr>
        <w:rPr>
          <w:rFonts w:ascii="Arial" w:hAnsi="Arial" w:cs="Arial"/>
          <w:u w:val="single"/>
        </w:rPr>
      </w:pPr>
      <w:r w:rsidRPr="00347634">
        <w:rPr>
          <w:rFonts w:ascii="Arial" w:eastAsia="Arial" w:hAnsi="Arial" w:cs="Arial"/>
          <w:u w:val="single"/>
          <w:lang w:bidi="es-ES"/>
        </w:rPr>
        <w:br w:type="page"/>
      </w:r>
      <w:r w:rsidR="00B05928" w:rsidRPr="00347634">
        <w:rPr>
          <w:rFonts w:ascii="Arial" w:eastAsia="Arial" w:hAnsi="Arial" w:cs="Arial"/>
          <w:u w:val="single"/>
          <w:lang w:bidi="es-ES"/>
        </w:rPr>
        <w:lastRenderedPageBreak/>
        <w:t>Página de la parte 1 de preguntas del profesor</w:t>
      </w:r>
    </w:p>
    <w:p w14:paraId="32731356" w14:textId="77777777" w:rsidR="007E0A46" w:rsidRPr="00347634" w:rsidRDefault="007E0A46" w:rsidP="00B05928">
      <w:pPr>
        <w:rPr>
          <w:rFonts w:ascii="Arial" w:hAnsi="Arial" w:cs="Arial"/>
          <w:u w:val="single"/>
        </w:rPr>
      </w:pPr>
    </w:p>
    <w:p w14:paraId="03B9AB48" w14:textId="77777777" w:rsidR="00B05928" w:rsidRPr="00347634" w:rsidRDefault="00B05928" w:rsidP="00472269">
      <w:pPr>
        <w:numPr>
          <w:ilvl w:val="0"/>
          <w:numId w:val="29"/>
        </w:numPr>
        <w:rPr>
          <w:rFonts w:ascii="Arial" w:hAnsi="Arial" w:cs="Arial"/>
        </w:rPr>
      </w:pPr>
      <w:r w:rsidRPr="00347634">
        <w:rPr>
          <w:rFonts w:ascii="Arial" w:eastAsia="Arial" w:hAnsi="Arial" w:cs="Arial"/>
          <w:lang w:bidi="es-ES"/>
        </w:rPr>
        <w:t>¿Qué tan lejos del promedio de la clase de las diez muestras estaba tu estimación del número de cangrejos violinistas de la colonia?</w:t>
      </w:r>
      <w:r w:rsidRPr="00347634">
        <w:rPr>
          <w:rFonts w:ascii="Arial" w:eastAsia="Arial" w:hAnsi="Arial" w:cs="Arial"/>
          <w:lang w:bidi="es-ES"/>
        </w:rPr>
        <w:tab/>
      </w:r>
    </w:p>
    <w:p w14:paraId="04EC95E4" w14:textId="77777777" w:rsidR="00B05928" w:rsidRPr="00347634" w:rsidRDefault="00B05928" w:rsidP="00B05928">
      <w:pPr>
        <w:rPr>
          <w:rFonts w:ascii="Arial" w:hAnsi="Arial" w:cs="Arial"/>
        </w:rPr>
      </w:pPr>
    </w:p>
    <w:p w14:paraId="033F102B" w14:textId="77777777" w:rsidR="00B05928" w:rsidRPr="00347634" w:rsidRDefault="00B05928" w:rsidP="00472269">
      <w:pPr>
        <w:numPr>
          <w:ilvl w:val="0"/>
          <w:numId w:val="29"/>
        </w:numPr>
        <w:rPr>
          <w:rFonts w:ascii="Arial" w:hAnsi="Arial" w:cs="Arial"/>
        </w:rPr>
      </w:pPr>
      <w:r w:rsidRPr="00347634">
        <w:rPr>
          <w:rFonts w:ascii="Arial" w:eastAsia="Arial" w:hAnsi="Arial" w:cs="Arial"/>
          <w:lang w:bidi="es-ES"/>
        </w:rPr>
        <w:t>¿Por qué distintas personas obtuvieron estimaciones diferentes?</w:t>
      </w:r>
    </w:p>
    <w:p w14:paraId="255BE7E9" w14:textId="77777777" w:rsidR="00B05928" w:rsidRPr="00347634" w:rsidRDefault="00B05928" w:rsidP="00B05928">
      <w:pPr>
        <w:rPr>
          <w:rFonts w:ascii="Arial" w:hAnsi="Arial" w:cs="Arial"/>
        </w:rPr>
      </w:pPr>
    </w:p>
    <w:p w14:paraId="51DCA884" w14:textId="77777777" w:rsidR="00B05928" w:rsidRPr="00347634" w:rsidRDefault="00B05928" w:rsidP="00B05928">
      <w:pPr>
        <w:rPr>
          <w:rFonts w:ascii="Arial" w:hAnsi="Arial" w:cs="Arial"/>
        </w:rPr>
      </w:pPr>
      <w:r w:rsidRPr="00347634">
        <w:rPr>
          <w:rFonts w:ascii="Arial" w:eastAsia="Arial" w:hAnsi="Arial" w:cs="Arial"/>
          <w:i/>
          <w:lang w:bidi="es-ES"/>
        </w:rPr>
        <w:t>El muestreo aleatorio no es más que eso:  Al azar.   Los alumnos deben concluir que un mayor número de muestras les proporcionaría un reflejo más exacto del tamaño real de la población.</w:t>
      </w:r>
    </w:p>
    <w:p w14:paraId="1939BCC0" w14:textId="77777777" w:rsidR="00B05928" w:rsidRPr="00347634" w:rsidRDefault="00B05928" w:rsidP="00B05928">
      <w:pPr>
        <w:rPr>
          <w:rFonts w:ascii="Arial" w:hAnsi="Arial" w:cs="Arial"/>
        </w:rPr>
      </w:pPr>
    </w:p>
    <w:p w14:paraId="570AE1B3" w14:textId="77777777" w:rsidR="00B05928" w:rsidRPr="00347634" w:rsidRDefault="00B05928" w:rsidP="00472269">
      <w:pPr>
        <w:numPr>
          <w:ilvl w:val="0"/>
          <w:numId w:val="29"/>
        </w:numPr>
        <w:rPr>
          <w:rFonts w:ascii="Arial" w:hAnsi="Arial" w:cs="Arial"/>
        </w:rPr>
      </w:pPr>
      <w:r w:rsidRPr="00347634">
        <w:rPr>
          <w:rFonts w:ascii="Arial" w:eastAsia="Arial" w:hAnsi="Arial" w:cs="Arial"/>
          <w:lang w:bidi="es-ES"/>
        </w:rPr>
        <w:t>¿Cuán precisa crees que fue realmente tu estimación? ¿Qué errores pueden haberse producido?</w:t>
      </w:r>
    </w:p>
    <w:p w14:paraId="57816299" w14:textId="77777777" w:rsidR="00B05928" w:rsidRPr="00347634" w:rsidRDefault="00B05928" w:rsidP="00B05928">
      <w:pPr>
        <w:rPr>
          <w:rFonts w:ascii="Arial" w:hAnsi="Arial" w:cs="Arial"/>
        </w:rPr>
      </w:pPr>
    </w:p>
    <w:p w14:paraId="19B067DE" w14:textId="77777777" w:rsidR="00B05928" w:rsidRPr="00347634" w:rsidRDefault="00B05928" w:rsidP="00B05928">
      <w:pPr>
        <w:rPr>
          <w:rFonts w:ascii="Arial" w:hAnsi="Arial" w:cs="Arial"/>
        </w:rPr>
      </w:pPr>
      <w:r w:rsidRPr="00347634">
        <w:rPr>
          <w:rFonts w:ascii="Arial" w:eastAsia="Arial" w:hAnsi="Arial" w:cs="Arial"/>
          <w:i/>
          <w:lang w:bidi="es-ES"/>
        </w:rPr>
        <w:t>Una vez más, los alumnos pueden reflexionar sobre el estilo de la muestra y la redundancia para mejorar la precisión.</w:t>
      </w:r>
    </w:p>
    <w:p w14:paraId="1F8D72C9" w14:textId="77777777" w:rsidR="00B05928" w:rsidRPr="00347634" w:rsidRDefault="00B05928" w:rsidP="00B05928">
      <w:pPr>
        <w:rPr>
          <w:rFonts w:ascii="Arial" w:hAnsi="Arial" w:cs="Arial"/>
        </w:rPr>
      </w:pPr>
    </w:p>
    <w:p w14:paraId="10795945" w14:textId="77777777" w:rsidR="00B05928" w:rsidRPr="00347634" w:rsidRDefault="00B05928" w:rsidP="00472269">
      <w:pPr>
        <w:numPr>
          <w:ilvl w:val="0"/>
          <w:numId w:val="29"/>
        </w:numPr>
        <w:rPr>
          <w:rFonts w:ascii="Arial" w:hAnsi="Arial" w:cs="Arial"/>
        </w:rPr>
      </w:pPr>
      <w:r w:rsidRPr="00347634">
        <w:rPr>
          <w:rFonts w:ascii="Arial" w:eastAsia="Arial" w:hAnsi="Arial" w:cs="Arial"/>
          <w:lang w:bidi="es-ES"/>
        </w:rPr>
        <w:t>¿Qué otras poblaciones necesitarían los científicos estimar en lugar de contar realmente?</w:t>
      </w:r>
    </w:p>
    <w:p w14:paraId="1A627426" w14:textId="77777777" w:rsidR="00B05928" w:rsidRPr="00347634" w:rsidRDefault="00B05928" w:rsidP="009B1B54">
      <w:pPr>
        <w:rPr>
          <w:rFonts w:ascii="Arial" w:hAnsi="Arial" w:cs="Arial"/>
          <w:i/>
        </w:rPr>
      </w:pPr>
    </w:p>
    <w:p w14:paraId="4E0EA59A" w14:textId="77777777" w:rsidR="00B05928" w:rsidRPr="00347634" w:rsidRDefault="00B05928" w:rsidP="009B1B54">
      <w:pPr>
        <w:rPr>
          <w:rFonts w:ascii="Arial" w:hAnsi="Arial" w:cs="Arial"/>
          <w:i/>
        </w:rPr>
      </w:pPr>
      <w:r w:rsidRPr="00347634">
        <w:rPr>
          <w:rFonts w:ascii="Arial" w:eastAsia="Arial" w:hAnsi="Arial" w:cs="Arial"/>
          <w:i/>
          <w:lang w:bidi="es-ES"/>
        </w:rPr>
        <w:t>Hay muchos ejemplos como ciervos, peces, osos, muchas aves como pelícanos, águilas calvas y chorlitos.</w:t>
      </w:r>
    </w:p>
    <w:p w14:paraId="22F3EFF2" w14:textId="77777777" w:rsidR="00B05928" w:rsidRPr="00347634" w:rsidRDefault="00B05928" w:rsidP="009B1B54">
      <w:pPr>
        <w:rPr>
          <w:rFonts w:ascii="Arial" w:hAnsi="Arial" w:cs="Arial"/>
          <w:i/>
        </w:rPr>
      </w:pPr>
    </w:p>
    <w:p w14:paraId="0348D914" w14:textId="77777777" w:rsidR="00B05928" w:rsidRPr="00347634" w:rsidRDefault="00B05928" w:rsidP="009B1B54">
      <w:pPr>
        <w:rPr>
          <w:rFonts w:ascii="Arial" w:hAnsi="Arial" w:cs="Arial"/>
          <w:i/>
          <w:u w:val="single"/>
        </w:rPr>
      </w:pPr>
      <w:r w:rsidRPr="00347634">
        <w:rPr>
          <w:rFonts w:ascii="Arial" w:eastAsia="Arial" w:hAnsi="Arial" w:cs="Arial"/>
          <w:i/>
          <w:u w:val="single"/>
          <w:lang w:bidi="es-ES"/>
        </w:rPr>
        <w:t>Página de la parte 2 de preguntas del profesor</w:t>
      </w:r>
    </w:p>
    <w:p w14:paraId="1CBC96A8" w14:textId="77777777" w:rsidR="00B05928" w:rsidRPr="00347634" w:rsidRDefault="00B05928" w:rsidP="009B1B54">
      <w:pPr>
        <w:rPr>
          <w:rFonts w:ascii="Arial" w:hAnsi="Arial" w:cs="Arial"/>
          <w:i/>
        </w:rPr>
      </w:pPr>
    </w:p>
    <w:p w14:paraId="09EC5BF7" w14:textId="77777777" w:rsidR="00B05928" w:rsidRPr="00347634" w:rsidRDefault="00B05928" w:rsidP="00B05928">
      <w:pPr>
        <w:numPr>
          <w:ilvl w:val="0"/>
          <w:numId w:val="25"/>
        </w:numPr>
        <w:tabs>
          <w:tab w:val="clear" w:pos="720"/>
          <w:tab w:val="num" w:pos="360"/>
        </w:tabs>
        <w:ind w:left="360"/>
        <w:rPr>
          <w:rFonts w:ascii="Arial" w:hAnsi="Arial" w:cs="Arial"/>
        </w:rPr>
      </w:pPr>
      <w:r w:rsidRPr="00347634">
        <w:rPr>
          <w:rFonts w:ascii="Arial" w:eastAsia="Arial" w:hAnsi="Arial" w:cs="Arial"/>
          <w:lang w:bidi="es-ES"/>
        </w:rPr>
        <w:t xml:space="preserve">¿Qué tan lejos del promedio de la clase estaba tu estimación del número de madrigueras de cangrejos en la colonia? </w:t>
      </w:r>
    </w:p>
    <w:p w14:paraId="4B90CE4C" w14:textId="77777777" w:rsidR="00B05928" w:rsidRPr="00347634" w:rsidRDefault="00B05928" w:rsidP="00472269">
      <w:pPr>
        <w:tabs>
          <w:tab w:val="num" w:pos="0"/>
          <w:tab w:val="num" w:pos="360"/>
        </w:tabs>
        <w:ind w:left="720"/>
        <w:rPr>
          <w:rFonts w:ascii="Arial" w:hAnsi="Arial" w:cs="Arial"/>
          <w:i/>
        </w:rPr>
      </w:pPr>
      <w:r w:rsidRPr="00347634">
        <w:rPr>
          <w:rFonts w:ascii="Arial" w:eastAsia="Arial" w:hAnsi="Arial" w:cs="Arial"/>
          <w:i/>
          <w:lang w:bidi="es-ES"/>
        </w:rPr>
        <w:t>Igual que el anterior</w:t>
      </w:r>
    </w:p>
    <w:p w14:paraId="0D4722F6" w14:textId="77777777" w:rsidR="00B05928" w:rsidRPr="00347634" w:rsidRDefault="00B05928" w:rsidP="00B05928">
      <w:pPr>
        <w:tabs>
          <w:tab w:val="num" w:pos="0"/>
          <w:tab w:val="num" w:pos="360"/>
        </w:tabs>
        <w:ind w:hanging="360"/>
        <w:rPr>
          <w:rFonts w:ascii="Arial" w:hAnsi="Arial" w:cs="Arial"/>
        </w:rPr>
      </w:pPr>
    </w:p>
    <w:p w14:paraId="7D14F9AD" w14:textId="77777777" w:rsidR="00B05928" w:rsidRPr="00347634" w:rsidRDefault="00B05928" w:rsidP="00B05928">
      <w:pPr>
        <w:numPr>
          <w:ilvl w:val="0"/>
          <w:numId w:val="25"/>
        </w:numPr>
        <w:tabs>
          <w:tab w:val="clear" w:pos="720"/>
          <w:tab w:val="num" w:pos="0"/>
          <w:tab w:val="num" w:pos="360"/>
        </w:tabs>
        <w:ind w:hanging="720"/>
        <w:rPr>
          <w:rFonts w:ascii="Arial" w:hAnsi="Arial" w:cs="Arial"/>
        </w:rPr>
      </w:pPr>
      <w:r w:rsidRPr="00347634">
        <w:rPr>
          <w:rFonts w:ascii="Arial" w:eastAsia="Arial" w:hAnsi="Arial" w:cs="Arial"/>
          <w:lang w:bidi="es-ES"/>
        </w:rPr>
        <w:t>¿Por qué los distintos grupos obtuvieron estimaciones diferentes?</w:t>
      </w:r>
    </w:p>
    <w:p w14:paraId="28BB5889" w14:textId="77777777" w:rsidR="00B05928" w:rsidRPr="00347634" w:rsidRDefault="00B05928" w:rsidP="00B05928">
      <w:pPr>
        <w:tabs>
          <w:tab w:val="num" w:pos="0"/>
          <w:tab w:val="num" w:pos="360"/>
        </w:tabs>
        <w:ind w:left="720"/>
        <w:rPr>
          <w:rFonts w:ascii="Arial" w:hAnsi="Arial" w:cs="Arial"/>
        </w:rPr>
      </w:pPr>
      <w:r w:rsidRPr="00347634">
        <w:rPr>
          <w:rFonts w:ascii="Arial" w:eastAsia="Arial" w:hAnsi="Arial" w:cs="Arial"/>
          <w:i/>
          <w:lang w:bidi="es-ES"/>
        </w:rPr>
        <w:t>Se seleccionaron lugares al azar tanto para establecer un área de muestreo como para que los estudiantes realizaran un muestreo aleatorio al tomar las muestras</w:t>
      </w:r>
      <w:r w:rsidRPr="00347634">
        <w:rPr>
          <w:rFonts w:ascii="Arial" w:eastAsia="Arial" w:hAnsi="Arial" w:cs="Arial"/>
          <w:lang w:bidi="es-ES"/>
        </w:rPr>
        <w:t xml:space="preserve">.  </w:t>
      </w:r>
    </w:p>
    <w:p w14:paraId="36404ED2" w14:textId="77777777" w:rsidR="00B05928" w:rsidRPr="00347634" w:rsidRDefault="00B05928" w:rsidP="00B05928">
      <w:pPr>
        <w:tabs>
          <w:tab w:val="num" w:pos="0"/>
          <w:tab w:val="num" w:pos="360"/>
        </w:tabs>
        <w:ind w:hanging="360"/>
        <w:rPr>
          <w:rFonts w:ascii="Arial" w:hAnsi="Arial" w:cs="Arial"/>
        </w:rPr>
      </w:pPr>
    </w:p>
    <w:p w14:paraId="5C1C99F7" w14:textId="77777777" w:rsidR="00B05928" w:rsidRPr="00347634" w:rsidRDefault="00B05928" w:rsidP="005F3AAE">
      <w:pPr>
        <w:numPr>
          <w:ilvl w:val="0"/>
          <w:numId w:val="25"/>
        </w:numPr>
        <w:tabs>
          <w:tab w:val="clear" w:pos="720"/>
          <w:tab w:val="num" w:pos="0"/>
          <w:tab w:val="num" w:pos="360"/>
        </w:tabs>
        <w:ind w:left="360"/>
        <w:rPr>
          <w:rFonts w:ascii="Arial" w:hAnsi="Arial" w:cs="Arial"/>
        </w:rPr>
      </w:pPr>
      <w:r w:rsidRPr="00347634">
        <w:rPr>
          <w:rFonts w:ascii="Arial" w:eastAsia="Arial" w:hAnsi="Arial" w:cs="Arial"/>
          <w:lang w:bidi="es-ES"/>
        </w:rPr>
        <w:t xml:space="preserve">¿Cuán precisa crees que fue realmente tu estimación?  ¿Qué errores pueden haberse producido? </w:t>
      </w:r>
    </w:p>
    <w:p w14:paraId="504B841A" w14:textId="77777777" w:rsidR="00B05928" w:rsidRPr="00347634" w:rsidRDefault="005F3AAE" w:rsidP="005F3AAE">
      <w:pPr>
        <w:tabs>
          <w:tab w:val="num" w:pos="0"/>
          <w:tab w:val="num" w:pos="720"/>
        </w:tabs>
        <w:ind w:left="720"/>
        <w:rPr>
          <w:rFonts w:ascii="Arial" w:hAnsi="Arial" w:cs="Arial"/>
        </w:rPr>
      </w:pPr>
      <w:r w:rsidRPr="00347634">
        <w:rPr>
          <w:rFonts w:ascii="Arial" w:eastAsia="Arial" w:hAnsi="Arial" w:cs="Arial"/>
          <w:i/>
          <w:lang w:bidi="es-ES"/>
        </w:rPr>
        <w:t>Esto está sujeto a diferentes respuestas por parte de cada grupo.  Una discusión sobre los errores sería buena en este punto para ver cómo podría ser mejor si volvieran a realizar el muestreo.</w:t>
      </w:r>
    </w:p>
    <w:p w14:paraId="7C17BE72" w14:textId="77777777" w:rsidR="00B05928" w:rsidRPr="00347634" w:rsidRDefault="00B05928" w:rsidP="00B05928">
      <w:pPr>
        <w:tabs>
          <w:tab w:val="num" w:pos="0"/>
          <w:tab w:val="num" w:pos="360"/>
        </w:tabs>
        <w:ind w:hanging="360"/>
        <w:rPr>
          <w:rFonts w:ascii="Arial" w:hAnsi="Arial" w:cs="Arial"/>
        </w:rPr>
      </w:pPr>
    </w:p>
    <w:p w14:paraId="35F215EC" w14:textId="77777777" w:rsidR="00B05928" w:rsidRPr="00347634" w:rsidRDefault="00B05928" w:rsidP="005F3AAE">
      <w:pPr>
        <w:numPr>
          <w:ilvl w:val="0"/>
          <w:numId w:val="25"/>
        </w:numPr>
        <w:tabs>
          <w:tab w:val="clear" w:pos="720"/>
          <w:tab w:val="num" w:pos="0"/>
          <w:tab w:val="num" w:pos="360"/>
        </w:tabs>
        <w:ind w:left="360"/>
        <w:rPr>
          <w:rFonts w:ascii="Arial" w:hAnsi="Arial" w:cs="Arial"/>
        </w:rPr>
      </w:pPr>
      <w:r w:rsidRPr="00347634">
        <w:rPr>
          <w:rFonts w:ascii="Arial" w:eastAsia="Arial" w:hAnsi="Arial" w:cs="Arial"/>
          <w:lang w:bidi="es-ES"/>
        </w:rPr>
        <w:t xml:space="preserve">¿Qué otras poblaciones necesitarían los científicos estimar en lugar de contar realmente? </w:t>
      </w:r>
    </w:p>
    <w:p w14:paraId="233FD7FA" w14:textId="77777777" w:rsidR="00B05928" w:rsidRPr="00347634" w:rsidRDefault="005F3AAE" w:rsidP="005F3AAE">
      <w:pPr>
        <w:tabs>
          <w:tab w:val="num" w:pos="0"/>
          <w:tab w:val="num" w:pos="360"/>
        </w:tabs>
        <w:ind w:left="720"/>
        <w:rPr>
          <w:rFonts w:ascii="Arial" w:hAnsi="Arial" w:cs="Arial"/>
          <w:i/>
        </w:rPr>
      </w:pPr>
      <w:r w:rsidRPr="00347634">
        <w:rPr>
          <w:rFonts w:ascii="Arial" w:eastAsia="Arial" w:hAnsi="Arial" w:cs="Arial"/>
          <w:i/>
          <w:lang w:bidi="es-ES"/>
        </w:rPr>
        <w:t>Como en el #4 de la otra parte, para la mayoría de los animales es más práctico estimar que contar porque 1) puede haber una gran población y 2) pueden moverse mucho y 3) hay menos impacto en la población si se estiman los recuentos.</w:t>
      </w:r>
    </w:p>
    <w:p w14:paraId="634D521B" w14:textId="77777777" w:rsidR="00B05928" w:rsidRPr="00347634" w:rsidRDefault="00B05928" w:rsidP="00B05928">
      <w:pPr>
        <w:tabs>
          <w:tab w:val="num" w:pos="0"/>
          <w:tab w:val="num" w:pos="360"/>
        </w:tabs>
        <w:ind w:left="720" w:hanging="360"/>
        <w:rPr>
          <w:rFonts w:ascii="Arial" w:hAnsi="Arial" w:cs="Arial"/>
        </w:rPr>
      </w:pPr>
    </w:p>
    <w:p w14:paraId="2853D02B" w14:textId="20DB020E" w:rsidR="00B05928" w:rsidRPr="00347634" w:rsidRDefault="00B05928" w:rsidP="00472269">
      <w:pPr>
        <w:numPr>
          <w:ilvl w:val="0"/>
          <w:numId w:val="25"/>
        </w:numPr>
        <w:tabs>
          <w:tab w:val="clear" w:pos="720"/>
        </w:tabs>
        <w:ind w:left="360"/>
        <w:rPr>
          <w:rFonts w:ascii="Arial" w:hAnsi="Arial" w:cs="Arial"/>
          <w:i/>
        </w:rPr>
      </w:pPr>
      <w:r w:rsidRPr="00347634">
        <w:rPr>
          <w:rFonts w:ascii="Arial" w:eastAsia="Arial" w:hAnsi="Arial" w:cs="Arial"/>
          <w:lang w:bidi="es-ES"/>
        </w:rPr>
        <w:t xml:space="preserve">Si otra clase viniera otro día, ¿cree que obtendría resultados similares a los tuyos?  </w:t>
      </w:r>
      <w:r w:rsidR="0018334C">
        <w:rPr>
          <w:rFonts w:ascii="Arial" w:eastAsia="Arial" w:hAnsi="Arial" w:cs="Arial"/>
          <w:lang w:bidi="es-ES"/>
        </w:rPr>
        <w:br/>
      </w:r>
      <w:r w:rsidRPr="00347634">
        <w:rPr>
          <w:rFonts w:ascii="Arial" w:eastAsia="Arial" w:hAnsi="Arial" w:cs="Arial"/>
          <w:lang w:bidi="es-ES"/>
        </w:rPr>
        <w:t>¿Por qué sí o por qué no?</w:t>
      </w:r>
    </w:p>
    <w:p w14:paraId="3265CCDA" w14:textId="77777777" w:rsidR="005F3AAE" w:rsidRPr="00347634" w:rsidRDefault="005F3AAE" w:rsidP="005F3AAE">
      <w:pPr>
        <w:ind w:left="720"/>
        <w:rPr>
          <w:rFonts w:ascii="Arial" w:hAnsi="Arial" w:cs="Arial"/>
          <w:i/>
        </w:rPr>
      </w:pPr>
      <w:r w:rsidRPr="00347634">
        <w:rPr>
          <w:rFonts w:ascii="Arial" w:eastAsia="Arial" w:hAnsi="Arial" w:cs="Arial"/>
          <w:i/>
          <w:lang w:bidi="es-ES"/>
        </w:rPr>
        <w:t>Buena pregunta para especular.  Los científicos experimentan que los diferentes patrones meteorológicos afectarán al comportamiento de los organismos y provocarán cambios.  Un ejemplo del cambio de comportamiento de los cangrejos violinistas es que son más activos en los días soleados que en los días nublados y frescos.</w:t>
      </w:r>
    </w:p>
    <w:p w14:paraId="067088C3" w14:textId="77777777" w:rsidR="005F3AAE" w:rsidRPr="00347634" w:rsidRDefault="005F3AAE" w:rsidP="005F3AAE">
      <w:pPr>
        <w:tabs>
          <w:tab w:val="num" w:pos="360"/>
        </w:tabs>
        <w:rPr>
          <w:rFonts w:ascii="Arial" w:hAnsi="Arial" w:cs="Arial"/>
        </w:rPr>
      </w:pPr>
    </w:p>
    <w:p w14:paraId="2594F8BA" w14:textId="77777777" w:rsidR="00B05928" w:rsidRPr="00347634" w:rsidRDefault="00B05928" w:rsidP="009B1B54">
      <w:pPr>
        <w:rPr>
          <w:rFonts w:ascii="Arial" w:hAnsi="Arial" w:cs="Arial"/>
        </w:rPr>
      </w:pPr>
    </w:p>
    <w:p w14:paraId="5F16BFF3" w14:textId="77777777" w:rsidR="00031495" w:rsidRPr="00347634" w:rsidRDefault="00301CB2" w:rsidP="00301CB2">
      <w:pPr>
        <w:jc w:val="center"/>
        <w:rPr>
          <w:rFonts w:ascii="Arial" w:hAnsi="Arial" w:cs="Arial"/>
          <w:b/>
        </w:rPr>
      </w:pPr>
      <w:r w:rsidRPr="00347634">
        <w:rPr>
          <w:rFonts w:ascii="Arial" w:eastAsia="Arial" w:hAnsi="Arial" w:cs="Arial"/>
          <w:b/>
          <w:sz w:val="32"/>
          <w:szCs w:val="32"/>
          <w:lang w:bidi="es-ES"/>
        </w:rPr>
        <w:t>Colonia de cangrejos violinistas</w:t>
      </w:r>
    </w:p>
    <w:p w14:paraId="06CEB8F4" w14:textId="33E6AEE3" w:rsidR="00031495" w:rsidRPr="00347634" w:rsidRDefault="0018334C" w:rsidP="009B1B54">
      <w:pPr>
        <w:rPr>
          <w:rFonts w:ascii="Arial" w:hAnsi="Arial" w:cs="Arial"/>
        </w:rPr>
      </w:pPr>
      <w:r>
        <w:rPr>
          <w:rFonts w:ascii="Arial" w:eastAsia="Arial" w:hAnsi="Arial" w:cs="Arial"/>
          <w:noProof/>
          <w:lang w:bidi="es-ES"/>
        </w:rPr>
        <w:pict w14:anchorId="5408E8A4">
          <v:rect id="_x0000_s1027" alt="" style="position:absolute;margin-left:-18.95pt;margin-top:7.15pt;width:542.5pt;height:643.6pt;z-index:-1;mso-wrap-edited:f;mso-width-percent:0;mso-width-percent:0" filled="f" strokeweight="4pt"/>
        </w:pict>
      </w:r>
      <w:r>
        <w:rPr>
          <w:noProof/>
          <w:lang w:bidi="es-ES"/>
        </w:rPr>
        <w:pict w14:anchorId="74D1B20B">
          <v:shape id="_x0000_s1026" type="#_x0000_t75" alt="" style="position:absolute;margin-left:-22.05pt;margin-top:18.25pt;width:546.85pt;height:634.25pt;z-index:-2;mso-wrap-edited:f;mso-width-percent:0;mso-height-percent:0;mso-width-percent:0;mso-height-percent:0">
            <v:imagedata r:id="rId19" o:title="Page0001" croptop="5078f" cropbottom="11729f" cropleft="8937f" cropright="2273f"/>
          </v:shape>
        </w:pict>
      </w:r>
    </w:p>
    <w:p w14:paraId="439A1CCA" w14:textId="1F9D2CEE" w:rsidR="00031495" w:rsidRPr="00347634" w:rsidRDefault="00031495" w:rsidP="009B1B54">
      <w:pPr>
        <w:rPr>
          <w:rFonts w:ascii="Arial" w:hAnsi="Arial" w:cs="Arial"/>
        </w:rPr>
      </w:pPr>
    </w:p>
    <w:sectPr w:rsidR="00031495" w:rsidRPr="00347634" w:rsidSect="00DF1134">
      <w:type w:val="continuous"/>
      <w:pgSz w:w="12240" w:h="15840"/>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E528F" w14:textId="77777777" w:rsidR="00973BBD" w:rsidRDefault="00973BBD">
      <w:r>
        <w:separator/>
      </w:r>
    </w:p>
  </w:endnote>
  <w:endnote w:type="continuationSeparator" w:id="0">
    <w:p w14:paraId="5A49DF6A" w14:textId="77777777" w:rsidR="00973BBD" w:rsidRDefault="00973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Gautami">
    <w:panose1 w:val="02000500000000000000"/>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ngsana New">
    <w:panose1 w:val="02020603050405020304"/>
    <w:charset w:val="00"/>
    <w:family w:val="roman"/>
    <w:pitch w:val="variable"/>
    <w:sig w:usb0="81000003" w:usb1="00000000" w:usb2="00000000" w:usb3="00000000" w:csb0="00010001" w:csb1="00000000"/>
  </w:font>
  <w:font w:name="Aptos">
    <w:charset w:val="00"/>
    <w:family w:val="swiss"/>
    <w:pitch w:val="variable"/>
    <w:sig w:usb0="20000287" w:usb1="00000003" w:usb2="00000000"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F6492" w14:textId="0DF40554" w:rsidR="00606FE4" w:rsidRDefault="00606FE4" w:rsidP="00FD62F9">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347634">
      <w:rPr>
        <w:rStyle w:val="PageNumber"/>
        <w:noProof/>
        <w:lang w:bidi="es-ES"/>
      </w:rPr>
      <w:t>3</w:t>
    </w:r>
    <w:r>
      <w:rPr>
        <w:rStyle w:val="PageNumber"/>
        <w:lang w:bidi="es-ES"/>
      </w:rPr>
      <w:fldChar w:fldCharType="end"/>
    </w:r>
  </w:p>
  <w:p w14:paraId="5B622B80" w14:textId="77777777" w:rsidR="00606FE4" w:rsidRDefault="00606FE4" w:rsidP="00606FE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23AA4" w14:textId="77777777" w:rsidR="00606FE4" w:rsidRDefault="00606FE4" w:rsidP="00FD62F9">
    <w:pPr>
      <w:pStyle w:val="Footer"/>
      <w:framePr w:wrap="around" w:vAnchor="text" w:hAnchor="margin" w:xAlign="right" w:y="1"/>
      <w:rPr>
        <w:rStyle w:val="PageNumber"/>
      </w:rPr>
    </w:pPr>
    <w:r>
      <w:rPr>
        <w:rStyle w:val="PageNumber"/>
        <w:lang w:bidi="es-ES"/>
      </w:rPr>
      <w:fldChar w:fldCharType="begin"/>
    </w:r>
    <w:r>
      <w:rPr>
        <w:rStyle w:val="PageNumber"/>
        <w:lang w:val="es-ES" w:bidi="es-ES"/>
      </w:rPr>
      <w:instrText xml:space="preserve">PAGE  </w:instrText>
    </w:r>
    <w:r>
      <w:rPr>
        <w:rStyle w:val="PageNumber"/>
        <w:lang w:bidi="es-ES"/>
      </w:rPr>
      <w:fldChar w:fldCharType="separate"/>
    </w:r>
    <w:r w:rsidR="00451693">
      <w:rPr>
        <w:rStyle w:val="PageNumber"/>
        <w:noProof/>
        <w:lang w:val="es-ES" w:bidi="es-ES"/>
      </w:rPr>
      <w:t>1</w:t>
    </w:r>
    <w:r>
      <w:rPr>
        <w:rStyle w:val="PageNumber"/>
        <w:lang w:bidi="es-ES"/>
      </w:rPr>
      <w:fldChar w:fldCharType="end"/>
    </w:r>
  </w:p>
  <w:p w14:paraId="64506557" w14:textId="77777777" w:rsidR="00031495" w:rsidRPr="00031495" w:rsidRDefault="0094597D" w:rsidP="0094597D">
    <w:pPr>
      <w:pStyle w:val="Footer"/>
      <w:ind w:right="360"/>
      <w:jc w:val="center"/>
    </w:pPr>
    <w:bookmarkStart w:id="0" w:name="OLE_LINK1"/>
    <w:r w:rsidRPr="005F1C15">
      <w:rPr>
        <w:rFonts w:ascii="Arial" w:eastAsia="Arial" w:hAnsi="Arial" w:cs="Arial"/>
        <w:b/>
        <w:color w:val="41AD49"/>
        <w:sz w:val="28"/>
        <w:szCs w:val="28"/>
        <w:lang w:val="es-ES" w:bidi="es-ES"/>
      </w:rPr>
      <w:t>www.nccoastalreserve.net</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5C92A8" w14:textId="77777777" w:rsidR="00973BBD" w:rsidRDefault="00973BBD">
      <w:r>
        <w:separator/>
      </w:r>
    </w:p>
  </w:footnote>
  <w:footnote w:type="continuationSeparator" w:id="0">
    <w:p w14:paraId="1C99C750" w14:textId="77777777" w:rsidR="00973BBD" w:rsidRDefault="00973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FC828" w14:textId="77777777" w:rsidR="00031495" w:rsidRPr="00031495" w:rsidRDefault="00031495" w:rsidP="00031495">
    <w:pPr>
      <w:pStyle w:val="Header"/>
      <w:jc w:val="cent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B2B4E"/>
    <w:multiLevelType w:val="hybridMultilevel"/>
    <w:tmpl w:val="2A66D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A624EB"/>
    <w:multiLevelType w:val="hybridMultilevel"/>
    <w:tmpl w:val="4FBC6A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AB619D6"/>
    <w:multiLevelType w:val="hybridMultilevel"/>
    <w:tmpl w:val="743A786C"/>
    <w:lvl w:ilvl="0" w:tplc="32BE1034">
      <w:start w:val="1"/>
      <w:numFmt w:val="decimal"/>
      <w:lvlText w:val="%1."/>
      <w:lvlJc w:val="left"/>
      <w:pPr>
        <w:tabs>
          <w:tab w:val="num" w:pos="720"/>
        </w:tabs>
        <w:ind w:left="720" w:hanging="360"/>
      </w:pPr>
      <w:rPr>
        <w:i w:val="0"/>
        <w:i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0030AA"/>
    <w:multiLevelType w:val="multilevel"/>
    <w:tmpl w:val="85DA86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77F2A55"/>
    <w:multiLevelType w:val="multilevel"/>
    <w:tmpl w:val="5EF69A94"/>
    <w:lvl w:ilvl="0">
      <w:start w:val="1"/>
      <w:numFmt w:val="decimal"/>
      <w:lvlText w:val="%1."/>
      <w:lvlJc w:val="left"/>
      <w:pPr>
        <w:tabs>
          <w:tab w:val="num" w:pos="0"/>
        </w:tabs>
        <w:ind w:left="0" w:firstLine="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 w15:restartNumberingAfterBreak="0">
    <w:nsid w:val="182C7737"/>
    <w:multiLevelType w:val="hybridMultilevel"/>
    <w:tmpl w:val="85DA86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531D04"/>
    <w:multiLevelType w:val="multilevel"/>
    <w:tmpl w:val="2AB6019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211110C"/>
    <w:multiLevelType w:val="hybridMultilevel"/>
    <w:tmpl w:val="417484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64B34C1"/>
    <w:multiLevelType w:val="hybridMultilevel"/>
    <w:tmpl w:val="34EEF0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9986FE9"/>
    <w:multiLevelType w:val="hybridMultilevel"/>
    <w:tmpl w:val="99E0CAF8"/>
    <w:lvl w:ilvl="0" w:tplc="C6C63D74">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699ACC10">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CE32ED"/>
    <w:multiLevelType w:val="hybridMultilevel"/>
    <w:tmpl w:val="3454DC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822E51"/>
    <w:multiLevelType w:val="hybridMultilevel"/>
    <w:tmpl w:val="DA2A3090"/>
    <w:lvl w:ilvl="0" w:tplc="04090001">
      <w:start w:val="1"/>
      <w:numFmt w:val="bullet"/>
      <w:lvlText w:val=""/>
      <w:lvlJc w:val="left"/>
      <w:pPr>
        <w:ind w:left="3312" w:hanging="360"/>
      </w:pPr>
      <w:rPr>
        <w:rFonts w:ascii="Symbol" w:hAnsi="Symbol" w:hint="default"/>
      </w:rPr>
    </w:lvl>
    <w:lvl w:ilvl="1" w:tplc="04090003" w:tentative="1">
      <w:start w:val="1"/>
      <w:numFmt w:val="bullet"/>
      <w:lvlText w:val="o"/>
      <w:lvlJc w:val="left"/>
      <w:pPr>
        <w:ind w:left="4032" w:hanging="360"/>
      </w:pPr>
      <w:rPr>
        <w:rFonts w:ascii="Courier New" w:hAnsi="Courier New" w:cs="Courier New" w:hint="default"/>
      </w:rPr>
    </w:lvl>
    <w:lvl w:ilvl="2" w:tplc="04090005" w:tentative="1">
      <w:start w:val="1"/>
      <w:numFmt w:val="bullet"/>
      <w:lvlText w:val=""/>
      <w:lvlJc w:val="left"/>
      <w:pPr>
        <w:ind w:left="4752" w:hanging="360"/>
      </w:pPr>
      <w:rPr>
        <w:rFonts w:ascii="Wingdings" w:hAnsi="Wingdings" w:hint="default"/>
      </w:rPr>
    </w:lvl>
    <w:lvl w:ilvl="3" w:tplc="04090001" w:tentative="1">
      <w:start w:val="1"/>
      <w:numFmt w:val="bullet"/>
      <w:lvlText w:val=""/>
      <w:lvlJc w:val="left"/>
      <w:pPr>
        <w:ind w:left="5472" w:hanging="360"/>
      </w:pPr>
      <w:rPr>
        <w:rFonts w:ascii="Symbol" w:hAnsi="Symbol" w:hint="default"/>
      </w:rPr>
    </w:lvl>
    <w:lvl w:ilvl="4" w:tplc="04090003" w:tentative="1">
      <w:start w:val="1"/>
      <w:numFmt w:val="bullet"/>
      <w:lvlText w:val="o"/>
      <w:lvlJc w:val="left"/>
      <w:pPr>
        <w:ind w:left="6192" w:hanging="360"/>
      </w:pPr>
      <w:rPr>
        <w:rFonts w:ascii="Courier New" w:hAnsi="Courier New" w:cs="Courier New" w:hint="default"/>
      </w:rPr>
    </w:lvl>
    <w:lvl w:ilvl="5" w:tplc="04090005" w:tentative="1">
      <w:start w:val="1"/>
      <w:numFmt w:val="bullet"/>
      <w:lvlText w:val=""/>
      <w:lvlJc w:val="left"/>
      <w:pPr>
        <w:ind w:left="6912" w:hanging="360"/>
      </w:pPr>
      <w:rPr>
        <w:rFonts w:ascii="Wingdings" w:hAnsi="Wingdings" w:hint="default"/>
      </w:rPr>
    </w:lvl>
    <w:lvl w:ilvl="6" w:tplc="04090001" w:tentative="1">
      <w:start w:val="1"/>
      <w:numFmt w:val="bullet"/>
      <w:lvlText w:val=""/>
      <w:lvlJc w:val="left"/>
      <w:pPr>
        <w:ind w:left="7632" w:hanging="360"/>
      </w:pPr>
      <w:rPr>
        <w:rFonts w:ascii="Symbol" w:hAnsi="Symbol" w:hint="default"/>
      </w:rPr>
    </w:lvl>
    <w:lvl w:ilvl="7" w:tplc="04090003" w:tentative="1">
      <w:start w:val="1"/>
      <w:numFmt w:val="bullet"/>
      <w:lvlText w:val="o"/>
      <w:lvlJc w:val="left"/>
      <w:pPr>
        <w:ind w:left="8352" w:hanging="360"/>
      </w:pPr>
      <w:rPr>
        <w:rFonts w:ascii="Courier New" w:hAnsi="Courier New" w:cs="Courier New" w:hint="default"/>
      </w:rPr>
    </w:lvl>
    <w:lvl w:ilvl="8" w:tplc="04090005" w:tentative="1">
      <w:start w:val="1"/>
      <w:numFmt w:val="bullet"/>
      <w:lvlText w:val=""/>
      <w:lvlJc w:val="left"/>
      <w:pPr>
        <w:ind w:left="9072" w:hanging="360"/>
      </w:pPr>
      <w:rPr>
        <w:rFonts w:ascii="Wingdings" w:hAnsi="Wingdings" w:hint="default"/>
      </w:rPr>
    </w:lvl>
  </w:abstractNum>
  <w:abstractNum w:abstractNumId="12" w15:restartNumberingAfterBreak="0">
    <w:nsid w:val="3B434578"/>
    <w:multiLevelType w:val="multilevel"/>
    <w:tmpl w:val="41748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C3E5C57"/>
    <w:multiLevelType w:val="hybridMultilevel"/>
    <w:tmpl w:val="89089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914E1"/>
    <w:multiLevelType w:val="hybridMultilevel"/>
    <w:tmpl w:val="3E8C0FF8"/>
    <w:lvl w:ilvl="0" w:tplc="1A30FAF4">
      <w:start w:val="1"/>
      <w:numFmt w:val="decimal"/>
      <w:lvlText w:val="%1."/>
      <w:lvlJc w:val="left"/>
      <w:pPr>
        <w:tabs>
          <w:tab w:val="num" w:pos="36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D1F7F08"/>
    <w:multiLevelType w:val="hybridMultilevel"/>
    <w:tmpl w:val="5EF69A94"/>
    <w:lvl w:ilvl="0" w:tplc="35F42ACE">
      <w:start w:val="1"/>
      <w:numFmt w:val="decimal"/>
      <w:lvlText w:val="%1."/>
      <w:lvlJc w:val="left"/>
      <w:pPr>
        <w:tabs>
          <w:tab w:val="num" w:pos="0"/>
        </w:tabs>
        <w:ind w:left="0" w:firstLine="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7037ECA"/>
    <w:multiLevelType w:val="multilevel"/>
    <w:tmpl w:val="D8BADBA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5473765C"/>
    <w:multiLevelType w:val="hybridMultilevel"/>
    <w:tmpl w:val="657CC7D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79962AF"/>
    <w:multiLevelType w:val="hybridMultilevel"/>
    <w:tmpl w:val="4F06F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0CE083E"/>
    <w:multiLevelType w:val="hybridMultilevel"/>
    <w:tmpl w:val="44864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E2D75"/>
    <w:multiLevelType w:val="hybridMultilevel"/>
    <w:tmpl w:val="2668D7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4596AE1"/>
    <w:multiLevelType w:val="hybridMultilevel"/>
    <w:tmpl w:val="C4E8A30E"/>
    <w:lvl w:ilvl="0" w:tplc="C6C63D74">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A5F0226"/>
    <w:multiLevelType w:val="hybridMultilevel"/>
    <w:tmpl w:val="24089B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E7710B1"/>
    <w:multiLevelType w:val="multilevel"/>
    <w:tmpl w:val="417484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704E3F55"/>
    <w:multiLevelType w:val="hybridMultilevel"/>
    <w:tmpl w:val="C33EB098"/>
    <w:lvl w:ilvl="0" w:tplc="35F42ACE">
      <w:start w:val="1"/>
      <w:numFmt w:val="decimal"/>
      <w:lvlText w:val="%1."/>
      <w:lvlJc w:val="left"/>
      <w:pPr>
        <w:tabs>
          <w:tab w:val="num" w:pos="360"/>
        </w:tabs>
        <w:ind w:left="36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2F5172"/>
    <w:multiLevelType w:val="hybridMultilevel"/>
    <w:tmpl w:val="9E7CA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4B1E9B"/>
    <w:multiLevelType w:val="hybridMultilevel"/>
    <w:tmpl w:val="EAA2D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97D7AC0"/>
    <w:multiLevelType w:val="hybridMultilevel"/>
    <w:tmpl w:val="DB108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B036550"/>
    <w:multiLevelType w:val="hybridMultilevel"/>
    <w:tmpl w:val="D8BADBA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36728407">
    <w:abstractNumId w:val="26"/>
  </w:num>
  <w:num w:numId="2" w16cid:durableId="1825655379">
    <w:abstractNumId w:val="18"/>
  </w:num>
  <w:num w:numId="3" w16cid:durableId="572356801">
    <w:abstractNumId w:val="10"/>
  </w:num>
  <w:num w:numId="4" w16cid:durableId="1368486532">
    <w:abstractNumId w:val="21"/>
  </w:num>
  <w:num w:numId="5" w16cid:durableId="1900288057">
    <w:abstractNumId w:val="17"/>
  </w:num>
  <w:num w:numId="6" w16cid:durableId="1874347829">
    <w:abstractNumId w:val="27"/>
  </w:num>
  <w:num w:numId="7" w16cid:durableId="1994290048">
    <w:abstractNumId w:val="9"/>
  </w:num>
  <w:num w:numId="8" w16cid:durableId="1017777095">
    <w:abstractNumId w:val="6"/>
  </w:num>
  <w:num w:numId="9" w16cid:durableId="1518379">
    <w:abstractNumId w:val="8"/>
  </w:num>
  <w:num w:numId="10" w16cid:durableId="1371343939">
    <w:abstractNumId w:val="11"/>
  </w:num>
  <w:num w:numId="11" w16cid:durableId="658769513">
    <w:abstractNumId w:val="13"/>
  </w:num>
  <w:num w:numId="12" w16cid:durableId="751851359">
    <w:abstractNumId w:val="19"/>
  </w:num>
  <w:num w:numId="13" w16cid:durableId="263269343">
    <w:abstractNumId w:val="5"/>
  </w:num>
  <w:num w:numId="14" w16cid:durableId="1061058370">
    <w:abstractNumId w:val="3"/>
  </w:num>
  <w:num w:numId="15" w16cid:durableId="1949656333">
    <w:abstractNumId w:val="7"/>
  </w:num>
  <w:num w:numId="16" w16cid:durableId="2108841342">
    <w:abstractNumId w:val="12"/>
  </w:num>
  <w:num w:numId="17" w16cid:durableId="1985960644">
    <w:abstractNumId w:val="23"/>
  </w:num>
  <w:num w:numId="18" w16cid:durableId="1237473816">
    <w:abstractNumId w:val="28"/>
  </w:num>
  <w:num w:numId="19" w16cid:durableId="454518097">
    <w:abstractNumId w:val="16"/>
  </w:num>
  <w:num w:numId="20" w16cid:durableId="447285429">
    <w:abstractNumId w:val="24"/>
  </w:num>
  <w:num w:numId="21" w16cid:durableId="856238169">
    <w:abstractNumId w:val="0"/>
  </w:num>
  <w:num w:numId="22" w16cid:durableId="99106500">
    <w:abstractNumId w:val="15"/>
  </w:num>
  <w:num w:numId="23" w16cid:durableId="919606224">
    <w:abstractNumId w:val="4"/>
  </w:num>
  <w:num w:numId="24" w16cid:durableId="934291744">
    <w:abstractNumId w:val="14"/>
  </w:num>
  <w:num w:numId="25" w16cid:durableId="1572228485">
    <w:abstractNumId w:val="2"/>
  </w:num>
  <w:num w:numId="26" w16cid:durableId="909731371">
    <w:abstractNumId w:val="25"/>
  </w:num>
  <w:num w:numId="27" w16cid:durableId="1397824268">
    <w:abstractNumId w:val="1"/>
  </w:num>
  <w:num w:numId="28" w16cid:durableId="1102382351">
    <w:abstractNumId w:val="22"/>
  </w:num>
  <w:num w:numId="29" w16cid:durableId="105049880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7"/>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2D48"/>
    <w:rsid w:val="00000D9A"/>
    <w:rsid w:val="0000109B"/>
    <w:rsid w:val="000266BB"/>
    <w:rsid w:val="00031495"/>
    <w:rsid w:val="0003396D"/>
    <w:rsid w:val="000865FF"/>
    <w:rsid w:val="000D73CF"/>
    <w:rsid w:val="0010208B"/>
    <w:rsid w:val="00154327"/>
    <w:rsid w:val="0018334C"/>
    <w:rsid w:val="001D6C68"/>
    <w:rsid w:val="00294CBB"/>
    <w:rsid w:val="002E168B"/>
    <w:rsid w:val="002F31A9"/>
    <w:rsid w:val="002F6AE5"/>
    <w:rsid w:val="002F76E1"/>
    <w:rsid w:val="00301CB2"/>
    <w:rsid w:val="00347634"/>
    <w:rsid w:val="0035773F"/>
    <w:rsid w:val="00360DE2"/>
    <w:rsid w:val="003649B5"/>
    <w:rsid w:val="003837F5"/>
    <w:rsid w:val="0039688F"/>
    <w:rsid w:val="003D0BB0"/>
    <w:rsid w:val="003D1094"/>
    <w:rsid w:val="003D3F9E"/>
    <w:rsid w:val="003F20C8"/>
    <w:rsid w:val="00423179"/>
    <w:rsid w:val="00451693"/>
    <w:rsid w:val="00472269"/>
    <w:rsid w:val="00486F5C"/>
    <w:rsid w:val="004A359B"/>
    <w:rsid w:val="004E2D48"/>
    <w:rsid w:val="004F7644"/>
    <w:rsid w:val="00534F28"/>
    <w:rsid w:val="00553961"/>
    <w:rsid w:val="00587C8A"/>
    <w:rsid w:val="005D034E"/>
    <w:rsid w:val="005F3AAE"/>
    <w:rsid w:val="005F74F0"/>
    <w:rsid w:val="00606FE4"/>
    <w:rsid w:val="00670E0F"/>
    <w:rsid w:val="0067514D"/>
    <w:rsid w:val="00697077"/>
    <w:rsid w:val="006F0084"/>
    <w:rsid w:val="007035D8"/>
    <w:rsid w:val="007507AC"/>
    <w:rsid w:val="00761773"/>
    <w:rsid w:val="0077503E"/>
    <w:rsid w:val="00775CC2"/>
    <w:rsid w:val="00776605"/>
    <w:rsid w:val="00796CD8"/>
    <w:rsid w:val="007A7849"/>
    <w:rsid w:val="007E0A46"/>
    <w:rsid w:val="00821383"/>
    <w:rsid w:val="008A2747"/>
    <w:rsid w:val="00913460"/>
    <w:rsid w:val="009248C3"/>
    <w:rsid w:val="0094597D"/>
    <w:rsid w:val="0096712B"/>
    <w:rsid w:val="00973BBD"/>
    <w:rsid w:val="00994D2D"/>
    <w:rsid w:val="009B1B54"/>
    <w:rsid w:val="009B21F7"/>
    <w:rsid w:val="009C5982"/>
    <w:rsid w:val="00A11431"/>
    <w:rsid w:val="00A15B56"/>
    <w:rsid w:val="00A25B41"/>
    <w:rsid w:val="00A432A6"/>
    <w:rsid w:val="00A52681"/>
    <w:rsid w:val="00AB3856"/>
    <w:rsid w:val="00AB6024"/>
    <w:rsid w:val="00AC662C"/>
    <w:rsid w:val="00B05928"/>
    <w:rsid w:val="00B15773"/>
    <w:rsid w:val="00B43D2A"/>
    <w:rsid w:val="00B445D5"/>
    <w:rsid w:val="00B73759"/>
    <w:rsid w:val="00B766BF"/>
    <w:rsid w:val="00B815EC"/>
    <w:rsid w:val="00C045A2"/>
    <w:rsid w:val="00C15A0E"/>
    <w:rsid w:val="00D02F83"/>
    <w:rsid w:val="00D141F8"/>
    <w:rsid w:val="00DF1134"/>
    <w:rsid w:val="00DF6D09"/>
    <w:rsid w:val="00E07693"/>
    <w:rsid w:val="00E3437D"/>
    <w:rsid w:val="00EC1A6D"/>
    <w:rsid w:val="00ED661B"/>
    <w:rsid w:val="00ED7F2F"/>
    <w:rsid w:val="00EE030C"/>
    <w:rsid w:val="00EE6530"/>
    <w:rsid w:val="00EF19A9"/>
    <w:rsid w:val="00F53A1D"/>
    <w:rsid w:val="00FD62F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4:docId w14:val="046526F7"/>
  <w15:chartTrackingRefBased/>
  <w15:docId w15:val="{F4297BCB-D863-4C7F-9095-CA84FFC09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bidi="ar-SA"/>
    </w:rPr>
  </w:style>
  <w:style w:type="paragraph" w:styleId="Heading1">
    <w:name w:val="heading 1"/>
    <w:basedOn w:val="Normal"/>
    <w:next w:val="Normal"/>
    <w:qFormat/>
    <w:rsid w:val="00670E0F"/>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1495"/>
    <w:pPr>
      <w:tabs>
        <w:tab w:val="center" w:pos="4320"/>
        <w:tab w:val="right" w:pos="8640"/>
      </w:tabs>
    </w:pPr>
  </w:style>
  <w:style w:type="paragraph" w:styleId="Footer">
    <w:name w:val="footer"/>
    <w:basedOn w:val="Normal"/>
    <w:rsid w:val="00031495"/>
    <w:pPr>
      <w:tabs>
        <w:tab w:val="center" w:pos="4320"/>
        <w:tab w:val="right" w:pos="8640"/>
      </w:tabs>
    </w:pPr>
  </w:style>
  <w:style w:type="paragraph" w:styleId="ListParagraph">
    <w:name w:val="List Paragraph"/>
    <w:basedOn w:val="Normal"/>
    <w:uiPriority w:val="34"/>
    <w:qFormat/>
    <w:rsid w:val="003D0BB0"/>
    <w:pPr>
      <w:ind w:left="720"/>
    </w:pPr>
  </w:style>
  <w:style w:type="character" w:styleId="PageNumber">
    <w:name w:val="page number"/>
    <w:basedOn w:val="DefaultParagraphFont"/>
    <w:rsid w:val="0060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P:\amy\2007\Curriculu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8836E27144E948BE61ED7EABF22F5D" ma:contentTypeVersion="20" ma:contentTypeDescription="Create a new document." ma:contentTypeScope="" ma:versionID="701511b4371c301fba03621d89170f61">
  <xsd:schema xmlns:xsd="http://www.w3.org/2001/XMLSchema" xmlns:xs="http://www.w3.org/2001/XMLSchema" xmlns:p="http://schemas.microsoft.com/office/2006/metadata/properties" xmlns:ns1="http://schemas.microsoft.com/sharepoint/v3" xmlns:ns2="38ad810b-9666-4350-990d-2b45884e0406" xmlns:ns3="16e423d3-65a3-4b6f-bde9-e59585eacbfd" targetNamespace="http://schemas.microsoft.com/office/2006/metadata/properties" ma:root="true" ma:fieldsID="0161af2b69f2aec1ab8c2b16230d002f" ns1:_="" ns2:_="" ns3:_="">
    <xsd:import namespace="http://schemas.microsoft.com/sharepoint/v3"/>
    <xsd:import namespace="38ad810b-9666-4350-990d-2b45884e0406"/>
    <xsd:import namespace="16e423d3-65a3-4b6f-bde9-e59585eacbf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GenerationTime" minOccurs="0"/>
                <xsd:element ref="ns3:MediaServiceEventHashCode" minOccurs="0"/>
                <xsd:element ref="ns3:MediaServiceOCR" minOccurs="0"/>
                <xsd:element ref="ns3:MediaServiceLocation" minOccurs="0"/>
                <xsd:element ref="ns3:ChoiceTest"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ad810b-9666-4350-990d-2b45884e0406" elementFormDefault="qualified">
    <xsd:import namespace="http://schemas.microsoft.com/office/2006/documentManagement/types"/>
    <xsd:import namespace="http://schemas.microsoft.com/office/infopath/2007/PartnerControls"/>
    <xsd:element name="SharedWithUsers" ma:index="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0ba1ee8-28e5-4acc-b321-2111a1f20a2f}" ma:internalName="TaxCatchAll" ma:showField="CatchAllData" ma:web="38ad810b-9666-4350-990d-2b45884e04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e423d3-65a3-4b6f-bde9-e59585eacbfd" elementFormDefault="qualified">
    <xsd:import namespace="http://schemas.microsoft.com/office/2006/documentManagement/types"/>
    <xsd:import namespace="http://schemas.microsoft.com/office/infopath/2007/PartnerControls"/>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GenerationTime" ma:index="9" nillable="true" ma:displayName="MediaServiceGenerationTime" ma:hidden="true" ma:internalName="MediaServiceGenerationTime" ma:readOnly="true">
      <xsd:simpleType>
        <xsd:restriction base="dms:Text"/>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ChoiceTest" ma:index="13" nillable="true" ma:displayName="ChoiceTest" ma:default="ABC" ma:format="Dropdown" ma:internalName="ChoiceTest" ma:readOnly="false">
      <xsd:simpleType>
        <xsd:restriction base="dms:Choice">
          <xsd:enumeration value="ABC"/>
          <xsd:enumeration value="DEF"/>
          <xsd:enumeration value="GHI"/>
          <xsd:enumeration value="123"/>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description="" ma:hidden="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8ad810b-9666-4350-990d-2b45884e0406"/>
    <_ip_UnifiedCompliancePolicyUIAction xmlns="http://schemas.microsoft.com/sharepoint/v3" xsi:nil="true"/>
    <ChoiceTest xmlns="16e423d3-65a3-4b6f-bde9-e59585eacbfd">ABC</ChoiceTest>
    <_ip_UnifiedCompliancePolicyProperties xmlns="http://schemas.microsoft.com/sharepoint/v3" xsi:nil="true"/>
    <lcf76f155ced4ddcb4097134ff3c332f xmlns="16e423d3-65a3-4b6f-bde9-e59585eacbf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4F2606-7B27-48F5-8FA7-E2AC9D159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ad810b-9666-4350-990d-2b45884e0406"/>
    <ds:schemaRef ds:uri="16e423d3-65a3-4b6f-bde9-e59585eacb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9DE084-6AE6-492B-876F-09F408EA2C40}">
  <ds:schemaRefs>
    <ds:schemaRef ds:uri="http://schemas.microsoft.com/office/2006/metadata/properties"/>
    <ds:schemaRef ds:uri="http://schemas.microsoft.com/office/infopath/2007/PartnerControls"/>
    <ds:schemaRef ds:uri="38ad810b-9666-4350-990d-2b45884e0406"/>
    <ds:schemaRef ds:uri="http://schemas.microsoft.com/sharepoint/v3"/>
    <ds:schemaRef ds:uri="16e423d3-65a3-4b6f-bde9-e59585eacbfd"/>
  </ds:schemaRefs>
</ds:datastoreItem>
</file>

<file path=customXml/itemProps3.xml><?xml version="1.0" encoding="utf-8"?>
<ds:datastoreItem xmlns:ds="http://schemas.openxmlformats.org/officeDocument/2006/customXml" ds:itemID="{41BD5F36-4A21-41DB-8B4B-1343DB7934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Curriculum template</Template>
  <TotalTime>4</TotalTime>
  <Pages>9</Pages>
  <Words>2178</Words>
  <Characters>12417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Activity Title</vt:lpstr>
    </vt:vector>
  </TitlesOfParts>
  <Company>Coastal Reserve/NCNERR</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Title</dc:title>
  <dc:subject/>
  <dc:creator>amy</dc:creator>
  <cp:keywords/>
  <dc:description/>
  <cp:lastModifiedBy>EK</cp:lastModifiedBy>
  <cp:revision>5</cp:revision>
  <cp:lastPrinted>2013-03-27T14:42:00Z</cp:lastPrinted>
  <dcterms:created xsi:type="dcterms:W3CDTF">2025-03-27T16:06:00Z</dcterms:created>
  <dcterms:modified xsi:type="dcterms:W3CDTF">2025-04-12T20:25:00Z</dcterms:modified>
</cp:coreProperties>
</file>