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CFE0" w14:textId="77777777" w:rsidR="00B73759" w:rsidRPr="002E454D" w:rsidRDefault="00000000" w:rsidP="00A41B68">
      <w:pPr>
        <w:ind w:right="684" w:firstLine="2340"/>
        <w:jc w:val="center"/>
        <w:rPr>
          <w:rFonts w:ascii="Comic Sans MS" w:hAnsi="Comic Sans MS" w:cs="Gautami"/>
          <w:b/>
          <w:noProof/>
          <w:color w:val="000080"/>
          <w:sz w:val="56"/>
          <w:szCs w:val="56"/>
        </w:rPr>
      </w:pPr>
      <w:r>
        <w:rPr>
          <w:rFonts w:ascii="Arial" w:eastAsia="Arial" w:hAnsi="Arial" w:cs="Arial"/>
          <w:noProof/>
          <w:lang w:bidi="es-ES"/>
        </w:rPr>
        <w:pict w14:anchorId="7ED067C1">
          <v:shapetype id="_x0000_t202" coordsize="21600,21600" o:spt="202" path="m,l,21600r21600,l21600,xe">
            <v:stroke joinstyle="miter"/>
            <v:path gradientshapeok="t" o:connecttype="rect"/>
          </v:shapetype>
          <v:shape id="_x0000_s2059" type="#_x0000_t202" alt="" style="position:absolute;left:0;text-align:left;margin-left:459pt;margin-top:-45pt;width:84.7pt;height:111.25pt;z-index:5;mso-wrap-style:none;mso-wrap-edited:f;mso-width-percent:0;mso-height-percent:0;mso-width-percent:0;mso-height-percent:0;v-text-anchor:top" stroked="f">
            <v:textbox style="mso-fit-shape-to-text:t">
              <w:txbxContent>
                <w:p w14:paraId="59637120" w14:textId="77777777" w:rsidR="00F050C6" w:rsidRDefault="00000000">
                  <w:r>
                    <w:rPr>
                      <w:noProof/>
                      <w:lang w:bidi="es-ES"/>
                    </w:rPr>
                    <w:pict w14:anchorId="1C147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9.45pt;height:104.55pt;mso-width-percent:0;mso-height-percent:0;mso-width-percent:0;mso-height-percent:0">
                        <v:imagedata r:id="rId10" o:title="ncnerr"/>
                      </v:shape>
                    </w:pict>
                  </w:r>
                </w:p>
              </w:txbxContent>
            </v:textbox>
          </v:shape>
        </w:pict>
      </w:r>
      <w:r>
        <w:rPr>
          <w:rFonts w:ascii="Arial" w:eastAsia="Arial" w:hAnsi="Arial" w:cs="Arial"/>
          <w:noProof/>
          <w:lang w:bidi="es-ES"/>
        </w:rPr>
        <w:pict w14:anchorId="1C294C61">
          <v:group id="_x0000_s2054" alt="" style="position:absolute;left:0;text-align:left;margin-left:-9pt;margin-top:30.25pt;width:102.85pt;height:711pt;z-index:1;mso-position-vertical-relative:page" coordorigin="828,612" coordsize="2057,14220" o:allowoverlap="f">
            <v:group id="_x0000_s2055" alt="" style="position:absolute;left:828;top:612;width:2057;height:14220" coordorigin="828,612" coordsize="2057,14220">
              <v:shape id="_x0000_s2056" type="#_x0000_t75" alt="" style="position:absolute;left:828;top:612;width:2057;height:3236">
                <v:imagedata r:id="rId11" o:title="Ocean Background" cropleft="9632f" cropright="15574f"/>
              </v:shape>
              <v:rect id="_x0000_s2057" alt="" style="position:absolute;left:828;top:612;width:2057;height:14220" filled="f" strokecolor="navy" strokeweight="2pt"/>
            </v:group>
            <v:shape id="_x0000_s2058" type="#_x0000_t202" alt="" style="position:absolute;left:900;top:3960;width:1980;height:10620;mso-wrap-style:square;v-text-anchor:top" filled="f" stroked="f">
              <v:textbox style="mso-next-textbox:#_x0000_s2058">
                <w:txbxContent>
                  <w:p w14:paraId="78D0E207" w14:textId="77777777" w:rsidR="000E53A1" w:rsidRPr="00154327" w:rsidRDefault="000E53A1"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007C18BD" w14:textId="77777777" w:rsidR="000E53A1" w:rsidRPr="00423179" w:rsidRDefault="000E53A1" w:rsidP="00154327">
                    <w:pPr>
                      <w:jc w:val="center"/>
                      <w:rPr>
                        <w:rFonts w:ascii="Arial" w:hAnsi="Arial" w:cs="Arial"/>
                        <w:color w:val="000080"/>
                        <w:sz w:val="20"/>
                        <w:szCs w:val="20"/>
                      </w:rPr>
                    </w:pPr>
                  </w:p>
                  <w:p w14:paraId="33CDB73E" w14:textId="77777777" w:rsidR="000E53A1" w:rsidRPr="00423179" w:rsidRDefault="000E53A1" w:rsidP="00154327">
                    <w:pPr>
                      <w:jc w:val="center"/>
                      <w:rPr>
                        <w:rFonts w:ascii="Arial" w:hAnsi="Arial" w:cs="Arial"/>
                        <w:color w:val="000080"/>
                        <w:sz w:val="20"/>
                        <w:szCs w:val="20"/>
                      </w:rPr>
                    </w:pPr>
                    <w:r>
                      <w:rPr>
                        <w:rFonts w:ascii="Arial" w:eastAsia="Arial" w:hAnsi="Arial" w:cs="Arial"/>
                        <w:sz w:val="20"/>
                        <w:szCs w:val="20"/>
                        <w:lang w:val="es-ES" w:bidi="es-ES"/>
                      </w:rPr>
                      <w:t>Preescolar a 4.</w:t>
                    </w:r>
                    <w:r>
                      <w:rPr>
                        <w:rFonts w:ascii="Arial" w:eastAsia="Arial" w:hAnsi="Arial" w:cs="Arial"/>
                        <w:sz w:val="20"/>
                        <w:szCs w:val="20"/>
                        <w:vertAlign w:val="superscript"/>
                        <w:lang w:val="es-ES" w:bidi="es-ES"/>
                      </w:rPr>
                      <w:t>o</w:t>
                    </w:r>
                  </w:p>
                  <w:p w14:paraId="75FBA248" w14:textId="77777777" w:rsidR="000E53A1" w:rsidRPr="00154327" w:rsidRDefault="000E53A1" w:rsidP="00154327">
                    <w:pPr>
                      <w:jc w:val="center"/>
                      <w:rPr>
                        <w:rFonts w:ascii="Arial" w:hAnsi="Arial" w:cs="Arial"/>
                        <w:color w:val="000080"/>
                        <w:sz w:val="20"/>
                        <w:szCs w:val="20"/>
                        <w:u w:val="single"/>
                      </w:rPr>
                    </w:pPr>
                  </w:p>
                  <w:p w14:paraId="518DAAEA" w14:textId="77777777" w:rsidR="000E53A1" w:rsidRPr="00154327" w:rsidRDefault="000E53A1"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42E2B3E4" w14:textId="77777777" w:rsidR="000E53A1" w:rsidRDefault="000E53A1" w:rsidP="00154327">
                    <w:pPr>
                      <w:rPr>
                        <w:rFonts w:ascii="Arial" w:hAnsi="Arial" w:cs="Arial"/>
                        <w:sz w:val="20"/>
                        <w:szCs w:val="20"/>
                      </w:rPr>
                    </w:pPr>
                  </w:p>
                  <w:p w14:paraId="0E1C065A" w14:textId="77777777" w:rsidR="000E53A1" w:rsidRDefault="000E53A1" w:rsidP="00154327">
                    <w:pPr>
                      <w:rPr>
                        <w:rFonts w:ascii="Arial" w:hAnsi="Arial" w:cs="Arial"/>
                        <w:sz w:val="20"/>
                        <w:szCs w:val="20"/>
                      </w:rPr>
                    </w:pPr>
                    <w:r>
                      <w:rPr>
                        <w:rFonts w:ascii="Arial" w:eastAsia="Arial" w:hAnsi="Arial" w:cs="Arial"/>
                        <w:sz w:val="20"/>
                        <w:szCs w:val="20"/>
                        <w:lang w:val="es-ES" w:bidi="es-ES"/>
                      </w:rPr>
                      <w:t>* Comprender los efectos de la mala calidad del agua en los seres vivos.</w:t>
                    </w:r>
                  </w:p>
                  <w:p w14:paraId="642C59F9" w14:textId="77777777" w:rsidR="000E53A1" w:rsidRDefault="000E53A1" w:rsidP="00154327">
                    <w:pPr>
                      <w:rPr>
                        <w:rFonts w:ascii="Arial" w:hAnsi="Arial" w:cs="Arial"/>
                        <w:sz w:val="20"/>
                        <w:szCs w:val="20"/>
                      </w:rPr>
                    </w:pPr>
                  </w:p>
                  <w:p w14:paraId="148496E7" w14:textId="77777777" w:rsidR="000E53A1" w:rsidRDefault="000E53A1" w:rsidP="00154327">
                    <w:pPr>
                      <w:rPr>
                        <w:rFonts w:ascii="Arial" w:hAnsi="Arial" w:cs="Arial"/>
                        <w:sz w:val="20"/>
                        <w:szCs w:val="20"/>
                      </w:rPr>
                    </w:pPr>
                    <w:r>
                      <w:rPr>
                        <w:rFonts w:ascii="Arial" w:eastAsia="Arial" w:hAnsi="Arial" w:cs="Arial"/>
                        <w:sz w:val="20"/>
                        <w:szCs w:val="20"/>
                        <w:lang w:val="es-ES" w:bidi="es-ES"/>
                      </w:rPr>
                      <w:t>* Identificar las diferentes formas de contaminantes.</w:t>
                    </w:r>
                  </w:p>
                  <w:p w14:paraId="3D9DCF8B" w14:textId="77777777" w:rsidR="000E53A1" w:rsidRDefault="000E53A1" w:rsidP="00154327">
                    <w:pPr>
                      <w:rPr>
                        <w:rFonts w:ascii="Arial" w:hAnsi="Arial" w:cs="Arial"/>
                        <w:sz w:val="20"/>
                        <w:szCs w:val="20"/>
                      </w:rPr>
                    </w:pPr>
                  </w:p>
                  <w:p w14:paraId="6A2FE71A" w14:textId="77777777" w:rsidR="000E53A1" w:rsidRDefault="000E53A1" w:rsidP="00154327">
                    <w:pPr>
                      <w:rPr>
                        <w:rFonts w:ascii="Arial" w:hAnsi="Arial" w:cs="Arial"/>
                        <w:sz w:val="20"/>
                        <w:szCs w:val="20"/>
                      </w:rPr>
                    </w:pPr>
                    <w:r>
                      <w:rPr>
                        <w:rFonts w:ascii="Arial" w:eastAsia="Arial" w:hAnsi="Arial" w:cs="Arial"/>
                        <w:sz w:val="20"/>
                        <w:szCs w:val="20"/>
                        <w:lang w:val="es-ES" w:bidi="es-ES"/>
                      </w:rPr>
                      <w:t>* Familiarizarse con las formas de reducir la contaminación de nuestras vías fluviales.</w:t>
                    </w:r>
                  </w:p>
                  <w:p w14:paraId="4AC1C7F5" w14:textId="77777777" w:rsidR="000E53A1" w:rsidRDefault="000E53A1" w:rsidP="00154327">
                    <w:pPr>
                      <w:rPr>
                        <w:rFonts w:ascii="Arial" w:hAnsi="Arial" w:cs="Arial"/>
                        <w:sz w:val="20"/>
                        <w:szCs w:val="20"/>
                      </w:rPr>
                    </w:pPr>
                  </w:p>
                  <w:p w14:paraId="0720D0FB" w14:textId="77777777" w:rsidR="000E53A1" w:rsidRDefault="000E53A1" w:rsidP="0058411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Curso estándar de estudios</w:t>
                    </w:r>
                  </w:p>
                  <w:p w14:paraId="10FDF1E5" w14:textId="77777777" w:rsidR="000E53A1" w:rsidRDefault="000E53A1" w:rsidP="00584117">
                    <w:pPr>
                      <w:jc w:val="center"/>
                      <w:rPr>
                        <w:rFonts w:ascii="Arial" w:hAnsi="Arial" w:cs="Arial"/>
                        <w:b/>
                        <w:color w:val="000080"/>
                        <w:sz w:val="20"/>
                        <w:szCs w:val="20"/>
                        <w:u w:val="single"/>
                      </w:rPr>
                    </w:pPr>
                  </w:p>
                  <w:p w14:paraId="7935A751" w14:textId="77777777" w:rsidR="001A0BA3" w:rsidRPr="001A0BA3" w:rsidRDefault="001A0BA3" w:rsidP="001A0BA3">
                    <w:pPr>
                      <w:rPr>
                        <w:rFonts w:ascii="Arial" w:hAnsi="Arial" w:cs="Arial"/>
                        <w:sz w:val="20"/>
                        <w:szCs w:val="20"/>
                        <w:u w:val="single"/>
                      </w:rPr>
                    </w:pPr>
                    <w:r w:rsidRPr="001A0BA3">
                      <w:rPr>
                        <w:rFonts w:ascii="Arial" w:eastAsia="Arial" w:hAnsi="Arial" w:cs="Arial"/>
                        <w:sz w:val="20"/>
                        <w:szCs w:val="20"/>
                        <w:u w:val="single"/>
                        <w:lang w:val="es-ES" w:bidi="es-ES"/>
                      </w:rPr>
                      <w:t>Jardín de infancia</w:t>
                    </w:r>
                  </w:p>
                  <w:p w14:paraId="1A60D96C" w14:textId="77777777" w:rsidR="000E53A1" w:rsidRDefault="00D51DA3" w:rsidP="00154327">
                    <w:pPr>
                      <w:rPr>
                        <w:rFonts w:ascii="Arial" w:hAnsi="Arial" w:cs="Arial"/>
                        <w:sz w:val="20"/>
                        <w:szCs w:val="20"/>
                      </w:rPr>
                    </w:pPr>
                    <w:r>
                      <w:rPr>
                        <w:rFonts w:ascii="Arial" w:eastAsia="Arial" w:hAnsi="Arial" w:cs="Arial"/>
                        <w:sz w:val="20"/>
                        <w:szCs w:val="20"/>
                        <w:lang w:val="es-ES" w:bidi="es-ES"/>
                      </w:rPr>
                      <w:t>LS.K.2.1, LS.K.1.1)</w:t>
                    </w:r>
                  </w:p>
                  <w:p w14:paraId="1081B59E" w14:textId="77777777" w:rsidR="001A0BA3" w:rsidRDefault="001A0BA3" w:rsidP="00154327">
                    <w:pPr>
                      <w:rPr>
                        <w:rFonts w:ascii="Arial" w:hAnsi="Arial" w:cs="Arial"/>
                        <w:sz w:val="20"/>
                        <w:szCs w:val="20"/>
                      </w:rPr>
                    </w:pPr>
                  </w:p>
                  <w:p w14:paraId="5B211669" w14:textId="77777777" w:rsidR="00B463B4" w:rsidRDefault="00B463B4" w:rsidP="00154327">
                    <w:pPr>
                      <w:rPr>
                        <w:rFonts w:ascii="Arial" w:hAnsi="Arial" w:cs="Arial"/>
                        <w:sz w:val="20"/>
                        <w:szCs w:val="20"/>
                        <w:u w:val="single"/>
                      </w:rPr>
                    </w:pPr>
                    <w:r w:rsidRPr="00B463B4">
                      <w:rPr>
                        <w:rFonts w:ascii="Arial" w:eastAsia="Arial" w:hAnsi="Arial" w:cs="Arial"/>
                        <w:sz w:val="20"/>
                        <w:szCs w:val="20"/>
                        <w:u w:val="single"/>
                        <w:lang w:val="es-ES" w:bidi="es-ES"/>
                      </w:rPr>
                      <w:t>Grado 1</w:t>
                    </w:r>
                  </w:p>
                  <w:p w14:paraId="1F6593D6" w14:textId="77777777" w:rsidR="00B463B4" w:rsidRDefault="00B463B4" w:rsidP="00154327">
                    <w:pPr>
                      <w:rPr>
                        <w:rFonts w:ascii="Arial" w:hAnsi="Arial" w:cs="Arial"/>
                        <w:sz w:val="20"/>
                        <w:szCs w:val="20"/>
                      </w:rPr>
                    </w:pPr>
                    <w:r>
                      <w:rPr>
                        <w:rFonts w:ascii="Arial" w:eastAsia="Arial" w:hAnsi="Arial" w:cs="Arial"/>
                        <w:sz w:val="20"/>
                        <w:szCs w:val="20"/>
                        <w:lang w:val="es-ES" w:bidi="es-ES"/>
                      </w:rPr>
                      <w:t>(LS.1.1.2)</w:t>
                    </w:r>
                  </w:p>
                  <w:p w14:paraId="16E53C7B" w14:textId="77777777" w:rsidR="00B463B4" w:rsidRDefault="00B463B4" w:rsidP="00154327">
                    <w:pPr>
                      <w:rPr>
                        <w:rFonts w:ascii="Arial" w:hAnsi="Arial" w:cs="Arial"/>
                        <w:sz w:val="20"/>
                        <w:szCs w:val="20"/>
                      </w:rPr>
                    </w:pPr>
                  </w:p>
                  <w:p w14:paraId="734DF5F3" w14:textId="77777777" w:rsidR="00B463B4" w:rsidRDefault="00B463B4" w:rsidP="00154327">
                    <w:pPr>
                      <w:rPr>
                        <w:rFonts w:ascii="Arial" w:hAnsi="Arial" w:cs="Arial"/>
                        <w:sz w:val="20"/>
                        <w:szCs w:val="20"/>
                        <w:u w:val="single"/>
                      </w:rPr>
                    </w:pPr>
                    <w:r w:rsidRPr="00B463B4">
                      <w:rPr>
                        <w:rFonts w:ascii="Arial" w:eastAsia="Arial" w:hAnsi="Arial" w:cs="Arial"/>
                        <w:sz w:val="20"/>
                        <w:szCs w:val="20"/>
                        <w:u w:val="single"/>
                        <w:lang w:val="es-ES" w:bidi="es-ES"/>
                      </w:rPr>
                      <w:t>Grado 3</w:t>
                    </w:r>
                  </w:p>
                  <w:p w14:paraId="10E15F1F" w14:textId="77777777" w:rsidR="00B463B4" w:rsidRDefault="00B463B4" w:rsidP="00154327">
                    <w:pPr>
                      <w:rPr>
                        <w:rFonts w:ascii="Arial" w:hAnsi="Arial" w:cs="Arial"/>
                        <w:sz w:val="20"/>
                        <w:szCs w:val="20"/>
                      </w:rPr>
                    </w:pPr>
                    <w:r>
                      <w:rPr>
                        <w:rFonts w:ascii="Arial" w:eastAsia="Arial" w:hAnsi="Arial" w:cs="Arial"/>
                        <w:sz w:val="20"/>
                        <w:szCs w:val="20"/>
                        <w:lang w:val="es-ES" w:bidi="es-ES"/>
                      </w:rPr>
                      <w:t>(LS.3.3.1</w:t>
                    </w:r>
                  </w:p>
                  <w:p w14:paraId="310AD4D8" w14:textId="77777777" w:rsidR="00B463B4" w:rsidRPr="00B463B4" w:rsidRDefault="00B463B4" w:rsidP="00154327">
                    <w:pPr>
                      <w:rPr>
                        <w:rFonts w:ascii="Arial" w:hAnsi="Arial" w:cs="Arial"/>
                        <w:sz w:val="20"/>
                        <w:szCs w:val="20"/>
                        <w:u w:val="single"/>
                      </w:rPr>
                    </w:pPr>
                  </w:p>
                  <w:p w14:paraId="07943F3C" w14:textId="77777777" w:rsidR="00B463B4" w:rsidRDefault="00B463B4" w:rsidP="00154327">
                    <w:pPr>
                      <w:rPr>
                        <w:rFonts w:ascii="Arial" w:hAnsi="Arial" w:cs="Arial"/>
                        <w:sz w:val="20"/>
                        <w:szCs w:val="20"/>
                        <w:u w:val="single"/>
                      </w:rPr>
                    </w:pPr>
                    <w:r w:rsidRPr="00B463B4">
                      <w:rPr>
                        <w:rFonts w:ascii="Arial" w:eastAsia="Arial" w:hAnsi="Arial" w:cs="Arial"/>
                        <w:sz w:val="20"/>
                        <w:szCs w:val="20"/>
                        <w:u w:val="single"/>
                        <w:lang w:val="es-ES" w:bidi="es-ES"/>
                      </w:rPr>
                      <w:t>4.</w:t>
                    </w:r>
                    <w:r w:rsidRPr="00B463B4">
                      <w:rPr>
                        <w:rFonts w:ascii="Arial" w:eastAsia="Arial" w:hAnsi="Arial" w:cs="Arial"/>
                        <w:sz w:val="20"/>
                        <w:szCs w:val="20"/>
                        <w:u w:val="single"/>
                        <w:vertAlign w:val="superscript"/>
                        <w:lang w:val="es-ES" w:bidi="es-ES"/>
                      </w:rPr>
                      <w:t>o</w:t>
                    </w:r>
                    <w:r w:rsidRPr="00B463B4">
                      <w:rPr>
                        <w:rFonts w:ascii="Arial" w:eastAsia="Arial" w:hAnsi="Arial" w:cs="Arial"/>
                        <w:sz w:val="20"/>
                        <w:szCs w:val="20"/>
                        <w:u w:val="single"/>
                        <w:lang w:val="es-ES" w:bidi="es-ES"/>
                      </w:rPr>
                      <w:t xml:space="preserve"> Grado</w:t>
                    </w:r>
                  </w:p>
                  <w:p w14:paraId="5D4A8F53" w14:textId="77777777" w:rsidR="00B463B4" w:rsidRPr="005527D8" w:rsidRDefault="00B463B4" w:rsidP="00154327">
                    <w:pPr>
                      <w:rPr>
                        <w:rFonts w:ascii="Arial" w:hAnsi="Arial" w:cs="Arial"/>
                        <w:sz w:val="20"/>
                        <w:szCs w:val="20"/>
                      </w:rPr>
                    </w:pPr>
                    <w:r w:rsidRPr="005527D8">
                      <w:rPr>
                        <w:rFonts w:ascii="Arial" w:eastAsia="Arial" w:hAnsi="Arial" w:cs="Arial"/>
                        <w:sz w:val="20"/>
                        <w:szCs w:val="20"/>
                        <w:lang w:val="es-ES" w:bidi="es-ES"/>
                      </w:rPr>
                      <w:t>(ESS.4.3.1, LS.4.1.2)</w:t>
                    </w:r>
                  </w:p>
                  <w:p w14:paraId="10695BA4" w14:textId="77777777" w:rsidR="00B463B4" w:rsidRDefault="00B463B4" w:rsidP="00154327">
                    <w:pPr>
                      <w:rPr>
                        <w:rFonts w:ascii="Arial" w:hAnsi="Arial" w:cs="Arial"/>
                        <w:sz w:val="20"/>
                        <w:szCs w:val="20"/>
                      </w:rPr>
                    </w:pPr>
                  </w:p>
                  <w:p w14:paraId="34ED590D" w14:textId="77777777" w:rsidR="00B463B4" w:rsidRDefault="00B463B4" w:rsidP="00154327">
                    <w:pPr>
                      <w:rPr>
                        <w:rFonts w:ascii="Arial" w:hAnsi="Arial" w:cs="Arial"/>
                        <w:sz w:val="20"/>
                        <w:szCs w:val="20"/>
                      </w:rPr>
                    </w:pPr>
                  </w:p>
                  <w:p w14:paraId="107E2397" w14:textId="77777777" w:rsidR="00B463B4" w:rsidRPr="00B463B4" w:rsidRDefault="00B463B4" w:rsidP="00154327">
                    <w:pPr>
                      <w:rPr>
                        <w:rFonts w:ascii="Arial" w:hAnsi="Arial" w:cs="Arial"/>
                        <w:sz w:val="20"/>
                        <w:szCs w:val="20"/>
                      </w:rPr>
                    </w:pPr>
                  </w:p>
                  <w:p w14:paraId="5227FF7E" w14:textId="77777777" w:rsidR="000E53A1" w:rsidRDefault="000E53A1" w:rsidP="00154327">
                    <w:pPr>
                      <w:rPr>
                        <w:rFonts w:ascii="Arial" w:hAnsi="Arial" w:cs="Arial"/>
                        <w:sz w:val="20"/>
                        <w:szCs w:val="20"/>
                      </w:rPr>
                    </w:pPr>
                  </w:p>
                  <w:p w14:paraId="638161FB" w14:textId="77777777" w:rsidR="000E53A1" w:rsidRDefault="000E53A1" w:rsidP="00154327">
                    <w:pPr>
                      <w:rPr>
                        <w:rFonts w:ascii="Arial" w:hAnsi="Arial" w:cs="Arial"/>
                        <w:sz w:val="20"/>
                        <w:szCs w:val="20"/>
                      </w:rPr>
                    </w:pPr>
                  </w:p>
                  <w:p w14:paraId="7598D8E2" w14:textId="77777777" w:rsidR="000E53A1" w:rsidRDefault="000E53A1" w:rsidP="00154327">
                    <w:pPr>
                      <w:rPr>
                        <w:rFonts w:ascii="Arial" w:hAnsi="Arial" w:cs="Arial"/>
                        <w:sz w:val="20"/>
                        <w:szCs w:val="20"/>
                      </w:rPr>
                    </w:pPr>
                  </w:p>
                  <w:p w14:paraId="03C55C3A" w14:textId="77777777" w:rsidR="000E53A1" w:rsidRDefault="000E53A1" w:rsidP="00154327">
                    <w:pPr>
                      <w:rPr>
                        <w:rFonts w:ascii="Arial" w:hAnsi="Arial" w:cs="Arial"/>
                        <w:sz w:val="20"/>
                        <w:szCs w:val="20"/>
                      </w:rPr>
                    </w:pPr>
                  </w:p>
                  <w:p w14:paraId="456FD5F1" w14:textId="77777777" w:rsidR="000E53A1" w:rsidRDefault="000E53A1" w:rsidP="00154327">
                    <w:pPr>
                      <w:rPr>
                        <w:rFonts w:ascii="Arial" w:hAnsi="Arial" w:cs="Arial"/>
                        <w:sz w:val="20"/>
                        <w:szCs w:val="20"/>
                      </w:rPr>
                    </w:pPr>
                  </w:p>
                  <w:p w14:paraId="6E6F5338" w14:textId="77777777" w:rsidR="000E53A1" w:rsidRDefault="000E53A1" w:rsidP="00154327">
                    <w:pPr>
                      <w:rPr>
                        <w:rFonts w:ascii="Arial" w:hAnsi="Arial" w:cs="Arial"/>
                        <w:sz w:val="20"/>
                        <w:szCs w:val="20"/>
                      </w:rPr>
                    </w:pPr>
                  </w:p>
                  <w:p w14:paraId="3FD86EEC" w14:textId="77777777" w:rsidR="000E53A1" w:rsidRDefault="000E53A1" w:rsidP="00154327">
                    <w:pPr>
                      <w:rPr>
                        <w:rFonts w:ascii="Arial" w:hAnsi="Arial" w:cs="Arial"/>
                        <w:sz w:val="20"/>
                        <w:szCs w:val="20"/>
                      </w:rPr>
                    </w:pPr>
                  </w:p>
                  <w:p w14:paraId="6D243D02" w14:textId="77777777" w:rsidR="000E53A1" w:rsidRDefault="000E53A1" w:rsidP="00154327">
                    <w:pPr>
                      <w:rPr>
                        <w:rFonts w:ascii="Arial" w:hAnsi="Arial" w:cs="Arial"/>
                        <w:sz w:val="20"/>
                        <w:szCs w:val="20"/>
                      </w:rPr>
                    </w:pPr>
                  </w:p>
                  <w:p w14:paraId="2245576F" w14:textId="77777777" w:rsidR="000E53A1" w:rsidRDefault="000E53A1" w:rsidP="00154327">
                    <w:pPr>
                      <w:rPr>
                        <w:rFonts w:ascii="Arial" w:hAnsi="Arial" w:cs="Arial"/>
                        <w:sz w:val="20"/>
                        <w:szCs w:val="20"/>
                      </w:rPr>
                    </w:pPr>
                  </w:p>
                  <w:p w14:paraId="593811C4" w14:textId="77777777" w:rsidR="000E53A1" w:rsidRDefault="000E53A1" w:rsidP="00154327">
                    <w:pPr>
                      <w:rPr>
                        <w:rFonts w:ascii="Arial" w:hAnsi="Arial" w:cs="Arial"/>
                        <w:sz w:val="20"/>
                        <w:szCs w:val="20"/>
                      </w:rPr>
                    </w:pPr>
                  </w:p>
                  <w:p w14:paraId="570E813D" w14:textId="77777777" w:rsidR="000E53A1" w:rsidRDefault="000E53A1" w:rsidP="00154327">
                    <w:pPr>
                      <w:rPr>
                        <w:rFonts w:ascii="Arial" w:hAnsi="Arial" w:cs="Arial"/>
                        <w:sz w:val="20"/>
                        <w:szCs w:val="20"/>
                      </w:rPr>
                    </w:pPr>
                  </w:p>
                  <w:p w14:paraId="6280F6B9" w14:textId="77777777" w:rsidR="000E53A1" w:rsidRDefault="000E53A1" w:rsidP="00154327">
                    <w:pPr>
                      <w:rPr>
                        <w:rFonts w:ascii="Arial" w:hAnsi="Arial" w:cs="Arial"/>
                        <w:sz w:val="20"/>
                        <w:szCs w:val="20"/>
                      </w:rPr>
                    </w:pPr>
                  </w:p>
                  <w:p w14:paraId="0885F0D3" w14:textId="77777777" w:rsidR="000E53A1" w:rsidRDefault="000E53A1" w:rsidP="00154327">
                    <w:pPr>
                      <w:rPr>
                        <w:rFonts w:ascii="Arial" w:hAnsi="Arial" w:cs="Arial"/>
                        <w:sz w:val="20"/>
                        <w:szCs w:val="20"/>
                      </w:rPr>
                    </w:pPr>
                  </w:p>
                  <w:p w14:paraId="15748B6C" w14:textId="77777777" w:rsidR="000E53A1" w:rsidRDefault="000E53A1" w:rsidP="00154327">
                    <w:pPr>
                      <w:rPr>
                        <w:rFonts w:ascii="Arial" w:hAnsi="Arial" w:cs="Arial"/>
                        <w:sz w:val="20"/>
                        <w:szCs w:val="20"/>
                      </w:rPr>
                    </w:pPr>
                  </w:p>
                  <w:p w14:paraId="33156DA0" w14:textId="77777777" w:rsidR="000E53A1" w:rsidRDefault="000E53A1" w:rsidP="00154327">
                    <w:pPr>
                      <w:rPr>
                        <w:rFonts w:ascii="Arial" w:hAnsi="Arial" w:cs="Arial"/>
                        <w:sz w:val="20"/>
                        <w:szCs w:val="20"/>
                      </w:rPr>
                    </w:pPr>
                  </w:p>
                  <w:p w14:paraId="581B603A" w14:textId="77777777" w:rsidR="000E53A1" w:rsidRDefault="000E53A1" w:rsidP="00154327">
                    <w:pPr>
                      <w:rPr>
                        <w:rFonts w:ascii="Arial" w:hAnsi="Arial" w:cs="Arial"/>
                        <w:sz w:val="20"/>
                        <w:szCs w:val="20"/>
                      </w:rPr>
                    </w:pPr>
                  </w:p>
                  <w:p w14:paraId="2D476764" w14:textId="77777777" w:rsidR="000E53A1" w:rsidRDefault="000E53A1" w:rsidP="00154327">
                    <w:pPr>
                      <w:rPr>
                        <w:rFonts w:ascii="Arial" w:hAnsi="Arial" w:cs="Arial"/>
                        <w:sz w:val="20"/>
                        <w:szCs w:val="20"/>
                      </w:rPr>
                    </w:pPr>
                  </w:p>
                  <w:p w14:paraId="27562466" w14:textId="77777777" w:rsidR="000E53A1" w:rsidRDefault="000E53A1" w:rsidP="00154327">
                    <w:pPr>
                      <w:rPr>
                        <w:rFonts w:ascii="Arial" w:hAnsi="Arial" w:cs="Arial"/>
                        <w:sz w:val="20"/>
                        <w:szCs w:val="20"/>
                      </w:rPr>
                    </w:pPr>
                  </w:p>
                  <w:p w14:paraId="2EBF11F5" w14:textId="77777777" w:rsidR="000E53A1" w:rsidRPr="00154327" w:rsidRDefault="000E53A1" w:rsidP="00154327">
                    <w:pPr>
                      <w:rPr>
                        <w:rFonts w:ascii="Arial" w:hAnsi="Arial" w:cs="Arial"/>
                        <w:sz w:val="20"/>
                        <w:szCs w:val="20"/>
                      </w:rPr>
                    </w:pPr>
                  </w:p>
                </w:txbxContent>
              </v:textbox>
            </v:shape>
            <w10:wrap anchory="page"/>
            <w10:anchorlock/>
          </v:group>
        </w:pict>
      </w:r>
      <w:r w:rsidR="00A41B68" w:rsidRPr="002E454D">
        <w:rPr>
          <w:rFonts w:ascii="Comic Sans MS" w:eastAsia="Comic Sans MS" w:hAnsi="Comic Sans MS" w:cs="Gautami"/>
          <w:b/>
          <w:noProof/>
          <w:color w:val="000080"/>
          <w:sz w:val="56"/>
          <w:szCs w:val="56"/>
          <w:lang w:bidi="es-ES"/>
        </w:rPr>
        <w:t>La vida en una pecera</w:t>
      </w:r>
    </w:p>
    <w:p w14:paraId="2E9473BB" w14:textId="77777777" w:rsidR="00A11431" w:rsidRPr="002E454D" w:rsidRDefault="00A11431" w:rsidP="00B73759">
      <w:pPr>
        <w:ind w:left="2592"/>
        <w:rPr>
          <w:rFonts w:ascii="Arial" w:hAnsi="Arial" w:cs="Arial"/>
          <w:b/>
        </w:rPr>
      </w:pPr>
    </w:p>
    <w:p w14:paraId="10289EFC" w14:textId="77777777" w:rsidR="00B73759" w:rsidRPr="002E454D" w:rsidRDefault="00031495" w:rsidP="00B73759">
      <w:pPr>
        <w:ind w:left="2592"/>
        <w:rPr>
          <w:rFonts w:ascii="Arial" w:hAnsi="Arial" w:cs="Arial"/>
          <w:b/>
        </w:rPr>
      </w:pPr>
      <w:r w:rsidRPr="002E454D">
        <w:rPr>
          <w:rFonts w:ascii="Arial" w:eastAsia="Arial" w:hAnsi="Arial" w:cs="Arial"/>
          <w:b/>
          <w:lang w:bidi="es-ES"/>
        </w:rPr>
        <w:t>Resumen:</w:t>
      </w:r>
    </w:p>
    <w:p w14:paraId="0167D90E" w14:textId="77777777" w:rsidR="00E8408F" w:rsidRPr="002E454D" w:rsidRDefault="00E8408F" w:rsidP="00B73759">
      <w:pPr>
        <w:ind w:left="2592"/>
        <w:rPr>
          <w:rFonts w:ascii="Arial" w:hAnsi="Arial" w:cs="Arial"/>
        </w:rPr>
      </w:pPr>
    </w:p>
    <w:p w14:paraId="07FEA7B6" w14:textId="77777777" w:rsidR="003B6851" w:rsidRPr="002E454D" w:rsidRDefault="00BB35F8" w:rsidP="003B6851">
      <w:pPr>
        <w:ind w:left="2592"/>
        <w:rPr>
          <w:rFonts w:ascii="Arial" w:hAnsi="Arial" w:cs="Arial"/>
        </w:rPr>
      </w:pPr>
      <w:r w:rsidRPr="002E454D">
        <w:rPr>
          <w:rFonts w:ascii="Arial" w:eastAsia="Arial" w:hAnsi="Arial" w:cs="Arial"/>
          <w:lang w:bidi="es-ES"/>
        </w:rPr>
        <w:t xml:space="preserve">Esta actividad está diseñada para mostrar a los alumnos el viaje de un pez que se abre camino río abajo en dirección al estuario.  Mientras viaja, el pez encuentra en su camino muchos contaminantes que afectan la calidad del agua.  Esta lección representa cómo serían nuestras aguas costeras si Carolina del Norte no dispusiera de normas, reglamentos y controles para proteger la calidad de nuestras aguas.  </w:t>
      </w:r>
    </w:p>
    <w:p w14:paraId="4F749861" w14:textId="77777777" w:rsidR="009B1B54" w:rsidRPr="00AA0CB0" w:rsidRDefault="00000000" w:rsidP="00B73759">
      <w:pPr>
        <w:ind w:left="2592"/>
        <w:rPr>
          <w:rFonts w:ascii="Arial" w:hAnsi="Arial" w:cs="Arial"/>
          <w:sz w:val="12"/>
          <w:szCs w:val="12"/>
        </w:rPr>
      </w:pPr>
      <w:r>
        <w:rPr>
          <w:rFonts w:ascii="Arial" w:eastAsia="Arial" w:hAnsi="Arial" w:cs="Arial"/>
          <w:noProof/>
          <w:lang w:bidi="es-ES"/>
        </w:rPr>
        <w:pict w14:anchorId="7763E30D">
          <v:shape id="_x0000_s2053" type="#_x0000_t202" alt="" style="position:absolute;left:0;text-align:left;margin-left:351pt;margin-top:7.8pt;width:176.2pt;height:174.9pt;z-index:-1;mso-wrap-style:none;mso-wrap-edited:f;mso-width-percent:0;mso-height-percent:0;mso-width-percent:0;mso-height-percent:0;v-text-anchor:top" wrapcoords="-96 0 -96 21502 21600 21502 21600 0 -96 0" stroked="f">
            <v:textbox style="mso-fit-shape-to-text:t">
              <w:txbxContent>
                <w:p w14:paraId="45BECB94" w14:textId="77777777" w:rsidR="006B27C9" w:rsidRDefault="00000000">
                  <w:r>
                    <w:rPr>
                      <w:noProof/>
                      <w:lang w:bidi="es-ES"/>
                    </w:rPr>
                    <w:pict w14:anchorId="5854EC36">
                      <v:shape id="_x0000_i1028" type="#_x0000_t75" alt="" style="width:162pt;height:168pt;mso-width-percent:0;mso-height-percent:0;mso-width-percent:0;mso-height-percent:0">
                        <v:imagedata r:id="rId12" o:title=""/>
                      </v:shape>
                    </w:pict>
                  </w:r>
                </w:p>
              </w:txbxContent>
            </v:textbox>
            <w10:wrap type="through"/>
          </v:shape>
        </w:pict>
      </w:r>
    </w:p>
    <w:p w14:paraId="4706AD79" w14:textId="5311C47B" w:rsidR="00031495" w:rsidRPr="002E454D" w:rsidRDefault="00031495" w:rsidP="00070724">
      <w:pPr>
        <w:ind w:left="2592"/>
        <w:rPr>
          <w:rFonts w:ascii="Arial" w:hAnsi="Arial" w:cs="Arial"/>
          <w:b/>
        </w:rPr>
      </w:pPr>
      <w:r w:rsidRPr="002E454D">
        <w:rPr>
          <w:rFonts w:ascii="Arial" w:eastAsia="Arial" w:hAnsi="Arial" w:cs="Arial"/>
          <w:b/>
          <w:lang w:bidi="es-ES"/>
        </w:rPr>
        <w:t>Materiales:</w:t>
      </w:r>
    </w:p>
    <w:p w14:paraId="6639D039" w14:textId="77777777" w:rsidR="00E8408F" w:rsidRPr="00AA0CB0" w:rsidRDefault="00E8408F" w:rsidP="0045600D">
      <w:pPr>
        <w:rPr>
          <w:rFonts w:ascii="Arial" w:hAnsi="Arial" w:cs="Arial"/>
          <w:sz w:val="12"/>
          <w:szCs w:val="12"/>
        </w:rPr>
      </w:pPr>
    </w:p>
    <w:p w14:paraId="52F60FAB" w14:textId="77777777" w:rsidR="00075E98" w:rsidRPr="002E454D" w:rsidRDefault="00D15F12" w:rsidP="00E8408F">
      <w:pPr>
        <w:numPr>
          <w:ilvl w:val="0"/>
          <w:numId w:val="1"/>
        </w:numPr>
        <w:rPr>
          <w:rFonts w:ascii="Arial" w:hAnsi="Arial" w:cs="Arial"/>
        </w:rPr>
      </w:pPr>
      <w:r w:rsidRPr="002E454D">
        <w:rPr>
          <w:rFonts w:ascii="Arial" w:eastAsia="Arial" w:hAnsi="Arial" w:cs="Arial"/>
          <w:lang w:bidi="es-ES"/>
        </w:rPr>
        <w:t>pecera o recipiente similar</w:t>
      </w:r>
    </w:p>
    <w:p w14:paraId="44C401B7" w14:textId="77777777" w:rsidR="00E8408F" w:rsidRPr="002E454D" w:rsidRDefault="00424EC4" w:rsidP="00E8408F">
      <w:pPr>
        <w:numPr>
          <w:ilvl w:val="0"/>
          <w:numId w:val="1"/>
        </w:numPr>
        <w:rPr>
          <w:rFonts w:ascii="Arial" w:hAnsi="Arial" w:cs="Arial"/>
        </w:rPr>
      </w:pPr>
      <w:r w:rsidRPr="002E454D">
        <w:rPr>
          <w:rFonts w:ascii="Arial" w:eastAsia="Arial" w:hAnsi="Arial" w:cs="Arial"/>
          <w:lang w:bidi="es-ES"/>
        </w:rPr>
        <w:t>recorte de un pez (suministrado)</w:t>
      </w:r>
    </w:p>
    <w:p w14:paraId="2E82A738" w14:textId="77777777" w:rsidR="0045600D" w:rsidRPr="002E454D" w:rsidRDefault="00424EC4" w:rsidP="00E8408F">
      <w:pPr>
        <w:numPr>
          <w:ilvl w:val="0"/>
          <w:numId w:val="1"/>
        </w:numPr>
        <w:rPr>
          <w:rFonts w:ascii="Arial" w:hAnsi="Arial" w:cs="Arial"/>
        </w:rPr>
      </w:pPr>
      <w:r w:rsidRPr="002E454D">
        <w:rPr>
          <w:rFonts w:ascii="Arial" w:eastAsia="Arial" w:hAnsi="Arial" w:cs="Arial"/>
          <w:lang w:bidi="es-ES"/>
        </w:rPr>
        <w:t>cinta adhesiva</w:t>
      </w:r>
    </w:p>
    <w:p w14:paraId="6555CBBC" w14:textId="77777777" w:rsidR="0045600D" w:rsidRPr="002E454D" w:rsidRDefault="00424EC4" w:rsidP="00E8408F">
      <w:pPr>
        <w:numPr>
          <w:ilvl w:val="0"/>
          <w:numId w:val="1"/>
        </w:numPr>
        <w:rPr>
          <w:rFonts w:ascii="Arial" w:hAnsi="Arial" w:cs="Arial"/>
        </w:rPr>
      </w:pPr>
      <w:r w:rsidRPr="002E454D">
        <w:rPr>
          <w:rFonts w:ascii="Arial" w:eastAsia="Arial" w:hAnsi="Arial" w:cs="Arial"/>
          <w:lang w:bidi="es-ES"/>
        </w:rPr>
        <w:t>9 recipientes o peceras pequeñas</w:t>
      </w:r>
    </w:p>
    <w:p w14:paraId="2775D493" w14:textId="77777777" w:rsidR="0045600D" w:rsidRPr="002E454D" w:rsidRDefault="00424EC4" w:rsidP="00E8408F">
      <w:pPr>
        <w:numPr>
          <w:ilvl w:val="0"/>
          <w:numId w:val="1"/>
        </w:numPr>
        <w:rPr>
          <w:rFonts w:ascii="Arial" w:hAnsi="Arial" w:cs="Arial"/>
        </w:rPr>
      </w:pPr>
      <w:r w:rsidRPr="002E454D">
        <w:rPr>
          <w:rFonts w:ascii="Arial" w:eastAsia="Arial" w:hAnsi="Arial" w:cs="Arial"/>
          <w:lang w:bidi="es-ES"/>
        </w:rPr>
        <w:t>cuchara</w:t>
      </w:r>
    </w:p>
    <w:p w14:paraId="6E68C6BE" w14:textId="77777777" w:rsidR="0045600D" w:rsidRPr="002E454D" w:rsidRDefault="004A4010" w:rsidP="00E8408F">
      <w:pPr>
        <w:numPr>
          <w:ilvl w:val="0"/>
          <w:numId w:val="1"/>
        </w:numPr>
        <w:rPr>
          <w:rFonts w:ascii="Arial" w:hAnsi="Arial" w:cs="Arial"/>
        </w:rPr>
      </w:pPr>
      <w:r w:rsidRPr="002E454D">
        <w:rPr>
          <w:rFonts w:ascii="Arial" w:eastAsia="Arial" w:hAnsi="Arial" w:cs="Arial"/>
          <w:lang w:bidi="es-ES"/>
        </w:rPr>
        <w:t>pequeña cantidad de lo siguiente: tierra, arena, detergente líquido para vajilla, sirope de chocolate, sal, confeti de papel, detergente en polvo, agua caliente y colorante comestible rojo</w:t>
      </w:r>
    </w:p>
    <w:p w14:paraId="449D61D5" w14:textId="77777777" w:rsidR="0045600D" w:rsidRPr="00AA0CB0" w:rsidRDefault="0045600D" w:rsidP="00B73759">
      <w:pPr>
        <w:ind w:left="2592"/>
        <w:rPr>
          <w:rFonts w:ascii="Arial" w:hAnsi="Arial" w:cs="Arial"/>
          <w:sz w:val="20"/>
          <w:szCs w:val="20"/>
        </w:rPr>
      </w:pPr>
    </w:p>
    <w:p w14:paraId="64BEF720" w14:textId="6BAB8F41" w:rsidR="00031495" w:rsidRPr="002E454D" w:rsidRDefault="00031495" w:rsidP="00070724">
      <w:pPr>
        <w:ind w:left="2592"/>
        <w:rPr>
          <w:rFonts w:ascii="Arial" w:hAnsi="Arial" w:cs="Arial"/>
          <w:b/>
        </w:rPr>
      </w:pPr>
      <w:r w:rsidRPr="002E454D">
        <w:rPr>
          <w:rFonts w:ascii="Arial" w:eastAsia="Arial" w:hAnsi="Arial" w:cs="Arial"/>
          <w:b/>
          <w:lang w:bidi="es-ES"/>
        </w:rPr>
        <w:t>Contexto:</w:t>
      </w:r>
    </w:p>
    <w:p w14:paraId="0D1B8329" w14:textId="77777777" w:rsidR="00075E98" w:rsidRPr="00AA0CB0" w:rsidRDefault="00075E98" w:rsidP="0045600D">
      <w:pPr>
        <w:rPr>
          <w:rFonts w:ascii="Arial" w:hAnsi="Arial" w:cs="Arial"/>
          <w:sz w:val="18"/>
          <w:szCs w:val="18"/>
        </w:rPr>
      </w:pPr>
    </w:p>
    <w:p w14:paraId="73836B06" w14:textId="77777777" w:rsidR="003E4CC7" w:rsidRPr="002E454D" w:rsidRDefault="009408BB" w:rsidP="003E4CC7">
      <w:pPr>
        <w:ind w:left="2592"/>
        <w:rPr>
          <w:rFonts w:ascii="Arial" w:hAnsi="Arial" w:cs="Arial"/>
        </w:rPr>
      </w:pPr>
      <w:r w:rsidRPr="002E454D">
        <w:rPr>
          <w:rFonts w:ascii="Arial" w:eastAsia="Arial" w:hAnsi="Arial" w:cs="Arial"/>
          <w:lang w:bidi="es-ES"/>
        </w:rPr>
        <w:t>La mala calidad del agua puede perjudicar a los peces y a otros animales salvajes, así como a sus hábitats.  Se sabe que son muchas las causas de la mala calidad del agua, como las aguas pluviales y la escorrentía agrícola, la erosión, la sedimentación, la materia orgánica en descomposición, los pesticidas y las sustancias tóxicas peligrosas.   Por ejemplo, el agua que drena de los terrenos agrícolas puede contener fertilizantes y pesticidas.  Estas toxinas se acumulan en el agua, lo que provoca problemas reproductivos y de desarrollo en las aves playeras, las aves acuáticas y los peces.  Casi la mitad de las especies incluidas en las listas de especies en peligro o amenazadas dependen del agua.</w:t>
      </w:r>
    </w:p>
    <w:p w14:paraId="13ADA8B0" w14:textId="77777777" w:rsidR="003B6851" w:rsidRPr="00AA0CB0" w:rsidRDefault="003B6851" w:rsidP="009B1B54">
      <w:pPr>
        <w:rPr>
          <w:rFonts w:ascii="Arial" w:hAnsi="Arial" w:cs="Arial"/>
          <w:sz w:val="18"/>
          <w:szCs w:val="18"/>
        </w:rPr>
      </w:pPr>
    </w:p>
    <w:p w14:paraId="082D23CF" w14:textId="77777777" w:rsidR="00031495" w:rsidRPr="002E454D" w:rsidRDefault="00031495" w:rsidP="00075E98">
      <w:pPr>
        <w:ind w:left="2592"/>
        <w:rPr>
          <w:rFonts w:ascii="Arial" w:hAnsi="Arial" w:cs="Arial"/>
          <w:b/>
        </w:rPr>
      </w:pPr>
      <w:r w:rsidRPr="002E454D">
        <w:rPr>
          <w:rFonts w:ascii="Arial" w:eastAsia="Arial" w:hAnsi="Arial" w:cs="Arial"/>
          <w:b/>
          <w:lang w:bidi="es-ES"/>
        </w:rPr>
        <w:t>Actividad:</w:t>
      </w:r>
    </w:p>
    <w:p w14:paraId="46C374B2" w14:textId="77777777" w:rsidR="004E78AA" w:rsidRPr="00AA0CB0" w:rsidRDefault="004E78AA" w:rsidP="00075E98">
      <w:pPr>
        <w:ind w:left="2592"/>
        <w:rPr>
          <w:rFonts w:ascii="Arial" w:hAnsi="Arial" w:cs="Arial"/>
          <w:sz w:val="18"/>
          <w:szCs w:val="18"/>
        </w:rPr>
      </w:pPr>
    </w:p>
    <w:p w14:paraId="5360A8DB" w14:textId="77777777" w:rsidR="00484D84" w:rsidRPr="002E454D" w:rsidRDefault="00305EBC" w:rsidP="00460B43">
      <w:pPr>
        <w:ind w:left="2592"/>
        <w:rPr>
          <w:rFonts w:ascii="Arial" w:hAnsi="Arial" w:cs="Arial"/>
        </w:rPr>
      </w:pPr>
      <w:r w:rsidRPr="002E454D">
        <w:rPr>
          <w:rFonts w:ascii="Arial" w:eastAsia="Arial" w:hAnsi="Arial" w:cs="Arial"/>
          <w:lang w:bidi="es-ES"/>
        </w:rPr>
        <w:t xml:space="preserve">Llene cada uno de los recipientes pequeños con uno de los siguientes elementos: tierra, arena, detergente líquido para vajilla, sirope de chocolate, sal, confeti de papel, detergente en polvo, agua caliente y colorante comestible rojo.  Pegue con cinta adhesiva el recorte del pez en el exterior de la pecera y llénela de agua hasta la mitad.  Pida a los alumnos que nombren al pez y utilicen este nombre a lo largo de la </w:t>
      </w:r>
      <w:r w:rsidRPr="002E454D">
        <w:rPr>
          <w:rFonts w:ascii="Arial" w:eastAsia="Arial" w:hAnsi="Arial" w:cs="Arial"/>
          <w:lang w:bidi="es-ES"/>
        </w:rPr>
        <w:lastRenderedPageBreak/>
        <w:t>narración.  Lea la narración en voz alta y pida a cada alumno que añada los ingredientes en los recipientes tal y como se indica en la narración para representar la contaminación.</w:t>
      </w:r>
    </w:p>
    <w:p w14:paraId="61C51A4B" w14:textId="77777777" w:rsidR="00AA0CB0" w:rsidRDefault="00AA0CB0" w:rsidP="00484D84">
      <w:pPr>
        <w:rPr>
          <w:rFonts w:ascii="Arial" w:eastAsia="Arial" w:hAnsi="Arial" w:cs="Arial"/>
          <w:b/>
          <w:lang w:bidi="es-ES"/>
        </w:rPr>
      </w:pPr>
    </w:p>
    <w:p w14:paraId="3E3AAB61" w14:textId="15E3DDEA" w:rsidR="00570BA8" w:rsidRPr="002E454D" w:rsidRDefault="00460B43" w:rsidP="00484D84">
      <w:pPr>
        <w:rPr>
          <w:rFonts w:ascii="Arial" w:hAnsi="Arial" w:cs="Arial"/>
        </w:rPr>
      </w:pPr>
      <w:r w:rsidRPr="002E454D">
        <w:rPr>
          <w:rFonts w:ascii="Arial" w:eastAsia="Arial" w:hAnsi="Arial" w:cs="Arial"/>
          <w:b/>
          <w:lang w:bidi="es-ES"/>
        </w:rPr>
        <w:t>Nota:</w:t>
      </w:r>
      <w:r w:rsidRPr="002E454D">
        <w:rPr>
          <w:rFonts w:ascii="Arial" w:eastAsia="Arial" w:hAnsi="Arial" w:cs="Arial"/>
          <w:lang w:bidi="es-ES"/>
        </w:rPr>
        <w:t xml:space="preserve"> La narración debe leerse con antelación y adaptarse al nivel de los alumnos. Busque formas de personalizar la historia incluyendo el nombre de su pez y el de un río cercano.  </w:t>
      </w:r>
    </w:p>
    <w:p w14:paraId="6BCD8F90" w14:textId="77777777" w:rsidR="004A4010" w:rsidRPr="002E454D" w:rsidRDefault="004A4010" w:rsidP="00484D84">
      <w:pPr>
        <w:rPr>
          <w:rFonts w:ascii="Arial" w:hAnsi="Arial" w:cs="Arial"/>
        </w:rPr>
      </w:pPr>
    </w:p>
    <w:p w14:paraId="480973A9" w14:textId="77777777" w:rsidR="00460B43" w:rsidRPr="002E454D" w:rsidRDefault="00460B43" w:rsidP="00460B43">
      <w:pPr>
        <w:rPr>
          <w:rFonts w:ascii="Arial" w:hAnsi="Arial" w:cs="Arial"/>
        </w:rPr>
      </w:pPr>
      <w:r w:rsidRPr="002E454D">
        <w:rPr>
          <w:rFonts w:ascii="Arial" w:eastAsia="Arial" w:hAnsi="Arial" w:cs="Arial"/>
          <w:lang w:bidi="es-ES"/>
        </w:rPr>
        <w:t>Narrativa:</w:t>
      </w:r>
    </w:p>
    <w:p w14:paraId="2DA6E70C" w14:textId="77777777" w:rsidR="00460B43" w:rsidRPr="002E454D" w:rsidRDefault="00460B43" w:rsidP="00460B43">
      <w:pPr>
        <w:rPr>
          <w:rFonts w:ascii="Arial" w:hAnsi="Arial" w:cs="Arial"/>
        </w:rPr>
      </w:pPr>
    </w:p>
    <w:p w14:paraId="76FA8A3A" w14:textId="33F18D4B" w:rsidR="00460B43" w:rsidRPr="002E454D" w:rsidRDefault="00460B43" w:rsidP="00460B43">
      <w:pPr>
        <w:rPr>
          <w:rFonts w:ascii="Arial" w:hAnsi="Arial" w:cs="Arial"/>
          <w:i/>
        </w:rPr>
      </w:pPr>
      <w:r w:rsidRPr="002E454D">
        <w:rPr>
          <w:rFonts w:ascii="Arial" w:eastAsia="Arial" w:hAnsi="Arial" w:cs="Arial"/>
          <w:lang w:bidi="es-ES"/>
        </w:rPr>
        <w:t xml:space="preserve">Imagina un río que serpentea por el campo, pasa por el campo de un agricultor, se ensancha hasta convertirse en un lago, pero vuelve a estrecharse al atravesar la ciudad en su camino hacia el estuario y los océanos.  En este río, llamado ______________ , vive un pez.  </w:t>
      </w:r>
      <w:r w:rsidR="009179DB">
        <w:rPr>
          <w:rFonts w:ascii="Arial" w:eastAsia="Arial" w:hAnsi="Arial" w:cs="Arial"/>
          <w:lang w:bidi="es-ES"/>
        </w:rPr>
        <w:br/>
      </w:r>
      <w:r w:rsidRPr="002E454D">
        <w:rPr>
          <w:rFonts w:ascii="Arial" w:eastAsia="Arial" w:hAnsi="Arial" w:cs="Arial"/>
          <w:lang w:bidi="es-ES"/>
        </w:rPr>
        <w:t xml:space="preserve">Su nombre es_______________.  </w:t>
      </w:r>
      <w:r w:rsidRPr="002E454D">
        <w:rPr>
          <w:rFonts w:ascii="Arial" w:eastAsia="Arial" w:hAnsi="Arial" w:cs="Arial"/>
          <w:i/>
          <w:lang w:bidi="es-ES"/>
        </w:rPr>
        <w:t xml:space="preserve">(Señale el pez en el agua clara de la pecera)  </w:t>
      </w:r>
      <w:r w:rsidRPr="002E454D">
        <w:rPr>
          <w:rFonts w:ascii="Arial" w:eastAsia="Arial" w:hAnsi="Arial" w:cs="Arial"/>
          <w:b/>
          <w:lang w:bidi="es-ES"/>
        </w:rPr>
        <w:t xml:space="preserve">Pregunte: </w:t>
      </w:r>
      <w:r w:rsidR="00AA0CB0">
        <w:rPr>
          <w:rFonts w:ascii="Arial" w:eastAsia="Arial" w:hAnsi="Arial" w:cs="Arial"/>
          <w:b/>
          <w:lang w:bidi="es-ES"/>
        </w:rPr>
        <w:br/>
      </w:r>
      <w:r w:rsidRPr="002E454D">
        <w:rPr>
          <w:rFonts w:ascii="Arial" w:eastAsia="Arial" w:hAnsi="Arial" w:cs="Arial"/>
          <w:b/>
          <w:lang w:bidi="es-ES"/>
        </w:rPr>
        <w:t xml:space="preserve">¿Qué se siente ser este pez?  </w:t>
      </w:r>
      <w:r w:rsidRPr="002E454D">
        <w:rPr>
          <w:rFonts w:ascii="Arial" w:eastAsia="Arial" w:hAnsi="Arial" w:cs="Arial"/>
          <w:i/>
          <w:lang w:bidi="es-ES"/>
        </w:rPr>
        <w:t>(Esta pregunta debe formularse repetidamente a lo largo de la historia y debe generar una respuesta entusiasta por parte de sus alumnos.  Deje que los alumnos respondan en voz alta).</w:t>
      </w:r>
    </w:p>
    <w:p w14:paraId="0495CF3B" w14:textId="77777777" w:rsidR="005D081A" w:rsidRPr="002E454D" w:rsidRDefault="005D081A" w:rsidP="00460B43">
      <w:pPr>
        <w:rPr>
          <w:rFonts w:ascii="Arial" w:hAnsi="Arial" w:cs="Arial"/>
          <w:i/>
        </w:rPr>
      </w:pPr>
    </w:p>
    <w:p w14:paraId="023BBD2A" w14:textId="390D6A8A" w:rsidR="005D081A" w:rsidRPr="002E454D" w:rsidRDefault="005D081A" w:rsidP="00460B43">
      <w:pPr>
        <w:rPr>
          <w:rFonts w:ascii="Arial" w:hAnsi="Arial" w:cs="Arial"/>
          <w:b/>
        </w:rPr>
      </w:pPr>
      <w:r w:rsidRPr="002E454D">
        <w:rPr>
          <w:rFonts w:ascii="Arial" w:eastAsia="Arial" w:hAnsi="Arial" w:cs="Arial"/>
          <w:lang w:bidi="es-ES"/>
        </w:rPr>
        <w:t xml:space="preserve">El pez nada río abajo pasando junto a una orilla erosionada.  Una orilla erosionada es donde a veces la tierra se arrastra hasta el río.  Cuando llueva, ¿qué le pasará a la orilla?  ¿Y si llueve mucho?  </w:t>
      </w:r>
      <w:r w:rsidRPr="002E454D">
        <w:rPr>
          <w:rFonts w:ascii="Arial" w:eastAsia="Arial" w:hAnsi="Arial" w:cs="Arial"/>
          <w:i/>
          <w:lang w:bidi="es-ES"/>
        </w:rPr>
        <w:t xml:space="preserve">(Pida a los alumnos que viertan la tierra del recipiente en el agua).  </w:t>
      </w:r>
      <w:r w:rsidRPr="002E454D">
        <w:rPr>
          <w:rFonts w:ascii="Arial" w:eastAsia="Arial" w:hAnsi="Arial" w:cs="Arial"/>
          <w:b/>
          <w:lang w:bidi="es-ES"/>
        </w:rPr>
        <w:t xml:space="preserve">Pregunte: </w:t>
      </w:r>
      <w:r w:rsidR="00AA0CB0">
        <w:rPr>
          <w:rFonts w:ascii="Arial" w:eastAsia="Arial" w:hAnsi="Arial" w:cs="Arial"/>
          <w:b/>
          <w:lang w:bidi="es-ES"/>
        </w:rPr>
        <w:br/>
      </w:r>
      <w:r w:rsidRPr="002E454D">
        <w:rPr>
          <w:rFonts w:ascii="Arial" w:eastAsia="Arial" w:hAnsi="Arial" w:cs="Arial"/>
          <w:b/>
          <w:lang w:bidi="es-ES"/>
        </w:rPr>
        <w:t>¿Qué se siente ser el pez?</w:t>
      </w:r>
    </w:p>
    <w:p w14:paraId="48D4A69C" w14:textId="77777777" w:rsidR="005D081A" w:rsidRPr="002E454D" w:rsidRDefault="005D081A" w:rsidP="00460B43">
      <w:pPr>
        <w:rPr>
          <w:rFonts w:ascii="Arial" w:hAnsi="Arial" w:cs="Arial"/>
          <w:b/>
        </w:rPr>
      </w:pPr>
    </w:p>
    <w:p w14:paraId="21088AEA" w14:textId="52BCF1B2" w:rsidR="00A63AE8" w:rsidRPr="002E454D" w:rsidRDefault="00A63AE8" w:rsidP="00460B43">
      <w:pPr>
        <w:rPr>
          <w:rFonts w:ascii="Arial" w:hAnsi="Arial" w:cs="Arial"/>
          <w:b/>
        </w:rPr>
      </w:pPr>
      <w:r w:rsidRPr="002E454D">
        <w:rPr>
          <w:rFonts w:ascii="Arial" w:eastAsia="Arial" w:hAnsi="Arial" w:cs="Arial"/>
          <w:lang w:bidi="es-ES"/>
        </w:rPr>
        <w:t xml:space="preserve">Supongamos que parte de la tierra que erosiona el agua procede de una granja.  El agricultor acaba de echar abono en el campo.  Los fertilizantes se utilizan para ayudar a las plantas a crecer.  En lugar de quedarse en el campo para ayudar a crecer a los cultivos, parte del fertilizante puede "ser llevado" por el suelo erosionado y llegar al río. </w:t>
      </w:r>
      <w:r w:rsidRPr="002E454D">
        <w:rPr>
          <w:rFonts w:ascii="Arial" w:eastAsia="Arial" w:hAnsi="Arial" w:cs="Arial"/>
          <w:i/>
          <w:lang w:bidi="es-ES"/>
        </w:rPr>
        <w:t>(Pida a los alumnos que viertan arena del recipiente en el agua para simular el fertilizante).</w:t>
      </w:r>
      <w:r w:rsidRPr="002E454D">
        <w:rPr>
          <w:rFonts w:ascii="Arial" w:eastAsia="Arial" w:hAnsi="Arial" w:cs="Arial"/>
          <w:lang w:bidi="es-ES"/>
        </w:rPr>
        <w:t xml:space="preserve">    ¿Qué efecto tendrá el fertilizante en las plantas del río?  </w:t>
      </w:r>
      <w:r w:rsidRPr="002E454D">
        <w:rPr>
          <w:rFonts w:ascii="Arial" w:eastAsia="Arial" w:hAnsi="Arial" w:cs="Arial"/>
          <w:i/>
          <w:lang w:bidi="es-ES"/>
        </w:rPr>
        <w:t xml:space="preserve">(Hará crecer las plantas).  </w:t>
      </w:r>
      <w:r w:rsidRPr="002E454D">
        <w:rPr>
          <w:rFonts w:ascii="Arial" w:eastAsia="Arial" w:hAnsi="Arial" w:cs="Arial"/>
          <w:lang w:bidi="es-ES"/>
        </w:rPr>
        <w:t xml:space="preserve">Si las plantas crecen demasiado abundante y rápidamente, el río no puede seguir sosteniéndolas y mueren, caen al fondo y empiezan a descomponerse. Las cosas en descomposición utilizan el oxígeno del agua.  </w:t>
      </w:r>
      <w:r w:rsidR="00AA0CB0">
        <w:rPr>
          <w:rFonts w:ascii="Arial" w:eastAsia="Arial" w:hAnsi="Arial" w:cs="Arial"/>
          <w:lang w:bidi="es-ES"/>
        </w:rPr>
        <w:br/>
      </w:r>
      <w:r w:rsidRPr="002E454D">
        <w:rPr>
          <w:rFonts w:ascii="Arial" w:eastAsia="Arial" w:hAnsi="Arial" w:cs="Arial"/>
          <w:lang w:bidi="es-ES"/>
        </w:rPr>
        <w:t xml:space="preserve">¿Qué otras cosas en el río necesitan oxígeno?  </w:t>
      </w:r>
      <w:r w:rsidRPr="002E454D">
        <w:rPr>
          <w:rFonts w:ascii="Arial" w:eastAsia="Arial" w:hAnsi="Arial" w:cs="Arial"/>
          <w:i/>
          <w:lang w:bidi="es-ES"/>
        </w:rPr>
        <w:t xml:space="preserve">(El pez).  </w:t>
      </w:r>
      <w:r w:rsidRPr="002E454D">
        <w:rPr>
          <w:rFonts w:ascii="Arial" w:eastAsia="Arial" w:hAnsi="Arial" w:cs="Arial"/>
          <w:b/>
          <w:lang w:bidi="es-ES"/>
        </w:rPr>
        <w:t>Pregunte: ¿Qué se siente ser el pez si todo el oxígeno del agua está siendo utilizado por plantas en descomposición?</w:t>
      </w:r>
    </w:p>
    <w:p w14:paraId="5FC5EE20" w14:textId="77777777" w:rsidR="00A63AE8" w:rsidRPr="002E454D" w:rsidRDefault="00A63AE8" w:rsidP="00460B43">
      <w:pPr>
        <w:rPr>
          <w:rFonts w:ascii="Arial" w:hAnsi="Arial" w:cs="Arial"/>
          <w:b/>
        </w:rPr>
      </w:pPr>
    </w:p>
    <w:p w14:paraId="474D2787" w14:textId="77777777" w:rsidR="00A63AE8" w:rsidRPr="002E454D" w:rsidRDefault="00A63AE8" w:rsidP="00460B43">
      <w:pPr>
        <w:rPr>
          <w:rFonts w:ascii="Arial" w:hAnsi="Arial" w:cs="Arial"/>
        </w:rPr>
      </w:pPr>
      <w:r w:rsidRPr="002E454D">
        <w:rPr>
          <w:rFonts w:ascii="Arial" w:eastAsia="Arial" w:hAnsi="Arial" w:cs="Arial"/>
          <w:lang w:bidi="es-ES"/>
        </w:rPr>
        <w:t xml:space="preserve">Los campos de cultivo no son la única fuente de contaminación que puede desembocar en un río.  Los hogares también pueden ser una fuente de contaminación.  Allí donde el río se ha ensanchado hasta convertirse en un lago, varias familias han construido sus casas.  </w:t>
      </w:r>
    </w:p>
    <w:p w14:paraId="75F24114" w14:textId="77777777" w:rsidR="004A4010" w:rsidRPr="002E454D" w:rsidRDefault="004A4010" w:rsidP="00460B43">
      <w:pPr>
        <w:rPr>
          <w:rFonts w:ascii="Arial" w:hAnsi="Arial" w:cs="Arial"/>
        </w:rPr>
      </w:pPr>
    </w:p>
    <w:p w14:paraId="69B790B4" w14:textId="77777777" w:rsidR="006E2E2E" w:rsidRPr="002E454D" w:rsidRDefault="006E2E2E" w:rsidP="00460B43">
      <w:pPr>
        <w:rPr>
          <w:rFonts w:ascii="Arial" w:hAnsi="Arial" w:cs="Arial"/>
          <w:i/>
        </w:rPr>
      </w:pPr>
      <w:r w:rsidRPr="002E454D">
        <w:rPr>
          <w:rFonts w:ascii="Arial" w:eastAsia="Arial" w:hAnsi="Arial" w:cs="Arial"/>
          <w:lang w:bidi="es-ES"/>
        </w:rPr>
        <w:t xml:space="preserve">A veces las personas contaminan nuestras aguas por no recoger la basura de sus patios y por utilizar fertilizantes que son arrastrados por la lluvia.  </w:t>
      </w:r>
      <w:r w:rsidRPr="002E454D">
        <w:rPr>
          <w:rFonts w:ascii="Arial" w:eastAsia="Arial" w:hAnsi="Arial" w:cs="Arial"/>
          <w:i/>
          <w:lang w:bidi="es-ES"/>
        </w:rPr>
        <w:t>(Añada detergente líquido para vajillas para representar la contaminación de los hogares).</w:t>
      </w:r>
    </w:p>
    <w:p w14:paraId="42372DB8" w14:textId="77777777" w:rsidR="00996730" w:rsidRPr="002E454D" w:rsidRDefault="00996730" w:rsidP="00460B43">
      <w:pPr>
        <w:rPr>
          <w:rFonts w:ascii="Arial" w:hAnsi="Arial" w:cs="Arial"/>
          <w:i/>
        </w:rPr>
      </w:pPr>
    </w:p>
    <w:p w14:paraId="59E1CE00" w14:textId="77777777" w:rsidR="00996730" w:rsidRPr="002E454D" w:rsidRDefault="00996730" w:rsidP="00460B43">
      <w:pPr>
        <w:rPr>
          <w:rFonts w:ascii="Arial" w:hAnsi="Arial" w:cs="Arial"/>
          <w:b/>
        </w:rPr>
      </w:pPr>
      <w:r w:rsidRPr="002E454D">
        <w:rPr>
          <w:rFonts w:ascii="Arial" w:eastAsia="Arial" w:hAnsi="Arial" w:cs="Arial"/>
          <w:lang w:bidi="es-ES"/>
        </w:rPr>
        <w:t xml:space="preserve">A medida que el lago se estrecha de nuevo hacia el río, nuestro pez continúa río abajo pasando la ciudad.  ¿Has visto alguna vez un automóvil perdiendo aceite?  ¿Adónde lleva la lluvia este aceite?  </w:t>
      </w:r>
      <w:r w:rsidRPr="002E454D">
        <w:rPr>
          <w:rFonts w:ascii="Arial" w:eastAsia="Arial" w:hAnsi="Arial" w:cs="Arial"/>
          <w:i/>
          <w:lang w:bidi="es-ES"/>
        </w:rPr>
        <w:t xml:space="preserve">(Añada el sirope de chocolate que representa el aceite).  </w:t>
      </w:r>
      <w:r w:rsidRPr="002E454D">
        <w:rPr>
          <w:rFonts w:ascii="Arial" w:eastAsia="Arial" w:hAnsi="Arial" w:cs="Arial"/>
          <w:b/>
          <w:lang w:bidi="es-ES"/>
        </w:rPr>
        <w:t>Pregunte: ¿Qué les parece esto a los peces?</w:t>
      </w:r>
    </w:p>
    <w:p w14:paraId="46A8ADE4" w14:textId="77777777" w:rsidR="00996730" w:rsidRPr="002E454D" w:rsidRDefault="00996730" w:rsidP="00460B43">
      <w:pPr>
        <w:rPr>
          <w:rFonts w:ascii="Arial" w:hAnsi="Arial" w:cs="Arial"/>
          <w:b/>
        </w:rPr>
      </w:pPr>
    </w:p>
    <w:p w14:paraId="5023E024" w14:textId="5B4E73C4" w:rsidR="00996730" w:rsidRPr="002E454D" w:rsidRDefault="00996730" w:rsidP="00460B43">
      <w:pPr>
        <w:rPr>
          <w:rFonts w:ascii="Arial" w:hAnsi="Arial" w:cs="Arial"/>
        </w:rPr>
      </w:pPr>
      <w:r w:rsidRPr="002E454D">
        <w:rPr>
          <w:rFonts w:ascii="Arial" w:eastAsia="Arial" w:hAnsi="Arial" w:cs="Arial"/>
          <w:lang w:bidi="es-ES"/>
        </w:rPr>
        <w:t xml:space="preserve">En invierno, cuando hiela y nieva, ¿qué ponemos en nuestras carreteras para facilitar la conducción?  </w:t>
      </w:r>
      <w:r w:rsidRPr="002E454D">
        <w:rPr>
          <w:rFonts w:ascii="Arial" w:eastAsia="Arial" w:hAnsi="Arial" w:cs="Arial"/>
          <w:i/>
          <w:lang w:bidi="es-ES"/>
        </w:rPr>
        <w:t>(Sal o arena.  Añada sal al agua).</w:t>
      </w:r>
      <w:r w:rsidRPr="002E454D">
        <w:rPr>
          <w:rFonts w:ascii="Arial" w:eastAsia="Arial" w:hAnsi="Arial" w:cs="Arial"/>
          <w:lang w:bidi="es-ES"/>
        </w:rPr>
        <w:t xml:space="preserve">  Cuando comes algo salado, ¿qué haces?  </w:t>
      </w:r>
      <w:r w:rsidR="00AA0CB0">
        <w:rPr>
          <w:rFonts w:ascii="Arial" w:eastAsia="Arial" w:hAnsi="Arial" w:cs="Arial"/>
          <w:lang w:bidi="es-ES"/>
        </w:rPr>
        <w:br/>
      </w:r>
      <w:r w:rsidRPr="002E454D">
        <w:rPr>
          <w:rFonts w:ascii="Arial" w:eastAsia="Arial" w:hAnsi="Arial" w:cs="Arial"/>
          <w:i/>
          <w:lang w:bidi="es-ES"/>
        </w:rPr>
        <w:lastRenderedPageBreak/>
        <w:t xml:space="preserve">(Te dan algo de beber.)  </w:t>
      </w:r>
      <w:r w:rsidRPr="002E454D">
        <w:rPr>
          <w:rFonts w:ascii="Arial" w:eastAsia="Arial" w:hAnsi="Arial" w:cs="Arial"/>
          <w:lang w:bidi="es-ES"/>
        </w:rPr>
        <w:t xml:space="preserve">¿Puede este pez conseguir agua dulce para beber?  </w:t>
      </w:r>
      <w:r w:rsidRPr="002E454D">
        <w:rPr>
          <w:rFonts w:ascii="Arial" w:eastAsia="Arial" w:hAnsi="Arial" w:cs="Arial"/>
          <w:i/>
          <w:lang w:bidi="es-ES"/>
        </w:rPr>
        <w:t xml:space="preserve">(No.)  </w:t>
      </w:r>
      <w:r w:rsidR="00AA0CB0">
        <w:rPr>
          <w:rFonts w:ascii="Arial" w:eastAsia="Arial" w:hAnsi="Arial" w:cs="Arial"/>
          <w:i/>
          <w:lang w:bidi="es-ES"/>
        </w:rPr>
        <w:br/>
      </w:r>
      <w:r w:rsidRPr="002E454D">
        <w:rPr>
          <w:rFonts w:ascii="Arial" w:eastAsia="Arial" w:hAnsi="Arial" w:cs="Arial"/>
          <w:b/>
          <w:lang w:bidi="es-ES"/>
        </w:rPr>
        <w:t xml:space="preserve">Pregunte: ¿Qué se siente ser este pez? </w:t>
      </w:r>
    </w:p>
    <w:p w14:paraId="0B5A9687" w14:textId="77777777" w:rsidR="00DD1350" w:rsidRPr="002E454D" w:rsidRDefault="00DD1350" w:rsidP="00460B43">
      <w:pPr>
        <w:rPr>
          <w:rFonts w:ascii="Arial" w:hAnsi="Arial" w:cs="Arial"/>
        </w:rPr>
      </w:pPr>
    </w:p>
    <w:p w14:paraId="2D4D7D87" w14:textId="194731CE" w:rsidR="00DD1350" w:rsidRPr="002E454D" w:rsidRDefault="00DD1350" w:rsidP="00460B43">
      <w:pPr>
        <w:rPr>
          <w:rFonts w:ascii="Arial" w:hAnsi="Arial" w:cs="Arial"/>
        </w:rPr>
      </w:pPr>
      <w:r w:rsidRPr="002E454D">
        <w:rPr>
          <w:rFonts w:ascii="Arial" w:eastAsia="Arial" w:hAnsi="Arial" w:cs="Arial"/>
          <w:lang w:bidi="es-ES"/>
        </w:rPr>
        <w:t xml:space="preserve">La ciudad también cuenta con un gran parque cerca del río.  Las personas tiran basura en el parque y parte de ella cae al agua.  </w:t>
      </w:r>
      <w:r w:rsidRPr="002E454D">
        <w:rPr>
          <w:rFonts w:ascii="Arial" w:eastAsia="Arial" w:hAnsi="Arial" w:cs="Arial"/>
          <w:i/>
          <w:lang w:bidi="es-ES"/>
        </w:rPr>
        <w:t xml:space="preserve">(Ponga trozos de papel en la pecera).  </w:t>
      </w:r>
      <w:r w:rsidRPr="002E454D">
        <w:rPr>
          <w:rFonts w:ascii="Arial" w:eastAsia="Arial" w:hAnsi="Arial" w:cs="Arial"/>
          <w:b/>
          <w:lang w:bidi="es-ES"/>
        </w:rPr>
        <w:t xml:space="preserve">Pregunte: </w:t>
      </w:r>
      <w:r w:rsidR="00AA0CB0">
        <w:rPr>
          <w:rFonts w:ascii="Arial" w:eastAsia="Arial" w:hAnsi="Arial" w:cs="Arial"/>
          <w:b/>
          <w:lang w:bidi="es-ES"/>
        </w:rPr>
        <w:br/>
      </w:r>
      <w:r w:rsidRPr="002E454D">
        <w:rPr>
          <w:rFonts w:ascii="Arial" w:eastAsia="Arial" w:hAnsi="Arial" w:cs="Arial"/>
          <w:b/>
          <w:lang w:bidi="es-ES"/>
        </w:rPr>
        <w:t xml:space="preserve">¿Qué se siente ser este pez? </w:t>
      </w:r>
    </w:p>
    <w:p w14:paraId="10D57EA2" w14:textId="77777777" w:rsidR="00DD1350" w:rsidRPr="002E454D" w:rsidRDefault="00DD1350" w:rsidP="00460B43">
      <w:pPr>
        <w:rPr>
          <w:rFonts w:ascii="Arial" w:hAnsi="Arial" w:cs="Arial"/>
        </w:rPr>
      </w:pPr>
    </w:p>
    <w:p w14:paraId="6967D77A" w14:textId="77777777" w:rsidR="00DD1350" w:rsidRPr="002E454D" w:rsidRDefault="00DD1350" w:rsidP="00460B43">
      <w:pPr>
        <w:rPr>
          <w:rFonts w:ascii="Arial" w:hAnsi="Arial" w:cs="Arial"/>
          <w:b/>
        </w:rPr>
      </w:pPr>
      <w:r w:rsidRPr="002E454D">
        <w:rPr>
          <w:rFonts w:ascii="Arial" w:eastAsia="Arial" w:hAnsi="Arial" w:cs="Arial"/>
          <w:lang w:bidi="es-ES"/>
        </w:rPr>
        <w:t xml:space="preserve">Cuando el río sale de la ciudad, hay varias fábricas situadas a lo largo de este.  Aunque la normativa es estricta, algunos productos químicos o agua calentada pueden llegar al río.  </w:t>
      </w:r>
      <w:r w:rsidRPr="002E454D">
        <w:rPr>
          <w:rFonts w:ascii="Arial" w:eastAsia="Arial" w:hAnsi="Arial" w:cs="Arial"/>
          <w:i/>
          <w:lang w:bidi="es-ES"/>
        </w:rPr>
        <w:t xml:space="preserve">(Añada detergente en polvo y agua caliente en la pecera y remueva para conseguir el efecto deseado).  </w:t>
      </w:r>
      <w:r w:rsidRPr="002E454D">
        <w:rPr>
          <w:rFonts w:ascii="Arial" w:eastAsia="Arial" w:hAnsi="Arial" w:cs="Arial"/>
          <w:b/>
          <w:lang w:bidi="es-ES"/>
        </w:rPr>
        <w:t>Pregunte: ¿Qué se siente ser este pez?</w:t>
      </w:r>
    </w:p>
    <w:p w14:paraId="4FC2603A" w14:textId="77777777" w:rsidR="00F51093" w:rsidRPr="002E454D" w:rsidRDefault="00F51093" w:rsidP="00460B43">
      <w:pPr>
        <w:rPr>
          <w:rFonts w:ascii="Arial" w:hAnsi="Arial" w:cs="Arial"/>
          <w:b/>
        </w:rPr>
      </w:pPr>
    </w:p>
    <w:p w14:paraId="6EF2630A" w14:textId="77777777" w:rsidR="00F51093" w:rsidRPr="002E454D" w:rsidRDefault="00F51093" w:rsidP="00460B43">
      <w:pPr>
        <w:rPr>
          <w:rFonts w:ascii="Arial" w:hAnsi="Arial" w:cs="Arial"/>
          <w:b/>
        </w:rPr>
      </w:pPr>
      <w:r w:rsidRPr="002E454D">
        <w:rPr>
          <w:rFonts w:ascii="Arial" w:eastAsia="Arial" w:hAnsi="Arial" w:cs="Arial"/>
          <w:lang w:bidi="es-ES"/>
        </w:rPr>
        <w:t xml:space="preserve">La planta de tratamiento de aguas residuales de la ciudad también se encuentra en este tramo del río.  La planta hace todo lo posible por limpiar las impurezas, pero parte del agua contaminada llega al río.  Sin embargo, el río tiene un gran volumen de agua y la planta solo vierte en él una pequeña cantidad de contaminación.  No debería causar demasiados problemas.  ¿Verdad?  </w:t>
      </w:r>
      <w:r w:rsidRPr="002E454D">
        <w:rPr>
          <w:rFonts w:ascii="Arial" w:eastAsia="Arial" w:hAnsi="Arial" w:cs="Arial"/>
          <w:i/>
          <w:lang w:bidi="es-ES"/>
        </w:rPr>
        <w:t xml:space="preserve">(Ponga dos gotas de colorante comestible y remueva para dar el efecto).  </w:t>
      </w:r>
      <w:r w:rsidRPr="002E454D">
        <w:rPr>
          <w:rFonts w:ascii="Arial" w:eastAsia="Arial" w:hAnsi="Arial" w:cs="Arial"/>
          <w:b/>
          <w:lang w:bidi="es-ES"/>
        </w:rPr>
        <w:t>Pregunte: ¿Qué se siente ser este pez?</w:t>
      </w:r>
    </w:p>
    <w:p w14:paraId="63CE6BE5" w14:textId="77777777" w:rsidR="00215226" w:rsidRPr="002E454D" w:rsidRDefault="00215226" w:rsidP="00460B43">
      <w:pPr>
        <w:rPr>
          <w:rFonts w:ascii="Arial" w:hAnsi="Arial" w:cs="Arial"/>
          <w:b/>
        </w:rPr>
      </w:pPr>
    </w:p>
    <w:p w14:paraId="010E1460" w14:textId="77777777" w:rsidR="00215226" w:rsidRPr="002E454D" w:rsidRDefault="00215226" w:rsidP="00460B43">
      <w:pPr>
        <w:rPr>
          <w:rFonts w:ascii="Arial" w:hAnsi="Arial" w:cs="Arial"/>
        </w:rPr>
      </w:pPr>
      <w:r w:rsidRPr="002E454D">
        <w:rPr>
          <w:rFonts w:ascii="Arial" w:eastAsia="Arial" w:hAnsi="Arial" w:cs="Arial"/>
          <w:lang w:bidi="es-ES"/>
        </w:rPr>
        <w:t>Formule las siguientes preguntas:</w:t>
      </w:r>
      <w:r w:rsidRPr="002E454D">
        <w:rPr>
          <w:rFonts w:ascii="Arial" w:eastAsia="Arial" w:hAnsi="Arial" w:cs="Arial"/>
          <w:lang w:bidi="es-ES"/>
        </w:rPr>
        <w:br/>
      </w:r>
    </w:p>
    <w:p w14:paraId="143054BC" w14:textId="77777777" w:rsidR="00215226" w:rsidRPr="002E454D" w:rsidRDefault="00215226" w:rsidP="00215226">
      <w:pPr>
        <w:numPr>
          <w:ilvl w:val="0"/>
          <w:numId w:val="8"/>
        </w:numPr>
        <w:rPr>
          <w:rFonts w:ascii="Arial" w:hAnsi="Arial" w:cs="Arial"/>
        </w:rPr>
      </w:pPr>
      <w:r w:rsidRPr="002E454D">
        <w:rPr>
          <w:rFonts w:ascii="Arial" w:eastAsia="Arial" w:hAnsi="Arial" w:cs="Arial"/>
          <w:lang w:bidi="es-ES"/>
        </w:rPr>
        <w:t>¿Han visto alguna vez un río, un lago o una playa cerrados?  ¿Por qué creen que se cerraron esas zonas?</w:t>
      </w:r>
    </w:p>
    <w:p w14:paraId="1D2F6A12" w14:textId="77777777" w:rsidR="00215226" w:rsidRPr="002E454D" w:rsidRDefault="00215226" w:rsidP="00215226">
      <w:pPr>
        <w:rPr>
          <w:rFonts w:ascii="Arial" w:hAnsi="Arial" w:cs="Arial"/>
        </w:rPr>
      </w:pPr>
    </w:p>
    <w:p w14:paraId="3F04F53D" w14:textId="77777777" w:rsidR="00215226" w:rsidRPr="002E454D" w:rsidRDefault="00215226" w:rsidP="00215226">
      <w:pPr>
        <w:numPr>
          <w:ilvl w:val="0"/>
          <w:numId w:val="8"/>
        </w:numPr>
        <w:rPr>
          <w:rFonts w:ascii="Arial" w:hAnsi="Arial" w:cs="Arial"/>
        </w:rPr>
      </w:pPr>
      <w:r w:rsidRPr="002E454D">
        <w:rPr>
          <w:rFonts w:ascii="Arial" w:eastAsia="Arial" w:hAnsi="Arial" w:cs="Arial"/>
          <w:lang w:bidi="es-ES"/>
        </w:rPr>
        <w:t>¿Les gustaría bañarse en un río como el de nuestra historia?</w:t>
      </w:r>
    </w:p>
    <w:p w14:paraId="3C410C4D" w14:textId="77777777" w:rsidR="00215226" w:rsidRPr="002E454D" w:rsidRDefault="00215226" w:rsidP="00215226">
      <w:pPr>
        <w:rPr>
          <w:rFonts w:ascii="Arial" w:hAnsi="Arial" w:cs="Arial"/>
        </w:rPr>
      </w:pPr>
    </w:p>
    <w:p w14:paraId="2681ADC1" w14:textId="43D1B58E" w:rsidR="00215226" w:rsidRPr="002E454D" w:rsidRDefault="00215226" w:rsidP="00070724">
      <w:pPr>
        <w:numPr>
          <w:ilvl w:val="0"/>
          <w:numId w:val="8"/>
        </w:numPr>
        <w:rPr>
          <w:rFonts w:ascii="Arial" w:hAnsi="Arial" w:cs="Arial"/>
        </w:rPr>
      </w:pPr>
      <w:r w:rsidRPr="002E454D">
        <w:rPr>
          <w:rFonts w:ascii="Arial" w:eastAsia="Arial" w:hAnsi="Arial" w:cs="Arial"/>
          <w:lang w:bidi="es-ES"/>
        </w:rPr>
        <w:t>¿Cuáles son algunas de las formas en las que pueden ayudar a prevenir la contaminación?</w:t>
      </w:r>
    </w:p>
    <w:p w14:paraId="57F39F67" w14:textId="77777777" w:rsidR="00A63AE8" w:rsidRPr="002E454D" w:rsidRDefault="00A63AE8" w:rsidP="00460B43">
      <w:pPr>
        <w:rPr>
          <w:rFonts w:ascii="Arial" w:hAnsi="Arial" w:cs="Arial"/>
          <w:i/>
        </w:rPr>
      </w:pPr>
    </w:p>
    <w:p w14:paraId="3837078A" w14:textId="77777777" w:rsidR="002F56A1" w:rsidRPr="002E454D" w:rsidRDefault="002F56A1" w:rsidP="009B1B54">
      <w:pPr>
        <w:rPr>
          <w:rFonts w:ascii="Arial" w:hAnsi="Arial" w:cs="Arial"/>
        </w:rPr>
      </w:pPr>
    </w:p>
    <w:p w14:paraId="3228F9CC" w14:textId="77777777" w:rsidR="00031495" w:rsidRPr="002E454D" w:rsidRDefault="00031495" w:rsidP="009B1B54">
      <w:pPr>
        <w:rPr>
          <w:rFonts w:ascii="Arial" w:hAnsi="Arial" w:cs="Arial"/>
          <w:b/>
        </w:rPr>
      </w:pPr>
      <w:r w:rsidRPr="002E454D">
        <w:rPr>
          <w:rFonts w:ascii="Arial" w:eastAsia="Arial" w:hAnsi="Arial" w:cs="Arial"/>
          <w:b/>
          <w:lang w:bidi="es-ES"/>
        </w:rPr>
        <w:t>Continuación:</w:t>
      </w:r>
    </w:p>
    <w:p w14:paraId="6903D795" w14:textId="77777777" w:rsidR="00B70EB1" w:rsidRPr="002E454D" w:rsidRDefault="00B70EB1" w:rsidP="009B1B54">
      <w:pPr>
        <w:rPr>
          <w:rFonts w:ascii="Arial" w:hAnsi="Arial" w:cs="Arial"/>
        </w:rPr>
      </w:pPr>
    </w:p>
    <w:p w14:paraId="53724C1D" w14:textId="77777777" w:rsidR="00031495" w:rsidRPr="002E454D" w:rsidRDefault="00801C6C" w:rsidP="00B70EB1">
      <w:pPr>
        <w:numPr>
          <w:ilvl w:val="0"/>
          <w:numId w:val="6"/>
        </w:numPr>
        <w:rPr>
          <w:rFonts w:ascii="Arial" w:hAnsi="Arial" w:cs="Arial"/>
        </w:rPr>
      </w:pPr>
      <w:r w:rsidRPr="002E454D">
        <w:rPr>
          <w:rFonts w:ascii="Arial" w:eastAsia="Arial" w:hAnsi="Arial" w:cs="Arial"/>
          <w:lang w:bidi="es-ES"/>
        </w:rPr>
        <w:t>Pida a los alumnos que hagan dibujos que acompañen la historia.</w:t>
      </w:r>
    </w:p>
    <w:p w14:paraId="62DEDE55" w14:textId="77777777" w:rsidR="00313E29" w:rsidRPr="002E454D" w:rsidRDefault="00313E29" w:rsidP="00313E29">
      <w:pPr>
        <w:ind w:left="720"/>
        <w:rPr>
          <w:rFonts w:ascii="Arial" w:hAnsi="Arial" w:cs="Arial"/>
        </w:rPr>
      </w:pPr>
    </w:p>
    <w:p w14:paraId="1B044F01" w14:textId="77777777" w:rsidR="00570BA8" w:rsidRPr="002E454D" w:rsidRDefault="00801C6C" w:rsidP="00B70EB1">
      <w:pPr>
        <w:numPr>
          <w:ilvl w:val="0"/>
          <w:numId w:val="6"/>
        </w:numPr>
        <w:rPr>
          <w:rFonts w:ascii="Arial" w:hAnsi="Arial" w:cs="Arial"/>
        </w:rPr>
      </w:pPr>
      <w:r w:rsidRPr="002E454D">
        <w:rPr>
          <w:rFonts w:ascii="Arial" w:eastAsia="Arial" w:hAnsi="Arial" w:cs="Arial"/>
          <w:lang w:bidi="es-ES"/>
        </w:rPr>
        <w:t>Haga que los alumnos piensen en formas de reducir la contaminación en su escuela.</w:t>
      </w:r>
    </w:p>
    <w:p w14:paraId="0F5790F7" w14:textId="77777777" w:rsidR="00313E29" w:rsidRPr="002E454D" w:rsidRDefault="00313E29" w:rsidP="00313E29">
      <w:pPr>
        <w:ind w:left="720"/>
        <w:rPr>
          <w:rFonts w:ascii="Arial" w:hAnsi="Arial" w:cs="Arial"/>
        </w:rPr>
      </w:pPr>
    </w:p>
    <w:p w14:paraId="2D60FEAA" w14:textId="77777777" w:rsidR="008746A8" w:rsidRPr="002E454D" w:rsidRDefault="00801C6C" w:rsidP="00B70EB1">
      <w:pPr>
        <w:numPr>
          <w:ilvl w:val="0"/>
          <w:numId w:val="6"/>
        </w:numPr>
        <w:rPr>
          <w:rFonts w:ascii="Arial" w:hAnsi="Arial" w:cs="Arial"/>
        </w:rPr>
      </w:pPr>
      <w:r w:rsidRPr="002E454D">
        <w:rPr>
          <w:rFonts w:ascii="Arial" w:eastAsia="Arial" w:hAnsi="Arial" w:cs="Arial"/>
          <w:lang w:bidi="es-ES"/>
        </w:rPr>
        <w:t>Pida a los alumnos que escriban su propia historia corta sobre los efectos de la contaminación.</w:t>
      </w:r>
    </w:p>
    <w:p w14:paraId="7D169CAA" w14:textId="77777777" w:rsidR="00031495" w:rsidRPr="002E454D" w:rsidRDefault="00031495" w:rsidP="009B1B54">
      <w:pPr>
        <w:rPr>
          <w:rFonts w:ascii="Arial" w:hAnsi="Arial" w:cs="Arial"/>
        </w:rPr>
      </w:pPr>
    </w:p>
    <w:p w14:paraId="67852EF3" w14:textId="77777777" w:rsidR="00031495" w:rsidRPr="002E454D" w:rsidRDefault="00031495" w:rsidP="009B1B54">
      <w:pPr>
        <w:rPr>
          <w:rFonts w:ascii="Arial" w:hAnsi="Arial" w:cs="Arial"/>
          <w:b/>
        </w:rPr>
      </w:pPr>
      <w:r w:rsidRPr="002E454D">
        <w:rPr>
          <w:rFonts w:ascii="Arial" w:eastAsia="Arial" w:hAnsi="Arial" w:cs="Arial"/>
          <w:b/>
          <w:lang w:bidi="es-ES"/>
        </w:rPr>
        <w:t>Vocabulario:</w:t>
      </w:r>
    </w:p>
    <w:p w14:paraId="7B671097" w14:textId="77777777" w:rsidR="00B70EB1" w:rsidRPr="002E454D" w:rsidRDefault="00B70EB1" w:rsidP="009B1B54">
      <w:pPr>
        <w:rPr>
          <w:rFonts w:ascii="Arial" w:hAnsi="Arial" w:cs="Arial"/>
        </w:rPr>
      </w:pPr>
    </w:p>
    <w:p w14:paraId="3BF47BC6" w14:textId="77777777" w:rsidR="00B70EB1" w:rsidRPr="002E454D" w:rsidRDefault="00B70EB1" w:rsidP="009B1B54">
      <w:pPr>
        <w:rPr>
          <w:rFonts w:ascii="Arial" w:hAnsi="Arial" w:cs="Arial"/>
        </w:rPr>
        <w:sectPr w:rsidR="00B70EB1" w:rsidRPr="002E454D" w:rsidSect="004E2D48">
          <w:headerReference w:type="default" r:id="rId13"/>
          <w:footerReference w:type="default" r:id="rId14"/>
          <w:pgSz w:w="12240" w:h="15840"/>
          <w:pgMar w:top="1152" w:right="1008" w:bottom="1152" w:left="1008" w:header="720" w:footer="720" w:gutter="0"/>
          <w:cols w:space="720"/>
          <w:docGrid w:linePitch="360"/>
        </w:sectPr>
      </w:pPr>
    </w:p>
    <w:p w14:paraId="2D3D2BC7" w14:textId="77777777" w:rsidR="00031495" w:rsidRPr="002E454D" w:rsidRDefault="00801C6C" w:rsidP="00B70EB1">
      <w:pPr>
        <w:numPr>
          <w:ilvl w:val="0"/>
          <w:numId w:val="7"/>
        </w:numPr>
        <w:rPr>
          <w:rFonts w:ascii="Arial" w:hAnsi="Arial" w:cs="Arial"/>
        </w:rPr>
      </w:pPr>
      <w:r w:rsidRPr="002E454D">
        <w:rPr>
          <w:rFonts w:ascii="Arial" w:eastAsia="Arial" w:hAnsi="Arial" w:cs="Arial"/>
          <w:lang w:bidi="es-ES"/>
        </w:rPr>
        <w:t>contaminación</w:t>
      </w:r>
    </w:p>
    <w:p w14:paraId="1EC54AC2" w14:textId="77777777" w:rsidR="00584246" w:rsidRPr="002E454D" w:rsidRDefault="00801C6C" w:rsidP="00B70EB1">
      <w:pPr>
        <w:numPr>
          <w:ilvl w:val="0"/>
          <w:numId w:val="7"/>
        </w:numPr>
        <w:rPr>
          <w:rFonts w:ascii="Arial" w:hAnsi="Arial" w:cs="Arial"/>
        </w:rPr>
      </w:pPr>
      <w:r w:rsidRPr="002E454D">
        <w:rPr>
          <w:rFonts w:ascii="Arial" w:eastAsia="Arial" w:hAnsi="Arial" w:cs="Arial"/>
          <w:lang w:bidi="es-ES"/>
        </w:rPr>
        <w:t xml:space="preserve">escorrentía </w:t>
      </w:r>
    </w:p>
    <w:p w14:paraId="11D1C9AC" w14:textId="77777777" w:rsidR="00584246" w:rsidRPr="002E454D" w:rsidRDefault="00801C6C" w:rsidP="00B70EB1">
      <w:pPr>
        <w:numPr>
          <w:ilvl w:val="0"/>
          <w:numId w:val="7"/>
        </w:numPr>
        <w:rPr>
          <w:rFonts w:ascii="Arial" w:hAnsi="Arial" w:cs="Arial"/>
        </w:rPr>
      </w:pPr>
      <w:r w:rsidRPr="002E454D">
        <w:rPr>
          <w:rFonts w:ascii="Arial" w:eastAsia="Arial" w:hAnsi="Arial" w:cs="Arial"/>
          <w:lang w:bidi="es-ES"/>
        </w:rPr>
        <w:t>erosión</w:t>
      </w:r>
    </w:p>
    <w:p w14:paraId="3832931E" w14:textId="77777777" w:rsidR="00B70EB1" w:rsidRPr="002E454D" w:rsidRDefault="00B70EB1" w:rsidP="00B70EB1">
      <w:pPr>
        <w:ind w:left="720"/>
        <w:rPr>
          <w:rFonts w:ascii="Arial" w:hAnsi="Arial" w:cs="Arial"/>
        </w:rPr>
      </w:pPr>
    </w:p>
    <w:p w14:paraId="0742B241" w14:textId="77777777" w:rsidR="00584246" w:rsidRPr="002E454D" w:rsidRDefault="001A0BA3" w:rsidP="00B70EB1">
      <w:pPr>
        <w:numPr>
          <w:ilvl w:val="0"/>
          <w:numId w:val="7"/>
        </w:numPr>
        <w:rPr>
          <w:rFonts w:ascii="Arial" w:hAnsi="Arial" w:cs="Arial"/>
        </w:rPr>
      </w:pPr>
      <w:r w:rsidRPr="002E454D">
        <w:rPr>
          <w:rFonts w:ascii="Arial" w:eastAsia="Arial" w:hAnsi="Arial" w:cs="Arial"/>
          <w:lang w:bidi="es-ES"/>
        </w:rPr>
        <w:t>río</w:t>
      </w:r>
    </w:p>
    <w:p w14:paraId="24BD1E9D" w14:textId="77777777" w:rsidR="00584246" w:rsidRPr="002E454D" w:rsidRDefault="001A0BA3" w:rsidP="00B70EB1">
      <w:pPr>
        <w:numPr>
          <w:ilvl w:val="0"/>
          <w:numId w:val="7"/>
        </w:numPr>
        <w:rPr>
          <w:rFonts w:ascii="Arial" w:hAnsi="Arial" w:cs="Arial"/>
        </w:rPr>
      </w:pPr>
      <w:r w:rsidRPr="002E454D">
        <w:rPr>
          <w:rFonts w:ascii="Arial" w:eastAsia="Arial" w:hAnsi="Arial" w:cs="Arial"/>
          <w:lang w:bidi="es-ES"/>
        </w:rPr>
        <w:t>lago</w:t>
      </w:r>
    </w:p>
    <w:p w14:paraId="064C2CF4" w14:textId="77777777" w:rsidR="00584246" w:rsidRPr="002E454D" w:rsidRDefault="001A0BA3" w:rsidP="00B70EB1">
      <w:pPr>
        <w:numPr>
          <w:ilvl w:val="0"/>
          <w:numId w:val="7"/>
        </w:numPr>
        <w:rPr>
          <w:rFonts w:ascii="Arial" w:hAnsi="Arial" w:cs="Arial"/>
        </w:rPr>
      </w:pPr>
      <w:r w:rsidRPr="002E454D">
        <w:rPr>
          <w:rFonts w:ascii="Arial" w:eastAsia="Arial" w:hAnsi="Arial" w:cs="Arial"/>
          <w:lang w:bidi="es-ES"/>
        </w:rPr>
        <w:t>estuario</w:t>
      </w:r>
    </w:p>
    <w:p w14:paraId="33653DCB" w14:textId="77777777" w:rsidR="00B70EB1" w:rsidRPr="002E454D" w:rsidRDefault="00B70EB1" w:rsidP="00B70EB1">
      <w:pPr>
        <w:ind w:left="720"/>
        <w:rPr>
          <w:rFonts w:ascii="Arial" w:hAnsi="Arial" w:cs="Arial"/>
        </w:rPr>
      </w:pPr>
    </w:p>
    <w:p w14:paraId="4E007494" w14:textId="77777777" w:rsidR="00584246" w:rsidRPr="002E454D" w:rsidRDefault="001A0BA3" w:rsidP="00B70EB1">
      <w:pPr>
        <w:numPr>
          <w:ilvl w:val="0"/>
          <w:numId w:val="7"/>
        </w:numPr>
        <w:rPr>
          <w:rFonts w:ascii="Arial" w:hAnsi="Arial" w:cs="Arial"/>
        </w:rPr>
      </w:pPr>
      <w:r w:rsidRPr="002E454D">
        <w:rPr>
          <w:rFonts w:ascii="Arial" w:eastAsia="Arial" w:hAnsi="Arial" w:cs="Arial"/>
          <w:lang w:bidi="es-ES"/>
        </w:rPr>
        <w:t>océano</w:t>
      </w:r>
    </w:p>
    <w:p w14:paraId="028537D2" w14:textId="77777777" w:rsidR="00584246" w:rsidRPr="002E454D" w:rsidRDefault="001A0BA3" w:rsidP="00B70EB1">
      <w:pPr>
        <w:numPr>
          <w:ilvl w:val="0"/>
          <w:numId w:val="7"/>
        </w:numPr>
        <w:rPr>
          <w:rFonts w:ascii="Arial" w:hAnsi="Arial" w:cs="Arial"/>
        </w:rPr>
      </w:pPr>
      <w:r w:rsidRPr="002E454D">
        <w:rPr>
          <w:rFonts w:ascii="Arial" w:eastAsia="Arial" w:hAnsi="Arial" w:cs="Arial"/>
          <w:lang w:bidi="es-ES"/>
        </w:rPr>
        <w:t>fertilizante</w:t>
      </w:r>
    </w:p>
    <w:p w14:paraId="4BBB35E6" w14:textId="77777777" w:rsidR="00B70EB1" w:rsidRPr="002E454D" w:rsidRDefault="00B70EB1" w:rsidP="009B1B54">
      <w:pPr>
        <w:rPr>
          <w:rFonts w:ascii="Arial" w:hAnsi="Arial" w:cs="Arial"/>
        </w:rPr>
        <w:sectPr w:rsidR="00B70EB1" w:rsidRPr="002E454D" w:rsidSect="00B70EB1">
          <w:type w:val="continuous"/>
          <w:pgSz w:w="12240" w:h="15840"/>
          <w:pgMar w:top="1152" w:right="1008" w:bottom="1152" w:left="1008" w:header="720" w:footer="720" w:gutter="0"/>
          <w:cols w:num="3" w:space="720"/>
          <w:docGrid w:linePitch="360"/>
        </w:sectPr>
      </w:pPr>
    </w:p>
    <w:p w14:paraId="680FA4C0" w14:textId="77777777" w:rsidR="00B70EB1" w:rsidRPr="002E454D" w:rsidRDefault="00B70EB1" w:rsidP="009B1B54">
      <w:pPr>
        <w:rPr>
          <w:rFonts w:ascii="Arial" w:hAnsi="Arial" w:cs="Arial"/>
        </w:rPr>
      </w:pPr>
    </w:p>
    <w:p w14:paraId="3B3055AF" w14:textId="77777777" w:rsidR="006A6C4D" w:rsidRPr="002E454D" w:rsidRDefault="006A6C4D" w:rsidP="009B1B54">
      <w:pPr>
        <w:rPr>
          <w:rFonts w:ascii="Arial" w:hAnsi="Arial" w:cs="Arial"/>
        </w:rPr>
      </w:pPr>
    </w:p>
    <w:p w14:paraId="4853DEAF" w14:textId="6BBC0E6D" w:rsidR="003F20C8" w:rsidRPr="002E454D" w:rsidRDefault="00AA0CB0" w:rsidP="009B1B54">
      <w:pPr>
        <w:rPr>
          <w:rFonts w:ascii="Arial" w:hAnsi="Arial" w:cs="Arial"/>
          <w:b/>
        </w:rPr>
      </w:pPr>
      <w:r>
        <w:rPr>
          <w:rFonts w:ascii="Arial" w:eastAsia="Arial" w:hAnsi="Arial" w:cs="Arial"/>
          <w:b/>
          <w:lang w:bidi="es-ES"/>
        </w:rPr>
        <w:br w:type="page"/>
      </w:r>
      <w:r w:rsidR="003F20C8" w:rsidRPr="002E454D">
        <w:rPr>
          <w:rFonts w:ascii="Arial" w:eastAsia="Arial" w:hAnsi="Arial" w:cs="Arial"/>
          <w:b/>
          <w:lang w:bidi="es-ES"/>
        </w:rPr>
        <w:lastRenderedPageBreak/>
        <w:t>Normas nacionales de ciencia:</w:t>
      </w:r>
    </w:p>
    <w:p w14:paraId="5492BDAF" w14:textId="77777777" w:rsidR="0008059F" w:rsidRPr="002E454D" w:rsidRDefault="0008059F" w:rsidP="009B1B54">
      <w:pPr>
        <w:rPr>
          <w:rFonts w:ascii="Arial" w:hAnsi="Arial" w:cs="Arial"/>
          <w:b/>
        </w:rPr>
      </w:pPr>
    </w:p>
    <w:p w14:paraId="1C83C1D0" w14:textId="5734BA7D" w:rsidR="0008059F" w:rsidRPr="002E454D" w:rsidRDefault="00B463B4" w:rsidP="009B1B54">
      <w:pPr>
        <w:rPr>
          <w:rFonts w:ascii="Arial" w:hAnsi="Arial" w:cs="Arial"/>
          <w:i/>
        </w:rPr>
      </w:pPr>
      <w:r w:rsidRPr="002E454D">
        <w:rPr>
          <w:rFonts w:ascii="Arial" w:eastAsia="Arial" w:hAnsi="Arial" w:cs="Arial"/>
          <w:i/>
          <w:lang w:bidi="es-ES"/>
        </w:rPr>
        <w:t xml:space="preserve">Normas de contenido     </w:t>
      </w:r>
      <w:r w:rsidR="00AA0CB0">
        <w:rPr>
          <w:rFonts w:ascii="Arial" w:eastAsia="Arial" w:hAnsi="Arial" w:cs="Arial"/>
          <w:i/>
          <w:lang w:bidi="es-ES"/>
        </w:rPr>
        <w:tab/>
      </w:r>
      <w:r w:rsidRPr="002E454D">
        <w:rPr>
          <w:rFonts w:ascii="Arial" w:eastAsia="Arial" w:hAnsi="Arial" w:cs="Arial"/>
          <w:i/>
          <w:lang w:bidi="es-ES"/>
        </w:rPr>
        <w:t>Ciencias de la vida.  [K-4]</w:t>
      </w:r>
    </w:p>
    <w:p w14:paraId="05AEF6DF" w14:textId="77777777" w:rsidR="0008059F" w:rsidRPr="002E454D" w:rsidRDefault="0008059F" w:rsidP="009B1B54">
      <w:pPr>
        <w:rPr>
          <w:rFonts w:ascii="Arial" w:hAnsi="Arial" w:cs="Arial"/>
          <w:b/>
        </w:rPr>
      </w:pPr>
      <w:r w:rsidRPr="002E454D">
        <w:rPr>
          <w:rFonts w:ascii="Arial" w:eastAsia="Arial" w:hAnsi="Arial" w:cs="Arial"/>
          <w:b/>
          <w:lang w:bidi="es-ES"/>
        </w:rPr>
        <w:tab/>
      </w:r>
      <w:r w:rsidRPr="002E454D">
        <w:rPr>
          <w:rFonts w:ascii="Arial" w:eastAsia="Arial" w:hAnsi="Arial" w:cs="Arial"/>
          <w:b/>
          <w:lang w:bidi="es-ES"/>
        </w:rPr>
        <w:tab/>
      </w:r>
      <w:r w:rsidRPr="002E454D">
        <w:rPr>
          <w:rFonts w:ascii="Arial" w:eastAsia="Arial" w:hAnsi="Arial" w:cs="Arial"/>
          <w:b/>
          <w:lang w:bidi="es-ES"/>
        </w:rPr>
        <w:tab/>
      </w:r>
      <w:r w:rsidRPr="002E454D">
        <w:rPr>
          <w:rFonts w:ascii="Arial" w:eastAsia="Arial" w:hAnsi="Arial" w:cs="Arial"/>
          <w:b/>
          <w:lang w:bidi="es-ES"/>
        </w:rPr>
        <w:tab/>
      </w:r>
      <w:r w:rsidRPr="002E454D">
        <w:rPr>
          <w:rFonts w:ascii="Arial" w:eastAsia="Arial" w:hAnsi="Arial" w:cs="Arial"/>
          <w:b/>
          <w:lang w:bidi="es-ES"/>
        </w:rPr>
        <w:tab/>
      </w:r>
    </w:p>
    <w:p w14:paraId="2441863B" w14:textId="77777777" w:rsidR="00031495" w:rsidRPr="002E454D" w:rsidRDefault="00031495" w:rsidP="009B1B54">
      <w:pPr>
        <w:rPr>
          <w:rFonts w:ascii="Arial" w:hAnsi="Arial" w:cs="Arial"/>
          <w:b/>
        </w:rPr>
      </w:pPr>
      <w:r w:rsidRPr="002E454D">
        <w:rPr>
          <w:rFonts w:ascii="Arial" w:eastAsia="Arial" w:hAnsi="Arial" w:cs="Arial"/>
          <w:b/>
          <w:lang w:bidi="es-ES"/>
        </w:rPr>
        <w:t>Principios del conocimiento oceánico:</w:t>
      </w:r>
    </w:p>
    <w:p w14:paraId="00C74846" w14:textId="77777777" w:rsidR="0008059F" w:rsidRPr="002E454D" w:rsidRDefault="0008059F" w:rsidP="009B1B54">
      <w:pPr>
        <w:rPr>
          <w:rFonts w:ascii="Arial" w:hAnsi="Arial" w:cs="Arial"/>
          <w:i/>
        </w:rPr>
      </w:pPr>
    </w:p>
    <w:p w14:paraId="782C59CD" w14:textId="5FA2972C" w:rsidR="00B2069B" w:rsidRPr="002E454D" w:rsidRDefault="0008059F" w:rsidP="00B2069B">
      <w:pPr>
        <w:rPr>
          <w:rFonts w:ascii="Arial" w:hAnsi="Arial" w:cs="Arial"/>
          <w:i/>
        </w:rPr>
      </w:pPr>
      <w:r w:rsidRPr="002E454D">
        <w:rPr>
          <w:rFonts w:ascii="Arial" w:eastAsia="Arial" w:hAnsi="Arial" w:cs="Arial"/>
          <w:i/>
          <w:lang w:bidi="es-ES"/>
        </w:rPr>
        <w:t>Principio esencial #5</w:t>
      </w:r>
      <w:r w:rsidRPr="002E454D">
        <w:rPr>
          <w:rFonts w:ascii="Arial" w:eastAsia="Arial" w:hAnsi="Arial" w:cs="Arial"/>
          <w:i/>
          <w:lang w:bidi="es-ES"/>
        </w:rPr>
        <w:tab/>
        <w:t xml:space="preserve">La Tierra tiene un gran océano con muchas características.       </w:t>
      </w:r>
      <w:r w:rsidR="00AA0CB0">
        <w:rPr>
          <w:rFonts w:ascii="Arial" w:eastAsia="Arial" w:hAnsi="Arial" w:cs="Arial"/>
          <w:i/>
          <w:lang w:bidi="es-ES"/>
        </w:rPr>
        <w:br/>
      </w:r>
      <w:r w:rsidRPr="002E454D">
        <w:rPr>
          <w:rFonts w:ascii="Arial" w:eastAsia="Arial" w:hAnsi="Arial" w:cs="Arial"/>
          <w:i/>
          <w:lang w:bidi="es-ES"/>
        </w:rPr>
        <w:t xml:space="preserve">   </w:t>
      </w:r>
      <w:r w:rsidR="00AA0CB0">
        <w:rPr>
          <w:rFonts w:ascii="Arial" w:eastAsia="Arial" w:hAnsi="Arial" w:cs="Arial"/>
          <w:i/>
          <w:lang w:bidi="es-ES"/>
        </w:rPr>
        <w:tab/>
      </w:r>
      <w:r w:rsidR="00AA0CB0">
        <w:rPr>
          <w:rFonts w:ascii="Arial" w:eastAsia="Arial" w:hAnsi="Arial" w:cs="Arial"/>
          <w:i/>
          <w:lang w:bidi="es-ES"/>
        </w:rPr>
        <w:tab/>
      </w:r>
      <w:r w:rsidR="00AA0CB0">
        <w:rPr>
          <w:rFonts w:ascii="Arial" w:eastAsia="Arial" w:hAnsi="Arial" w:cs="Arial"/>
          <w:i/>
          <w:lang w:bidi="es-ES"/>
        </w:rPr>
        <w:tab/>
      </w:r>
      <w:r w:rsidR="00AA0CB0">
        <w:rPr>
          <w:rFonts w:ascii="Arial" w:eastAsia="Arial" w:hAnsi="Arial" w:cs="Arial"/>
          <w:i/>
          <w:lang w:bidi="es-ES"/>
        </w:rPr>
        <w:tab/>
      </w:r>
      <w:r w:rsidRPr="002E454D">
        <w:rPr>
          <w:rFonts w:ascii="Arial" w:eastAsia="Arial" w:hAnsi="Arial" w:cs="Arial"/>
          <w:i/>
          <w:lang w:bidi="es-ES"/>
        </w:rPr>
        <w:t>(Conceptos fundamentales – g)</w:t>
      </w:r>
      <w:r w:rsidR="00AA0CB0">
        <w:rPr>
          <w:rFonts w:ascii="Arial" w:eastAsia="Arial" w:hAnsi="Arial" w:cs="Arial"/>
          <w:i/>
          <w:lang w:bidi="es-ES"/>
        </w:rPr>
        <w:br/>
      </w:r>
    </w:p>
    <w:p w14:paraId="587E0C67" w14:textId="77777777" w:rsidR="00313E29" w:rsidRPr="002E454D" w:rsidRDefault="00313E29" w:rsidP="00B2069B">
      <w:pPr>
        <w:rPr>
          <w:rFonts w:ascii="Arial" w:hAnsi="Arial" w:cs="Arial"/>
          <w:i/>
        </w:rPr>
      </w:pPr>
    </w:p>
    <w:p w14:paraId="76AEA541" w14:textId="77777777" w:rsidR="00313E29" w:rsidRPr="002E454D" w:rsidRDefault="00313E29" w:rsidP="00B2069B">
      <w:pPr>
        <w:rPr>
          <w:rFonts w:ascii="Arial" w:hAnsi="Arial" w:cs="Arial"/>
          <w:i/>
        </w:rPr>
      </w:pPr>
    </w:p>
    <w:p w14:paraId="2506A6A6" w14:textId="77777777" w:rsidR="00313E29" w:rsidRPr="002E454D" w:rsidRDefault="00313E29" w:rsidP="00B2069B">
      <w:pPr>
        <w:rPr>
          <w:rFonts w:ascii="Arial" w:hAnsi="Arial" w:cs="Arial"/>
          <w:i/>
        </w:rPr>
      </w:pPr>
    </w:p>
    <w:p w14:paraId="0B3407D9" w14:textId="77777777" w:rsidR="00313E29" w:rsidRPr="002E454D" w:rsidRDefault="00313E29" w:rsidP="00B2069B">
      <w:pPr>
        <w:rPr>
          <w:rFonts w:ascii="Arial" w:hAnsi="Arial" w:cs="Arial"/>
          <w:i/>
        </w:rPr>
      </w:pPr>
    </w:p>
    <w:p w14:paraId="661DC5A1" w14:textId="77777777" w:rsidR="00313E29" w:rsidRPr="002E454D" w:rsidRDefault="00313E29" w:rsidP="00B2069B">
      <w:pPr>
        <w:rPr>
          <w:rFonts w:ascii="Arial" w:hAnsi="Arial" w:cs="Arial"/>
          <w:i/>
        </w:rPr>
      </w:pPr>
    </w:p>
    <w:p w14:paraId="1F339B5D" w14:textId="7B8E4D1F" w:rsidR="00313E29" w:rsidRPr="002E454D" w:rsidRDefault="00AA0CB0" w:rsidP="00B2069B">
      <w:pPr>
        <w:rPr>
          <w:rFonts w:ascii="Arial" w:hAnsi="Arial" w:cs="Arial"/>
          <w:i/>
        </w:rPr>
      </w:pPr>
      <w:r>
        <w:rPr>
          <w:rFonts w:ascii="Arial" w:hAnsi="Arial" w:cs="Arial"/>
          <w:i/>
        </w:rPr>
        <w:br w:type="page"/>
      </w:r>
    </w:p>
    <w:p w14:paraId="19DC0B84" w14:textId="77777777" w:rsidR="00313E29" w:rsidRDefault="00313E29" w:rsidP="00B2069B">
      <w:pPr>
        <w:rPr>
          <w:rFonts w:ascii="Arial" w:hAnsi="Arial" w:cs="Arial"/>
          <w:i/>
        </w:rPr>
      </w:pPr>
    </w:p>
    <w:p w14:paraId="10CD4D42" w14:textId="77777777" w:rsidR="00AA0CB0" w:rsidRDefault="00AA0CB0" w:rsidP="00B2069B">
      <w:pPr>
        <w:rPr>
          <w:rFonts w:ascii="Arial" w:hAnsi="Arial" w:cs="Arial"/>
          <w:i/>
        </w:rPr>
      </w:pPr>
    </w:p>
    <w:p w14:paraId="035A1D39" w14:textId="77777777" w:rsidR="00AA0CB0" w:rsidRDefault="00AA0CB0" w:rsidP="00B2069B">
      <w:pPr>
        <w:rPr>
          <w:rFonts w:ascii="Arial" w:hAnsi="Arial" w:cs="Arial"/>
          <w:i/>
        </w:rPr>
      </w:pPr>
    </w:p>
    <w:p w14:paraId="6257A835" w14:textId="77777777" w:rsidR="00AA0CB0" w:rsidRPr="002E454D" w:rsidRDefault="00AA0CB0" w:rsidP="00B2069B">
      <w:pPr>
        <w:rPr>
          <w:rFonts w:ascii="Arial" w:hAnsi="Arial" w:cs="Arial"/>
          <w:i/>
        </w:rPr>
      </w:pPr>
    </w:p>
    <w:p w14:paraId="29B27A6E" w14:textId="77777777" w:rsidR="00313E29" w:rsidRPr="002E454D" w:rsidRDefault="00313E29" w:rsidP="00B2069B">
      <w:pPr>
        <w:rPr>
          <w:rFonts w:ascii="Arial" w:hAnsi="Arial" w:cs="Arial"/>
          <w:i/>
        </w:rPr>
      </w:pPr>
    </w:p>
    <w:p w14:paraId="3F0F9FA2" w14:textId="77777777" w:rsidR="00313E29" w:rsidRPr="002E454D" w:rsidRDefault="00313E29" w:rsidP="00B2069B">
      <w:pPr>
        <w:rPr>
          <w:rFonts w:ascii="Arial" w:hAnsi="Arial" w:cs="Arial"/>
          <w:i/>
        </w:rPr>
      </w:pPr>
    </w:p>
    <w:p w14:paraId="556BE33D" w14:textId="77777777" w:rsidR="00313E29" w:rsidRPr="002E454D" w:rsidRDefault="00313E29" w:rsidP="00B2069B">
      <w:pPr>
        <w:rPr>
          <w:rFonts w:ascii="Arial" w:hAnsi="Arial" w:cs="Arial"/>
          <w:i/>
        </w:rPr>
      </w:pPr>
    </w:p>
    <w:p w14:paraId="26F98FC0" w14:textId="77777777" w:rsidR="00313E29" w:rsidRPr="002E454D" w:rsidRDefault="00000000" w:rsidP="00B2069B">
      <w:pPr>
        <w:rPr>
          <w:rFonts w:ascii="Arial" w:hAnsi="Arial" w:cs="Arial"/>
          <w:i/>
        </w:rPr>
      </w:pPr>
      <w:r>
        <w:rPr>
          <w:rFonts w:ascii="Arial" w:eastAsia="Arial" w:hAnsi="Arial" w:cs="Arial"/>
          <w:noProof/>
          <w:lang w:bidi="es-ES"/>
        </w:rPr>
        <w:pict w14:anchorId="4E0A644E">
          <v:shape id="_x0000_s2052" type="#_x0000_t202" alt="" style="position:absolute;margin-left:-27pt;margin-top:2.4pt;width:8in;height:326.6pt;z-index:4;mso-wrap-style:square;mso-wrap-edited:f;mso-width-percent:0;mso-height-percent:0;mso-width-percent:0;mso-height-percent:0;v-text-anchor:top" stroked="f">
            <v:textbox style="mso-fit-shape-to-text:t">
              <w:txbxContent>
                <w:p w14:paraId="3CE781BE" w14:textId="77777777" w:rsidR="00B13743" w:rsidRDefault="00000000">
                  <w:r>
                    <w:rPr>
                      <w:noProof/>
                      <w:lang w:bidi="es-ES"/>
                    </w:rPr>
                    <w:pict w14:anchorId="4CF6B4B9">
                      <v:shape id="_x0000_i1030" type="#_x0000_t75" alt="" style="width:559.7pt;height:318.85pt;mso-width-percent:0;mso-height-percent:0;mso-width-percent:0;mso-height-percent:0">
                        <v:imagedata r:id="rId15" o:title="Fish 099" grayscale="t" bilevel="t"/>
                      </v:shape>
                    </w:pict>
                  </w:r>
                </w:p>
              </w:txbxContent>
            </v:textbox>
          </v:shape>
        </w:pict>
      </w:r>
    </w:p>
    <w:p w14:paraId="4F0C8480" w14:textId="77777777" w:rsidR="00313E29" w:rsidRPr="002E454D" w:rsidRDefault="00313E29" w:rsidP="00B2069B">
      <w:pPr>
        <w:rPr>
          <w:rFonts w:ascii="Arial" w:hAnsi="Arial" w:cs="Arial"/>
          <w:i/>
        </w:rPr>
      </w:pPr>
    </w:p>
    <w:p w14:paraId="2E4414D8" w14:textId="77777777" w:rsidR="00313E29" w:rsidRPr="002E454D" w:rsidRDefault="00313E29" w:rsidP="00B2069B">
      <w:pPr>
        <w:rPr>
          <w:rFonts w:ascii="Arial" w:hAnsi="Arial" w:cs="Arial"/>
          <w:i/>
        </w:rPr>
      </w:pPr>
    </w:p>
    <w:p w14:paraId="04E05CFE" w14:textId="77777777" w:rsidR="00313E29" w:rsidRPr="002E454D" w:rsidRDefault="00313E29" w:rsidP="00B2069B">
      <w:pPr>
        <w:rPr>
          <w:rFonts w:ascii="Arial" w:hAnsi="Arial" w:cs="Arial"/>
          <w:i/>
        </w:rPr>
      </w:pPr>
    </w:p>
    <w:p w14:paraId="2E5C2A6E" w14:textId="77777777" w:rsidR="00313E29" w:rsidRPr="002E454D" w:rsidRDefault="00313E29" w:rsidP="00B2069B">
      <w:pPr>
        <w:rPr>
          <w:rFonts w:ascii="Arial" w:hAnsi="Arial" w:cs="Arial"/>
          <w:i/>
        </w:rPr>
      </w:pPr>
    </w:p>
    <w:p w14:paraId="20D4939B" w14:textId="77777777" w:rsidR="00313E29" w:rsidRPr="002E454D" w:rsidRDefault="00313E29" w:rsidP="00B2069B">
      <w:pPr>
        <w:rPr>
          <w:rFonts w:ascii="Arial" w:hAnsi="Arial" w:cs="Arial"/>
          <w:i/>
        </w:rPr>
      </w:pPr>
    </w:p>
    <w:p w14:paraId="162F6C64" w14:textId="77777777" w:rsidR="00313E29" w:rsidRPr="002E454D" w:rsidRDefault="00313E29" w:rsidP="00B2069B">
      <w:pPr>
        <w:rPr>
          <w:rFonts w:ascii="Arial" w:hAnsi="Arial" w:cs="Arial"/>
          <w:i/>
        </w:rPr>
      </w:pPr>
    </w:p>
    <w:p w14:paraId="345DEBF4" w14:textId="77777777" w:rsidR="00313E29" w:rsidRPr="002E454D" w:rsidRDefault="00313E29" w:rsidP="00B2069B">
      <w:pPr>
        <w:rPr>
          <w:rFonts w:ascii="Arial" w:hAnsi="Arial" w:cs="Arial"/>
          <w:i/>
        </w:rPr>
      </w:pPr>
    </w:p>
    <w:p w14:paraId="1231CF41" w14:textId="77777777" w:rsidR="00313E29" w:rsidRPr="002E454D" w:rsidRDefault="00313E29" w:rsidP="00B2069B">
      <w:pPr>
        <w:rPr>
          <w:rFonts w:ascii="Arial" w:hAnsi="Arial" w:cs="Arial"/>
          <w:i/>
        </w:rPr>
      </w:pPr>
    </w:p>
    <w:p w14:paraId="1BE89B66" w14:textId="77777777" w:rsidR="00313E29" w:rsidRPr="002E454D" w:rsidRDefault="00313E29" w:rsidP="00B2069B">
      <w:pPr>
        <w:rPr>
          <w:rFonts w:ascii="Arial" w:hAnsi="Arial" w:cs="Arial"/>
          <w:i/>
        </w:rPr>
      </w:pPr>
    </w:p>
    <w:p w14:paraId="459E6707" w14:textId="77777777" w:rsidR="00313E29" w:rsidRPr="002E454D" w:rsidRDefault="00313E29" w:rsidP="00B2069B">
      <w:pPr>
        <w:rPr>
          <w:rFonts w:ascii="Arial" w:hAnsi="Arial" w:cs="Arial"/>
          <w:i/>
        </w:rPr>
      </w:pPr>
    </w:p>
    <w:p w14:paraId="68E3629D" w14:textId="77777777" w:rsidR="00313E29" w:rsidRPr="002E454D" w:rsidRDefault="00313E29" w:rsidP="00B2069B">
      <w:pPr>
        <w:rPr>
          <w:rFonts w:ascii="Arial" w:hAnsi="Arial" w:cs="Arial"/>
          <w:i/>
        </w:rPr>
      </w:pPr>
    </w:p>
    <w:p w14:paraId="764B1087" w14:textId="77777777" w:rsidR="00313E29" w:rsidRPr="002E454D" w:rsidRDefault="00313E29" w:rsidP="00B2069B">
      <w:pPr>
        <w:rPr>
          <w:rFonts w:ascii="Arial" w:hAnsi="Arial" w:cs="Arial"/>
          <w:i/>
        </w:rPr>
      </w:pPr>
    </w:p>
    <w:p w14:paraId="38C5EFAC" w14:textId="77777777" w:rsidR="00313E29" w:rsidRPr="002E454D" w:rsidRDefault="00313E29" w:rsidP="00B2069B">
      <w:pPr>
        <w:rPr>
          <w:rFonts w:ascii="Arial" w:hAnsi="Arial" w:cs="Arial"/>
          <w:i/>
        </w:rPr>
      </w:pPr>
    </w:p>
    <w:p w14:paraId="1C88713A" w14:textId="77777777" w:rsidR="00313E29" w:rsidRPr="002E454D" w:rsidRDefault="00313E29" w:rsidP="00B2069B">
      <w:pPr>
        <w:rPr>
          <w:rFonts w:ascii="Arial" w:hAnsi="Arial" w:cs="Arial"/>
          <w:i/>
        </w:rPr>
      </w:pPr>
    </w:p>
    <w:p w14:paraId="396C8C72" w14:textId="77777777" w:rsidR="00313E29" w:rsidRPr="002E454D" w:rsidRDefault="00313E29" w:rsidP="00B2069B">
      <w:pPr>
        <w:rPr>
          <w:rFonts w:ascii="Arial" w:hAnsi="Arial" w:cs="Arial"/>
          <w:i/>
        </w:rPr>
      </w:pPr>
    </w:p>
    <w:p w14:paraId="1454CB1B" w14:textId="77777777" w:rsidR="00313E29" w:rsidRPr="002E454D" w:rsidRDefault="00313E29" w:rsidP="00B2069B">
      <w:pPr>
        <w:rPr>
          <w:rFonts w:ascii="Arial" w:hAnsi="Arial" w:cs="Arial"/>
          <w:i/>
        </w:rPr>
      </w:pPr>
    </w:p>
    <w:p w14:paraId="14008E8C" w14:textId="77777777" w:rsidR="00313E29" w:rsidRPr="002E454D" w:rsidRDefault="00313E29" w:rsidP="00B2069B">
      <w:pPr>
        <w:rPr>
          <w:rFonts w:ascii="Arial" w:hAnsi="Arial" w:cs="Arial"/>
          <w:i/>
        </w:rPr>
      </w:pPr>
    </w:p>
    <w:p w14:paraId="74694C20" w14:textId="77777777" w:rsidR="00313E29" w:rsidRPr="002E454D" w:rsidRDefault="00313E29" w:rsidP="00B2069B">
      <w:pPr>
        <w:rPr>
          <w:rFonts w:ascii="Arial" w:hAnsi="Arial" w:cs="Arial"/>
          <w:i/>
        </w:rPr>
      </w:pPr>
    </w:p>
    <w:p w14:paraId="069A5B78" w14:textId="77777777" w:rsidR="005527D8" w:rsidRPr="002E454D" w:rsidRDefault="005527D8" w:rsidP="00B2069B">
      <w:pPr>
        <w:rPr>
          <w:rFonts w:ascii="Arial" w:hAnsi="Arial" w:cs="Arial"/>
          <w:i/>
        </w:rPr>
      </w:pPr>
    </w:p>
    <w:p w14:paraId="6AB3B72C" w14:textId="77777777" w:rsidR="005527D8" w:rsidRPr="002E454D" w:rsidRDefault="005527D8" w:rsidP="00B2069B">
      <w:pPr>
        <w:rPr>
          <w:rFonts w:ascii="Arial" w:hAnsi="Arial" w:cs="Arial"/>
          <w:i/>
        </w:rPr>
      </w:pPr>
    </w:p>
    <w:p w14:paraId="0B87161D" w14:textId="77777777" w:rsidR="005527D8" w:rsidRPr="002E454D" w:rsidRDefault="005527D8" w:rsidP="00B2069B">
      <w:pPr>
        <w:rPr>
          <w:rFonts w:ascii="Arial" w:hAnsi="Arial" w:cs="Arial"/>
          <w:i/>
        </w:rPr>
      </w:pPr>
    </w:p>
    <w:p w14:paraId="58680511" w14:textId="77777777" w:rsidR="005527D8" w:rsidRPr="002E454D" w:rsidRDefault="005527D8" w:rsidP="00B2069B">
      <w:pPr>
        <w:rPr>
          <w:rFonts w:ascii="Arial" w:hAnsi="Arial" w:cs="Arial"/>
          <w:i/>
        </w:rPr>
      </w:pPr>
    </w:p>
    <w:p w14:paraId="29972F4D" w14:textId="77777777" w:rsidR="005527D8" w:rsidRPr="002E454D" w:rsidRDefault="005527D8" w:rsidP="00B2069B">
      <w:pPr>
        <w:rPr>
          <w:rFonts w:ascii="Arial" w:hAnsi="Arial" w:cs="Arial"/>
          <w:i/>
        </w:rPr>
      </w:pPr>
    </w:p>
    <w:p w14:paraId="27FE5373" w14:textId="77777777" w:rsidR="005527D8" w:rsidRPr="002E454D" w:rsidRDefault="005527D8" w:rsidP="00B2069B">
      <w:pPr>
        <w:rPr>
          <w:rFonts w:ascii="Arial" w:hAnsi="Arial" w:cs="Arial"/>
          <w:i/>
        </w:rPr>
      </w:pPr>
    </w:p>
    <w:p w14:paraId="62D41846" w14:textId="77777777" w:rsidR="005527D8" w:rsidRPr="002E454D" w:rsidRDefault="005527D8" w:rsidP="00B2069B">
      <w:pPr>
        <w:rPr>
          <w:rFonts w:ascii="Arial" w:hAnsi="Arial" w:cs="Arial"/>
          <w:i/>
        </w:rPr>
      </w:pPr>
    </w:p>
    <w:p w14:paraId="7DB429CA" w14:textId="77777777" w:rsidR="005527D8" w:rsidRPr="002E454D" w:rsidRDefault="005527D8" w:rsidP="00B2069B">
      <w:pPr>
        <w:rPr>
          <w:rFonts w:ascii="Arial" w:hAnsi="Arial" w:cs="Arial"/>
          <w:i/>
        </w:rPr>
      </w:pPr>
    </w:p>
    <w:p w14:paraId="03B42DF6" w14:textId="77777777" w:rsidR="005527D8" w:rsidRPr="002E454D" w:rsidRDefault="005527D8" w:rsidP="00B2069B">
      <w:pPr>
        <w:rPr>
          <w:rFonts w:ascii="Arial" w:hAnsi="Arial" w:cs="Arial"/>
          <w:i/>
        </w:rPr>
      </w:pPr>
    </w:p>
    <w:p w14:paraId="3253E858" w14:textId="77777777" w:rsidR="005527D8" w:rsidRPr="002E454D" w:rsidRDefault="005527D8" w:rsidP="00B2069B">
      <w:pPr>
        <w:rPr>
          <w:rFonts w:ascii="Arial" w:hAnsi="Arial" w:cs="Arial"/>
          <w:i/>
        </w:rPr>
      </w:pPr>
    </w:p>
    <w:p w14:paraId="580557BA" w14:textId="77777777" w:rsidR="005527D8" w:rsidRPr="002E454D" w:rsidRDefault="005527D8" w:rsidP="00B2069B">
      <w:pPr>
        <w:rPr>
          <w:rFonts w:ascii="Arial" w:hAnsi="Arial" w:cs="Arial"/>
          <w:i/>
        </w:rPr>
      </w:pPr>
    </w:p>
    <w:p w14:paraId="600359A7" w14:textId="77777777" w:rsidR="005527D8" w:rsidRPr="002E454D" w:rsidRDefault="005527D8" w:rsidP="00B2069B">
      <w:pPr>
        <w:rPr>
          <w:rFonts w:ascii="Arial" w:hAnsi="Arial" w:cs="Arial"/>
          <w:i/>
        </w:rPr>
      </w:pPr>
    </w:p>
    <w:p w14:paraId="5C5B4CA9" w14:textId="77777777" w:rsidR="00313E29" w:rsidRPr="002E454D" w:rsidRDefault="00313E29" w:rsidP="00B2069B">
      <w:pPr>
        <w:rPr>
          <w:rFonts w:ascii="Arial" w:hAnsi="Arial" w:cs="Arial"/>
          <w:i/>
        </w:rPr>
      </w:pPr>
    </w:p>
    <w:p w14:paraId="3598D7EC" w14:textId="77777777" w:rsidR="00313E29" w:rsidRPr="002E454D" w:rsidRDefault="00313E29" w:rsidP="00B2069B">
      <w:pPr>
        <w:rPr>
          <w:rFonts w:ascii="Arial" w:hAnsi="Arial" w:cs="Arial"/>
          <w:i/>
        </w:rPr>
      </w:pPr>
    </w:p>
    <w:p w14:paraId="43A03B1F" w14:textId="77777777" w:rsidR="00313E29" w:rsidRPr="002E454D" w:rsidRDefault="00313E29" w:rsidP="00313E29">
      <w:pPr>
        <w:rPr>
          <w:rFonts w:ascii="Arial" w:hAnsi="Arial" w:cs="Arial"/>
        </w:rPr>
      </w:pPr>
    </w:p>
    <w:p w14:paraId="7508EB8D" w14:textId="77777777" w:rsidR="00313E29" w:rsidRPr="002E454D" w:rsidRDefault="00313E29" w:rsidP="00313E29">
      <w:pPr>
        <w:jc w:val="center"/>
        <w:rPr>
          <w:rFonts w:ascii="Arial" w:hAnsi="Arial" w:cs="Arial"/>
        </w:rPr>
      </w:pPr>
      <w:r w:rsidRPr="002E454D">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72417183" w14:textId="77777777" w:rsidR="00313E29" w:rsidRPr="002E454D" w:rsidRDefault="00000000" w:rsidP="00313E29">
      <w:pPr>
        <w:rPr>
          <w:rFonts w:ascii="Arial" w:hAnsi="Arial" w:cs="Arial"/>
        </w:rPr>
      </w:pPr>
      <w:r>
        <w:rPr>
          <w:noProof/>
          <w:lang w:bidi="es-ES"/>
        </w:rPr>
        <w:pict w14:anchorId="7FB6E477">
          <v:shape id="_x0000_s2051" type="#_x0000_t75" alt="" style="position:absolute;margin-left:408.55pt;margin-top:4.55pt;width:50.15pt;height:61.25pt;z-index:3;mso-wrap-edited:f;mso-width-percent:0;mso-height-percent:0;mso-width-percent:0;mso-height-percent:0">
            <v:imagedata r:id="rId16" o:title="DCM text logo-color"/>
          </v:shape>
        </w:pict>
      </w:r>
      <w:r>
        <w:rPr>
          <w:noProof/>
          <w:lang w:bidi="es-ES"/>
        </w:rPr>
        <w:pict w14:anchorId="2667AB28">
          <v:shape id="_x0000_s2050" type="#_x0000_t75" alt="" style="position:absolute;margin-left:49.05pt;margin-top:12.15pt;width:58.35pt;height:58.35pt;z-index:2;mso-wrap-edited:f;mso-width-percent:0;mso-height-percent:0;mso-width-percent:0;mso-height-percent:0">
            <v:imagedata r:id="rId17" o:title="good"/>
          </v:shape>
        </w:pict>
      </w:r>
    </w:p>
    <w:p w14:paraId="53ACA101" w14:textId="77777777" w:rsidR="00313E29" w:rsidRPr="002E454D" w:rsidRDefault="00313E29" w:rsidP="00313E29">
      <w:pPr>
        <w:jc w:val="center"/>
        <w:rPr>
          <w:rFonts w:ascii="Arial" w:hAnsi="Arial" w:cs="Arial"/>
          <w:sz w:val="16"/>
          <w:szCs w:val="16"/>
        </w:rPr>
      </w:pPr>
      <w:r w:rsidRPr="002E454D">
        <w:rPr>
          <w:rFonts w:ascii="Arial" w:eastAsia="Arial" w:hAnsi="Arial" w:cs="Arial"/>
          <w:sz w:val="16"/>
          <w:szCs w:val="16"/>
          <w:lang w:bidi="es-ES"/>
        </w:rPr>
        <w:t>Impreso en papel reciclado.</w:t>
      </w:r>
    </w:p>
    <w:p w14:paraId="20A98B4B" w14:textId="77777777" w:rsidR="00313E29" w:rsidRPr="002E454D" w:rsidRDefault="00313E29" w:rsidP="00313E29">
      <w:pPr>
        <w:jc w:val="center"/>
        <w:rPr>
          <w:rFonts w:ascii="Arial" w:hAnsi="Arial" w:cs="Arial"/>
          <w:sz w:val="16"/>
          <w:szCs w:val="16"/>
        </w:rPr>
      </w:pPr>
      <w:r w:rsidRPr="002E454D">
        <w:rPr>
          <w:rFonts w:ascii="Arial" w:eastAsia="Arial" w:hAnsi="Arial" w:cs="Arial"/>
          <w:sz w:val="16"/>
          <w:szCs w:val="16"/>
          <w:lang w:bidi="es-ES"/>
        </w:rPr>
        <w:t>Fecha de publicación:  Septiembre de 2010</w:t>
      </w:r>
    </w:p>
    <w:p w14:paraId="2325DE5D" w14:textId="77777777" w:rsidR="00C52781" w:rsidRPr="002E454D" w:rsidRDefault="00C52781" w:rsidP="009B1B54">
      <w:pPr>
        <w:rPr>
          <w:rFonts w:ascii="Arial" w:hAnsi="Arial" w:cs="Arial"/>
        </w:rPr>
      </w:pPr>
    </w:p>
    <w:sectPr w:rsidR="00C52781" w:rsidRPr="002E454D" w:rsidSect="00B70EB1">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B2AA" w14:textId="77777777" w:rsidR="009D0DFF" w:rsidRDefault="009D0DFF">
      <w:r>
        <w:separator/>
      </w:r>
    </w:p>
  </w:endnote>
  <w:endnote w:type="continuationSeparator" w:id="0">
    <w:p w14:paraId="1CE08F7B" w14:textId="77777777" w:rsidR="009D0DFF" w:rsidRDefault="009D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E48D" w14:textId="77777777" w:rsidR="008A1BE0" w:rsidRPr="008A1BE0" w:rsidRDefault="008A1BE0" w:rsidP="008A1BE0">
    <w:pPr>
      <w:pStyle w:val="Footer"/>
      <w:jc w:val="center"/>
      <w:rPr>
        <w:rFonts w:ascii="Arial" w:hAnsi="Arial" w:cs="Arial"/>
        <w:sz w:val="20"/>
        <w:szCs w:val="20"/>
      </w:rPr>
    </w:pPr>
    <w:r>
      <w:rPr>
        <w:rFonts w:ascii="Arial" w:eastAsia="Arial" w:hAnsi="Arial" w:cs="Arial"/>
        <w:sz w:val="20"/>
        <w:szCs w:val="20"/>
        <w:lang w:val="es-ES" w:bidi="es-ES"/>
      </w:rPr>
      <w:tab/>
      <w:t xml:space="preserve">              www.nccoastalreserve.net</w:t>
    </w:r>
    <w:r>
      <w:rPr>
        <w:rFonts w:ascii="Arial" w:eastAsia="Arial" w:hAnsi="Arial" w:cs="Arial"/>
        <w:sz w:val="20"/>
        <w:szCs w:val="20"/>
        <w:lang w:val="es-ES" w:bidi="es-ES"/>
      </w:rPr>
      <w:tab/>
    </w:r>
    <w:r>
      <w:rPr>
        <w:rFonts w:ascii="Arial" w:eastAsia="Arial" w:hAnsi="Arial" w:cs="Arial"/>
        <w:sz w:val="20"/>
        <w:szCs w:val="20"/>
        <w:lang w:val="es-ES" w:bidi="es-ES"/>
      </w:rPr>
      <w:tab/>
    </w:r>
    <w:r w:rsidRPr="008A1BE0">
      <w:rPr>
        <w:rFonts w:ascii="Arial" w:eastAsia="Arial" w:hAnsi="Arial" w:cs="Arial"/>
        <w:sz w:val="20"/>
        <w:szCs w:val="20"/>
        <w:lang w:bidi="es-ES"/>
      </w:rPr>
      <w:fldChar w:fldCharType="begin"/>
    </w:r>
    <w:r w:rsidRPr="008A1BE0">
      <w:rPr>
        <w:rFonts w:ascii="Arial" w:eastAsia="Arial" w:hAnsi="Arial" w:cs="Arial"/>
        <w:sz w:val="20"/>
        <w:szCs w:val="20"/>
        <w:lang w:val="es-ES" w:bidi="es-ES"/>
      </w:rPr>
      <w:instrText xml:space="preserve"> PAGE   \* MERGEFORMAT </w:instrText>
    </w:r>
    <w:r w:rsidRPr="008A1BE0">
      <w:rPr>
        <w:rFonts w:ascii="Arial" w:eastAsia="Arial" w:hAnsi="Arial" w:cs="Arial"/>
        <w:sz w:val="20"/>
        <w:szCs w:val="20"/>
        <w:lang w:bidi="es-ES"/>
      </w:rPr>
      <w:fldChar w:fldCharType="separate"/>
    </w:r>
    <w:r w:rsidR="004D581D">
      <w:rPr>
        <w:rFonts w:ascii="Arial" w:eastAsia="Arial" w:hAnsi="Arial" w:cs="Arial"/>
        <w:noProof/>
        <w:sz w:val="20"/>
        <w:szCs w:val="20"/>
        <w:lang w:val="es-ES" w:bidi="es-ES"/>
      </w:rPr>
      <w:t>2</w:t>
    </w:r>
    <w:r w:rsidRPr="008A1BE0">
      <w:rPr>
        <w:rFonts w:ascii="Arial" w:eastAsia="Arial" w:hAnsi="Arial" w:cs="Arial"/>
        <w:sz w:val="20"/>
        <w:szCs w:val="20"/>
        <w:lang w:bidi="es-ES"/>
      </w:rPr>
      <w:fldChar w:fldCharType="end"/>
    </w:r>
  </w:p>
  <w:p w14:paraId="46DED2CF" w14:textId="77777777" w:rsidR="000E53A1" w:rsidRPr="00031495" w:rsidRDefault="000E53A1" w:rsidP="000E53A1">
    <w:pPr>
      <w:pStyle w:val="Footer"/>
      <w:tabs>
        <w:tab w:val="clear" w:pos="4320"/>
        <w:tab w:val="clear" w:pos="8640"/>
        <w:tab w:val="center" w:pos="5112"/>
        <w:tab w:val="right" w:pos="10224"/>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8D80" w14:textId="77777777" w:rsidR="009D0DFF" w:rsidRDefault="009D0DFF">
      <w:r>
        <w:separator/>
      </w:r>
    </w:p>
  </w:footnote>
  <w:footnote w:type="continuationSeparator" w:id="0">
    <w:p w14:paraId="4AE150D2" w14:textId="77777777" w:rsidR="009D0DFF" w:rsidRDefault="009D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3474" w14:textId="77777777" w:rsidR="000E53A1" w:rsidRPr="00031495" w:rsidRDefault="000E53A1"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570"/>
    <w:multiLevelType w:val="hybridMultilevel"/>
    <w:tmpl w:val="0DD2A8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7B7D"/>
    <w:multiLevelType w:val="hybridMultilevel"/>
    <w:tmpl w:val="71543A82"/>
    <w:lvl w:ilvl="0" w:tplc="1436A6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A0227D2"/>
    <w:multiLevelType w:val="hybridMultilevel"/>
    <w:tmpl w:val="CE6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3609A"/>
    <w:multiLevelType w:val="hybridMultilevel"/>
    <w:tmpl w:val="464E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67B97"/>
    <w:multiLevelType w:val="hybridMultilevel"/>
    <w:tmpl w:val="C3005C92"/>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 w15:restartNumberingAfterBreak="0">
    <w:nsid w:val="706352FE"/>
    <w:multiLevelType w:val="hybridMultilevel"/>
    <w:tmpl w:val="94AE7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1C7EA7"/>
    <w:multiLevelType w:val="hybridMultilevel"/>
    <w:tmpl w:val="0E90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514C0"/>
    <w:multiLevelType w:val="hybridMultilevel"/>
    <w:tmpl w:val="657C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71426455">
    <w:abstractNumId w:val="4"/>
  </w:num>
  <w:num w:numId="2" w16cid:durableId="460003809">
    <w:abstractNumId w:val="7"/>
  </w:num>
  <w:num w:numId="3" w16cid:durableId="185213035">
    <w:abstractNumId w:val="3"/>
  </w:num>
  <w:num w:numId="4" w16cid:durableId="1817185012">
    <w:abstractNumId w:val="1"/>
  </w:num>
  <w:num w:numId="5" w16cid:durableId="1450778677">
    <w:abstractNumId w:val="0"/>
  </w:num>
  <w:num w:numId="6" w16cid:durableId="1001784713">
    <w:abstractNumId w:val="2"/>
  </w:num>
  <w:num w:numId="7" w16cid:durableId="2030794608">
    <w:abstractNumId w:val="6"/>
  </w:num>
  <w:num w:numId="8" w16cid:durableId="116890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70724"/>
    <w:rsid w:val="00075E98"/>
    <w:rsid w:val="0008059F"/>
    <w:rsid w:val="000D7641"/>
    <w:rsid w:val="000E53A1"/>
    <w:rsid w:val="000F02EE"/>
    <w:rsid w:val="00145490"/>
    <w:rsid w:val="0015029C"/>
    <w:rsid w:val="00154327"/>
    <w:rsid w:val="001A0BA3"/>
    <w:rsid w:val="001A7620"/>
    <w:rsid w:val="001B231A"/>
    <w:rsid w:val="001F0361"/>
    <w:rsid w:val="001F1598"/>
    <w:rsid w:val="00215226"/>
    <w:rsid w:val="00255E09"/>
    <w:rsid w:val="002941D2"/>
    <w:rsid w:val="002C521B"/>
    <w:rsid w:val="002D039F"/>
    <w:rsid w:val="002E168B"/>
    <w:rsid w:val="002E454D"/>
    <w:rsid w:val="002F56A1"/>
    <w:rsid w:val="00305EBC"/>
    <w:rsid w:val="00313E29"/>
    <w:rsid w:val="00317155"/>
    <w:rsid w:val="003837F5"/>
    <w:rsid w:val="003B6851"/>
    <w:rsid w:val="003E4CC7"/>
    <w:rsid w:val="003F20C8"/>
    <w:rsid w:val="00423179"/>
    <w:rsid w:val="00424EC4"/>
    <w:rsid w:val="0045600D"/>
    <w:rsid w:val="00460B43"/>
    <w:rsid w:val="00484D84"/>
    <w:rsid w:val="00486F5C"/>
    <w:rsid w:val="004A4010"/>
    <w:rsid w:val="004B232E"/>
    <w:rsid w:val="004D581D"/>
    <w:rsid w:val="004E2D48"/>
    <w:rsid w:val="004E4B22"/>
    <w:rsid w:val="004E78AA"/>
    <w:rsid w:val="00532209"/>
    <w:rsid w:val="005325DB"/>
    <w:rsid w:val="005527D8"/>
    <w:rsid w:val="00570BA8"/>
    <w:rsid w:val="00584117"/>
    <w:rsid w:val="00584246"/>
    <w:rsid w:val="005D081A"/>
    <w:rsid w:val="0061658F"/>
    <w:rsid w:val="00637AEB"/>
    <w:rsid w:val="006A6C4D"/>
    <w:rsid w:val="006B27C9"/>
    <w:rsid w:val="006C26B6"/>
    <w:rsid w:val="006C6572"/>
    <w:rsid w:val="006E2E2E"/>
    <w:rsid w:val="00761773"/>
    <w:rsid w:val="0077503E"/>
    <w:rsid w:val="007A7849"/>
    <w:rsid w:val="007C4BAA"/>
    <w:rsid w:val="00801C6C"/>
    <w:rsid w:val="00803C23"/>
    <w:rsid w:val="00815858"/>
    <w:rsid w:val="00821383"/>
    <w:rsid w:val="008746A8"/>
    <w:rsid w:val="00884266"/>
    <w:rsid w:val="008A1BE0"/>
    <w:rsid w:val="008A2747"/>
    <w:rsid w:val="008D5808"/>
    <w:rsid w:val="00910ADF"/>
    <w:rsid w:val="009179DB"/>
    <w:rsid w:val="009408BB"/>
    <w:rsid w:val="00996730"/>
    <w:rsid w:val="009B1B54"/>
    <w:rsid w:val="009C1450"/>
    <w:rsid w:val="009C5982"/>
    <w:rsid w:val="009D0DFF"/>
    <w:rsid w:val="009E3B6C"/>
    <w:rsid w:val="00A11431"/>
    <w:rsid w:val="00A41B68"/>
    <w:rsid w:val="00A63AE8"/>
    <w:rsid w:val="00AA0CB0"/>
    <w:rsid w:val="00AB3715"/>
    <w:rsid w:val="00B13743"/>
    <w:rsid w:val="00B2069B"/>
    <w:rsid w:val="00B21BC1"/>
    <w:rsid w:val="00B463B4"/>
    <w:rsid w:val="00B63D3C"/>
    <w:rsid w:val="00B64468"/>
    <w:rsid w:val="00B70EB1"/>
    <w:rsid w:val="00B735A5"/>
    <w:rsid w:val="00B73759"/>
    <w:rsid w:val="00BA782F"/>
    <w:rsid w:val="00BB35F8"/>
    <w:rsid w:val="00BB7CB1"/>
    <w:rsid w:val="00C045A2"/>
    <w:rsid w:val="00C15561"/>
    <w:rsid w:val="00C427F8"/>
    <w:rsid w:val="00C52781"/>
    <w:rsid w:val="00D15F12"/>
    <w:rsid w:val="00D51DA3"/>
    <w:rsid w:val="00D72BD1"/>
    <w:rsid w:val="00DA3DC1"/>
    <w:rsid w:val="00DD1350"/>
    <w:rsid w:val="00DF3D26"/>
    <w:rsid w:val="00E41A9C"/>
    <w:rsid w:val="00E63E0B"/>
    <w:rsid w:val="00E8408F"/>
    <w:rsid w:val="00EC1A6D"/>
    <w:rsid w:val="00EC4298"/>
    <w:rsid w:val="00ED661B"/>
    <w:rsid w:val="00F050C6"/>
    <w:rsid w:val="00F21F01"/>
    <w:rsid w:val="00F30782"/>
    <w:rsid w:val="00F47142"/>
    <w:rsid w:val="00F51093"/>
    <w:rsid w:val="00F66769"/>
    <w:rsid w:val="00FA2D72"/>
    <w:rsid w:val="00FD5321"/>
    <w:rsid w:val="00FF09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053F81E"/>
  <w15:chartTrackingRefBased/>
  <w15:docId w15:val="{ECDFA529-5875-4AC7-BF55-4E4E07E1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rsid w:val="00313E29"/>
    <w:rPr>
      <w:sz w:val="24"/>
      <w:szCs w:val="24"/>
    </w:rPr>
  </w:style>
  <w:style w:type="character" w:styleId="Hyperlink">
    <w:name w:val="Hyperlink"/>
    <w:uiPriority w:val="99"/>
    <w:unhideWhenUsed/>
    <w:rsid w:val="00313E29"/>
    <w:rPr>
      <w:color w:val="0000FF"/>
      <w:u w:val="single"/>
    </w:rPr>
  </w:style>
  <w:style w:type="paragraph" w:styleId="BalloonText">
    <w:name w:val="Balloon Text"/>
    <w:basedOn w:val="Normal"/>
    <w:link w:val="BalloonTextChar"/>
    <w:uiPriority w:val="99"/>
    <w:semiHidden/>
    <w:unhideWhenUsed/>
    <w:rsid w:val="000E53A1"/>
    <w:rPr>
      <w:rFonts w:ascii="Tahoma" w:hAnsi="Tahoma" w:cs="Tahoma"/>
      <w:sz w:val="16"/>
      <w:szCs w:val="16"/>
    </w:rPr>
  </w:style>
  <w:style w:type="character" w:customStyle="1" w:styleId="BalloonTextChar">
    <w:name w:val="Balloon Text Char"/>
    <w:link w:val="BalloonText"/>
    <w:uiPriority w:val="99"/>
    <w:semiHidden/>
    <w:rsid w:val="000E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591F5-A664-43F5-ACF5-93EFCE1EE4AC}">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2.xml><?xml version="1.0" encoding="utf-8"?>
<ds:datastoreItem xmlns:ds="http://schemas.openxmlformats.org/officeDocument/2006/customXml" ds:itemID="{A59C0EF7-DF48-4DDA-8F8A-5D3D985E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B4E1C-2573-4105-8D35-C56890B7D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 Title</Template>
  <TotalTime>1</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6</cp:revision>
  <cp:lastPrinted>2010-09-20T18:50:00Z</cp:lastPrinted>
  <dcterms:created xsi:type="dcterms:W3CDTF">2025-03-27T17:30:00Z</dcterms:created>
  <dcterms:modified xsi:type="dcterms:W3CDTF">2025-04-12T20:26:00Z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424180650</vt:i4>
  </property>
  <property fmtid="{D5CDD505-2E9C-101B-9397-08002B2CF9AE}" pid="3" name="_EmailSubject">
    <vt:lpwstr>Curriculum revisions</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