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B8100" w14:textId="77777777" w:rsidR="00B73759" w:rsidRPr="000B2441" w:rsidRDefault="00000000" w:rsidP="003F20C8">
      <w:pPr>
        <w:ind w:right="684" w:firstLine="2340"/>
        <w:jc w:val="center"/>
        <w:rPr>
          <w:rFonts w:ascii="Comic Sans MS" w:hAnsi="Comic Sans MS" w:cs="Gautami"/>
          <w:b/>
          <w:noProof/>
          <w:color w:val="000080"/>
          <w:sz w:val="56"/>
          <w:szCs w:val="56"/>
        </w:rPr>
      </w:pPr>
      <w:r>
        <w:rPr>
          <w:rFonts w:ascii="Arial" w:eastAsia="Arial" w:hAnsi="Arial" w:cs="Arial"/>
          <w:noProof/>
          <w:lang w:bidi="es-ES"/>
        </w:rPr>
        <w:pict w14:anchorId="5BB7FD69">
          <v:group id="_x0000_s1071" alt="" style="position:absolute;left:0;text-align:left;margin-left:-9pt;margin-top:-27.35pt;width:102.85pt;height:711pt;z-index:-1" coordorigin="828,612" coordsize="2057,14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alt="" style="position:absolute;left:828;top:612;width:2057;height:3236">
              <v:imagedata r:id="rId10" o:title="Ocean Background" cropleft="9632f" cropright="15574f"/>
            </v:shape>
            <v:rect id="_x0000_s1073" alt="" style="position:absolute;left:828;top:612;width:2057;height:14220" filled="f" strokecolor="navy" strokeweight="2pt"/>
          </v:group>
        </w:pict>
      </w:r>
      <w:r>
        <w:rPr>
          <w:rFonts w:ascii="Arial" w:eastAsia="Arial" w:hAnsi="Arial" w:cs="Arial"/>
          <w:noProof/>
          <w:lang w:bidi="es-ES"/>
        </w:rPr>
        <w:pict w14:anchorId="3C818F18">
          <v:shape id="_x0000_s1070" type="#_x0000_t75" alt="" style="position:absolute;left:0;text-align:left;margin-left:459pt;margin-top:-36pt;width:89.75pt;height:133.15pt;z-index:34;mso-wrap-edited:f;mso-width-percent:0;mso-height-percent:0;mso-width-percent:0;mso-height-percent:0">
            <v:imagedata r:id="rId11" o:title="ncnerr"/>
            <w10:wrap type="square"/>
          </v:shape>
        </w:pict>
      </w:r>
      <w:r w:rsidR="00C27C7E" w:rsidRPr="000B2441">
        <w:rPr>
          <w:rFonts w:ascii="Comic Sans MS" w:eastAsia="Comic Sans MS" w:hAnsi="Comic Sans MS" w:cs="Gautami"/>
          <w:b/>
          <w:noProof/>
          <w:color w:val="000080"/>
          <w:sz w:val="56"/>
          <w:szCs w:val="56"/>
          <w:lang w:bidi="es-ES"/>
        </w:rPr>
        <w:t>Mareas del tiempo</w:t>
      </w:r>
    </w:p>
    <w:p w14:paraId="4260BF28" w14:textId="77777777" w:rsidR="00A11431" w:rsidRPr="008F4AC9" w:rsidRDefault="00A11431" w:rsidP="00B73759">
      <w:pPr>
        <w:ind w:left="2592"/>
        <w:rPr>
          <w:rFonts w:ascii="Arial" w:hAnsi="Arial" w:cs="Arial"/>
          <w:b/>
          <w:sz w:val="12"/>
          <w:szCs w:val="12"/>
        </w:rPr>
      </w:pPr>
    </w:p>
    <w:p w14:paraId="1492396D" w14:textId="77777777" w:rsidR="00D500D6" w:rsidRPr="000B2441" w:rsidRDefault="00031495" w:rsidP="00B73759">
      <w:pPr>
        <w:ind w:left="2592"/>
        <w:rPr>
          <w:rFonts w:ascii="Arial" w:hAnsi="Arial" w:cs="Arial"/>
          <w:b/>
        </w:rPr>
      </w:pPr>
      <w:r w:rsidRPr="000B2441">
        <w:rPr>
          <w:rFonts w:ascii="Arial" w:eastAsia="Arial" w:hAnsi="Arial" w:cs="Arial"/>
          <w:b/>
          <w:lang w:bidi="es-ES"/>
        </w:rPr>
        <w:t xml:space="preserve">Resumen: </w:t>
      </w:r>
    </w:p>
    <w:p w14:paraId="48B1C08C" w14:textId="77777777" w:rsidR="0057095B" w:rsidRPr="008F4AC9" w:rsidRDefault="0057095B" w:rsidP="00B73759">
      <w:pPr>
        <w:ind w:left="2592"/>
        <w:rPr>
          <w:rFonts w:ascii="Arial" w:hAnsi="Arial" w:cs="Arial"/>
          <w:b/>
          <w:sz w:val="16"/>
          <w:szCs w:val="16"/>
        </w:rPr>
      </w:pPr>
    </w:p>
    <w:p w14:paraId="66348C4E" w14:textId="77777777" w:rsidR="00B73759" w:rsidRPr="000B2441" w:rsidRDefault="0057095B" w:rsidP="00B73759">
      <w:pPr>
        <w:ind w:left="2592"/>
        <w:rPr>
          <w:rFonts w:ascii="Arial" w:hAnsi="Arial" w:cs="Arial"/>
        </w:rPr>
      </w:pPr>
      <w:r w:rsidRPr="000B2441">
        <w:rPr>
          <w:rFonts w:ascii="Arial" w:eastAsia="Arial" w:hAnsi="Arial" w:cs="Arial"/>
          <w:lang w:bidi="es-ES"/>
        </w:rPr>
        <w:t xml:space="preserve">En esta actividad los alumnos aprenderán los diferentes procesos que conforman los ritmos de las mareas.  También aprenderán a leer las tablas de mareas y a representar gráficamente la información sobre las mareas.  </w:t>
      </w:r>
    </w:p>
    <w:p w14:paraId="08F77730" w14:textId="77777777" w:rsidR="00031495" w:rsidRPr="008F4AC9" w:rsidRDefault="00031495" w:rsidP="00B73759">
      <w:pPr>
        <w:ind w:left="2592"/>
        <w:rPr>
          <w:rFonts w:ascii="Arial" w:hAnsi="Arial" w:cs="Arial"/>
          <w:sz w:val="18"/>
          <w:szCs w:val="18"/>
        </w:rPr>
      </w:pPr>
    </w:p>
    <w:p w14:paraId="18A420AA" w14:textId="77777777" w:rsidR="00D500D6" w:rsidRPr="000B2441" w:rsidRDefault="00000000" w:rsidP="00B73759">
      <w:pPr>
        <w:ind w:left="2592"/>
        <w:rPr>
          <w:rFonts w:ascii="Arial" w:hAnsi="Arial" w:cs="Arial"/>
          <w:b/>
        </w:rPr>
      </w:pPr>
      <w:r>
        <w:rPr>
          <w:rFonts w:ascii="Arial" w:eastAsia="Arial" w:hAnsi="Arial" w:cs="Arial"/>
          <w:b/>
          <w:noProof/>
          <w:lang w:bidi="es-ES"/>
        </w:rPr>
        <w:pict w14:anchorId="515B5F6A">
          <v:shapetype id="_x0000_t202" coordsize="21600,21600" o:spt="202" path="m,l,21600r21600,l21600,xe">
            <v:stroke joinstyle="miter"/>
            <v:path gradientshapeok="t" o:connecttype="rect"/>
          </v:shapetype>
          <v:shape id="_x0000_s1069" type="#_x0000_t202" alt="" style="position:absolute;left:0;text-align:left;margin-left:-5.4pt;margin-top:4.45pt;width:99pt;height:531pt;z-index:35;mso-wrap-style:square;mso-wrap-edited:f;mso-width-percent:0;mso-height-percent:0;mso-width-percent:0;mso-height-percent:0;v-text-anchor:top" filled="f" stroked="f">
            <v:textbox>
              <w:txbxContent>
                <w:p w14:paraId="16EBB870" w14:textId="77777777" w:rsidR="0079723C" w:rsidRDefault="0079723C" w:rsidP="00154327">
                  <w:pPr>
                    <w:jc w:val="center"/>
                    <w:rPr>
                      <w:rFonts w:ascii="Arial" w:hAnsi="Arial" w:cs="Arial"/>
                      <w:b/>
                      <w:color w:val="000080"/>
                      <w:sz w:val="20"/>
                      <w:szCs w:val="20"/>
                      <w:u w:val="single"/>
                    </w:rPr>
                  </w:pPr>
                  <w:r w:rsidRPr="00154327">
                    <w:rPr>
                      <w:rFonts w:ascii="Arial" w:eastAsia="Arial" w:hAnsi="Arial" w:cs="Arial"/>
                      <w:b/>
                      <w:color w:val="000080"/>
                      <w:sz w:val="20"/>
                      <w:szCs w:val="20"/>
                      <w:u w:val="single"/>
                      <w:lang w:bidi="es-ES"/>
                    </w:rPr>
                    <w:t>Grado escolar</w:t>
                  </w:r>
                </w:p>
                <w:p w14:paraId="6C0F68EA" w14:textId="77777777" w:rsidR="0079723C" w:rsidRPr="00154327" w:rsidRDefault="0079723C" w:rsidP="00154327">
                  <w:pPr>
                    <w:jc w:val="center"/>
                    <w:rPr>
                      <w:rFonts w:ascii="Arial" w:hAnsi="Arial" w:cs="Arial"/>
                      <w:b/>
                      <w:color w:val="000080"/>
                      <w:sz w:val="20"/>
                      <w:szCs w:val="20"/>
                      <w:u w:val="single"/>
                    </w:rPr>
                  </w:pPr>
                </w:p>
                <w:p w14:paraId="2638DD1C" w14:textId="77777777" w:rsidR="0079723C" w:rsidRPr="00974756" w:rsidRDefault="0079723C" w:rsidP="00154327">
                  <w:pPr>
                    <w:jc w:val="center"/>
                    <w:rPr>
                      <w:rFonts w:ascii="Arial" w:hAnsi="Arial" w:cs="Arial"/>
                      <w:color w:val="000000"/>
                      <w:sz w:val="20"/>
                      <w:szCs w:val="20"/>
                    </w:rPr>
                  </w:pPr>
                  <w:r w:rsidRPr="00974756">
                    <w:rPr>
                      <w:rFonts w:ascii="Arial" w:eastAsia="Arial" w:hAnsi="Arial" w:cs="Arial"/>
                      <w:color w:val="000000"/>
                      <w:sz w:val="20"/>
                      <w:szCs w:val="20"/>
                      <w:lang w:bidi="es-ES"/>
                    </w:rPr>
                    <w:t>6</w:t>
                  </w:r>
                  <w:r w:rsidRPr="00974756">
                    <w:rPr>
                      <w:rFonts w:ascii="Arial" w:eastAsia="Arial" w:hAnsi="Arial" w:cs="Arial"/>
                      <w:color w:val="000000"/>
                      <w:sz w:val="20"/>
                      <w:szCs w:val="20"/>
                      <w:vertAlign w:val="superscript"/>
                      <w:lang w:bidi="es-ES"/>
                    </w:rPr>
                    <w:t xml:space="preserve">º </w:t>
                  </w:r>
                  <w:r w:rsidRPr="00974756">
                    <w:rPr>
                      <w:rFonts w:ascii="Arial" w:eastAsia="Arial" w:hAnsi="Arial" w:cs="Arial"/>
                      <w:color w:val="000000"/>
                      <w:sz w:val="20"/>
                      <w:szCs w:val="20"/>
                      <w:lang w:bidi="es-ES"/>
                    </w:rPr>
                    <w:t>a 12</w:t>
                  </w:r>
                  <w:r w:rsidRPr="00974756">
                    <w:rPr>
                      <w:rFonts w:ascii="Arial" w:eastAsia="Arial" w:hAnsi="Arial" w:cs="Arial"/>
                      <w:color w:val="000000"/>
                      <w:sz w:val="20"/>
                      <w:szCs w:val="20"/>
                      <w:vertAlign w:val="superscript"/>
                      <w:lang w:bidi="es-ES"/>
                    </w:rPr>
                    <w:t>º</w:t>
                  </w:r>
                  <w:r w:rsidRPr="00974756">
                    <w:rPr>
                      <w:rFonts w:ascii="Arial" w:eastAsia="Arial" w:hAnsi="Arial" w:cs="Arial"/>
                      <w:color w:val="000000"/>
                      <w:sz w:val="20"/>
                      <w:szCs w:val="20"/>
                      <w:lang w:bidi="es-ES"/>
                    </w:rPr>
                    <w:t xml:space="preserve"> </w:t>
                  </w:r>
                </w:p>
                <w:p w14:paraId="6E8737A3" w14:textId="77777777" w:rsidR="0079723C" w:rsidRPr="00154327" w:rsidRDefault="0079723C" w:rsidP="00154327">
                  <w:pPr>
                    <w:jc w:val="center"/>
                    <w:rPr>
                      <w:rFonts w:ascii="Arial" w:hAnsi="Arial" w:cs="Arial"/>
                      <w:color w:val="000080"/>
                      <w:sz w:val="20"/>
                      <w:szCs w:val="20"/>
                      <w:u w:val="single"/>
                    </w:rPr>
                  </w:pPr>
                </w:p>
                <w:p w14:paraId="546E5875" w14:textId="77777777" w:rsidR="0079723C" w:rsidRDefault="0079723C" w:rsidP="00154327">
                  <w:pPr>
                    <w:jc w:val="center"/>
                    <w:rPr>
                      <w:rFonts w:ascii="Arial" w:hAnsi="Arial" w:cs="Arial"/>
                      <w:b/>
                      <w:color w:val="000080"/>
                      <w:sz w:val="20"/>
                      <w:szCs w:val="20"/>
                      <w:u w:val="single"/>
                    </w:rPr>
                  </w:pPr>
                  <w:r w:rsidRPr="00154327">
                    <w:rPr>
                      <w:rFonts w:ascii="Arial" w:eastAsia="Arial" w:hAnsi="Arial" w:cs="Arial"/>
                      <w:b/>
                      <w:color w:val="000080"/>
                      <w:sz w:val="20"/>
                      <w:szCs w:val="20"/>
                      <w:u w:val="single"/>
                      <w:lang w:bidi="es-ES"/>
                    </w:rPr>
                    <w:t>Objetivos</w:t>
                  </w:r>
                </w:p>
                <w:p w14:paraId="28445E3E" w14:textId="77777777" w:rsidR="0079723C" w:rsidRPr="00154327" w:rsidRDefault="0079723C" w:rsidP="00154327">
                  <w:pPr>
                    <w:jc w:val="center"/>
                    <w:rPr>
                      <w:rFonts w:ascii="Arial" w:hAnsi="Arial" w:cs="Arial"/>
                      <w:b/>
                      <w:color w:val="000080"/>
                      <w:sz w:val="20"/>
                      <w:szCs w:val="20"/>
                      <w:u w:val="single"/>
                    </w:rPr>
                  </w:pPr>
                </w:p>
                <w:p w14:paraId="61E02CEA" w14:textId="77777777" w:rsidR="0079723C" w:rsidRDefault="0079723C" w:rsidP="00154327">
                  <w:pPr>
                    <w:rPr>
                      <w:rFonts w:ascii="Arial" w:hAnsi="Arial" w:cs="Arial"/>
                      <w:sz w:val="20"/>
                      <w:szCs w:val="20"/>
                    </w:rPr>
                  </w:pPr>
                  <w:r>
                    <w:rPr>
                      <w:rFonts w:ascii="Arial" w:eastAsia="Arial" w:hAnsi="Arial" w:cs="Arial"/>
                      <w:sz w:val="20"/>
                      <w:szCs w:val="20"/>
                      <w:lang w:bidi="es-ES"/>
                    </w:rPr>
                    <w:t>* Familiarizarse con los procesos que conforman los ritmos de las mareas.</w:t>
                  </w:r>
                </w:p>
                <w:p w14:paraId="7027F648" w14:textId="77777777" w:rsidR="0079723C" w:rsidRDefault="0079723C" w:rsidP="00154327">
                  <w:pPr>
                    <w:rPr>
                      <w:rFonts w:ascii="Arial" w:hAnsi="Arial" w:cs="Arial"/>
                      <w:sz w:val="20"/>
                      <w:szCs w:val="20"/>
                    </w:rPr>
                  </w:pPr>
                </w:p>
                <w:p w14:paraId="482009DD" w14:textId="77777777" w:rsidR="0079723C" w:rsidRDefault="0079723C" w:rsidP="0057095B">
                  <w:pPr>
                    <w:rPr>
                      <w:rFonts w:ascii="Arial" w:hAnsi="Arial" w:cs="Arial"/>
                      <w:sz w:val="20"/>
                      <w:szCs w:val="20"/>
                    </w:rPr>
                  </w:pPr>
                  <w:r>
                    <w:rPr>
                      <w:rFonts w:ascii="Arial" w:eastAsia="Arial" w:hAnsi="Arial" w:cs="Arial"/>
                      <w:sz w:val="20"/>
                      <w:szCs w:val="20"/>
                      <w:lang w:bidi="es-ES"/>
                    </w:rPr>
                    <w:t>* Ser capaz de leer tablas de mareas.</w:t>
                  </w:r>
                </w:p>
                <w:p w14:paraId="102737BC" w14:textId="77777777" w:rsidR="0079723C" w:rsidRDefault="0079723C" w:rsidP="0057095B">
                  <w:pPr>
                    <w:rPr>
                      <w:rFonts w:ascii="Arial" w:hAnsi="Arial" w:cs="Arial"/>
                      <w:sz w:val="20"/>
                      <w:szCs w:val="20"/>
                    </w:rPr>
                  </w:pPr>
                </w:p>
                <w:p w14:paraId="4B91CF9C" w14:textId="77777777" w:rsidR="0079723C" w:rsidRDefault="0079723C" w:rsidP="00154327">
                  <w:pPr>
                    <w:rPr>
                      <w:rFonts w:ascii="Arial" w:hAnsi="Arial" w:cs="Arial"/>
                      <w:sz w:val="20"/>
                      <w:szCs w:val="20"/>
                    </w:rPr>
                  </w:pPr>
                  <w:r>
                    <w:rPr>
                      <w:rFonts w:ascii="Arial" w:eastAsia="Arial" w:hAnsi="Arial" w:cs="Arial"/>
                      <w:sz w:val="20"/>
                      <w:szCs w:val="20"/>
                      <w:lang w:bidi="es-ES"/>
                    </w:rPr>
                    <w:t>* Aplicar el conocimiento de las tablas de mareas a la elaboración de un gráfico de mareas.</w:t>
                  </w:r>
                </w:p>
                <w:p w14:paraId="33D662DF" w14:textId="77777777" w:rsidR="0079723C" w:rsidRDefault="0079723C" w:rsidP="00154327">
                  <w:pPr>
                    <w:jc w:val="center"/>
                    <w:rPr>
                      <w:rFonts w:ascii="Arial" w:hAnsi="Arial" w:cs="Arial"/>
                      <w:sz w:val="20"/>
                      <w:szCs w:val="20"/>
                    </w:rPr>
                  </w:pPr>
                </w:p>
                <w:p w14:paraId="429BDEA0" w14:textId="77777777" w:rsidR="0079723C" w:rsidRPr="00154327" w:rsidRDefault="0079723C" w:rsidP="00154327">
                  <w:pPr>
                    <w:jc w:val="center"/>
                    <w:rPr>
                      <w:rFonts w:ascii="Arial" w:hAnsi="Arial" w:cs="Arial"/>
                      <w:b/>
                      <w:color w:val="000080"/>
                      <w:sz w:val="20"/>
                      <w:szCs w:val="20"/>
                      <w:u w:val="single"/>
                    </w:rPr>
                  </w:pPr>
                  <w:r w:rsidRPr="00154327">
                    <w:rPr>
                      <w:rFonts w:ascii="Arial" w:eastAsia="Arial" w:hAnsi="Arial" w:cs="Arial"/>
                      <w:b/>
                      <w:color w:val="000080"/>
                      <w:sz w:val="20"/>
                      <w:szCs w:val="20"/>
                      <w:u w:val="single"/>
                      <w:lang w:bidi="es-ES"/>
                    </w:rPr>
                    <w:t>Carolina del Norte. Normas esenciales</w:t>
                  </w:r>
                </w:p>
                <w:p w14:paraId="70B88341" w14:textId="77777777" w:rsidR="0079723C" w:rsidRDefault="0079723C" w:rsidP="00154327">
                  <w:pPr>
                    <w:rPr>
                      <w:rFonts w:ascii="Arial" w:hAnsi="Arial" w:cs="Arial"/>
                      <w:sz w:val="20"/>
                      <w:szCs w:val="20"/>
                    </w:rPr>
                  </w:pPr>
                </w:p>
                <w:p w14:paraId="71903A5D" w14:textId="77777777" w:rsidR="0079723C" w:rsidRPr="008E73AD" w:rsidRDefault="0079723C" w:rsidP="00154327">
                  <w:pPr>
                    <w:rPr>
                      <w:rFonts w:ascii="Arial" w:hAnsi="Arial" w:cs="Arial"/>
                      <w:sz w:val="20"/>
                      <w:szCs w:val="20"/>
                      <w:u w:val="single"/>
                    </w:rPr>
                  </w:pPr>
                  <w:r w:rsidRPr="008E73AD">
                    <w:rPr>
                      <w:rFonts w:ascii="Arial" w:eastAsia="Arial" w:hAnsi="Arial" w:cs="Arial"/>
                      <w:sz w:val="20"/>
                      <w:szCs w:val="20"/>
                      <w:u w:val="single"/>
                      <w:lang w:bidi="es-ES"/>
                    </w:rPr>
                    <w:t>6.</w:t>
                  </w:r>
                  <w:r w:rsidRPr="008E73AD">
                    <w:rPr>
                      <w:rFonts w:ascii="Arial" w:eastAsia="Arial" w:hAnsi="Arial" w:cs="Arial"/>
                      <w:sz w:val="20"/>
                      <w:szCs w:val="20"/>
                      <w:u w:val="single"/>
                      <w:vertAlign w:val="superscript"/>
                      <w:lang w:bidi="es-ES"/>
                    </w:rPr>
                    <w:t>o</w:t>
                  </w:r>
                  <w:r w:rsidRPr="008E73AD">
                    <w:rPr>
                      <w:rFonts w:ascii="Arial" w:eastAsia="Arial" w:hAnsi="Arial" w:cs="Arial"/>
                      <w:sz w:val="20"/>
                      <w:szCs w:val="20"/>
                      <w:u w:val="single"/>
                      <w:lang w:bidi="es-ES"/>
                    </w:rPr>
                    <w:t xml:space="preserve"> Grado</w:t>
                  </w:r>
                </w:p>
                <w:p w14:paraId="451BF566" w14:textId="77777777" w:rsidR="0079723C" w:rsidRDefault="0079723C" w:rsidP="00154327">
                  <w:pPr>
                    <w:rPr>
                      <w:rFonts w:ascii="Arial" w:hAnsi="Arial" w:cs="Arial"/>
                      <w:sz w:val="20"/>
                      <w:szCs w:val="20"/>
                    </w:rPr>
                  </w:pPr>
                  <w:r>
                    <w:rPr>
                      <w:rFonts w:ascii="Arial" w:eastAsia="Arial" w:hAnsi="Arial" w:cs="Arial"/>
                      <w:sz w:val="20"/>
                      <w:szCs w:val="20"/>
                      <w:lang w:bidi="es-ES"/>
                    </w:rPr>
                    <w:t>(ESS.6.1.1)</w:t>
                  </w:r>
                </w:p>
                <w:p w14:paraId="5CA22E62" w14:textId="77777777" w:rsidR="0079723C" w:rsidRDefault="0079723C" w:rsidP="00154327">
                  <w:pPr>
                    <w:rPr>
                      <w:rFonts w:ascii="Arial" w:hAnsi="Arial" w:cs="Arial"/>
                      <w:sz w:val="20"/>
                      <w:szCs w:val="20"/>
                    </w:rPr>
                  </w:pPr>
                </w:p>
                <w:p w14:paraId="54DA47C2" w14:textId="77777777" w:rsidR="0079723C" w:rsidRDefault="0079723C" w:rsidP="00154327">
                  <w:pPr>
                    <w:rPr>
                      <w:rFonts w:ascii="Arial" w:hAnsi="Arial" w:cs="Arial"/>
                      <w:sz w:val="20"/>
                      <w:szCs w:val="20"/>
                    </w:rPr>
                  </w:pPr>
                </w:p>
                <w:p w14:paraId="54FFB55E" w14:textId="77777777" w:rsidR="0079723C" w:rsidRDefault="0079723C" w:rsidP="00154327">
                  <w:pPr>
                    <w:rPr>
                      <w:rFonts w:ascii="Arial" w:hAnsi="Arial" w:cs="Arial"/>
                      <w:sz w:val="20"/>
                      <w:szCs w:val="20"/>
                    </w:rPr>
                  </w:pPr>
                </w:p>
                <w:p w14:paraId="70DDB375" w14:textId="77777777" w:rsidR="0079723C" w:rsidRDefault="0079723C" w:rsidP="00154327">
                  <w:pPr>
                    <w:rPr>
                      <w:rFonts w:ascii="Arial" w:hAnsi="Arial" w:cs="Arial"/>
                      <w:sz w:val="20"/>
                      <w:szCs w:val="20"/>
                    </w:rPr>
                  </w:pPr>
                </w:p>
                <w:p w14:paraId="043A8751" w14:textId="77777777" w:rsidR="0079723C" w:rsidRDefault="0079723C" w:rsidP="00154327">
                  <w:pPr>
                    <w:rPr>
                      <w:rFonts w:ascii="Arial" w:hAnsi="Arial" w:cs="Arial"/>
                      <w:sz w:val="20"/>
                      <w:szCs w:val="20"/>
                    </w:rPr>
                  </w:pPr>
                </w:p>
                <w:p w14:paraId="5465F2FC" w14:textId="77777777" w:rsidR="0079723C" w:rsidRDefault="0079723C" w:rsidP="00154327">
                  <w:pPr>
                    <w:rPr>
                      <w:rFonts w:ascii="Arial" w:hAnsi="Arial" w:cs="Arial"/>
                      <w:sz w:val="20"/>
                      <w:szCs w:val="20"/>
                    </w:rPr>
                  </w:pPr>
                </w:p>
                <w:p w14:paraId="66278F1A" w14:textId="77777777" w:rsidR="0079723C" w:rsidRDefault="0079723C" w:rsidP="00154327">
                  <w:pPr>
                    <w:rPr>
                      <w:rFonts w:ascii="Arial" w:hAnsi="Arial" w:cs="Arial"/>
                      <w:sz w:val="20"/>
                      <w:szCs w:val="20"/>
                    </w:rPr>
                  </w:pPr>
                </w:p>
                <w:p w14:paraId="16A9C552" w14:textId="77777777" w:rsidR="0079723C" w:rsidRDefault="0079723C" w:rsidP="00154327">
                  <w:pPr>
                    <w:rPr>
                      <w:rFonts w:ascii="Arial" w:hAnsi="Arial" w:cs="Arial"/>
                      <w:sz w:val="20"/>
                      <w:szCs w:val="20"/>
                    </w:rPr>
                  </w:pPr>
                </w:p>
                <w:p w14:paraId="0A038B59" w14:textId="77777777" w:rsidR="0079723C" w:rsidRDefault="0079723C" w:rsidP="00154327">
                  <w:pPr>
                    <w:rPr>
                      <w:rFonts w:ascii="Arial" w:hAnsi="Arial" w:cs="Arial"/>
                      <w:sz w:val="20"/>
                      <w:szCs w:val="20"/>
                    </w:rPr>
                  </w:pPr>
                </w:p>
                <w:p w14:paraId="45057D6B" w14:textId="77777777" w:rsidR="0079723C" w:rsidRDefault="0079723C" w:rsidP="00154327">
                  <w:pPr>
                    <w:rPr>
                      <w:rFonts w:ascii="Arial" w:hAnsi="Arial" w:cs="Arial"/>
                      <w:sz w:val="20"/>
                      <w:szCs w:val="20"/>
                    </w:rPr>
                  </w:pPr>
                </w:p>
                <w:p w14:paraId="7EA95286" w14:textId="77777777" w:rsidR="0079723C" w:rsidRDefault="0079723C" w:rsidP="00154327">
                  <w:pPr>
                    <w:rPr>
                      <w:rFonts w:ascii="Arial" w:hAnsi="Arial" w:cs="Arial"/>
                      <w:sz w:val="20"/>
                      <w:szCs w:val="20"/>
                    </w:rPr>
                  </w:pPr>
                </w:p>
                <w:p w14:paraId="40CFEB05" w14:textId="77777777" w:rsidR="0079723C" w:rsidRDefault="0079723C" w:rsidP="00154327">
                  <w:pPr>
                    <w:rPr>
                      <w:rFonts w:ascii="Arial" w:hAnsi="Arial" w:cs="Arial"/>
                      <w:sz w:val="20"/>
                      <w:szCs w:val="20"/>
                    </w:rPr>
                  </w:pPr>
                </w:p>
                <w:p w14:paraId="037800E7" w14:textId="77777777" w:rsidR="0079723C" w:rsidRDefault="0079723C" w:rsidP="00154327">
                  <w:pPr>
                    <w:rPr>
                      <w:rFonts w:ascii="Arial" w:hAnsi="Arial" w:cs="Arial"/>
                      <w:sz w:val="20"/>
                      <w:szCs w:val="20"/>
                    </w:rPr>
                  </w:pPr>
                </w:p>
                <w:p w14:paraId="2DC7487B" w14:textId="77777777" w:rsidR="0079723C" w:rsidRDefault="0079723C" w:rsidP="00154327">
                  <w:pPr>
                    <w:rPr>
                      <w:rFonts w:ascii="Arial" w:hAnsi="Arial" w:cs="Arial"/>
                      <w:sz w:val="20"/>
                      <w:szCs w:val="20"/>
                    </w:rPr>
                  </w:pPr>
                </w:p>
                <w:p w14:paraId="513450C1" w14:textId="77777777" w:rsidR="0079723C" w:rsidRDefault="0079723C" w:rsidP="00154327">
                  <w:pPr>
                    <w:rPr>
                      <w:rFonts w:ascii="Arial" w:hAnsi="Arial" w:cs="Arial"/>
                      <w:sz w:val="20"/>
                      <w:szCs w:val="20"/>
                    </w:rPr>
                  </w:pPr>
                </w:p>
                <w:p w14:paraId="5F0ACD2F" w14:textId="77777777" w:rsidR="0079723C" w:rsidRDefault="0079723C" w:rsidP="00154327">
                  <w:pPr>
                    <w:rPr>
                      <w:rFonts w:ascii="Arial" w:hAnsi="Arial" w:cs="Arial"/>
                      <w:sz w:val="20"/>
                      <w:szCs w:val="20"/>
                    </w:rPr>
                  </w:pPr>
                </w:p>
                <w:p w14:paraId="3C6E7272" w14:textId="77777777" w:rsidR="0079723C" w:rsidRDefault="0079723C" w:rsidP="00154327">
                  <w:pPr>
                    <w:rPr>
                      <w:rFonts w:ascii="Arial" w:hAnsi="Arial" w:cs="Arial"/>
                      <w:sz w:val="20"/>
                      <w:szCs w:val="20"/>
                    </w:rPr>
                  </w:pPr>
                </w:p>
                <w:p w14:paraId="7429483E" w14:textId="77777777" w:rsidR="0079723C" w:rsidRPr="00154327" w:rsidRDefault="0079723C" w:rsidP="00154327">
                  <w:pPr>
                    <w:rPr>
                      <w:rFonts w:ascii="Arial" w:hAnsi="Arial" w:cs="Arial"/>
                      <w:sz w:val="20"/>
                      <w:szCs w:val="20"/>
                    </w:rPr>
                  </w:pPr>
                </w:p>
              </w:txbxContent>
            </v:textbox>
          </v:shape>
        </w:pict>
      </w:r>
      <w:r w:rsidR="00031495" w:rsidRPr="000B2441">
        <w:rPr>
          <w:rFonts w:ascii="Arial" w:eastAsia="Arial" w:hAnsi="Arial" w:cs="Arial"/>
          <w:b/>
          <w:lang w:bidi="es-ES"/>
        </w:rPr>
        <w:t xml:space="preserve">Materiales: </w:t>
      </w:r>
    </w:p>
    <w:p w14:paraId="6B85E462" w14:textId="77777777" w:rsidR="0057095B" w:rsidRPr="008F4AC9" w:rsidRDefault="0057095B" w:rsidP="00B73759">
      <w:pPr>
        <w:ind w:left="2592"/>
        <w:rPr>
          <w:rFonts w:ascii="Arial" w:hAnsi="Arial" w:cs="Arial"/>
          <w:b/>
          <w:sz w:val="16"/>
          <w:szCs w:val="16"/>
        </w:rPr>
      </w:pPr>
    </w:p>
    <w:p w14:paraId="0A978083" w14:textId="77777777" w:rsidR="0057095B" w:rsidRPr="000B2441" w:rsidRDefault="005D5E24" w:rsidP="0057095B">
      <w:pPr>
        <w:numPr>
          <w:ilvl w:val="0"/>
          <w:numId w:val="5"/>
        </w:numPr>
        <w:rPr>
          <w:rFonts w:ascii="Arial" w:hAnsi="Arial" w:cs="Arial"/>
        </w:rPr>
      </w:pPr>
      <w:r w:rsidRPr="000B2441">
        <w:rPr>
          <w:rFonts w:ascii="Arial" w:eastAsia="Arial" w:hAnsi="Arial" w:cs="Arial"/>
          <w:lang w:bidi="es-ES"/>
        </w:rPr>
        <w:t>Tabla de mareas</w:t>
      </w:r>
    </w:p>
    <w:p w14:paraId="7129CD45" w14:textId="77777777" w:rsidR="00031495" w:rsidRPr="000B2441" w:rsidRDefault="0057095B" w:rsidP="0057095B">
      <w:pPr>
        <w:numPr>
          <w:ilvl w:val="0"/>
          <w:numId w:val="5"/>
        </w:numPr>
        <w:rPr>
          <w:rFonts w:ascii="Arial" w:hAnsi="Arial" w:cs="Arial"/>
        </w:rPr>
      </w:pPr>
      <w:r w:rsidRPr="000B2441">
        <w:rPr>
          <w:rFonts w:ascii="Arial" w:eastAsia="Arial" w:hAnsi="Arial" w:cs="Arial"/>
          <w:lang w:bidi="es-ES"/>
        </w:rPr>
        <w:t>hoja de trabajo (incluida)</w:t>
      </w:r>
    </w:p>
    <w:p w14:paraId="6BB4CC4C" w14:textId="77777777" w:rsidR="00031495" w:rsidRPr="008F4AC9" w:rsidRDefault="00031495" w:rsidP="00B73759">
      <w:pPr>
        <w:ind w:left="2592"/>
        <w:rPr>
          <w:rFonts w:ascii="Arial" w:hAnsi="Arial" w:cs="Arial"/>
          <w:sz w:val="18"/>
          <w:szCs w:val="18"/>
        </w:rPr>
      </w:pPr>
    </w:p>
    <w:p w14:paraId="120E5FBF" w14:textId="77777777" w:rsidR="0057095B" w:rsidRPr="000B2441" w:rsidRDefault="00031495" w:rsidP="00B73759">
      <w:pPr>
        <w:ind w:left="2592"/>
        <w:rPr>
          <w:rFonts w:ascii="Arial" w:hAnsi="Arial" w:cs="Arial"/>
          <w:b/>
        </w:rPr>
      </w:pPr>
      <w:r w:rsidRPr="000B2441">
        <w:rPr>
          <w:rFonts w:ascii="Arial" w:eastAsia="Arial" w:hAnsi="Arial" w:cs="Arial"/>
          <w:b/>
          <w:lang w:bidi="es-ES"/>
        </w:rPr>
        <w:t xml:space="preserve">Contexto:  </w:t>
      </w:r>
    </w:p>
    <w:p w14:paraId="4C7BD7A9" w14:textId="77777777" w:rsidR="0057095B" w:rsidRPr="008F4AC9" w:rsidRDefault="0057095B" w:rsidP="00B73759">
      <w:pPr>
        <w:ind w:left="2592"/>
        <w:rPr>
          <w:rFonts w:ascii="Arial" w:hAnsi="Arial" w:cs="Arial"/>
          <w:b/>
          <w:sz w:val="18"/>
          <w:szCs w:val="18"/>
        </w:rPr>
      </w:pPr>
    </w:p>
    <w:p w14:paraId="460D4DDA" w14:textId="77777777" w:rsidR="00031495" w:rsidRPr="000B2441" w:rsidRDefault="0071554C" w:rsidP="00B73759">
      <w:pPr>
        <w:ind w:left="2592"/>
        <w:rPr>
          <w:rFonts w:ascii="Arial" w:hAnsi="Arial" w:cs="Arial"/>
        </w:rPr>
      </w:pPr>
      <w:r w:rsidRPr="000B2441">
        <w:rPr>
          <w:rFonts w:ascii="Arial" w:eastAsia="Arial" w:hAnsi="Arial" w:cs="Arial"/>
          <w:lang w:bidi="es-ES"/>
        </w:rPr>
        <w:t xml:space="preserve">Los cangrejos violinistas desaparecen de la superficie de la planicie de lodo al subir la marea alta.  Escapan hacia sus madrigueras, taponando el agujero a medida que avanzan.  El cangrejo violinista, como la mayoría de las plantas y animales del estuario, debe adaptarse a los rápidos cambios provocados por el flujo y reflujo de las mareas.  Las costas de Carolina del Norte pueden experimentar cambios en el nivel de las mareas de hasta 6 pies.  La zona terrestre de la playa o el estrecho entre la altura de la marea alta y el punto de la marea baja se conoce como zona intermareal.  </w:t>
      </w:r>
    </w:p>
    <w:p w14:paraId="26F9AEA0" w14:textId="77777777" w:rsidR="00D734C4" w:rsidRPr="008F4AC9" w:rsidRDefault="00D734C4" w:rsidP="00B73759">
      <w:pPr>
        <w:ind w:left="2592"/>
        <w:rPr>
          <w:rFonts w:ascii="Arial" w:hAnsi="Arial" w:cs="Arial"/>
          <w:sz w:val="10"/>
          <w:szCs w:val="10"/>
        </w:rPr>
      </w:pPr>
    </w:p>
    <w:p w14:paraId="07708DC6" w14:textId="1F89BC6B" w:rsidR="00CE6347" w:rsidRPr="000B2441" w:rsidRDefault="00000000" w:rsidP="00B73759">
      <w:pPr>
        <w:ind w:left="2592"/>
        <w:rPr>
          <w:rFonts w:ascii="Arial" w:hAnsi="Arial" w:cs="Arial"/>
        </w:rPr>
      </w:pPr>
      <w:r>
        <w:rPr>
          <w:noProof/>
          <w:lang w:bidi="es-ES"/>
        </w:rPr>
        <w:pict w14:anchorId="13A9C557">
          <v:shape id="_x0000_s1068" type="#_x0000_t202" alt="" style="position:absolute;left:0;text-align:left;margin-left:299.6pt;margin-top:101.75pt;width:48.1pt;height:9.5pt;z-index:36;mso-wrap-style:square;mso-wrap-edited:f;mso-width-percent:0;mso-height-percent:0;mso-width-percent:0;mso-height-percent:0;mso-width-relative:margin;mso-height-relative:margin;v-text-anchor:top" stroked="f">
            <v:textbox inset="0,0,0,0">
              <w:txbxContent>
                <w:p w14:paraId="312BFE63" w14:textId="556BDB36" w:rsidR="00D734C4" w:rsidRPr="00D734C4" w:rsidRDefault="00D734C4" w:rsidP="00D734C4">
                  <w:pPr>
                    <w:rPr>
                      <w:rFonts w:ascii="Arial" w:hAnsi="Arial" w:cs="Arial"/>
                      <w:bCs/>
                      <w:sz w:val="14"/>
                      <w:szCs w:val="14"/>
                    </w:rPr>
                  </w:pPr>
                  <w:r w:rsidRPr="00D734C4">
                    <w:rPr>
                      <w:rFonts w:ascii="Arial" w:eastAsia="Arial" w:hAnsi="Arial" w:cs="Arial"/>
                      <w:sz w:val="14"/>
                      <w:szCs w:val="14"/>
                      <w:lang w:bidi="es-ES"/>
                    </w:rPr>
                    <w:t>Marea alta</w:t>
                  </w:r>
                </w:p>
              </w:txbxContent>
            </v:textbox>
          </v:shape>
        </w:pict>
      </w:r>
      <w:r>
        <w:rPr>
          <w:rFonts w:ascii="Arial" w:eastAsia="Arial" w:hAnsi="Arial" w:cs="Arial"/>
          <w:noProof/>
          <w:lang w:bidi="es-ES"/>
        </w:rPr>
        <w:pict w14:anchorId="13A9C557">
          <v:shape id="_x0000_s1067" type="#_x0000_t202" alt="" style="position:absolute;left:0;text-align:left;margin-left:272pt;margin-top:134.15pt;width:63.85pt;height:9pt;z-index:38;mso-wrap-style:square;mso-wrap-edited:f;mso-width-percent:0;mso-height-percent:0;mso-width-percent:0;mso-height-percent:0;mso-width-relative:margin;mso-height-relative:margin;v-text-anchor:top" stroked="f">
            <v:textbox inset="0,0,0,0">
              <w:txbxContent>
                <w:p w14:paraId="11F8BC01" w14:textId="3C336DD0" w:rsidR="00D734C4" w:rsidRPr="008F4AC9" w:rsidRDefault="00D734C4" w:rsidP="00D734C4">
                  <w:pPr>
                    <w:jc w:val="center"/>
                    <w:rPr>
                      <w:rFonts w:ascii="Arial" w:hAnsi="Arial" w:cs="Arial"/>
                      <w:bCs/>
                      <w:sz w:val="16"/>
                      <w:szCs w:val="16"/>
                    </w:rPr>
                  </w:pPr>
                  <w:r w:rsidRPr="008F4AC9">
                    <w:rPr>
                      <w:rFonts w:ascii="Arial" w:eastAsia="Arial" w:hAnsi="Arial" w:cs="Arial"/>
                      <w:sz w:val="16"/>
                      <w:szCs w:val="16"/>
                      <w:lang w:bidi="es-ES"/>
                    </w:rPr>
                    <w:t>Zona intermareal</w:t>
                  </w:r>
                </w:p>
              </w:txbxContent>
            </v:textbox>
          </v:shape>
        </w:pict>
      </w:r>
      <w:r>
        <w:rPr>
          <w:rFonts w:ascii="Arial" w:eastAsia="Arial" w:hAnsi="Arial" w:cs="Arial"/>
          <w:noProof/>
          <w:lang w:bidi="es-ES"/>
        </w:rPr>
        <w:pict w14:anchorId="13A9C557">
          <v:shape id="_x0000_s1066" type="#_x0000_t202" alt="" style="position:absolute;left:0;text-align:left;margin-left:357.5pt;margin-top:118.4pt;width:49.6pt;height:9pt;z-index:37;mso-wrap-style:square;mso-wrap-edited:f;mso-width-percent:0;mso-height-percent:0;mso-width-percent:0;mso-height-percent:0;mso-width-relative:margin;mso-height-relative:margin;v-text-anchor:top" stroked="f">
            <v:textbox inset="0,0,0,0">
              <w:txbxContent>
                <w:p w14:paraId="37ABA2FB" w14:textId="7E328419" w:rsidR="00D734C4" w:rsidRPr="00D734C4" w:rsidRDefault="00D734C4" w:rsidP="00D734C4">
                  <w:pPr>
                    <w:rPr>
                      <w:rFonts w:ascii="Arial" w:hAnsi="Arial" w:cs="Arial"/>
                      <w:bCs/>
                      <w:sz w:val="14"/>
                      <w:szCs w:val="14"/>
                    </w:rPr>
                  </w:pPr>
                  <w:r>
                    <w:rPr>
                      <w:rFonts w:ascii="Arial" w:eastAsia="Arial" w:hAnsi="Arial" w:cs="Arial"/>
                      <w:sz w:val="14"/>
                      <w:szCs w:val="14"/>
                      <w:lang w:bidi="es-ES"/>
                    </w:rPr>
                    <w:t>Marea baja</w:t>
                  </w:r>
                </w:p>
              </w:txbxContent>
            </v:textbox>
          </v:shape>
        </w:pict>
      </w:r>
      <w:r w:rsidR="008F4AC9">
        <w:rPr>
          <w:noProof/>
          <w:lang w:bidi="es-ES"/>
        </w:rPr>
        <w:pict w14:anchorId="4A64F108">
          <v:shape id="_x0000_i1025" type="#_x0000_t75" alt="" style="width:387.45pt;height:161.15pt;mso-width-percent:0;mso-height-percent:0;mso-width-percent:0;mso-height-percent:0" o:allowoverlap="f">
            <v:imagedata r:id="rId12" o:title="Page0001" croptop="31278f" cropbottom="9956f" cropleft="17593f" cropright="2902f"/>
          </v:shape>
        </w:pict>
      </w:r>
    </w:p>
    <w:p w14:paraId="3BA91426" w14:textId="4510F7D9" w:rsidR="00CE6347" w:rsidRPr="000B2441" w:rsidRDefault="00CE6347" w:rsidP="00D734C4">
      <w:pPr>
        <w:rPr>
          <w:rFonts w:ascii="Arial" w:hAnsi="Arial" w:cs="Arial"/>
        </w:rPr>
      </w:pPr>
    </w:p>
    <w:p w14:paraId="6076CD65" w14:textId="43605C87" w:rsidR="0071554C" w:rsidRPr="000B2441" w:rsidRDefault="0071554C" w:rsidP="0057095B">
      <w:pPr>
        <w:ind w:left="2592"/>
        <w:rPr>
          <w:rFonts w:ascii="Arial" w:hAnsi="Arial" w:cs="Arial"/>
        </w:rPr>
      </w:pPr>
      <w:r w:rsidRPr="000B2441">
        <w:rPr>
          <w:rFonts w:ascii="Arial" w:eastAsia="Arial" w:hAnsi="Arial" w:cs="Arial"/>
          <w:lang w:bidi="es-ES"/>
        </w:rPr>
        <w:t xml:space="preserve">Las playas oceánicas de Carolina del Norte experimentan dos mareas altas y dos mareas bajas aproximadamente cada 24 horas y 50 minutos (un día lunar).  Las mareas se producen como respuesta a la fuerza centrífuga creada por el giro de la tierra y la atracción gravitatoria del sol y la luna sobre los océanos.  El agua que cubre la superficie de la tierra es arrastrada cuando la luna viaja alrededor de la tierra y cuando la tierra gira alrededor del sol.  La fuerza centrífuga creada por la rotación de la tierra crea una protuberancia de agua en el lado opuesto al sol.  Recuerde que la fuerza centrífuga es la fuerza que tiende a impulsar un objeto hacia el exterior desde un centro de </w:t>
      </w:r>
      <w:r w:rsidRPr="000B2441">
        <w:rPr>
          <w:rFonts w:ascii="Arial" w:eastAsia="Arial" w:hAnsi="Arial" w:cs="Arial"/>
          <w:lang w:bidi="es-ES"/>
        </w:rPr>
        <w:lastRenderedPageBreak/>
        <w:t>rotación; un ejemplo sería el agua girando sobre el neumático de una bicicleta.</w:t>
      </w:r>
    </w:p>
    <w:p w14:paraId="48B2827E" w14:textId="77777777" w:rsidR="00D500D6" w:rsidRPr="008F4AC9" w:rsidRDefault="00D500D6" w:rsidP="0057095B">
      <w:pPr>
        <w:rPr>
          <w:rFonts w:ascii="Arial" w:hAnsi="Arial" w:cs="Arial"/>
          <w:sz w:val="12"/>
          <w:szCs w:val="12"/>
        </w:rPr>
      </w:pPr>
    </w:p>
    <w:p w14:paraId="0344FDB5" w14:textId="77777777" w:rsidR="00D500D6" w:rsidRPr="000B2441" w:rsidRDefault="00D500D6" w:rsidP="00D500D6">
      <w:pPr>
        <w:rPr>
          <w:rFonts w:ascii="Arial" w:hAnsi="Arial" w:cs="Arial"/>
        </w:rPr>
      </w:pPr>
      <w:r w:rsidRPr="000B2441">
        <w:rPr>
          <w:rFonts w:ascii="Arial" w:eastAsia="Arial" w:hAnsi="Arial" w:cs="Arial"/>
          <w:lang w:bidi="es-ES"/>
        </w:rPr>
        <w:t>Cada día se producen dos mareas altas y dos mareas bajas: la marea alta se produce cuando el agua se abomba en respuesta a las fuerzas centrífugas y gravitatorias y la marea baja se produce cuando la tierra gira alejándose de la influencia gravitatoria de la luna. Este patrón de dos mareas altas y bajas cada día se conoce como semidiurno (semi = mitad, diurno = día).</w:t>
      </w:r>
    </w:p>
    <w:p w14:paraId="08C5CBBE" w14:textId="77777777" w:rsidR="00D500D6" w:rsidRPr="008F4AC9" w:rsidRDefault="00D500D6" w:rsidP="00D500D6">
      <w:pPr>
        <w:rPr>
          <w:rFonts w:ascii="Arial" w:hAnsi="Arial" w:cs="Arial"/>
          <w:sz w:val="14"/>
          <w:szCs w:val="14"/>
        </w:rPr>
      </w:pPr>
    </w:p>
    <w:p w14:paraId="2725FA57" w14:textId="77777777" w:rsidR="00D500D6" w:rsidRPr="000B2441" w:rsidRDefault="00D500D6" w:rsidP="00D500D6">
      <w:pPr>
        <w:rPr>
          <w:rFonts w:ascii="Arial" w:hAnsi="Arial" w:cs="Arial"/>
        </w:rPr>
      </w:pPr>
      <w:r w:rsidRPr="000B2441">
        <w:rPr>
          <w:rFonts w:ascii="Arial" w:eastAsia="Arial" w:hAnsi="Arial" w:cs="Arial"/>
          <w:lang w:bidi="es-ES"/>
        </w:rPr>
        <w:t>El mayor cambio de marea se produce cuando los efectos gravitatorios del sol y la luna combinan sus influencias sobre nuestros océanos.  Estas mareas, conocidas como mareas vivas, se producen cuando la luna, la tierra y el sol están alineados. Las mareas vivas bajas dejan al descubierto una zona intermareal mucho más amplia, lo que resulta útil conocer a la hora de observar animales. La marea más pequeña se produce cuando la luna y el sol se encuentran en ángulo recto con respecto a la tierra y los tirones gravitatorios sobre ésta se reducen al mínimo. Estas pequeñas mareas se conocen como mareas muertas.</w:t>
      </w:r>
    </w:p>
    <w:p w14:paraId="77019C8E" w14:textId="77777777" w:rsidR="00CE6347" w:rsidRPr="000B2441" w:rsidRDefault="00000000" w:rsidP="00D500D6">
      <w:pPr>
        <w:rPr>
          <w:rFonts w:ascii="Arial" w:hAnsi="Arial" w:cs="Arial"/>
        </w:rPr>
      </w:pPr>
      <w:r>
        <w:rPr>
          <w:rFonts w:ascii="Arial" w:eastAsia="Arial" w:hAnsi="Arial" w:cs="Arial"/>
          <w:b/>
          <w:noProof/>
          <w:lang w:bidi="es-ES"/>
        </w:rPr>
        <w:pict w14:anchorId="6EB4F21D">
          <v:shape id="_x0000_s1065" type="#_x0000_t202" alt="" style="position:absolute;margin-left:48pt;margin-top:10.8pt;width:340.55pt;height:34.8pt;z-index:10;mso-wrap-edited:f;mso-height-percent:200;mso-height-percent:200;mso-width-relative:margin;mso-height-relative:margin;v-text-anchor:top" stroked="f">
            <v:textbox style="mso-fit-shape-to-text:t">
              <w:txbxContent>
                <w:p w14:paraId="253FB8CE" w14:textId="77777777" w:rsidR="0079723C" w:rsidRPr="00196727" w:rsidRDefault="0079723C">
                  <w:pPr>
                    <w:rPr>
                      <w:rFonts w:ascii="Arial" w:hAnsi="Arial" w:cs="Arial"/>
                      <w:b/>
                    </w:rPr>
                  </w:pPr>
                  <w:r w:rsidRPr="00196727">
                    <w:rPr>
                      <w:rFonts w:ascii="Arial" w:eastAsia="Arial" w:hAnsi="Arial" w:cs="Arial"/>
                      <w:b/>
                      <w:lang w:bidi="es-ES"/>
                    </w:rPr>
                    <w:t>Fuerzas que actúan sobre las mareas</w:t>
                  </w:r>
                </w:p>
              </w:txbxContent>
            </v:textbox>
          </v:shape>
        </w:pict>
      </w:r>
      <w:r>
        <w:rPr>
          <w:rFonts w:ascii="Arial" w:eastAsia="Arial" w:hAnsi="Arial" w:cs="Arial"/>
          <w:noProof/>
          <w:lang w:bidi="es-ES"/>
        </w:rPr>
        <w:pict w14:anchorId="2EB93EC5">
          <v:rect id="_x0000_s1064" alt="" style="position:absolute;margin-left:38.6pt;margin-top:5.8pt;width:440pt;height:166pt;z-index:1;mso-wrap-edited:f;mso-width-percent:0;mso-height-percent:0;mso-width-percent:0;mso-height-percent:0" filled="f"/>
        </w:pict>
      </w:r>
    </w:p>
    <w:p w14:paraId="13DFF70D" w14:textId="77777777" w:rsidR="00CE6347" w:rsidRPr="000B2441" w:rsidRDefault="00CE6347" w:rsidP="00D500D6">
      <w:pPr>
        <w:rPr>
          <w:rFonts w:ascii="Arial" w:hAnsi="Arial" w:cs="Arial"/>
        </w:rPr>
      </w:pPr>
    </w:p>
    <w:p w14:paraId="1215688B" w14:textId="77777777" w:rsidR="00D500D6" w:rsidRPr="000B2441" w:rsidRDefault="00000000" w:rsidP="00D500D6">
      <w:pPr>
        <w:ind w:left="2520"/>
        <w:rPr>
          <w:rFonts w:ascii="Arial" w:hAnsi="Arial" w:cs="Arial"/>
        </w:rPr>
      </w:pPr>
      <w:r>
        <w:rPr>
          <w:noProof/>
          <w:lang w:bidi="es-ES"/>
        </w:rPr>
        <w:pict w14:anchorId="13A9C557">
          <v:shape id="_x0000_s1063" type="#_x0000_t202" alt="" style="position:absolute;left:0;text-align:left;margin-left:158.75pt;margin-top:4.2pt;width:123.85pt;height:21pt;z-index:22;mso-wrap-style:square;mso-wrap-edited:f;mso-width-percent:0;mso-height-percent:200;mso-width-percent:0;mso-height-percent:200;mso-width-relative:margin;mso-height-relative:margin;v-text-anchor:top" stroked="f">
            <v:textbox style="mso-fit-shape-to-text:t">
              <w:txbxContent>
                <w:p w14:paraId="0749A4C4" w14:textId="77777777" w:rsidR="0079723C" w:rsidRPr="00196727" w:rsidRDefault="0079723C" w:rsidP="00E613F4">
                  <w:pPr>
                    <w:rPr>
                      <w:rFonts w:ascii="Arial" w:hAnsi="Arial" w:cs="Arial"/>
                      <w:b/>
                    </w:rPr>
                  </w:pPr>
                  <w:r>
                    <w:rPr>
                      <w:rFonts w:ascii="Arial" w:eastAsia="Arial" w:hAnsi="Arial" w:cs="Arial"/>
                      <w:b/>
                      <w:lang w:bidi="es-ES"/>
                    </w:rPr>
                    <w:t>Fuerza gravitatoria</w:t>
                  </w:r>
                </w:p>
              </w:txbxContent>
            </v:textbox>
          </v:shape>
        </w:pict>
      </w:r>
      <w:r>
        <w:rPr>
          <w:noProof/>
          <w:lang w:bidi="es-ES"/>
        </w:rPr>
        <w:pict w14:anchorId="73044FCD">
          <v:shape id="_x0000_s1062" type="#_x0000_t75" alt="" style="position:absolute;left:0;text-align:left;margin-left:330.2pt;margin-top:4.2pt;width:115.4pt;height:115.4pt;z-index:4;mso-wrap-edited:f;mso-width-percent:0;mso-height-percent:0;mso-width-percent:0;mso-height-percent:0">
            <v:imagedata r:id="rId13" o:title="MCj04347360000[1]"/>
          </v:shape>
        </w:pict>
      </w:r>
    </w:p>
    <w:p w14:paraId="5A586686" w14:textId="77777777" w:rsidR="00D500D6" w:rsidRPr="000B2441" w:rsidRDefault="00000000" w:rsidP="00B73759">
      <w:pPr>
        <w:ind w:left="2592"/>
        <w:rPr>
          <w:rFonts w:ascii="Arial" w:hAnsi="Arial" w:cs="Arial"/>
        </w:rPr>
      </w:pPr>
      <w:r>
        <w:rPr>
          <w:noProof/>
          <w:lang w:bidi="es-ES"/>
        </w:rPr>
        <w:pict w14:anchorId="07766A54">
          <v:shapetype id="_x0000_t128" coordsize="21600,21600" o:spt="128" path="m,l21600,,10800,21600xe">
            <v:stroke joinstyle="miter"/>
            <v:path gradientshapeok="t" o:connecttype="custom" o:connectlocs="10800,0;5400,10800;10800,21600;16200,10800" textboxrect="5400,0,16200,10800"/>
          </v:shapetype>
          <v:shape id="_x0000_s1061" type="#_x0000_t128" alt="" style="position:absolute;left:0;text-align:left;margin-left:168.25pt;margin-top:12.65pt;width:14.2pt;height:9.75pt;z-index:19;mso-wrap-edited:f;mso-width-percent:0;mso-height-percent:0;mso-width-percent:0;mso-height-percent:0" fillcolor="black"/>
        </w:pict>
      </w:r>
      <w:r>
        <w:rPr>
          <w:noProof/>
          <w:lang w:bidi="es-ES"/>
        </w:rPr>
        <w:pict w14:anchorId="64D9DFEC">
          <v:oval id="_x0000_s1060" alt="" style="position:absolute;left:0;text-align:left;margin-left:91.35pt;margin-top:10.3pt;width:91.1pt;height:76.55pt;z-index:-2;mso-wrap-edited:f;mso-width-percent:0;mso-height-percent:0;mso-width-percent:0;mso-height-percent:0" fillcolor="#c6d9f1"/>
        </w:pict>
      </w:r>
      <w:r>
        <w:rPr>
          <w:noProof/>
          <w:lang w:bidi="es-ES"/>
        </w:rPr>
        <w:pict w14:anchorId="15703E8C">
          <v:shape id="_x0000_s1059" type="#_x0000_t75" alt="" style="position:absolute;left:0;text-align:left;margin-left:93.6pt;margin-top:4.55pt;width:88.85pt;height:88.85pt;z-index:7;mso-wrap-edited:f;mso-width-percent:0;mso-height-percent:0;mso-width-percent:0;mso-height-percent:0">
            <v:imagedata r:id="rId14" o:title="MCj04325690000[1]"/>
          </v:shape>
        </w:pict>
      </w:r>
    </w:p>
    <w:p w14:paraId="0C620E35" w14:textId="77777777" w:rsidR="0057095B" w:rsidRPr="000B2441" w:rsidRDefault="0057095B" w:rsidP="00B73759">
      <w:pPr>
        <w:ind w:left="2592"/>
        <w:rPr>
          <w:rFonts w:ascii="Arial" w:hAnsi="Arial" w:cs="Arial"/>
        </w:rPr>
      </w:pPr>
    </w:p>
    <w:p w14:paraId="28C7AD78" w14:textId="77777777" w:rsidR="0057095B" w:rsidRPr="000B2441" w:rsidRDefault="00000000" w:rsidP="00B73759">
      <w:pPr>
        <w:ind w:left="2592"/>
        <w:rPr>
          <w:rFonts w:ascii="Arial" w:hAnsi="Arial" w:cs="Arial"/>
        </w:rPr>
      </w:pPr>
      <w:r>
        <w:rPr>
          <w:rFonts w:ascii="Arial" w:eastAsia="Arial" w:hAnsi="Arial" w:cs="Arial"/>
          <w:noProof/>
          <w:lang w:bidi="es-ES"/>
        </w:rPr>
        <w:pict w14:anchorId="0E1C4439">
          <v:shape id="_x0000_s1058" type="#_x0000_t202" alt="" style="position:absolute;left:0;text-align:left;margin-left:41.85pt;margin-top:8.1pt;width:41.1pt;height:25.3pt;z-index:24;mso-wrap-style:square;mso-wrap-edited:f;mso-width-percent:0;mso-height-percent:200;mso-width-percent:0;mso-height-percent:200;mso-width-relative:margin;mso-height-relative:margin;v-text-anchor:top" filled="f" stroked="f">
            <v:textbox style="mso-fit-shape-to-text:t" inset="0,0,0,0">
              <w:txbxContent>
                <w:p w14:paraId="2DAD541B" w14:textId="77777777" w:rsidR="0079723C" w:rsidRPr="008F4AC9" w:rsidRDefault="0079723C" w:rsidP="00E613F4">
                  <w:pPr>
                    <w:rPr>
                      <w:rFonts w:ascii="Arial" w:hAnsi="Arial" w:cs="Arial"/>
                      <w:b/>
                      <w:sz w:val="22"/>
                      <w:szCs w:val="22"/>
                    </w:rPr>
                  </w:pPr>
                  <w:r w:rsidRPr="008F4AC9">
                    <w:rPr>
                      <w:rFonts w:ascii="Arial" w:eastAsia="Arial" w:hAnsi="Arial" w:cs="Arial"/>
                      <w:b/>
                      <w:sz w:val="22"/>
                      <w:szCs w:val="22"/>
                      <w:lang w:bidi="es-ES"/>
                    </w:rPr>
                    <w:t>Marea alta</w:t>
                  </w:r>
                </w:p>
              </w:txbxContent>
            </v:textbox>
          </v:shape>
        </w:pict>
      </w:r>
      <w:r>
        <w:rPr>
          <w:rFonts w:ascii="Arial" w:eastAsia="Arial" w:hAnsi="Arial" w:cs="Arial"/>
          <w:noProof/>
          <w:lang w:bidi="es-ES"/>
        </w:rPr>
        <w:pict w14:anchorId="6D71FD7F">
          <v:oval id="_x0000_s1057" alt="" style="position:absolute;left:0;text-align:left;margin-left:200.6pt;margin-top:11.2pt;width:22.1pt;height:23.6pt;z-index:14;mso-wrap-edited:f;mso-width-percent:0;mso-height-percent:0;mso-width-percent:0;mso-height-percent:0" fillcolor="#a5a5a5"/>
        </w:pict>
      </w:r>
    </w:p>
    <w:p w14:paraId="0F56A080" w14:textId="77777777" w:rsidR="0057095B" w:rsidRPr="000B2441" w:rsidRDefault="00000000" w:rsidP="00B73759">
      <w:pPr>
        <w:ind w:left="2592"/>
        <w:rPr>
          <w:rFonts w:ascii="Arial" w:hAnsi="Arial" w:cs="Arial"/>
        </w:rPr>
      </w:pPr>
      <w:r>
        <w:rPr>
          <w:noProof/>
          <w:lang w:bidi="es-ES"/>
        </w:rPr>
        <w:pict w14:anchorId="4916D338">
          <v:shape id="_x0000_s1056" type="#_x0000_t128" alt="" style="position:absolute;left:0;text-align:left;margin-left:75.75pt;margin-top:3.65pt;width:14.2pt;height:9.75pt;rotation:270;z-index:20;mso-wrap-edited:f;mso-width-percent:0;mso-height-percent:0;mso-width-percent:0;mso-height-percent:0" fillcolor="black"/>
        </w:pict>
      </w:r>
    </w:p>
    <w:p w14:paraId="0958020E" w14:textId="77777777" w:rsidR="0057095B" w:rsidRPr="000B2441" w:rsidRDefault="00000000" w:rsidP="00B73759">
      <w:pPr>
        <w:ind w:left="2592"/>
        <w:rPr>
          <w:rFonts w:ascii="Arial" w:hAnsi="Arial" w:cs="Arial"/>
        </w:rPr>
      </w:pPr>
      <w:r>
        <w:rPr>
          <w:rFonts w:ascii="Arial" w:eastAsia="Arial" w:hAnsi="Arial" w:cs="Arial"/>
          <w:noProof/>
          <w:lang w:bidi="es-ES"/>
        </w:rPr>
        <w:pict w14:anchorId="0BB1DC58">
          <v:shape id="_x0000_s1055" type="#_x0000_t202" alt="" style="position:absolute;left:0;text-align:left;margin-left:188.7pt;margin-top:10.65pt;width:55.25pt;height:21pt;z-index:17;mso-wrap-style:square;mso-wrap-edited:f;mso-width-percent:0;mso-height-percent:200;mso-width-percent:0;mso-height-percent:200;mso-width-relative:margin;mso-height-relative:margin;v-text-anchor:top" stroked="f">
            <v:textbox style="mso-next-textbox:#_x0000_s1055;mso-fit-shape-to-text:t">
              <w:txbxContent>
                <w:p w14:paraId="6F0EFD41" w14:textId="77777777" w:rsidR="0079723C" w:rsidRPr="00196727" w:rsidRDefault="0079723C" w:rsidP="003A6EF0">
                  <w:pPr>
                    <w:rPr>
                      <w:rFonts w:ascii="Arial" w:hAnsi="Arial" w:cs="Arial"/>
                      <w:b/>
                    </w:rPr>
                  </w:pPr>
                  <w:r>
                    <w:rPr>
                      <w:rFonts w:ascii="Arial" w:eastAsia="Arial" w:hAnsi="Arial" w:cs="Arial"/>
                      <w:b/>
                      <w:lang w:bidi="es-ES"/>
                    </w:rPr>
                    <w:t>Luna</w:t>
                  </w:r>
                </w:p>
              </w:txbxContent>
            </v:textbox>
          </v:shape>
        </w:pict>
      </w:r>
    </w:p>
    <w:p w14:paraId="1053855E" w14:textId="77777777" w:rsidR="0057095B" w:rsidRPr="000B2441" w:rsidRDefault="0057095B" w:rsidP="00B73759">
      <w:pPr>
        <w:ind w:left="2592"/>
        <w:rPr>
          <w:rFonts w:ascii="Arial" w:hAnsi="Arial" w:cs="Arial"/>
        </w:rPr>
      </w:pPr>
    </w:p>
    <w:p w14:paraId="6F30160D" w14:textId="77777777" w:rsidR="0057095B" w:rsidRPr="000B2441" w:rsidRDefault="00000000" w:rsidP="00B73759">
      <w:pPr>
        <w:ind w:left="2592"/>
        <w:rPr>
          <w:rFonts w:ascii="Arial" w:hAnsi="Arial" w:cs="Arial"/>
        </w:rPr>
      </w:pPr>
      <w:r>
        <w:rPr>
          <w:noProof/>
          <w:lang w:bidi="es-ES"/>
        </w:rPr>
        <w:pict w14:anchorId="415EDD02">
          <v:shape id="_x0000_s1054" type="#_x0000_t128" alt="" style="position:absolute;left:0;text-align:left;margin-left:106.05pt;margin-top:2.45pt;width:14.2pt;height:9.75pt;rotation:180;z-index:21;mso-wrap-edited:f;mso-width-percent:0;mso-height-percent:0;mso-width-percent:0;mso-height-percent:0" fillcolor="black"/>
        </w:pict>
      </w:r>
    </w:p>
    <w:p w14:paraId="22CAE5B0" w14:textId="77777777" w:rsidR="0057095B" w:rsidRPr="000B2441" w:rsidRDefault="00000000" w:rsidP="00B73759">
      <w:pPr>
        <w:ind w:left="2592"/>
        <w:rPr>
          <w:rFonts w:ascii="Arial" w:hAnsi="Arial" w:cs="Arial"/>
        </w:rPr>
      </w:pPr>
      <w:r>
        <w:rPr>
          <w:rFonts w:ascii="Arial" w:eastAsia="Arial" w:hAnsi="Arial" w:cs="Arial"/>
          <w:noProof/>
          <w:lang w:bidi="es-ES"/>
        </w:rPr>
        <w:pict w14:anchorId="6F5162AD">
          <v:shape id="_x0000_s1053" type="#_x0000_t202" alt="" style="position:absolute;left:0;text-align:left;margin-left:93.6pt;margin-top:.6pt;width:115.65pt;height:21pt;z-index:23;mso-wrap-style:square;mso-wrap-edited:f;mso-width-percent:0;mso-height-percent:200;mso-width-percent:0;mso-height-percent:200;mso-width-relative:margin;mso-height-relative:margin;v-text-anchor:top" stroked="f">
            <v:textbox style="mso-fit-shape-to-text:t">
              <w:txbxContent>
                <w:p w14:paraId="57D3FFA3" w14:textId="77777777" w:rsidR="0079723C" w:rsidRPr="00196727" w:rsidRDefault="0079723C" w:rsidP="00E613F4">
                  <w:pPr>
                    <w:rPr>
                      <w:rFonts w:ascii="Arial" w:hAnsi="Arial" w:cs="Arial"/>
                      <w:b/>
                    </w:rPr>
                  </w:pPr>
                  <w:r>
                    <w:rPr>
                      <w:rFonts w:ascii="Arial" w:eastAsia="Arial" w:hAnsi="Arial" w:cs="Arial"/>
                      <w:b/>
                      <w:lang w:bidi="es-ES"/>
                    </w:rPr>
                    <w:t>Fuerza centrífuga</w:t>
                  </w:r>
                </w:p>
              </w:txbxContent>
            </v:textbox>
          </v:shape>
        </w:pict>
      </w:r>
    </w:p>
    <w:p w14:paraId="5CDA593E" w14:textId="77777777" w:rsidR="0057095B" w:rsidRPr="000B2441" w:rsidRDefault="0057095B" w:rsidP="00B73759">
      <w:pPr>
        <w:ind w:left="2592"/>
        <w:rPr>
          <w:rFonts w:ascii="Arial" w:hAnsi="Arial" w:cs="Arial"/>
        </w:rPr>
      </w:pPr>
    </w:p>
    <w:p w14:paraId="3F9E843A" w14:textId="77777777" w:rsidR="0057095B" w:rsidRPr="000B2441" w:rsidRDefault="00000000" w:rsidP="00B73759">
      <w:pPr>
        <w:ind w:left="2592"/>
        <w:rPr>
          <w:rFonts w:ascii="Arial" w:hAnsi="Arial" w:cs="Arial"/>
        </w:rPr>
      </w:pPr>
      <w:r>
        <w:rPr>
          <w:rFonts w:ascii="Arial" w:eastAsia="Arial" w:hAnsi="Arial" w:cs="Arial"/>
          <w:noProof/>
          <w:lang w:bidi="es-ES"/>
        </w:rPr>
        <w:pict w14:anchorId="20437598">
          <v:rect id="_x0000_s1052" alt="" style="position:absolute;left:0;text-align:left;margin-left:38.6pt;margin-top:6.25pt;width:440pt;height:148.8pt;z-index:2;mso-wrap-edited:f;mso-width-percent:0;mso-width-percent:0" filled="f"/>
        </w:pict>
      </w:r>
    </w:p>
    <w:p w14:paraId="3F4383B5" w14:textId="7CAC9705" w:rsidR="0057095B" w:rsidRPr="000B2441" w:rsidRDefault="008F4AC9" w:rsidP="00B73759">
      <w:pPr>
        <w:ind w:left="2592"/>
        <w:rPr>
          <w:rFonts w:ascii="Arial" w:hAnsi="Arial" w:cs="Arial"/>
        </w:rPr>
      </w:pPr>
      <w:r>
        <w:rPr>
          <w:rFonts w:ascii="Arial" w:eastAsia="Arial" w:hAnsi="Arial" w:cs="Arial"/>
          <w:noProof/>
          <w:lang w:bidi="es-ES"/>
        </w:rPr>
        <w:pict w14:anchorId="57030DAD">
          <v:shape id="_x0000_s1051" type="#_x0000_t75" alt="" style="position:absolute;left:0;text-align:left;margin-left:330.2pt;margin-top:7.15pt;width:115.4pt;height:115.4pt;z-index:5;mso-wrap-edited:f;mso-width-percent:0;mso-height-percent:0;mso-width-percent:0;mso-height-percent:0">
            <v:imagedata r:id="rId13" o:title="MCj04347360000[1]"/>
          </v:shape>
        </w:pict>
      </w:r>
    </w:p>
    <w:p w14:paraId="1C207A0B" w14:textId="04410F95" w:rsidR="0057095B" w:rsidRPr="000B2441" w:rsidRDefault="008F4AC9" w:rsidP="00B73759">
      <w:pPr>
        <w:ind w:left="2592"/>
        <w:rPr>
          <w:rFonts w:ascii="Arial" w:hAnsi="Arial" w:cs="Arial"/>
        </w:rPr>
      </w:pPr>
      <w:r>
        <w:rPr>
          <w:noProof/>
          <w:lang w:bidi="es-ES"/>
        </w:rPr>
        <w:pict w14:anchorId="412066BE">
          <v:oval id="_x0000_s1048" alt="" style="position:absolute;left:0;text-align:left;margin-left:82.45pt;margin-top:13.25pt;width:108.65pt;height:69pt;z-index:-4;mso-wrap-edited:f;mso-width-percent:0;mso-height-percent:0;mso-width-percent:0;mso-height-percent:0" fillcolor="#c6d9f1"/>
        </w:pict>
      </w:r>
      <w:r>
        <w:rPr>
          <w:noProof/>
          <w:lang w:bidi="es-ES"/>
        </w:rPr>
        <w:pict w14:anchorId="2B308E4D">
          <v:shape id="_x0000_s1050" type="#_x0000_t75" alt="" style="position:absolute;left:0;text-align:left;margin-left:93.6pt;margin-top:3.5pt;width:88.85pt;height:88.85pt;z-index:8;mso-wrap-edited:f;mso-width-percent:0;mso-height-percent:0;mso-width-percent:0;mso-height-percent:0">
            <v:imagedata r:id="rId14" o:title="MCj04325690000[1]"/>
          </v:shape>
        </w:pict>
      </w:r>
    </w:p>
    <w:p w14:paraId="24F6AFD2" w14:textId="0B27785C" w:rsidR="0057095B" w:rsidRPr="000B2441" w:rsidRDefault="0057095B" w:rsidP="00B73759">
      <w:pPr>
        <w:ind w:left="2592"/>
        <w:rPr>
          <w:rFonts w:ascii="Arial" w:hAnsi="Arial" w:cs="Arial"/>
        </w:rPr>
      </w:pPr>
    </w:p>
    <w:p w14:paraId="26C3CB21" w14:textId="2A97113A" w:rsidR="0057095B" w:rsidRPr="000B2441" w:rsidRDefault="0057095B" w:rsidP="00B73759">
      <w:pPr>
        <w:ind w:left="2592"/>
        <w:rPr>
          <w:rFonts w:ascii="Arial" w:hAnsi="Arial" w:cs="Arial"/>
        </w:rPr>
      </w:pPr>
    </w:p>
    <w:p w14:paraId="40548189" w14:textId="392623A5" w:rsidR="0057095B" w:rsidRPr="000B2441" w:rsidRDefault="008F4AC9" w:rsidP="00B73759">
      <w:pPr>
        <w:ind w:left="2592"/>
        <w:rPr>
          <w:rFonts w:ascii="Arial" w:hAnsi="Arial" w:cs="Arial"/>
        </w:rPr>
      </w:pPr>
      <w:r>
        <w:rPr>
          <w:noProof/>
          <w:lang w:bidi="es-ES"/>
        </w:rPr>
        <w:pict w14:anchorId="00CFDB65">
          <v:oval id="_x0000_s1049" alt="" style="position:absolute;left:0;text-align:left;margin-left:216.65pt;margin-top:2.85pt;width:22.1pt;height:23.6pt;z-index:18;mso-wrap-edited:f;mso-width-percent:0;mso-height-percent:0;mso-width-percent:0;mso-height-percent:0" fillcolor="#a5a5a5"/>
        </w:pict>
      </w:r>
    </w:p>
    <w:p w14:paraId="04FA48BA" w14:textId="77777777" w:rsidR="0057095B" w:rsidRPr="000B2441" w:rsidRDefault="0057095B" w:rsidP="00B73759">
      <w:pPr>
        <w:ind w:left="2592"/>
        <w:rPr>
          <w:rFonts w:ascii="Arial" w:hAnsi="Arial" w:cs="Arial"/>
        </w:rPr>
      </w:pPr>
    </w:p>
    <w:p w14:paraId="10C4C6E3" w14:textId="59562B00" w:rsidR="0057095B" w:rsidRPr="000B2441" w:rsidRDefault="008F4AC9" w:rsidP="00B73759">
      <w:pPr>
        <w:ind w:left="2592"/>
        <w:rPr>
          <w:rFonts w:ascii="Arial" w:hAnsi="Arial" w:cs="Arial"/>
        </w:rPr>
      </w:pPr>
      <w:r>
        <w:rPr>
          <w:rFonts w:ascii="Arial" w:eastAsia="Arial" w:hAnsi="Arial" w:cs="Arial"/>
          <w:b/>
          <w:noProof/>
          <w:lang w:bidi="es-ES"/>
        </w:rPr>
        <w:pict w14:anchorId="13125195">
          <v:shape id="_x0000_s1047" type="#_x0000_t202" alt="" style="position:absolute;left:0;text-align:left;margin-left:204.6pt;margin-top:4.7pt;width:55.25pt;height:21pt;z-index:16;mso-wrap-style:square;mso-wrap-edited:f;mso-width-percent:0;mso-height-percent:200;mso-width-percent:0;mso-height-percent:200;mso-width-relative:margin;mso-height-relative:margin;v-text-anchor:top" stroked="f">
            <v:textbox style="mso-next-textbox:#_x0000_s1047;mso-fit-shape-to-text:t">
              <w:txbxContent>
                <w:p w14:paraId="3E4959AD" w14:textId="77777777" w:rsidR="0079723C" w:rsidRPr="00196727" w:rsidRDefault="0079723C" w:rsidP="003A6EF0">
                  <w:pPr>
                    <w:rPr>
                      <w:rFonts w:ascii="Arial" w:hAnsi="Arial" w:cs="Arial"/>
                      <w:b/>
                    </w:rPr>
                  </w:pPr>
                  <w:r>
                    <w:rPr>
                      <w:rFonts w:ascii="Arial" w:eastAsia="Arial" w:hAnsi="Arial" w:cs="Arial"/>
                      <w:b/>
                      <w:lang w:bidi="es-ES"/>
                    </w:rPr>
                    <w:t>Luna</w:t>
                  </w:r>
                </w:p>
              </w:txbxContent>
            </v:textbox>
          </v:shape>
        </w:pict>
      </w:r>
    </w:p>
    <w:p w14:paraId="680EB898" w14:textId="4C917C10" w:rsidR="0057095B" w:rsidRPr="000B2441" w:rsidRDefault="0057095B" w:rsidP="00B73759">
      <w:pPr>
        <w:ind w:left="2592"/>
        <w:rPr>
          <w:rFonts w:ascii="Arial" w:hAnsi="Arial" w:cs="Arial"/>
        </w:rPr>
      </w:pPr>
    </w:p>
    <w:p w14:paraId="17CCA006" w14:textId="59BC7205" w:rsidR="0057095B" w:rsidRPr="000B2441" w:rsidRDefault="008F4AC9" w:rsidP="00B73759">
      <w:pPr>
        <w:ind w:left="2592"/>
        <w:rPr>
          <w:rFonts w:ascii="Arial" w:hAnsi="Arial" w:cs="Arial"/>
        </w:rPr>
      </w:pPr>
      <w:r>
        <w:rPr>
          <w:rFonts w:ascii="Arial" w:eastAsia="Arial" w:hAnsi="Arial" w:cs="Arial"/>
          <w:noProof/>
          <w:lang w:bidi="es-ES"/>
        </w:rPr>
        <w:pict w14:anchorId="40D075CE">
          <v:shape id="_x0000_s1046" type="#_x0000_t202" alt="" style="position:absolute;left:0;text-align:left;margin-left:47.85pt;margin-top:1.8pt;width:89.5pt;height:21pt;z-index:11;mso-wrap-style:square;mso-wrap-edited:f;mso-width-percent:0;mso-height-percent:200;mso-width-percent:0;mso-height-percent:200;mso-width-relative:margin;mso-height-relative:margin;v-text-anchor:top" stroked="f">
            <v:textbox style="mso-next-textbox:#_x0000_s1046;mso-fit-shape-to-text:t">
              <w:txbxContent>
                <w:p w14:paraId="2C635DD7" w14:textId="77777777" w:rsidR="0079723C" w:rsidRPr="00196727" w:rsidRDefault="0079723C" w:rsidP="007926DC">
                  <w:pPr>
                    <w:rPr>
                      <w:rFonts w:ascii="Arial" w:hAnsi="Arial" w:cs="Arial"/>
                      <w:b/>
                    </w:rPr>
                  </w:pPr>
                  <w:r>
                    <w:rPr>
                      <w:rFonts w:ascii="Arial" w:eastAsia="Arial" w:hAnsi="Arial" w:cs="Arial"/>
                      <w:b/>
                      <w:lang w:bidi="es-ES"/>
                    </w:rPr>
                    <w:t>Mareas vivas</w:t>
                  </w:r>
                </w:p>
              </w:txbxContent>
            </v:textbox>
          </v:shape>
        </w:pict>
      </w:r>
    </w:p>
    <w:p w14:paraId="2023C2E0" w14:textId="76A9B8A6" w:rsidR="0057095B" w:rsidRPr="000B2441" w:rsidRDefault="0057095B" w:rsidP="00B73759">
      <w:pPr>
        <w:ind w:left="2592"/>
        <w:rPr>
          <w:rFonts w:ascii="Arial" w:hAnsi="Arial" w:cs="Arial"/>
        </w:rPr>
      </w:pPr>
    </w:p>
    <w:p w14:paraId="16F7C3CD" w14:textId="12032D47" w:rsidR="0057095B" w:rsidRPr="000B2441" w:rsidRDefault="008F4AC9" w:rsidP="00B73759">
      <w:pPr>
        <w:ind w:left="2592"/>
        <w:rPr>
          <w:rFonts w:ascii="Arial" w:hAnsi="Arial" w:cs="Arial"/>
        </w:rPr>
      </w:pPr>
      <w:r>
        <w:rPr>
          <w:rFonts w:ascii="Arial" w:eastAsia="Arial" w:hAnsi="Arial" w:cs="Arial"/>
          <w:noProof/>
          <w:lang w:bidi="es-ES"/>
        </w:rPr>
        <w:pict w14:anchorId="18442DEA">
          <v:rect id="_x0000_s1045" alt="" style="position:absolute;left:0;text-align:left;margin-left:38.6pt;margin-top:2.6pt;width:440pt;height:166pt;z-index:3;mso-wrap-edited:f;mso-width-percent:0;mso-height-percent:0;mso-width-percent:0;mso-height-percent:0" filled="f"/>
        </w:pict>
      </w:r>
    </w:p>
    <w:p w14:paraId="3A1F3A55" w14:textId="5B2E15B2" w:rsidR="0057095B" w:rsidRPr="000B2441" w:rsidRDefault="0057095B" w:rsidP="00B73759">
      <w:pPr>
        <w:ind w:left="2592"/>
        <w:rPr>
          <w:rFonts w:ascii="Arial" w:hAnsi="Arial" w:cs="Arial"/>
        </w:rPr>
      </w:pPr>
    </w:p>
    <w:p w14:paraId="5B0DA4D2" w14:textId="77777777" w:rsidR="0057095B" w:rsidRPr="000B2441" w:rsidRDefault="00000000" w:rsidP="00B73759">
      <w:pPr>
        <w:ind w:left="2592"/>
        <w:rPr>
          <w:rFonts w:ascii="Arial" w:hAnsi="Arial" w:cs="Arial"/>
        </w:rPr>
      </w:pPr>
      <w:r>
        <w:rPr>
          <w:rFonts w:ascii="Arial" w:eastAsia="Arial" w:hAnsi="Arial" w:cs="Arial"/>
          <w:noProof/>
          <w:lang w:bidi="es-ES"/>
        </w:rPr>
        <w:pict w14:anchorId="0AA227D4">
          <v:shape id="_x0000_s1044" type="#_x0000_t202" alt="" style="position:absolute;left:0;text-align:left;margin-left:151.25pt;margin-top:6.05pt;width:55.25pt;height:21pt;z-index:15;mso-wrap-style:square;mso-wrap-edited:f;mso-width-percent:0;mso-height-percent:200;mso-width-percent:0;mso-height-percent:200;mso-width-relative:margin;mso-height-relative:margin;v-text-anchor:top" stroked="f">
            <v:textbox style="mso-next-textbox:#_x0000_s1044;mso-fit-shape-to-text:t">
              <w:txbxContent>
                <w:p w14:paraId="3F8A7836" w14:textId="77777777" w:rsidR="0079723C" w:rsidRPr="00196727" w:rsidRDefault="0079723C" w:rsidP="003A6EF0">
                  <w:pPr>
                    <w:rPr>
                      <w:rFonts w:ascii="Arial" w:hAnsi="Arial" w:cs="Arial"/>
                      <w:b/>
                    </w:rPr>
                  </w:pPr>
                  <w:r>
                    <w:rPr>
                      <w:rFonts w:ascii="Arial" w:eastAsia="Arial" w:hAnsi="Arial" w:cs="Arial"/>
                      <w:b/>
                      <w:lang w:bidi="es-ES"/>
                    </w:rPr>
                    <w:t>Luna</w:t>
                  </w:r>
                </w:p>
              </w:txbxContent>
            </v:textbox>
          </v:shape>
        </w:pict>
      </w:r>
      <w:r>
        <w:rPr>
          <w:rFonts w:ascii="Arial" w:eastAsia="Arial" w:hAnsi="Arial" w:cs="Arial"/>
          <w:noProof/>
          <w:lang w:bidi="es-ES"/>
        </w:rPr>
        <w:pict w14:anchorId="09DE9DE0">
          <v:oval id="_x0000_s1043" alt="" style="position:absolute;left:0;text-align:left;margin-left:125.85pt;margin-top:6.05pt;width:22.1pt;height:23.6pt;z-index:13;mso-wrap-edited:f;mso-width-percent:0;mso-height-percent:0;mso-width-percent:0;mso-height-percent:0"/>
        </w:pict>
      </w:r>
      <w:r>
        <w:rPr>
          <w:rFonts w:ascii="Arial" w:eastAsia="Arial" w:hAnsi="Arial" w:cs="Arial"/>
          <w:noProof/>
          <w:lang w:bidi="es-ES"/>
        </w:rPr>
        <w:pict w14:anchorId="3C5B5425">
          <v:shape id="_x0000_s1042" type="#_x0000_t75" alt="" style="position:absolute;left:0;text-align:left;margin-left:330.2pt;margin-top:6.05pt;width:115.4pt;height:115.4pt;z-index:6;mso-wrap-edited:f;mso-width-percent:0;mso-height-percent:0;mso-width-percent:0;mso-height-percent:0">
            <v:imagedata r:id="rId13" o:title="MCj04347360000[1]"/>
          </v:shape>
        </w:pict>
      </w:r>
    </w:p>
    <w:p w14:paraId="3578F33E" w14:textId="77777777" w:rsidR="0057095B" w:rsidRPr="000B2441" w:rsidRDefault="0057095B" w:rsidP="00B73759">
      <w:pPr>
        <w:ind w:left="2592"/>
        <w:rPr>
          <w:rFonts w:ascii="Arial" w:hAnsi="Arial" w:cs="Arial"/>
        </w:rPr>
      </w:pPr>
    </w:p>
    <w:p w14:paraId="7C185B06" w14:textId="77777777" w:rsidR="0057095B" w:rsidRPr="000B2441" w:rsidRDefault="00000000" w:rsidP="00B73759">
      <w:pPr>
        <w:ind w:left="2592"/>
        <w:rPr>
          <w:rFonts w:ascii="Arial" w:hAnsi="Arial" w:cs="Arial"/>
        </w:rPr>
      </w:pPr>
      <w:r>
        <w:rPr>
          <w:noProof/>
          <w:lang w:bidi="es-ES"/>
        </w:rPr>
        <w:pict w14:anchorId="16B7EB02">
          <v:shape id="_x0000_s1041" type="#_x0000_t75" alt="" style="position:absolute;left:0;text-align:left;margin-left:93.6pt;margin-top:13.25pt;width:88.85pt;height:88.85pt;z-index:9;mso-wrap-edited:f;mso-width-percent:0;mso-height-percent:0;mso-width-percent:0;mso-height-percent:0">
            <v:imagedata r:id="rId14" o:title="MCj04325690000[1]"/>
          </v:shape>
        </w:pict>
      </w:r>
    </w:p>
    <w:p w14:paraId="4D68FCA6" w14:textId="77777777" w:rsidR="0057095B" w:rsidRPr="000B2441" w:rsidRDefault="00000000" w:rsidP="00B73759">
      <w:pPr>
        <w:ind w:left="2592"/>
        <w:rPr>
          <w:rFonts w:ascii="Arial" w:hAnsi="Arial" w:cs="Arial"/>
        </w:rPr>
      </w:pPr>
      <w:r>
        <w:rPr>
          <w:rFonts w:ascii="Arial" w:eastAsia="Arial" w:hAnsi="Arial" w:cs="Arial"/>
          <w:noProof/>
          <w:lang w:bidi="es-ES"/>
        </w:rPr>
        <w:pict w14:anchorId="28BF5DDB">
          <v:oval id="_x0000_s1040" alt="" style="position:absolute;left:0;text-align:left;margin-left:91.35pt;margin-top:5.1pt;width:91.1pt;height:76.85pt;z-index:-3;mso-wrap-edited:f;mso-width-percent:0;mso-height-percent:0;mso-width-percent:0;mso-height-percent:0" fillcolor="#c6d9f1"/>
        </w:pict>
      </w:r>
    </w:p>
    <w:p w14:paraId="4FB155BA" w14:textId="77777777" w:rsidR="0057095B" w:rsidRPr="000B2441" w:rsidRDefault="0057095B" w:rsidP="00B73759">
      <w:pPr>
        <w:ind w:left="2592"/>
        <w:rPr>
          <w:rFonts w:ascii="Arial" w:hAnsi="Arial" w:cs="Arial"/>
        </w:rPr>
      </w:pPr>
    </w:p>
    <w:p w14:paraId="6132B036" w14:textId="77777777" w:rsidR="0057095B" w:rsidRPr="000B2441" w:rsidRDefault="0057095B" w:rsidP="00B73759">
      <w:pPr>
        <w:ind w:left="2592"/>
        <w:rPr>
          <w:rFonts w:ascii="Arial" w:hAnsi="Arial" w:cs="Arial"/>
        </w:rPr>
      </w:pPr>
    </w:p>
    <w:p w14:paraId="709EFA2E" w14:textId="77777777" w:rsidR="0057095B" w:rsidRPr="000B2441" w:rsidRDefault="0057095B" w:rsidP="00B73759">
      <w:pPr>
        <w:ind w:left="2592"/>
        <w:rPr>
          <w:rFonts w:ascii="Arial" w:hAnsi="Arial" w:cs="Arial"/>
        </w:rPr>
      </w:pPr>
    </w:p>
    <w:p w14:paraId="1DF0AC80" w14:textId="23AAC358" w:rsidR="0057095B" w:rsidRPr="000B2441" w:rsidRDefault="0057095B" w:rsidP="00B73759">
      <w:pPr>
        <w:ind w:left="2592"/>
        <w:rPr>
          <w:rFonts w:ascii="Arial" w:hAnsi="Arial" w:cs="Arial"/>
        </w:rPr>
      </w:pPr>
    </w:p>
    <w:p w14:paraId="351672A8" w14:textId="6914D2CB" w:rsidR="0057095B" w:rsidRPr="000B2441" w:rsidRDefault="008F4AC9" w:rsidP="00B73759">
      <w:pPr>
        <w:ind w:left="2592"/>
        <w:rPr>
          <w:rFonts w:ascii="Arial" w:hAnsi="Arial" w:cs="Arial"/>
        </w:rPr>
      </w:pPr>
      <w:r>
        <w:rPr>
          <w:rFonts w:ascii="Arial" w:eastAsia="Arial" w:hAnsi="Arial" w:cs="Arial"/>
          <w:noProof/>
          <w:lang w:bidi="es-ES"/>
        </w:rPr>
        <w:pict w14:anchorId="508061E4">
          <v:shape id="_x0000_s1039" type="#_x0000_t202" alt="" style="position:absolute;left:0;text-align:left;margin-left:44.55pt;margin-top:9.7pt;width:156.35pt;height:21pt;z-index:12;mso-wrap-edited:f;mso-height-percent:200;mso-height-percent:200;mso-width-relative:margin;mso-height-relative:margin;v-text-anchor:top" filled="f" stroked="f">
            <v:textbox style="mso-next-textbox:#_x0000_s1039;mso-fit-shape-to-text:t">
              <w:txbxContent>
                <w:p w14:paraId="360385D4" w14:textId="77777777" w:rsidR="0079723C" w:rsidRPr="00196727" w:rsidRDefault="0079723C" w:rsidP="007926DC">
                  <w:pPr>
                    <w:rPr>
                      <w:rFonts w:ascii="Arial" w:hAnsi="Arial" w:cs="Arial"/>
                      <w:b/>
                    </w:rPr>
                  </w:pPr>
                  <w:r>
                    <w:rPr>
                      <w:rFonts w:ascii="Arial" w:eastAsia="Arial" w:hAnsi="Arial" w:cs="Arial"/>
                      <w:b/>
                      <w:lang w:bidi="es-ES"/>
                    </w:rPr>
                    <w:t>Mareas muertas</w:t>
                  </w:r>
                </w:p>
              </w:txbxContent>
            </v:textbox>
          </v:shape>
        </w:pict>
      </w:r>
    </w:p>
    <w:p w14:paraId="145CD973" w14:textId="77777777" w:rsidR="00196727" w:rsidRPr="000B2441" w:rsidRDefault="00196727" w:rsidP="0065001F">
      <w:pPr>
        <w:rPr>
          <w:rFonts w:ascii="Arial" w:hAnsi="Arial" w:cs="Arial"/>
          <w:b/>
        </w:rPr>
      </w:pPr>
    </w:p>
    <w:p w14:paraId="490ECFA4" w14:textId="77777777" w:rsidR="0065001F" w:rsidRPr="000B2441" w:rsidRDefault="0065001F" w:rsidP="0065001F">
      <w:pPr>
        <w:rPr>
          <w:rFonts w:ascii="Arial" w:hAnsi="Arial" w:cs="Arial"/>
          <w:b/>
        </w:rPr>
      </w:pPr>
      <w:r w:rsidRPr="000B2441">
        <w:rPr>
          <w:rFonts w:ascii="Arial" w:eastAsia="Arial" w:hAnsi="Arial" w:cs="Arial"/>
          <w:b/>
          <w:lang w:bidi="es-ES"/>
        </w:rPr>
        <w:t>Actividad:</w:t>
      </w:r>
    </w:p>
    <w:p w14:paraId="5840AFA0" w14:textId="77777777" w:rsidR="0057095B" w:rsidRPr="000B2441" w:rsidRDefault="0057095B" w:rsidP="0065001F">
      <w:pPr>
        <w:rPr>
          <w:rFonts w:ascii="Arial" w:hAnsi="Arial" w:cs="Arial"/>
        </w:rPr>
      </w:pPr>
    </w:p>
    <w:p w14:paraId="449E804A" w14:textId="77777777" w:rsidR="00053391" w:rsidRPr="000B2441" w:rsidRDefault="0065001F" w:rsidP="00053391">
      <w:pPr>
        <w:pStyle w:val="Heading3"/>
        <w:rPr>
          <w:rFonts w:ascii="Arial" w:hAnsi="Arial" w:cs="Arial"/>
          <w:sz w:val="24"/>
        </w:rPr>
      </w:pPr>
      <w:r w:rsidRPr="000B2441">
        <w:rPr>
          <w:rFonts w:ascii="Arial" w:eastAsia="Arial" w:hAnsi="Arial" w:cs="Arial"/>
          <w:sz w:val="24"/>
          <w:lang w:bidi="es-ES"/>
        </w:rPr>
        <w:t>Parte I:  Tablas de mareas</w:t>
      </w:r>
    </w:p>
    <w:p w14:paraId="0FAC77B2" w14:textId="77777777" w:rsidR="0057095B" w:rsidRPr="000B2441" w:rsidRDefault="0057095B" w:rsidP="0057095B"/>
    <w:p w14:paraId="66788ED9" w14:textId="77777777" w:rsidR="00053391" w:rsidRPr="000B2441" w:rsidRDefault="00053391" w:rsidP="00053391">
      <w:pPr>
        <w:rPr>
          <w:rFonts w:ascii="Arial" w:hAnsi="Arial" w:cs="Arial"/>
        </w:rPr>
      </w:pPr>
      <w:r w:rsidRPr="000B2441">
        <w:rPr>
          <w:rFonts w:ascii="Arial" w:eastAsia="Arial" w:hAnsi="Arial" w:cs="Arial"/>
          <w:lang w:bidi="es-ES"/>
        </w:rPr>
        <w:t>Las tablas de mareas son útiles para quienes viven junto al mar o lo visitan. Utilizando la tabla de mareas, puedes planificar tu visita al pantano o la marisma en un momento en el que las mareas estén en su punto más bajo y muchos organismos intermareales queden expuestos.</w:t>
      </w:r>
    </w:p>
    <w:p w14:paraId="3A0D1AF6" w14:textId="77777777" w:rsidR="0057095B" w:rsidRPr="000B2441" w:rsidRDefault="0057095B" w:rsidP="00053391">
      <w:pPr>
        <w:rPr>
          <w:rFonts w:ascii="Arial" w:hAnsi="Arial" w:cs="Arial"/>
        </w:rPr>
      </w:pPr>
    </w:p>
    <w:p w14:paraId="23D01A13" w14:textId="5EE7AF0E" w:rsidR="00053391" w:rsidRPr="000B2441" w:rsidRDefault="00053391" w:rsidP="00053391">
      <w:pPr>
        <w:rPr>
          <w:rFonts w:ascii="Arial" w:hAnsi="Arial" w:cs="Arial"/>
        </w:rPr>
      </w:pPr>
      <w:r w:rsidRPr="000B2441">
        <w:rPr>
          <w:rFonts w:ascii="Arial" w:eastAsia="Arial" w:hAnsi="Arial" w:cs="Arial"/>
          <w:lang w:bidi="es-ES"/>
        </w:rPr>
        <w:t xml:space="preserve">Examina la tabla de mareas de septiembre realizada para Wilmington, Carolina del Norte.  </w:t>
      </w:r>
      <w:r w:rsidR="008F4AC9">
        <w:rPr>
          <w:rFonts w:ascii="Arial" w:eastAsia="Arial" w:hAnsi="Arial" w:cs="Arial"/>
          <w:lang w:bidi="es-ES"/>
        </w:rPr>
        <w:br/>
      </w:r>
      <w:r w:rsidRPr="000B2441">
        <w:rPr>
          <w:rFonts w:ascii="Arial" w:eastAsia="Arial" w:hAnsi="Arial" w:cs="Arial"/>
          <w:lang w:bidi="es-ES"/>
        </w:rPr>
        <w:t xml:space="preserve">En la parte superior de la tabla, el tiempo y la altura están etiquetados. La hora se refiere a la hora y el minuto de la marea alta y la marea baja de ese día. </w:t>
      </w:r>
    </w:p>
    <w:p w14:paraId="0185020E" w14:textId="77777777" w:rsidR="0057095B" w:rsidRPr="000B2441" w:rsidRDefault="0057095B" w:rsidP="00053391">
      <w:pPr>
        <w:rPr>
          <w:rFonts w:ascii="Arial" w:hAnsi="Arial" w:cs="Arial"/>
        </w:rPr>
      </w:pPr>
    </w:p>
    <w:p w14:paraId="66AC7A92" w14:textId="77777777" w:rsidR="00053391" w:rsidRPr="000B2441" w:rsidRDefault="00053391" w:rsidP="00053391">
      <w:pPr>
        <w:rPr>
          <w:rFonts w:ascii="Arial" w:hAnsi="Arial" w:cs="Arial"/>
        </w:rPr>
      </w:pPr>
      <w:r w:rsidRPr="000B2441">
        <w:rPr>
          <w:rFonts w:ascii="Arial" w:eastAsia="Arial" w:hAnsi="Arial" w:cs="Arial"/>
          <w:lang w:bidi="es-ES"/>
        </w:rPr>
        <w:t>Las tablas de mareas a menudo se indican según un reloj de 24 horas. El reloj de 24 horas permite al navegante convertir fácilmente la hora al meridiano de Greenwich o al tiempo universal y evitar confusiones al no tener que denotar a. m. o p. m. Las horas de 1 a. m. a 12 p. m. son las mismas en el reloj de 12 y 24 horas. Una hora de marea de 24 horas de 0321 significa las 3:21 a. m.</w:t>
      </w:r>
    </w:p>
    <w:p w14:paraId="3B620830" w14:textId="77777777" w:rsidR="0057095B" w:rsidRPr="000B2441" w:rsidRDefault="0057095B" w:rsidP="00053391">
      <w:pPr>
        <w:rPr>
          <w:rFonts w:ascii="Arial" w:hAnsi="Arial" w:cs="Arial"/>
          <w:b/>
        </w:rPr>
      </w:pPr>
    </w:p>
    <w:p w14:paraId="3AE0DF7F" w14:textId="430E51A5" w:rsidR="008B10CB" w:rsidRPr="000B2441" w:rsidRDefault="008F4AC9" w:rsidP="00D734C4">
      <w:pPr>
        <w:jc w:val="center"/>
        <w:rPr>
          <w:rFonts w:ascii="Arial" w:hAnsi="Arial" w:cs="Arial"/>
          <w:b/>
        </w:rPr>
      </w:pPr>
      <w:r>
        <w:rPr>
          <w:rFonts w:ascii="Arial" w:eastAsia="Arial" w:hAnsi="Arial" w:cs="Arial"/>
          <w:noProof/>
          <w:lang w:bidi="es-ES"/>
        </w:rPr>
        <w:pict w14:anchorId="13A9C557">
          <v:shape id="_x0000_s1038" type="#_x0000_t202" alt="" style="position:absolute;left:0;text-align:left;margin-left:321.8pt;margin-top:207.15pt;width:134.8pt;height:32.15pt;z-index:40;mso-wrap-style:square;mso-wrap-edited:f;mso-width-percent:0;mso-height-percent:0;mso-width-percent:0;mso-height-percent:0;mso-width-relative:margin;mso-height-relative:margin;v-text-anchor:top" stroked="f">
            <v:textbox style="mso-next-textbox:#_x0000_s1038" inset="0,0,0,0">
              <w:txbxContent>
                <w:p w14:paraId="6E0239F9" w14:textId="158BF09C" w:rsidR="00D734C4" w:rsidRPr="00D734C4" w:rsidRDefault="00D734C4" w:rsidP="00D734C4">
                  <w:pPr>
                    <w:jc w:val="center"/>
                    <w:rPr>
                      <w:rFonts w:ascii="Arial" w:hAnsi="Arial" w:cs="Arial"/>
                      <w:b/>
                    </w:rPr>
                  </w:pPr>
                  <w:r>
                    <w:rPr>
                      <w:rFonts w:ascii="Arial" w:eastAsia="Arial" w:hAnsi="Arial" w:cs="Arial"/>
                      <w:b/>
                      <w:lang w:bidi="es-ES"/>
                    </w:rPr>
                    <w:t>reloj de 24 horas</w:t>
                  </w:r>
                </w:p>
              </w:txbxContent>
            </v:textbox>
          </v:shape>
        </w:pict>
      </w:r>
      <w:r>
        <w:rPr>
          <w:rFonts w:ascii="Arial" w:eastAsia="Arial" w:hAnsi="Arial" w:cs="Arial"/>
          <w:noProof/>
          <w:lang w:bidi="es-ES"/>
        </w:rPr>
        <w:pict w14:anchorId="13A9C557">
          <v:shape id="_x0000_s1037" type="#_x0000_t202" alt="" style="position:absolute;left:0;text-align:left;margin-left:27.8pt;margin-top:204.9pt;width:144.55pt;height:34.45pt;z-index:39;mso-wrap-style:square;mso-wrap-edited:f;mso-width-percent:0;mso-height-percent:0;mso-width-percent:0;mso-height-percent:0;mso-width-relative:margin;mso-height-relative:margin;v-text-anchor:top" stroked="f">
            <v:textbox style="mso-next-textbox:#_x0000_s1037" inset="0,0,0,0">
              <w:txbxContent>
                <w:p w14:paraId="6603E49A" w14:textId="621687A4" w:rsidR="00D734C4" w:rsidRPr="00D734C4" w:rsidRDefault="00D734C4" w:rsidP="00D734C4">
                  <w:pPr>
                    <w:jc w:val="center"/>
                    <w:rPr>
                      <w:rFonts w:ascii="Arial" w:hAnsi="Arial" w:cs="Arial"/>
                      <w:b/>
                    </w:rPr>
                  </w:pPr>
                  <w:r w:rsidRPr="00D734C4">
                    <w:rPr>
                      <w:rFonts w:ascii="Arial" w:eastAsia="Arial" w:hAnsi="Arial" w:cs="Arial"/>
                      <w:b/>
                      <w:lang w:bidi="es-ES"/>
                    </w:rPr>
                    <w:t>reloj de 12 horas</w:t>
                  </w:r>
                </w:p>
              </w:txbxContent>
            </v:textbox>
          </v:shape>
        </w:pict>
      </w:r>
      <w:r>
        <w:rPr>
          <w:noProof/>
          <w:lang w:bidi="es-ES"/>
        </w:rPr>
        <w:pict w14:anchorId="0FC7FD0D">
          <v:shape id="_x0000_i1031" type="#_x0000_t75" alt="" style="width:502.3pt;height:228.85pt;mso-width-percent:0;mso-height-percent:0;mso-width-percent:0;mso-height-percent:0" o:allowoverlap="f">
            <v:imagedata r:id="rId15" o:title="Page0001" croptop="7458f" cropbottom="25310f" cropleft="10113f" cropright="9329f"/>
          </v:shape>
        </w:pict>
      </w:r>
    </w:p>
    <w:p w14:paraId="5FEADE9B" w14:textId="77777777" w:rsidR="008B10CB" w:rsidRPr="000B2441" w:rsidRDefault="008B10CB" w:rsidP="00053391">
      <w:pPr>
        <w:rPr>
          <w:rFonts w:ascii="Arial" w:hAnsi="Arial" w:cs="Arial"/>
          <w:b/>
        </w:rPr>
      </w:pPr>
    </w:p>
    <w:p w14:paraId="12CE9749" w14:textId="3D502A0B" w:rsidR="0057095B" w:rsidRPr="000B2441" w:rsidRDefault="0057095B" w:rsidP="00053391">
      <w:pPr>
        <w:rPr>
          <w:rFonts w:ascii="Arial" w:hAnsi="Arial" w:cs="Arial"/>
        </w:rPr>
      </w:pPr>
    </w:p>
    <w:p w14:paraId="1A8E933B" w14:textId="77777777" w:rsidR="00053391" w:rsidRPr="000B2441" w:rsidRDefault="00053391" w:rsidP="00053391">
      <w:pPr>
        <w:rPr>
          <w:rFonts w:ascii="Arial" w:hAnsi="Arial" w:cs="Arial"/>
        </w:rPr>
      </w:pPr>
      <w:r w:rsidRPr="000B2441">
        <w:rPr>
          <w:rFonts w:ascii="Arial" w:eastAsia="Arial" w:hAnsi="Arial" w:cs="Arial"/>
          <w:lang w:bidi="es-ES"/>
        </w:rPr>
        <w:t>Después de las 12 del mediodía, las horas del reloj de 24 horas siguen sumándose en lugar de repetirse. La una de la tarde son las 1300, (12 horas más 1 hora); las 5:10 de la tarde serían las 1710. Los dos primeros números de la hora de una tabla de mareas representan la hora y los dos siguientes los minutos.</w:t>
      </w:r>
    </w:p>
    <w:p w14:paraId="6AB2EB63" w14:textId="77777777" w:rsidR="006A107A" w:rsidRPr="000B2441" w:rsidRDefault="006A107A" w:rsidP="00053391">
      <w:pPr>
        <w:rPr>
          <w:rFonts w:ascii="Arial" w:hAnsi="Arial" w:cs="Arial"/>
        </w:rPr>
      </w:pPr>
    </w:p>
    <w:p w14:paraId="6CFD3491" w14:textId="77777777" w:rsidR="0057095B" w:rsidRPr="000B2441" w:rsidRDefault="0057095B" w:rsidP="00053391">
      <w:pPr>
        <w:rPr>
          <w:rFonts w:ascii="Arial" w:hAnsi="Arial" w:cs="Arial"/>
        </w:rPr>
      </w:pPr>
    </w:p>
    <w:p w14:paraId="23B2D6F3" w14:textId="4A793E7C" w:rsidR="006A107A" w:rsidRPr="000B2441" w:rsidRDefault="00D734C4" w:rsidP="00D734C4">
      <w:pPr>
        <w:jc w:val="center"/>
        <w:rPr>
          <w:rFonts w:ascii="Arial" w:hAnsi="Arial" w:cs="Arial"/>
        </w:rPr>
      </w:pPr>
      <w:r w:rsidRPr="000B2441">
        <w:rPr>
          <w:rFonts w:ascii="Arial" w:eastAsia="Arial" w:hAnsi="Arial" w:cs="Arial"/>
          <w:lang w:bidi="es-ES"/>
        </w:rPr>
        <w:br w:type="page"/>
      </w:r>
      <w:r w:rsidR="006A107A" w:rsidRPr="000B2441">
        <w:rPr>
          <w:rFonts w:ascii="Arial" w:eastAsia="Arial" w:hAnsi="Arial" w:cs="Arial"/>
          <w:lang w:bidi="es-ES"/>
        </w:rPr>
        <w:lastRenderedPageBreak/>
        <w:t>Completa el cuadro rellenando los espacios en blanco.</w:t>
      </w:r>
    </w:p>
    <w:p w14:paraId="1EECED5D" w14:textId="77777777" w:rsidR="006A107A" w:rsidRPr="000B2441" w:rsidRDefault="006A107A" w:rsidP="006A107A">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160"/>
      </w:tblGrid>
      <w:tr w:rsidR="006A107A" w:rsidRPr="000B2441" w14:paraId="478505FE" w14:textId="77777777">
        <w:trPr>
          <w:jc w:val="center"/>
        </w:trPr>
        <w:tc>
          <w:tcPr>
            <w:tcW w:w="2988" w:type="dxa"/>
          </w:tcPr>
          <w:p w14:paraId="025ACE66" w14:textId="77777777" w:rsidR="006A107A" w:rsidRPr="000B2441" w:rsidRDefault="006A107A" w:rsidP="0057095B">
            <w:pPr>
              <w:jc w:val="center"/>
              <w:rPr>
                <w:rFonts w:ascii="Arial" w:hAnsi="Arial" w:cs="Arial"/>
                <w:b/>
              </w:rPr>
            </w:pPr>
            <w:r w:rsidRPr="000B2441">
              <w:rPr>
                <w:rFonts w:ascii="Arial" w:eastAsia="Arial" w:hAnsi="Arial" w:cs="Arial"/>
                <w:b/>
                <w:lang w:bidi="es-ES"/>
              </w:rPr>
              <w:t>Tiempo</w:t>
            </w:r>
          </w:p>
          <w:p w14:paraId="70ACC8B6" w14:textId="77777777" w:rsidR="006A107A" w:rsidRPr="000B2441" w:rsidRDefault="006A107A" w:rsidP="0057095B">
            <w:pPr>
              <w:jc w:val="center"/>
              <w:rPr>
                <w:rFonts w:ascii="Arial" w:hAnsi="Arial" w:cs="Arial"/>
              </w:rPr>
            </w:pPr>
            <w:r w:rsidRPr="000B2441">
              <w:rPr>
                <w:rFonts w:ascii="Arial" w:eastAsia="Arial" w:hAnsi="Arial" w:cs="Arial"/>
                <w:lang w:bidi="es-ES"/>
              </w:rPr>
              <w:t>reloj de 12 horas</w:t>
            </w:r>
          </w:p>
        </w:tc>
        <w:tc>
          <w:tcPr>
            <w:tcW w:w="2160" w:type="dxa"/>
          </w:tcPr>
          <w:p w14:paraId="2F9CEE06" w14:textId="77777777" w:rsidR="006A107A" w:rsidRPr="000B2441" w:rsidRDefault="006A107A" w:rsidP="0057095B">
            <w:pPr>
              <w:jc w:val="center"/>
              <w:rPr>
                <w:rFonts w:ascii="Arial" w:hAnsi="Arial" w:cs="Arial"/>
                <w:b/>
              </w:rPr>
            </w:pPr>
            <w:r w:rsidRPr="000B2441">
              <w:rPr>
                <w:rFonts w:ascii="Arial" w:eastAsia="Arial" w:hAnsi="Arial" w:cs="Arial"/>
                <w:b/>
                <w:lang w:bidi="es-ES"/>
              </w:rPr>
              <w:t>Tiempo</w:t>
            </w:r>
          </w:p>
          <w:p w14:paraId="326428FB" w14:textId="77777777" w:rsidR="006A107A" w:rsidRPr="000B2441" w:rsidRDefault="006A107A" w:rsidP="0057095B">
            <w:pPr>
              <w:jc w:val="center"/>
              <w:rPr>
                <w:rFonts w:ascii="Arial" w:hAnsi="Arial" w:cs="Arial"/>
              </w:rPr>
            </w:pPr>
            <w:r w:rsidRPr="000B2441">
              <w:rPr>
                <w:rFonts w:ascii="Arial" w:eastAsia="Arial" w:hAnsi="Arial" w:cs="Arial"/>
                <w:lang w:bidi="es-ES"/>
              </w:rPr>
              <w:t>reloj de 24 horas</w:t>
            </w:r>
          </w:p>
        </w:tc>
      </w:tr>
      <w:tr w:rsidR="006A107A" w:rsidRPr="000B2441" w14:paraId="63B16522" w14:textId="77777777">
        <w:trPr>
          <w:jc w:val="center"/>
        </w:trPr>
        <w:tc>
          <w:tcPr>
            <w:tcW w:w="2988" w:type="dxa"/>
          </w:tcPr>
          <w:p w14:paraId="5543AED3" w14:textId="77777777" w:rsidR="0057095B" w:rsidRPr="000B2441" w:rsidRDefault="0057095B" w:rsidP="0057095B">
            <w:pPr>
              <w:ind w:left="720"/>
              <w:rPr>
                <w:rFonts w:ascii="Arial" w:hAnsi="Arial" w:cs="Arial"/>
              </w:rPr>
            </w:pPr>
          </w:p>
          <w:p w14:paraId="2096AE6B" w14:textId="77777777" w:rsidR="006A107A" w:rsidRPr="000B2441" w:rsidRDefault="006A107A" w:rsidP="00890950">
            <w:pPr>
              <w:numPr>
                <w:ilvl w:val="0"/>
                <w:numId w:val="1"/>
              </w:numPr>
              <w:rPr>
                <w:rFonts w:ascii="Arial" w:hAnsi="Arial" w:cs="Arial"/>
              </w:rPr>
            </w:pPr>
            <w:r w:rsidRPr="000B2441">
              <w:rPr>
                <w:rFonts w:ascii="Arial" w:eastAsia="Arial" w:hAnsi="Arial" w:cs="Arial"/>
                <w:lang w:bidi="es-ES"/>
              </w:rPr>
              <w:t>3:15 a. m.</w:t>
            </w:r>
          </w:p>
          <w:p w14:paraId="4FAE0993" w14:textId="77777777" w:rsidR="0057095B" w:rsidRPr="000B2441" w:rsidRDefault="0057095B" w:rsidP="0057095B">
            <w:pPr>
              <w:ind w:left="720"/>
              <w:rPr>
                <w:rFonts w:ascii="Arial" w:hAnsi="Arial" w:cs="Arial"/>
              </w:rPr>
            </w:pPr>
          </w:p>
          <w:p w14:paraId="62B229E9" w14:textId="77777777" w:rsidR="006A107A" w:rsidRPr="000B2441" w:rsidRDefault="006A107A" w:rsidP="00890950">
            <w:pPr>
              <w:numPr>
                <w:ilvl w:val="0"/>
                <w:numId w:val="1"/>
              </w:numPr>
              <w:rPr>
                <w:rFonts w:ascii="Arial" w:hAnsi="Arial" w:cs="Arial"/>
              </w:rPr>
            </w:pPr>
            <w:r w:rsidRPr="000B2441">
              <w:rPr>
                <w:rFonts w:ascii="Arial" w:eastAsia="Arial" w:hAnsi="Arial" w:cs="Arial"/>
                <w:lang w:bidi="es-ES"/>
              </w:rPr>
              <w:t>9:45 p. m.</w:t>
            </w:r>
          </w:p>
          <w:p w14:paraId="67FEC3DB" w14:textId="77777777" w:rsidR="0057095B" w:rsidRPr="000B2441" w:rsidRDefault="0057095B" w:rsidP="0057095B">
            <w:pPr>
              <w:pStyle w:val="ListParagraph"/>
              <w:rPr>
                <w:rFonts w:ascii="Arial" w:hAnsi="Arial" w:cs="Arial"/>
              </w:rPr>
            </w:pPr>
          </w:p>
          <w:p w14:paraId="33AC9E32" w14:textId="77777777" w:rsidR="006A107A" w:rsidRPr="000B2441" w:rsidRDefault="006A107A" w:rsidP="00890950">
            <w:pPr>
              <w:numPr>
                <w:ilvl w:val="0"/>
                <w:numId w:val="1"/>
              </w:numPr>
              <w:rPr>
                <w:rFonts w:ascii="Arial" w:hAnsi="Arial" w:cs="Arial"/>
              </w:rPr>
            </w:pPr>
            <w:r w:rsidRPr="000B2441">
              <w:rPr>
                <w:rFonts w:ascii="Arial" w:eastAsia="Arial" w:hAnsi="Arial" w:cs="Arial"/>
                <w:lang w:bidi="es-ES"/>
              </w:rPr>
              <w:t>11:54 a. m.</w:t>
            </w:r>
          </w:p>
          <w:p w14:paraId="003DC4C0" w14:textId="77777777" w:rsidR="0057095B" w:rsidRPr="000B2441" w:rsidRDefault="0057095B" w:rsidP="0057095B">
            <w:pPr>
              <w:pStyle w:val="ListParagraph"/>
              <w:rPr>
                <w:rFonts w:ascii="Arial" w:hAnsi="Arial" w:cs="Arial"/>
              </w:rPr>
            </w:pPr>
          </w:p>
          <w:p w14:paraId="5CB1B265" w14:textId="77777777" w:rsidR="006A107A" w:rsidRPr="000B2441" w:rsidRDefault="006A107A" w:rsidP="00890950">
            <w:pPr>
              <w:numPr>
                <w:ilvl w:val="0"/>
                <w:numId w:val="1"/>
              </w:numPr>
              <w:rPr>
                <w:rFonts w:ascii="Arial" w:hAnsi="Arial" w:cs="Arial"/>
              </w:rPr>
            </w:pPr>
            <w:r w:rsidRPr="000B2441">
              <w:rPr>
                <w:rFonts w:ascii="Arial" w:eastAsia="Arial" w:hAnsi="Arial" w:cs="Arial"/>
                <w:lang w:bidi="es-ES"/>
              </w:rPr>
              <w:t>___________</w:t>
            </w:r>
          </w:p>
          <w:p w14:paraId="2815B2D2" w14:textId="77777777" w:rsidR="0057095B" w:rsidRPr="000B2441" w:rsidRDefault="0057095B" w:rsidP="0057095B">
            <w:pPr>
              <w:pStyle w:val="ListParagraph"/>
              <w:rPr>
                <w:rFonts w:ascii="Arial" w:hAnsi="Arial" w:cs="Arial"/>
              </w:rPr>
            </w:pPr>
          </w:p>
          <w:p w14:paraId="6379FA41" w14:textId="77777777" w:rsidR="006A107A" w:rsidRPr="000B2441" w:rsidRDefault="006A107A" w:rsidP="00890950">
            <w:pPr>
              <w:numPr>
                <w:ilvl w:val="0"/>
                <w:numId w:val="1"/>
              </w:numPr>
              <w:rPr>
                <w:rFonts w:ascii="Arial" w:hAnsi="Arial" w:cs="Arial"/>
              </w:rPr>
            </w:pPr>
            <w:r w:rsidRPr="000B2441">
              <w:rPr>
                <w:rFonts w:ascii="Arial" w:eastAsia="Arial" w:hAnsi="Arial" w:cs="Arial"/>
                <w:lang w:bidi="es-ES"/>
              </w:rPr>
              <w:t>12:00 mediodía</w:t>
            </w:r>
          </w:p>
          <w:p w14:paraId="598272E4" w14:textId="77777777" w:rsidR="0057095B" w:rsidRPr="000B2441" w:rsidRDefault="0057095B" w:rsidP="0057095B">
            <w:pPr>
              <w:pStyle w:val="ListParagraph"/>
              <w:rPr>
                <w:rFonts w:ascii="Arial" w:hAnsi="Arial" w:cs="Arial"/>
              </w:rPr>
            </w:pPr>
          </w:p>
          <w:p w14:paraId="7C7E8884" w14:textId="77777777" w:rsidR="006A107A" w:rsidRPr="000B2441" w:rsidRDefault="006A107A" w:rsidP="00890950">
            <w:pPr>
              <w:numPr>
                <w:ilvl w:val="0"/>
                <w:numId w:val="1"/>
              </w:numPr>
              <w:rPr>
                <w:rFonts w:ascii="Arial" w:hAnsi="Arial" w:cs="Arial"/>
              </w:rPr>
            </w:pPr>
            <w:r w:rsidRPr="000B2441">
              <w:rPr>
                <w:rFonts w:ascii="Arial" w:eastAsia="Arial" w:hAnsi="Arial" w:cs="Arial"/>
                <w:lang w:bidi="es-ES"/>
              </w:rPr>
              <w:t>___________</w:t>
            </w:r>
          </w:p>
          <w:p w14:paraId="1D481B2E" w14:textId="77777777" w:rsidR="0057095B" w:rsidRPr="000B2441" w:rsidRDefault="0057095B" w:rsidP="0057095B">
            <w:pPr>
              <w:pStyle w:val="ListParagraph"/>
              <w:rPr>
                <w:rFonts w:ascii="Arial" w:hAnsi="Arial" w:cs="Arial"/>
              </w:rPr>
            </w:pPr>
          </w:p>
          <w:p w14:paraId="7247647D" w14:textId="77777777" w:rsidR="006A107A" w:rsidRPr="000B2441" w:rsidRDefault="006A107A" w:rsidP="00890950">
            <w:pPr>
              <w:numPr>
                <w:ilvl w:val="0"/>
                <w:numId w:val="1"/>
              </w:numPr>
              <w:rPr>
                <w:rFonts w:ascii="Arial" w:hAnsi="Arial" w:cs="Arial"/>
              </w:rPr>
            </w:pPr>
            <w:r w:rsidRPr="000B2441">
              <w:rPr>
                <w:rFonts w:ascii="Arial" w:eastAsia="Arial" w:hAnsi="Arial" w:cs="Arial"/>
                <w:lang w:bidi="es-ES"/>
              </w:rPr>
              <w:t>___________</w:t>
            </w:r>
          </w:p>
          <w:p w14:paraId="37E6F2C4" w14:textId="77777777" w:rsidR="0057095B" w:rsidRPr="000B2441" w:rsidRDefault="0057095B" w:rsidP="0057095B">
            <w:pPr>
              <w:pStyle w:val="ListParagraph"/>
              <w:rPr>
                <w:rFonts w:ascii="Arial" w:hAnsi="Arial" w:cs="Arial"/>
              </w:rPr>
            </w:pPr>
          </w:p>
          <w:p w14:paraId="31FC1DA6" w14:textId="77777777" w:rsidR="006A107A" w:rsidRPr="000B2441" w:rsidRDefault="006A107A" w:rsidP="00890950">
            <w:pPr>
              <w:numPr>
                <w:ilvl w:val="0"/>
                <w:numId w:val="1"/>
              </w:numPr>
              <w:rPr>
                <w:rFonts w:ascii="Arial" w:hAnsi="Arial" w:cs="Arial"/>
              </w:rPr>
            </w:pPr>
            <w:r w:rsidRPr="000B2441">
              <w:rPr>
                <w:rFonts w:ascii="Arial" w:eastAsia="Arial" w:hAnsi="Arial" w:cs="Arial"/>
                <w:lang w:bidi="es-ES"/>
              </w:rPr>
              <w:t>___________</w:t>
            </w:r>
          </w:p>
          <w:p w14:paraId="300A37FB" w14:textId="77777777" w:rsidR="0057095B" w:rsidRPr="000B2441" w:rsidRDefault="0057095B" w:rsidP="0057095B">
            <w:pPr>
              <w:pStyle w:val="ListParagraph"/>
              <w:rPr>
                <w:rFonts w:ascii="Arial" w:hAnsi="Arial" w:cs="Arial"/>
              </w:rPr>
            </w:pPr>
          </w:p>
          <w:p w14:paraId="13126763" w14:textId="77777777" w:rsidR="006A107A" w:rsidRPr="000B2441" w:rsidRDefault="006A107A" w:rsidP="00890950">
            <w:pPr>
              <w:numPr>
                <w:ilvl w:val="0"/>
                <w:numId w:val="1"/>
              </w:numPr>
              <w:rPr>
                <w:rFonts w:ascii="Arial" w:hAnsi="Arial" w:cs="Arial"/>
              </w:rPr>
            </w:pPr>
            <w:r w:rsidRPr="000B2441">
              <w:rPr>
                <w:rFonts w:ascii="Arial" w:eastAsia="Arial" w:hAnsi="Arial" w:cs="Arial"/>
                <w:lang w:bidi="es-ES"/>
              </w:rPr>
              <w:t>1:00 p. m.</w:t>
            </w:r>
          </w:p>
          <w:p w14:paraId="4414F437" w14:textId="77777777" w:rsidR="0057095B" w:rsidRPr="000B2441" w:rsidRDefault="0057095B" w:rsidP="0057095B">
            <w:pPr>
              <w:pStyle w:val="ListParagraph"/>
              <w:rPr>
                <w:rFonts w:ascii="Arial" w:hAnsi="Arial" w:cs="Arial"/>
              </w:rPr>
            </w:pPr>
          </w:p>
          <w:p w14:paraId="72E9C51C" w14:textId="77777777" w:rsidR="006A107A" w:rsidRPr="000B2441" w:rsidRDefault="006A107A" w:rsidP="00890950">
            <w:pPr>
              <w:numPr>
                <w:ilvl w:val="0"/>
                <w:numId w:val="1"/>
              </w:numPr>
              <w:rPr>
                <w:rFonts w:ascii="Arial" w:hAnsi="Arial" w:cs="Arial"/>
              </w:rPr>
            </w:pPr>
            <w:r w:rsidRPr="000B2441">
              <w:rPr>
                <w:rFonts w:ascii="Arial" w:eastAsia="Arial" w:hAnsi="Arial" w:cs="Arial"/>
                <w:lang w:bidi="es-ES"/>
              </w:rPr>
              <w:t>___________</w:t>
            </w:r>
          </w:p>
          <w:p w14:paraId="0D3BA8EE" w14:textId="77777777" w:rsidR="0057095B" w:rsidRPr="000B2441" w:rsidRDefault="0057095B" w:rsidP="0057095B">
            <w:pPr>
              <w:ind w:left="720"/>
              <w:rPr>
                <w:rFonts w:ascii="Arial" w:hAnsi="Arial" w:cs="Arial"/>
              </w:rPr>
            </w:pPr>
          </w:p>
        </w:tc>
        <w:tc>
          <w:tcPr>
            <w:tcW w:w="2160" w:type="dxa"/>
          </w:tcPr>
          <w:p w14:paraId="44CC5959" w14:textId="77777777" w:rsidR="0057095B" w:rsidRPr="000B2441" w:rsidRDefault="0057095B" w:rsidP="006A107A">
            <w:pPr>
              <w:rPr>
                <w:rFonts w:ascii="Arial" w:hAnsi="Arial" w:cs="Arial"/>
              </w:rPr>
            </w:pPr>
          </w:p>
          <w:p w14:paraId="6E8C8F95" w14:textId="77777777" w:rsidR="006A107A" w:rsidRPr="000B2441" w:rsidRDefault="006A107A" w:rsidP="006A107A">
            <w:pPr>
              <w:rPr>
                <w:rFonts w:ascii="Arial" w:hAnsi="Arial" w:cs="Arial"/>
              </w:rPr>
            </w:pPr>
            <w:r w:rsidRPr="000B2441">
              <w:rPr>
                <w:rFonts w:ascii="Arial" w:eastAsia="Arial" w:hAnsi="Arial" w:cs="Arial"/>
                <w:lang w:bidi="es-ES"/>
              </w:rPr>
              <w:t>___________</w:t>
            </w:r>
          </w:p>
          <w:p w14:paraId="216D48AF" w14:textId="77777777" w:rsidR="0057095B" w:rsidRPr="000B2441" w:rsidRDefault="0057095B" w:rsidP="006A107A">
            <w:pPr>
              <w:rPr>
                <w:rFonts w:ascii="Arial" w:hAnsi="Arial" w:cs="Arial"/>
              </w:rPr>
            </w:pPr>
          </w:p>
          <w:p w14:paraId="788A174B" w14:textId="77777777" w:rsidR="006A107A" w:rsidRPr="000B2441" w:rsidRDefault="006A107A" w:rsidP="006A107A">
            <w:pPr>
              <w:rPr>
                <w:rFonts w:ascii="Arial" w:hAnsi="Arial" w:cs="Arial"/>
              </w:rPr>
            </w:pPr>
            <w:r w:rsidRPr="000B2441">
              <w:rPr>
                <w:rFonts w:ascii="Arial" w:eastAsia="Arial" w:hAnsi="Arial" w:cs="Arial"/>
                <w:lang w:bidi="es-ES"/>
              </w:rPr>
              <w:t>___________</w:t>
            </w:r>
          </w:p>
          <w:p w14:paraId="64ACA183" w14:textId="77777777" w:rsidR="0057095B" w:rsidRPr="000B2441" w:rsidRDefault="0057095B" w:rsidP="006A107A"/>
          <w:p w14:paraId="4DBD15CD" w14:textId="77777777" w:rsidR="006A107A" w:rsidRPr="000B2441" w:rsidRDefault="006A107A" w:rsidP="006A107A">
            <w:pPr>
              <w:rPr>
                <w:rFonts w:ascii="Arial" w:hAnsi="Arial" w:cs="Arial"/>
              </w:rPr>
            </w:pPr>
            <w:r w:rsidRPr="000B2441">
              <w:rPr>
                <w:rFonts w:ascii="Arial" w:eastAsia="Arial" w:hAnsi="Arial" w:cs="Arial"/>
                <w:lang w:bidi="es-ES"/>
              </w:rPr>
              <w:t>___________</w:t>
            </w:r>
          </w:p>
          <w:p w14:paraId="69FA32EF" w14:textId="77777777" w:rsidR="004D6628" w:rsidRPr="000B2441" w:rsidRDefault="004D6628" w:rsidP="006A107A">
            <w:pPr>
              <w:rPr>
                <w:rFonts w:ascii="Arial" w:hAnsi="Arial" w:cs="Arial"/>
              </w:rPr>
            </w:pPr>
          </w:p>
          <w:p w14:paraId="3E80F662" w14:textId="77777777" w:rsidR="006A107A" w:rsidRPr="000B2441" w:rsidRDefault="006A107A" w:rsidP="004D6628">
            <w:pPr>
              <w:rPr>
                <w:rFonts w:ascii="Arial" w:hAnsi="Arial" w:cs="Arial"/>
              </w:rPr>
            </w:pPr>
            <w:r w:rsidRPr="000B2441">
              <w:rPr>
                <w:rFonts w:ascii="Arial" w:eastAsia="Arial" w:hAnsi="Arial" w:cs="Arial"/>
                <w:lang w:bidi="es-ES"/>
              </w:rPr>
              <w:t>0200</w:t>
            </w:r>
          </w:p>
          <w:p w14:paraId="7478D53B" w14:textId="77777777" w:rsidR="004D6628" w:rsidRPr="000B2441" w:rsidRDefault="004D6628" w:rsidP="006A107A">
            <w:pPr>
              <w:rPr>
                <w:rFonts w:ascii="Arial" w:hAnsi="Arial" w:cs="Arial"/>
              </w:rPr>
            </w:pPr>
          </w:p>
          <w:p w14:paraId="5A992B26" w14:textId="77777777" w:rsidR="006A107A" w:rsidRPr="000B2441" w:rsidRDefault="006A107A" w:rsidP="006A107A">
            <w:pPr>
              <w:rPr>
                <w:rFonts w:ascii="Arial" w:hAnsi="Arial" w:cs="Arial"/>
              </w:rPr>
            </w:pPr>
            <w:r w:rsidRPr="000B2441">
              <w:rPr>
                <w:rFonts w:ascii="Arial" w:eastAsia="Arial" w:hAnsi="Arial" w:cs="Arial"/>
                <w:lang w:bidi="es-ES"/>
              </w:rPr>
              <w:t>___________</w:t>
            </w:r>
          </w:p>
          <w:p w14:paraId="41192E3E" w14:textId="77777777" w:rsidR="004D6628" w:rsidRPr="000B2441" w:rsidRDefault="004D6628" w:rsidP="006A107A">
            <w:pPr>
              <w:rPr>
                <w:rFonts w:ascii="Arial" w:hAnsi="Arial" w:cs="Arial"/>
              </w:rPr>
            </w:pPr>
          </w:p>
          <w:p w14:paraId="7E0FC767" w14:textId="77777777" w:rsidR="006A107A" w:rsidRPr="000B2441" w:rsidRDefault="006A107A" w:rsidP="006A107A">
            <w:pPr>
              <w:rPr>
                <w:rFonts w:ascii="Arial" w:hAnsi="Arial" w:cs="Arial"/>
              </w:rPr>
            </w:pPr>
            <w:r w:rsidRPr="000B2441">
              <w:rPr>
                <w:rFonts w:ascii="Arial" w:eastAsia="Arial" w:hAnsi="Arial" w:cs="Arial"/>
                <w:lang w:bidi="es-ES"/>
              </w:rPr>
              <w:t>2400</w:t>
            </w:r>
          </w:p>
          <w:p w14:paraId="3E61B42D" w14:textId="77777777" w:rsidR="004D6628" w:rsidRPr="000B2441" w:rsidRDefault="004D6628" w:rsidP="006A107A">
            <w:pPr>
              <w:rPr>
                <w:rFonts w:ascii="Arial" w:hAnsi="Arial" w:cs="Arial"/>
              </w:rPr>
            </w:pPr>
          </w:p>
          <w:p w14:paraId="454A02A1" w14:textId="77777777" w:rsidR="006A107A" w:rsidRPr="000B2441" w:rsidRDefault="006A107A" w:rsidP="006A107A">
            <w:pPr>
              <w:rPr>
                <w:rFonts w:ascii="Arial" w:hAnsi="Arial" w:cs="Arial"/>
              </w:rPr>
            </w:pPr>
            <w:r w:rsidRPr="000B2441">
              <w:rPr>
                <w:rFonts w:ascii="Arial" w:eastAsia="Arial" w:hAnsi="Arial" w:cs="Arial"/>
                <w:lang w:bidi="es-ES"/>
              </w:rPr>
              <w:t>1733</w:t>
            </w:r>
          </w:p>
          <w:p w14:paraId="4353C3FD" w14:textId="77777777" w:rsidR="004D6628" w:rsidRPr="000B2441" w:rsidRDefault="004D6628" w:rsidP="006A107A">
            <w:pPr>
              <w:rPr>
                <w:rFonts w:ascii="Arial" w:hAnsi="Arial" w:cs="Arial"/>
              </w:rPr>
            </w:pPr>
          </w:p>
          <w:p w14:paraId="7F929128" w14:textId="77777777" w:rsidR="006A107A" w:rsidRPr="000B2441" w:rsidRDefault="006A107A" w:rsidP="006A107A">
            <w:pPr>
              <w:rPr>
                <w:rFonts w:ascii="Arial" w:hAnsi="Arial" w:cs="Arial"/>
              </w:rPr>
            </w:pPr>
            <w:r w:rsidRPr="000B2441">
              <w:rPr>
                <w:rFonts w:ascii="Arial" w:eastAsia="Arial" w:hAnsi="Arial" w:cs="Arial"/>
                <w:lang w:bidi="es-ES"/>
              </w:rPr>
              <w:t>0508</w:t>
            </w:r>
          </w:p>
          <w:p w14:paraId="34D799FA" w14:textId="77777777" w:rsidR="004D6628" w:rsidRPr="000B2441" w:rsidRDefault="004D6628" w:rsidP="006A107A">
            <w:pPr>
              <w:rPr>
                <w:rFonts w:ascii="Arial" w:hAnsi="Arial" w:cs="Arial"/>
              </w:rPr>
            </w:pPr>
          </w:p>
          <w:p w14:paraId="4E3ADBC5" w14:textId="77777777" w:rsidR="006A107A" w:rsidRPr="000B2441" w:rsidRDefault="006A107A" w:rsidP="006A107A">
            <w:pPr>
              <w:rPr>
                <w:rFonts w:ascii="Arial" w:hAnsi="Arial" w:cs="Arial"/>
              </w:rPr>
            </w:pPr>
            <w:r w:rsidRPr="000B2441">
              <w:rPr>
                <w:rFonts w:ascii="Arial" w:eastAsia="Arial" w:hAnsi="Arial" w:cs="Arial"/>
                <w:lang w:bidi="es-ES"/>
              </w:rPr>
              <w:t>___________</w:t>
            </w:r>
          </w:p>
          <w:p w14:paraId="430DE723" w14:textId="77777777" w:rsidR="004D6628" w:rsidRPr="000B2441" w:rsidRDefault="004D6628" w:rsidP="006A107A">
            <w:pPr>
              <w:rPr>
                <w:rFonts w:ascii="Arial" w:hAnsi="Arial" w:cs="Arial"/>
              </w:rPr>
            </w:pPr>
          </w:p>
          <w:p w14:paraId="07690A00" w14:textId="77777777" w:rsidR="006A107A" w:rsidRPr="000B2441" w:rsidRDefault="006A107A" w:rsidP="006A107A">
            <w:pPr>
              <w:rPr>
                <w:rFonts w:ascii="Arial" w:hAnsi="Arial" w:cs="Arial"/>
              </w:rPr>
            </w:pPr>
            <w:r w:rsidRPr="000B2441">
              <w:rPr>
                <w:rFonts w:ascii="Arial" w:eastAsia="Arial" w:hAnsi="Arial" w:cs="Arial"/>
                <w:lang w:bidi="es-ES"/>
              </w:rPr>
              <w:t>1223</w:t>
            </w:r>
          </w:p>
        </w:tc>
      </w:tr>
    </w:tbl>
    <w:p w14:paraId="2781BFF7" w14:textId="77777777" w:rsidR="0065001F" w:rsidRPr="000B2441" w:rsidRDefault="0065001F" w:rsidP="0065001F">
      <w:pPr>
        <w:jc w:val="center"/>
        <w:rPr>
          <w:rFonts w:ascii="Arial" w:hAnsi="Arial" w:cs="Arial"/>
          <w:b/>
          <w:sz w:val="22"/>
          <w:szCs w:val="22"/>
        </w:rPr>
      </w:pPr>
    </w:p>
    <w:p w14:paraId="37AE2ED0" w14:textId="77777777" w:rsidR="004D6628" w:rsidRPr="000B2441" w:rsidRDefault="004D6628" w:rsidP="004D6628">
      <w:pPr>
        <w:rPr>
          <w:rFonts w:ascii="Arial" w:hAnsi="Arial" w:cs="Arial"/>
          <w:i/>
        </w:rPr>
      </w:pPr>
      <w:r w:rsidRPr="000B2441">
        <w:rPr>
          <w:rFonts w:ascii="Arial" w:eastAsia="Arial" w:hAnsi="Arial" w:cs="Arial"/>
          <w:i/>
          <w:lang w:bidi="es-ES"/>
        </w:rPr>
        <w:t>Las tablas de mareas están ordenadas por fecha del mes y día de la semana.</w:t>
      </w:r>
    </w:p>
    <w:p w14:paraId="3046B15D" w14:textId="77777777" w:rsidR="004D6628" w:rsidRPr="000B2441" w:rsidRDefault="004D6628" w:rsidP="004D6628">
      <w:pPr>
        <w:rPr>
          <w:rFonts w:ascii="Arial" w:hAnsi="Arial" w:cs="Arial"/>
        </w:rPr>
      </w:pPr>
    </w:p>
    <w:p w14:paraId="230F016C" w14:textId="77777777" w:rsidR="004D6628" w:rsidRPr="000B2441" w:rsidRDefault="004D6628" w:rsidP="004D6628">
      <w:pPr>
        <w:rPr>
          <w:rFonts w:ascii="Arial" w:hAnsi="Arial" w:cs="Arial"/>
          <w:b/>
        </w:rPr>
      </w:pPr>
      <w:r w:rsidRPr="000B2441">
        <w:rPr>
          <w:rFonts w:ascii="Arial" w:eastAsia="Arial" w:hAnsi="Arial" w:cs="Arial"/>
          <w:b/>
          <w:lang w:bidi="es-ES"/>
        </w:rPr>
        <w:t>Tabla de mareas para Wilmington, N.C., septiembre</w:t>
      </w:r>
    </w:p>
    <w:p w14:paraId="11B64E66" w14:textId="77777777" w:rsidR="004D6628" w:rsidRPr="000B2441" w:rsidRDefault="004D6628" w:rsidP="004D6628">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5"/>
        <w:gridCol w:w="1235"/>
        <w:gridCol w:w="1235"/>
        <w:gridCol w:w="1236"/>
      </w:tblGrid>
      <w:tr w:rsidR="004D6628" w:rsidRPr="000B2441" w14:paraId="57D43F4B" w14:textId="77777777">
        <w:trPr>
          <w:jc w:val="center"/>
        </w:trPr>
        <w:tc>
          <w:tcPr>
            <w:tcW w:w="1235" w:type="dxa"/>
          </w:tcPr>
          <w:p w14:paraId="19EA6172" w14:textId="77777777" w:rsidR="004D6628" w:rsidRPr="000B2441" w:rsidRDefault="004D6628" w:rsidP="00E613F4">
            <w:pPr>
              <w:jc w:val="center"/>
              <w:rPr>
                <w:rFonts w:ascii="Arial" w:hAnsi="Arial" w:cs="Arial"/>
                <w:b/>
              </w:rPr>
            </w:pPr>
            <w:r w:rsidRPr="000B2441">
              <w:rPr>
                <w:rFonts w:ascii="Arial" w:eastAsia="Arial" w:hAnsi="Arial" w:cs="Arial"/>
                <w:b/>
                <w:lang w:bidi="es-ES"/>
              </w:rPr>
              <w:t>Día</w:t>
            </w:r>
          </w:p>
        </w:tc>
        <w:tc>
          <w:tcPr>
            <w:tcW w:w="1235" w:type="dxa"/>
          </w:tcPr>
          <w:p w14:paraId="4FA90357" w14:textId="77777777" w:rsidR="004D6628" w:rsidRPr="000B2441" w:rsidRDefault="004D6628" w:rsidP="00E613F4">
            <w:pPr>
              <w:jc w:val="center"/>
              <w:rPr>
                <w:rFonts w:ascii="Arial" w:hAnsi="Arial" w:cs="Arial"/>
                <w:b/>
              </w:rPr>
            </w:pPr>
            <w:r w:rsidRPr="000B2441">
              <w:rPr>
                <w:rFonts w:ascii="Arial" w:eastAsia="Arial" w:hAnsi="Arial" w:cs="Arial"/>
                <w:b/>
                <w:lang w:bidi="es-ES"/>
              </w:rPr>
              <w:t>Tiempo</w:t>
            </w:r>
          </w:p>
        </w:tc>
        <w:tc>
          <w:tcPr>
            <w:tcW w:w="1235" w:type="dxa"/>
          </w:tcPr>
          <w:p w14:paraId="21F211E6" w14:textId="77777777" w:rsidR="00E613F4" w:rsidRPr="000B2441" w:rsidRDefault="004D6628" w:rsidP="00E613F4">
            <w:pPr>
              <w:jc w:val="center"/>
              <w:rPr>
                <w:rFonts w:ascii="Arial" w:hAnsi="Arial" w:cs="Arial"/>
                <w:b/>
              </w:rPr>
            </w:pPr>
            <w:r w:rsidRPr="000B2441">
              <w:rPr>
                <w:rFonts w:ascii="Arial" w:eastAsia="Arial" w:hAnsi="Arial" w:cs="Arial"/>
                <w:b/>
                <w:lang w:bidi="es-ES"/>
              </w:rPr>
              <w:t>Altura</w:t>
            </w:r>
          </w:p>
          <w:p w14:paraId="5EA5709B" w14:textId="77777777" w:rsidR="004D6628" w:rsidRPr="000B2441" w:rsidRDefault="004D6628" w:rsidP="00E613F4">
            <w:pPr>
              <w:jc w:val="center"/>
              <w:rPr>
                <w:rFonts w:ascii="Arial" w:hAnsi="Arial" w:cs="Arial"/>
                <w:b/>
              </w:rPr>
            </w:pPr>
            <w:r w:rsidRPr="000B2441">
              <w:rPr>
                <w:rFonts w:ascii="Arial" w:eastAsia="Arial" w:hAnsi="Arial" w:cs="Arial"/>
                <w:b/>
                <w:lang w:bidi="es-ES"/>
              </w:rPr>
              <w:t>pies</w:t>
            </w:r>
          </w:p>
        </w:tc>
        <w:tc>
          <w:tcPr>
            <w:tcW w:w="1236" w:type="dxa"/>
          </w:tcPr>
          <w:p w14:paraId="0BDDD22A" w14:textId="77777777" w:rsidR="004D6628" w:rsidRPr="000B2441" w:rsidRDefault="004D6628" w:rsidP="00E613F4">
            <w:pPr>
              <w:jc w:val="center"/>
              <w:rPr>
                <w:rFonts w:ascii="Arial" w:hAnsi="Arial" w:cs="Arial"/>
                <w:b/>
              </w:rPr>
            </w:pPr>
            <w:r w:rsidRPr="000B2441">
              <w:rPr>
                <w:rFonts w:ascii="Arial" w:eastAsia="Arial" w:hAnsi="Arial" w:cs="Arial"/>
                <w:b/>
                <w:lang w:bidi="es-ES"/>
              </w:rPr>
              <w:t>Metros</w:t>
            </w:r>
          </w:p>
        </w:tc>
      </w:tr>
      <w:tr w:rsidR="004D6628" w:rsidRPr="000B2441" w14:paraId="75F42738" w14:textId="77777777">
        <w:trPr>
          <w:jc w:val="center"/>
        </w:trPr>
        <w:tc>
          <w:tcPr>
            <w:tcW w:w="1235" w:type="dxa"/>
          </w:tcPr>
          <w:p w14:paraId="048CF645" w14:textId="77777777" w:rsidR="004D6628" w:rsidRPr="000B2441" w:rsidRDefault="004D6628" w:rsidP="00E613F4">
            <w:pPr>
              <w:jc w:val="center"/>
              <w:rPr>
                <w:rFonts w:ascii="Arial" w:hAnsi="Arial" w:cs="Arial"/>
              </w:rPr>
            </w:pPr>
            <w:r w:rsidRPr="000B2441">
              <w:rPr>
                <w:rFonts w:ascii="Arial" w:eastAsia="Arial" w:hAnsi="Arial" w:cs="Arial"/>
                <w:lang w:bidi="es-ES"/>
              </w:rPr>
              <w:t>8</w:t>
            </w:r>
          </w:p>
          <w:p w14:paraId="2ED05643" w14:textId="77777777" w:rsidR="004D6628" w:rsidRPr="000B2441" w:rsidRDefault="00E613F4" w:rsidP="00E613F4">
            <w:pPr>
              <w:jc w:val="center"/>
              <w:rPr>
                <w:rFonts w:ascii="Arial" w:hAnsi="Arial" w:cs="Arial"/>
              </w:rPr>
            </w:pPr>
            <w:r w:rsidRPr="000B2441">
              <w:rPr>
                <w:rFonts w:ascii="Arial" w:eastAsia="Arial" w:hAnsi="Arial" w:cs="Arial"/>
                <w:lang w:bidi="es-ES"/>
              </w:rPr>
              <w:t>Jue.</w:t>
            </w:r>
          </w:p>
        </w:tc>
        <w:tc>
          <w:tcPr>
            <w:tcW w:w="1235" w:type="dxa"/>
          </w:tcPr>
          <w:p w14:paraId="098A0DBA" w14:textId="77777777" w:rsidR="004D6628" w:rsidRPr="000B2441" w:rsidRDefault="004D6628" w:rsidP="00944794">
            <w:pPr>
              <w:jc w:val="right"/>
              <w:rPr>
                <w:rFonts w:ascii="Arial" w:hAnsi="Arial" w:cs="Arial"/>
              </w:rPr>
            </w:pPr>
            <w:r w:rsidRPr="000B2441">
              <w:rPr>
                <w:rFonts w:ascii="Arial" w:eastAsia="Arial" w:hAnsi="Arial" w:cs="Arial"/>
                <w:lang w:bidi="es-ES"/>
              </w:rPr>
              <w:t>0647</w:t>
            </w:r>
          </w:p>
          <w:p w14:paraId="103D53B1" w14:textId="77777777" w:rsidR="004D6628" w:rsidRPr="000B2441" w:rsidRDefault="004D6628" w:rsidP="00944794">
            <w:pPr>
              <w:jc w:val="right"/>
              <w:rPr>
                <w:rFonts w:ascii="Arial" w:hAnsi="Arial" w:cs="Arial"/>
              </w:rPr>
            </w:pPr>
            <w:r w:rsidRPr="000B2441">
              <w:rPr>
                <w:rFonts w:ascii="Arial" w:eastAsia="Arial" w:hAnsi="Arial" w:cs="Arial"/>
                <w:lang w:bidi="es-ES"/>
              </w:rPr>
              <w:t>1207</w:t>
            </w:r>
          </w:p>
          <w:p w14:paraId="1BC06CD8" w14:textId="77777777" w:rsidR="004D6628" w:rsidRPr="000B2441" w:rsidRDefault="004D6628" w:rsidP="00944794">
            <w:pPr>
              <w:jc w:val="right"/>
              <w:rPr>
                <w:rFonts w:ascii="Arial" w:hAnsi="Arial" w:cs="Arial"/>
              </w:rPr>
            </w:pPr>
            <w:r w:rsidRPr="000B2441">
              <w:rPr>
                <w:rFonts w:ascii="Arial" w:eastAsia="Arial" w:hAnsi="Arial" w:cs="Arial"/>
                <w:lang w:bidi="es-ES"/>
              </w:rPr>
              <w:t>1918</w:t>
            </w:r>
          </w:p>
        </w:tc>
        <w:tc>
          <w:tcPr>
            <w:tcW w:w="1235" w:type="dxa"/>
          </w:tcPr>
          <w:p w14:paraId="401C4F25" w14:textId="77777777" w:rsidR="004D6628" w:rsidRPr="000B2441" w:rsidRDefault="004D6628" w:rsidP="00944794">
            <w:pPr>
              <w:jc w:val="right"/>
              <w:rPr>
                <w:rFonts w:ascii="Arial" w:hAnsi="Arial" w:cs="Arial"/>
              </w:rPr>
            </w:pPr>
            <w:r w:rsidRPr="000B2441">
              <w:rPr>
                <w:rFonts w:ascii="Arial" w:eastAsia="Arial" w:hAnsi="Arial" w:cs="Arial"/>
                <w:lang w:bidi="es-ES"/>
              </w:rPr>
              <w:t>-0.1</w:t>
            </w:r>
          </w:p>
          <w:p w14:paraId="19150C85" w14:textId="77777777" w:rsidR="004D6628" w:rsidRPr="000B2441" w:rsidRDefault="004D6628" w:rsidP="00944794">
            <w:pPr>
              <w:jc w:val="right"/>
              <w:rPr>
                <w:rFonts w:ascii="Arial" w:hAnsi="Arial" w:cs="Arial"/>
              </w:rPr>
            </w:pPr>
            <w:r w:rsidRPr="000B2441">
              <w:rPr>
                <w:rFonts w:ascii="Arial" w:eastAsia="Arial" w:hAnsi="Arial" w:cs="Arial"/>
                <w:lang w:bidi="es-ES"/>
              </w:rPr>
              <w:t>5.2</w:t>
            </w:r>
          </w:p>
          <w:p w14:paraId="578E0822" w14:textId="77777777" w:rsidR="004D6628" w:rsidRPr="000B2441" w:rsidRDefault="004D6628" w:rsidP="00944794">
            <w:pPr>
              <w:jc w:val="right"/>
              <w:rPr>
                <w:rFonts w:ascii="Arial" w:hAnsi="Arial" w:cs="Arial"/>
              </w:rPr>
            </w:pPr>
            <w:r w:rsidRPr="000B2441">
              <w:rPr>
                <w:rFonts w:ascii="Arial" w:eastAsia="Arial" w:hAnsi="Arial" w:cs="Arial"/>
                <w:lang w:bidi="es-ES"/>
              </w:rPr>
              <w:t>0.1</w:t>
            </w:r>
          </w:p>
        </w:tc>
        <w:tc>
          <w:tcPr>
            <w:tcW w:w="1236" w:type="dxa"/>
          </w:tcPr>
          <w:p w14:paraId="7EDAD491" w14:textId="77777777" w:rsidR="004D6628" w:rsidRPr="000B2441" w:rsidRDefault="004D6628" w:rsidP="00944794">
            <w:pPr>
              <w:jc w:val="right"/>
              <w:rPr>
                <w:rFonts w:ascii="Arial" w:hAnsi="Arial" w:cs="Arial"/>
              </w:rPr>
            </w:pPr>
            <w:r w:rsidRPr="000B2441">
              <w:rPr>
                <w:rFonts w:ascii="Arial" w:eastAsia="Arial" w:hAnsi="Arial" w:cs="Arial"/>
                <w:lang w:bidi="es-ES"/>
              </w:rPr>
              <w:t>-0.02</w:t>
            </w:r>
          </w:p>
          <w:p w14:paraId="2C19C52C" w14:textId="77777777" w:rsidR="004D6628" w:rsidRPr="000B2441" w:rsidRDefault="004D6628" w:rsidP="00944794">
            <w:pPr>
              <w:jc w:val="right"/>
              <w:rPr>
                <w:rFonts w:ascii="Arial" w:hAnsi="Arial" w:cs="Arial"/>
              </w:rPr>
            </w:pPr>
            <w:r w:rsidRPr="000B2441">
              <w:rPr>
                <w:rFonts w:ascii="Arial" w:eastAsia="Arial" w:hAnsi="Arial" w:cs="Arial"/>
                <w:lang w:bidi="es-ES"/>
              </w:rPr>
              <w:t>1.60</w:t>
            </w:r>
          </w:p>
          <w:p w14:paraId="73AE049E" w14:textId="77777777" w:rsidR="004D6628" w:rsidRPr="000B2441" w:rsidRDefault="004D6628" w:rsidP="00944794">
            <w:pPr>
              <w:jc w:val="right"/>
              <w:rPr>
                <w:rFonts w:ascii="Arial" w:hAnsi="Arial" w:cs="Arial"/>
              </w:rPr>
            </w:pPr>
            <w:r w:rsidRPr="000B2441">
              <w:rPr>
                <w:rFonts w:ascii="Arial" w:eastAsia="Arial" w:hAnsi="Arial" w:cs="Arial"/>
                <w:lang w:bidi="es-ES"/>
              </w:rPr>
              <w:t>0.02</w:t>
            </w:r>
          </w:p>
        </w:tc>
      </w:tr>
    </w:tbl>
    <w:p w14:paraId="32917912" w14:textId="77777777" w:rsidR="004D6628" w:rsidRPr="000B2441" w:rsidRDefault="004D6628" w:rsidP="004D6628">
      <w:pPr>
        <w:rPr>
          <w:rFonts w:ascii="Arial" w:hAnsi="Arial" w:cs="Arial"/>
        </w:rPr>
      </w:pPr>
    </w:p>
    <w:p w14:paraId="11DE6668" w14:textId="77777777" w:rsidR="004D6628" w:rsidRPr="000B2441" w:rsidRDefault="004D6628" w:rsidP="004D6628">
      <w:pPr>
        <w:rPr>
          <w:rFonts w:ascii="Arial" w:hAnsi="Arial" w:cs="Arial"/>
        </w:rPr>
      </w:pPr>
      <w:r w:rsidRPr="000B2441">
        <w:rPr>
          <w:rFonts w:ascii="Arial" w:eastAsia="Arial" w:hAnsi="Arial" w:cs="Arial"/>
          <w:lang w:bidi="es-ES"/>
        </w:rPr>
        <w:t>Las horas representan la primera marea baja, la primera marea alta, la segunda marea baja y la segunda marea alta (recuerda que suele haber dos mareas bajas y dos mareas altas cada día). El cambio de altura de las mareas se indica en pies (segunda columna) y en metros (tercera columna). La altura indicada representa el cambio de marea por encima o por debajo de marea baja media, que se registra como 0.0.</w:t>
      </w:r>
    </w:p>
    <w:p w14:paraId="1C0B6678" w14:textId="77777777" w:rsidR="004D6628" w:rsidRPr="000B2441" w:rsidRDefault="004D6628" w:rsidP="004D6628">
      <w:pPr>
        <w:rPr>
          <w:rFonts w:ascii="Arial" w:hAnsi="Arial" w:cs="Arial"/>
        </w:rPr>
      </w:pPr>
    </w:p>
    <w:p w14:paraId="7C66D664" w14:textId="77777777" w:rsidR="004D6628" w:rsidRPr="000B2441" w:rsidRDefault="004D6628" w:rsidP="004D6628">
      <w:pPr>
        <w:rPr>
          <w:rFonts w:ascii="Arial" w:hAnsi="Arial" w:cs="Arial"/>
        </w:rPr>
      </w:pPr>
      <w:r w:rsidRPr="000B2441">
        <w:rPr>
          <w:rFonts w:ascii="Arial" w:eastAsia="Arial" w:hAnsi="Arial" w:cs="Arial"/>
          <w:lang w:bidi="es-ES"/>
        </w:rPr>
        <w:t>La primera marea baja del jueves 8 de septiembre se produciría a las 6:47 de la mañana y estaría 0.1 pies o 0.02 metros por debajo de la media. Ese mismo día, la primera marea alta se produciría a las 12:07 p.m. y estaría 5.2 pies por encima de la marea baja media. A las 1918 (7:18 p. m.), la marea estaría 0.1 pie por debajo de la lectura media de la marea baja para ese lugar.</w:t>
      </w:r>
      <w:r w:rsidRPr="000B2441">
        <w:rPr>
          <w:rFonts w:ascii="Arial" w:eastAsia="Arial" w:hAnsi="Arial" w:cs="Arial"/>
          <w:lang w:bidi="es-ES"/>
        </w:rPr>
        <w:br/>
      </w:r>
      <w:r w:rsidRPr="000B2441">
        <w:rPr>
          <w:rFonts w:ascii="Arial" w:eastAsia="Arial" w:hAnsi="Arial" w:cs="Arial"/>
          <w:lang w:bidi="es-ES"/>
        </w:rPr>
        <w:lastRenderedPageBreak/>
        <w:br/>
        <w:t>¿Se trataría de una marea alta o baja?</w:t>
      </w:r>
    </w:p>
    <w:p w14:paraId="103BC181" w14:textId="77777777" w:rsidR="004D6628" w:rsidRPr="000B2441" w:rsidRDefault="004D6628" w:rsidP="0065001F">
      <w:pPr>
        <w:jc w:val="center"/>
        <w:rPr>
          <w:rFonts w:ascii="Arial" w:hAnsi="Arial" w:cs="Arial"/>
          <w:b/>
          <w:sz w:val="22"/>
          <w:szCs w:val="22"/>
        </w:rPr>
      </w:pPr>
    </w:p>
    <w:p w14:paraId="5F7B190D" w14:textId="77777777" w:rsidR="008B10CB" w:rsidRPr="000B2441" w:rsidRDefault="008B10CB" w:rsidP="0065001F">
      <w:pPr>
        <w:jc w:val="center"/>
        <w:rPr>
          <w:rFonts w:ascii="Arial" w:hAnsi="Arial" w:cs="Arial"/>
          <w:b/>
          <w:sz w:val="22"/>
          <w:szCs w:val="22"/>
        </w:rPr>
      </w:pPr>
      <w:r w:rsidRPr="000B2441">
        <w:rPr>
          <w:rFonts w:ascii="Arial" w:eastAsia="Arial" w:hAnsi="Arial" w:cs="Arial"/>
          <w:b/>
          <w:sz w:val="22"/>
          <w:szCs w:val="22"/>
          <w:lang w:bidi="es-ES"/>
        </w:rPr>
        <w:t xml:space="preserve">Tabla de mareas de Wilmington NC para septiembre </w:t>
      </w:r>
    </w:p>
    <w:p w14:paraId="107CE17D" w14:textId="77777777" w:rsidR="0039794B" w:rsidRPr="000B2441" w:rsidRDefault="0039794B" w:rsidP="0065001F">
      <w:pPr>
        <w:jc w:val="center"/>
        <w:rPr>
          <w:rFonts w:ascii="Arial" w:hAnsi="Arial" w:cs="Arial"/>
          <w:b/>
          <w:sz w:val="22"/>
          <w:szCs w:val="22"/>
        </w:rPr>
      </w:pPr>
    </w:p>
    <w:p w14:paraId="21E3431E" w14:textId="77777777" w:rsidR="004D6628" w:rsidRPr="000B2441" w:rsidRDefault="004D6628" w:rsidP="0065001F">
      <w:pPr>
        <w:jc w:val="center"/>
        <w:rPr>
          <w:rFonts w:ascii="Arial" w:hAnsi="Arial" w:cs="Arial"/>
          <w:b/>
          <w:sz w:val="22"/>
          <w:szCs w:val="22"/>
        </w:rPr>
      </w:pPr>
    </w:p>
    <w:p w14:paraId="26928D0C" w14:textId="77777777" w:rsidR="004D6628" w:rsidRPr="000B2441" w:rsidRDefault="004D6628" w:rsidP="0065001F">
      <w:pPr>
        <w:jc w:val="center"/>
        <w:rPr>
          <w:rFonts w:ascii="Arial" w:hAnsi="Arial" w:cs="Arial"/>
          <w:b/>
          <w:sz w:val="22"/>
          <w:szCs w:val="22"/>
        </w:rPr>
        <w:sectPr w:rsidR="004D6628" w:rsidRPr="000B2441" w:rsidSect="004E2D48">
          <w:headerReference w:type="default" r:id="rId16"/>
          <w:footerReference w:type="even" r:id="rId17"/>
          <w:footerReference w:type="default" r:id="rId18"/>
          <w:pgSz w:w="12240" w:h="15840"/>
          <w:pgMar w:top="1152" w:right="1008" w:bottom="1152" w:left="1008" w:header="720" w:footer="720" w:gutter="0"/>
          <w:cols w:space="720"/>
          <w:docGrid w:linePitch="360"/>
        </w:sectPr>
      </w:pP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858"/>
        <w:gridCol w:w="823"/>
        <w:gridCol w:w="849"/>
      </w:tblGrid>
      <w:tr w:rsidR="0065001F" w:rsidRPr="008F4AC9" w14:paraId="4ABA714B" w14:textId="77777777">
        <w:tc>
          <w:tcPr>
            <w:tcW w:w="976" w:type="pct"/>
          </w:tcPr>
          <w:p w14:paraId="5F39D335" w14:textId="77777777" w:rsidR="0065001F" w:rsidRPr="008F4AC9" w:rsidRDefault="0065001F" w:rsidP="00890950">
            <w:pPr>
              <w:jc w:val="center"/>
              <w:rPr>
                <w:rFonts w:ascii="Arial Narrow" w:hAnsi="Arial Narrow" w:cs="Arial"/>
                <w:b/>
                <w:i/>
                <w:sz w:val="22"/>
                <w:szCs w:val="22"/>
              </w:rPr>
            </w:pPr>
            <w:r w:rsidRPr="008F4AC9">
              <w:rPr>
                <w:rFonts w:ascii="Arial Narrow" w:eastAsia="Arial" w:hAnsi="Arial Narrow" w:cs="Arial"/>
                <w:b/>
                <w:i/>
                <w:sz w:val="22"/>
                <w:szCs w:val="22"/>
                <w:lang w:bidi="es-ES"/>
              </w:rPr>
              <w:t>Día</w:t>
            </w:r>
          </w:p>
        </w:tc>
        <w:tc>
          <w:tcPr>
            <w:tcW w:w="1149" w:type="pct"/>
          </w:tcPr>
          <w:p w14:paraId="48688DE4" w14:textId="77777777" w:rsidR="0065001F" w:rsidRPr="008F4AC9" w:rsidRDefault="0065001F" w:rsidP="00890950">
            <w:pPr>
              <w:jc w:val="right"/>
              <w:rPr>
                <w:rFonts w:ascii="Arial Narrow" w:hAnsi="Arial Narrow" w:cs="Arial"/>
                <w:b/>
                <w:i/>
                <w:sz w:val="22"/>
                <w:szCs w:val="22"/>
              </w:rPr>
            </w:pPr>
            <w:r w:rsidRPr="008F4AC9">
              <w:rPr>
                <w:rFonts w:ascii="Arial Narrow" w:eastAsia="Arial" w:hAnsi="Arial Narrow" w:cs="Arial"/>
                <w:b/>
                <w:i/>
                <w:sz w:val="22"/>
                <w:szCs w:val="22"/>
                <w:lang w:bidi="es-ES"/>
              </w:rPr>
              <w:t>Tiempo</w:t>
            </w:r>
          </w:p>
        </w:tc>
        <w:tc>
          <w:tcPr>
            <w:tcW w:w="1418" w:type="pct"/>
          </w:tcPr>
          <w:p w14:paraId="6E184469" w14:textId="77777777" w:rsidR="0065001F" w:rsidRPr="008F4AC9" w:rsidRDefault="0065001F" w:rsidP="00890950">
            <w:pPr>
              <w:jc w:val="right"/>
              <w:rPr>
                <w:rFonts w:ascii="Arial Narrow" w:hAnsi="Arial Narrow" w:cs="Arial"/>
                <w:b/>
                <w:i/>
                <w:sz w:val="22"/>
                <w:szCs w:val="22"/>
              </w:rPr>
            </w:pPr>
            <w:r w:rsidRPr="008F4AC9">
              <w:rPr>
                <w:rFonts w:ascii="Arial Narrow" w:eastAsia="Arial" w:hAnsi="Arial Narrow" w:cs="Arial"/>
                <w:b/>
                <w:i/>
                <w:sz w:val="22"/>
                <w:szCs w:val="22"/>
                <w:lang w:bidi="es-ES"/>
              </w:rPr>
              <w:t>Altura en pies</w:t>
            </w:r>
          </w:p>
        </w:tc>
        <w:tc>
          <w:tcPr>
            <w:tcW w:w="1457" w:type="pct"/>
          </w:tcPr>
          <w:p w14:paraId="34054F28" w14:textId="77777777" w:rsidR="0065001F" w:rsidRPr="008F4AC9" w:rsidRDefault="0065001F" w:rsidP="00890950">
            <w:pPr>
              <w:jc w:val="right"/>
              <w:rPr>
                <w:rFonts w:ascii="Arial Narrow" w:hAnsi="Arial Narrow" w:cs="Arial"/>
                <w:b/>
                <w:i/>
                <w:sz w:val="22"/>
                <w:szCs w:val="22"/>
              </w:rPr>
            </w:pPr>
            <w:r w:rsidRPr="008F4AC9">
              <w:rPr>
                <w:rFonts w:ascii="Arial Narrow" w:eastAsia="Arial" w:hAnsi="Arial Narrow" w:cs="Arial"/>
                <w:b/>
                <w:i/>
                <w:sz w:val="22"/>
                <w:szCs w:val="22"/>
                <w:lang w:bidi="es-ES"/>
              </w:rPr>
              <w:t>Altura en metros</w:t>
            </w:r>
          </w:p>
        </w:tc>
      </w:tr>
      <w:tr w:rsidR="0065001F" w:rsidRPr="008F4AC9" w14:paraId="4E08317A" w14:textId="77777777">
        <w:tc>
          <w:tcPr>
            <w:tcW w:w="976" w:type="pct"/>
          </w:tcPr>
          <w:p w14:paraId="6D993A30" w14:textId="77777777" w:rsidR="0065001F" w:rsidRPr="008F4AC9" w:rsidRDefault="007318BE" w:rsidP="00890950">
            <w:pPr>
              <w:jc w:val="center"/>
              <w:rPr>
                <w:rFonts w:ascii="Arial Narrow" w:hAnsi="Arial Narrow" w:cs="Arial"/>
                <w:sz w:val="22"/>
                <w:szCs w:val="22"/>
              </w:rPr>
            </w:pPr>
            <w:r w:rsidRPr="008F4AC9">
              <w:rPr>
                <w:rFonts w:ascii="Arial Narrow" w:eastAsia="Arial" w:hAnsi="Arial Narrow" w:cs="Arial"/>
                <w:sz w:val="22"/>
                <w:szCs w:val="22"/>
                <w:lang w:bidi="es-ES"/>
              </w:rPr>
              <w:t>1 Jue.</w:t>
            </w:r>
          </w:p>
        </w:tc>
        <w:tc>
          <w:tcPr>
            <w:tcW w:w="1149" w:type="pct"/>
          </w:tcPr>
          <w:p w14:paraId="2A5A2B84"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0114</w:t>
            </w:r>
          </w:p>
          <w:p w14:paraId="604425F7"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0651</w:t>
            </w:r>
          </w:p>
          <w:p w14:paraId="31716BB8"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1312</w:t>
            </w:r>
          </w:p>
          <w:p w14:paraId="673E3667"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1909</w:t>
            </w:r>
          </w:p>
        </w:tc>
        <w:tc>
          <w:tcPr>
            <w:tcW w:w="1418" w:type="pct"/>
          </w:tcPr>
          <w:p w14:paraId="58B9EEF9"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0.7</w:t>
            </w:r>
          </w:p>
          <w:p w14:paraId="7011B353"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3.9</w:t>
            </w:r>
          </w:p>
          <w:p w14:paraId="7219746E"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0.3</w:t>
            </w:r>
          </w:p>
          <w:p w14:paraId="559494C6"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4.5</w:t>
            </w:r>
          </w:p>
        </w:tc>
        <w:tc>
          <w:tcPr>
            <w:tcW w:w="1457" w:type="pct"/>
          </w:tcPr>
          <w:p w14:paraId="401C50AA"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0.20</w:t>
            </w:r>
          </w:p>
          <w:p w14:paraId="194F5058"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1.20</w:t>
            </w:r>
          </w:p>
          <w:p w14:paraId="12C9F77E"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0.08</w:t>
            </w:r>
          </w:p>
          <w:p w14:paraId="6928671A"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1.36</w:t>
            </w:r>
          </w:p>
        </w:tc>
      </w:tr>
      <w:tr w:rsidR="0065001F" w:rsidRPr="008F4AC9" w14:paraId="3C1C18EE" w14:textId="77777777">
        <w:tc>
          <w:tcPr>
            <w:tcW w:w="976" w:type="pct"/>
          </w:tcPr>
          <w:p w14:paraId="2B5EF7C7" w14:textId="77777777" w:rsidR="007318BE" w:rsidRPr="008F4AC9" w:rsidRDefault="0065001F" w:rsidP="00890950">
            <w:pPr>
              <w:jc w:val="center"/>
              <w:rPr>
                <w:rFonts w:ascii="Arial Narrow" w:hAnsi="Arial Narrow" w:cs="Arial"/>
                <w:sz w:val="22"/>
                <w:szCs w:val="22"/>
              </w:rPr>
            </w:pPr>
            <w:r w:rsidRPr="008F4AC9">
              <w:rPr>
                <w:rFonts w:ascii="Arial Narrow" w:eastAsia="Arial" w:hAnsi="Arial Narrow" w:cs="Arial"/>
                <w:sz w:val="22"/>
                <w:szCs w:val="22"/>
                <w:lang w:bidi="es-ES"/>
              </w:rPr>
              <w:t xml:space="preserve">2 </w:t>
            </w:r>
          </w:p>
          <w:p w14:paraId="75545AB1" w14:textId="77777777" w:rsidR="0065001F" w:rsidRPr="008F4AC9" w:rsidRDefault="0065001F" w:rsidP="00890950">
            <w:pPr>
              <w:jc w:val="center"/>
              <w:rPr>
                <w:rFonts w:ascii="Arial Narrow" w:hAnsi="Arial Narrow" w:cs="Arial"/>
                <w:sz w:val="22"/>
                <w:szCs w:val="22"/>
              </w:rPr>
            </w:pPr>
            <w:r w:rsidRPr="008F4AC9">
              <w:rPr>
                <w:rFonts w:ascii="Arial Narrow" w:eastAsia="Arial" w:hAnsi="Arial Narrow" w:cs="Arial"/>
                <w:sz w:val="22"/>
                <w:szCs w:val="22"/>
                <w:lang w:bidi="es-ES"/>
              </w:rPr>
              <w:t>Vie.</w:t>
            </w:r>
          </w:p>
        </w:tc>
        <w:tc>
          <w:tcPr>
            <w:tcW w:w="1149" w:type="pct"/>
          </w:tcPr>
          <w:p w14:paraId="40282A7E"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0208</w:t>
            </w:r>
          </w:p>
          <w:p w14:paraId="5FF2F6B8"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0741</w:t>
            </w:r>
          </w:p>
          <w:p w14:paraId="06EFCD9C"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1409</w:t>
            </w:r>
          </w:p>
          <w:p w14:paraId="38AF8834"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1957</w:t>
            </w:r>
          </w:p>
        </w:tc>
        <w:tc>
          <w:tcPr>
            <w:tcW w:w="1418" w:type="pct"/>
          </w:tcPr>
          <w:p w14:paraId="41090503"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1.5</w:t>
            </w:r>
          </w:p>
          <w:p w14:paraId="121220EE"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4.1</w:t>
            </w:r>
          </w:p>
          <w:p w14:paraId="5C85FFF5"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0.3</w:t>
            </w:r>
          </w:p>
          <w:p w14:paraId="1BB94E5F"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4.6</w:t>
            </w:r>
          </w:p>
        </w:tc>
        <w:tc>
          <w:tcPr>
            <w:tcW w:w="1457" w:type="pct"/>
          </w:tcPr>
          <w:p w14:paraId="2F00495C"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0.16</w:t>
            </w:r>
          </w:p>
          <w:p w14:paraId="390B26C3"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1.25</w:t>
            </w:r>
          </w:p>
          <w:p w14:paraId="7BDAE698"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0.05</w:t>
            </w:r>
          </w:p>
          <w:p w14:paraId="17CD5AAB"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1.42</w:t>
            </w:r>
          </w:p>
        </w:tc>
      </w:tr>
      <w:tr w:rsidR="0065001F" w:rsidRPr="008F4AC9" w14:paraId="6EC4DDFA" w14:textId="77777777">
        <w:tc>
          <w:tcPr>
            <w:tcW w:w="976" w:type="pct"/>
          </w:tcPr>
          <w:p w14:paraId="1CF52EE4" w14:textId="77777777" w:rsidR="0065001F" w:rsidRPr="008F4AC9" w:rsidRDefault="0065001F" w:rsidP="00890950">
            <w:pPr>
              <w:jc w:val="center"/>
              <w:rPr>
                <w:rFonts w:ascii="Arial Narrow" w:hAnsi="Arial Narrow" w:cs="Arial"/>
                <w:sz w:val="22"/>
                <w:szCs w:val="22"/>
              </w:rPr>
            </w:pPr>
            <w:r w:rsidRPr="008F4AC9">
              <w:rPr>
                <w:rFonts w:ascii="Arial Narrow" w:eastAsia="Arial" w:hAnsi="Arial Narrow" w:cs="Arial"/>
                <w:sz w:val="22"/>
                <w:szCs w:val="22"/>
                <w:lang w:bidi="es-ES"/>
              </w:rPr>
              <w:t>3 Sáb.</w:t>
            </w:r>
          </w:p>
        </w:tc>
        <w:tc>
          <w:tcPr>
            <w:tcW w:w="1149" w:type="pct"/>
          </w:tcPr>
          <w:p w14:paraId="05149ECC"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0258</w:t>
            </w:r>
          </w:p>
          <w:p w14:paraId="031CB3E8"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0827</w:t>
            </w:r>
          </w:p>
          <w:p w14:paraId="7F2E7CCE"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1503</w:t>
            </w:r>
          </w:p>
          <w:p w14:paraId="3576ED84"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2041</w:t>
            </w:r>
          </w:p>
        </w:tc>
        <w:tc>
          <w:tcPr>
            <w:tcW w:w="1418" w:type="pct"/>
          </w:tcPr>
          <w:p w14:paraId="2E82A31E"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0.4</w:t>
            </w:r>
          </w:p>
          <w:p w14:paraId="64B87848"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4.3</w:t>
            </w:r>
          </w:p>
          <w:p w14:paraId="13EB5FD0"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0.1</w:t>
            </w:r>
          </w:p>
          <w:p w14:paraId="47C7797E"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4.8</w:t>
            </w:r>
          </w:p>
        </w:tc>
        <w:tc>
          <w:tcPr>
            <w:tcW w:w="1457" w:type="pct"/>
          </w:tcPr>
          <w:p w14:paraId="4A8CA2D3"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0.11</w:t>
            </w:r>
          </w:p>
          <w:p w14:paraId="104F6082"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1.32</w:t>
            </w:r>
          </w:p>
          <w:p w14:paraId="50360543"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0.02</w:t>
            </w:r>
          </w:p>
          <w:p w14:paraId="4374B15C"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1.47</w:t>
            </w:r>
          </w:p>
        </w:tc>
      </w:tr>
      <w:tr w:rsidR="0065001F" w:rsidRPr="008F4AC9" w14:paraId="6D6B5741" w14:textId="77777777">
        <w:tc>
          <w:tcPr>
            <w:tcW w:w="976" w:type="pct"/>
          </w:tcPr>
          <w:p w14:paraId="1184AB92" w14:textId="77777777" w:rsidR="0065001F" w:rsidRPr="008F4AC9" w:rsidRDefault="0065001F" w:rsidP="00890950">
            <w:pPr>
              <w:jc w:val="center"/>
              <w:rPr>
                <w:rFonts w:ascii="Arial Narrow" w:hAnsi="Arial Narrow" w:cs="Arial"/>
                <w:sz w:val="22"/>
                <w:szCs w:val="22"/>
              </w:rPr>
            </w:pPr>
            <w:r w:rsidRPr="008F4AC9">
              <w:rPr>
                <w:rFonts w:ascii="Arial Narrow" w:eastAsia="Arial" w:hAnsi="Arial Narrow" w:cs="Arial"/>
                <w:sz w:val="22"/>
                <w:szCs w:val="22"/>
                <w:lang w:bidi="es-ES"/>
              </w:rPr>
              <w:t>4 Dom.</w:t>
            </w:r>
          </w:p>
        </w:tc>
        <w:tc>
          <w:tcPr>
            <w:tcW w:w="1149" w:type="pct"/>
          </w:tcPr>
          <w:p w14:paraId="29B6BB4F"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0346</w:t>
            </w:r>
          </w:p>
          <w:p w14:paraId="623C932C"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0911</w:t>
            </w:r>
          </w:p>
          <w:p w14:paraId="48E6F825"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1555</w:t>
            </w:r>
          </w:p>
          <w:p w14:paraId="5FCA7244"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2123</w:t>
            </w:r>
          </w:p>
        </w:tc>
        <w:tc>
          <w:tcPr>
            <w:tcW w:w="1418" w:type="pct"/>
          </w:tcPr>
          <w:p w14:paraId="748E77D6"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0.2</w:t>
            </w:r>
          </w:p>
          <w:p w14:paraId="1898447B"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4.6</w:t>
            </w:r>
          </w:p>
          <w:p w14:paraId="2487E05A"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0.0</w:t>
            </w:r>
          </w:p>
          <w:p w14:paraId="0BB6A2FB"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5.0</w:t>
            </w:r>
          </w:p>
        </w:tc>
        <w:tc>
          <w:tcPr>
            <w:tcW w:w="1457" w:type="pct"/>
          </w:tcPr>
          <w:p w14:paraId="78973931"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0.06</w:t>
            </w:r>
          </w:p>
          <w:p w14:paraId="5C7A0DFA"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1.39</w:t>
            </w:r>
          </w:p>
          <w:p w14:paraId="51770F5A"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-0.01</w:t>
            </w:r>
          </w:p>
          <w:p w14:paraId="5F94E03C"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1.52</w:t>
            </w:r>
          </w:p>
        </w:tc>
      </w:tr>
      <w:tr w:rsidR="0065001F" w:rsidRPr="008F4AC9" w14:paraId="3066E0B9" w14:textId="77777777">
        <w:tc>
          <w:tcPr>
            <w:tcW w:w="976" w:type="pct"/>
          </w:tcPr>
          <w:p w14:paraId="49FF4350" w14:textId="77777777" w:rsidR="007318BE" w:rsidRPr="008F4AC9" w:rsidRDefault="0065001F" w:rsidP="00890950">
            <w:pPr>
              <w:jc w:val="center"/>
              <w:rPr>
                <w:rFonts w:ascii="Arial Narrow" w:hAnsi="Arial Narrow" w:cs="Arial"/>
                <w:sz w:val="22"/>
                <w:szCs w:val="22"/>
              </w:rPr>
            </w:pPr>
            <w:r w:rsidRPr="008F4AC9">
              <w:rPr>
                <w:rFonts w:ascii="Arial Narrow" w:eastAsia="Arial" w:hAnsi="Arial Narrow" w:cs="Arial"/>
                <w:sz w:val="22"/>
                <w:szCs w:val="22"/>
                <w:lang w:bidi="es-ES"/>
              </w:rPr>
              <w:t xml:space="preserve">5 </w:t>
            </w:r>
          </w:p>
          <w:p w14:paraId="60C620B6" w14:textId="77777777" w:rsidR="0065001F" w:rsidRPr="008F4AC9" w:rsidRDefault="0065001F" w:rsidP="00890950">
            <w:pPr>
              <w:jc w:val="center"/>
              <w:rPr>
                <w:rFonts w:ascii="Arial Narrow" w:hAnsi="Arial Narrow" w:cs="Arial"/>
                <w:sz w:val="22"/>
                <w:szCs w:val="22"/>
              </w:rPr>
            </w:pPr>
            <w:r w:rsidRPr="008F4AC9">
              <w:rPr>
                <w:rFonts w:ascii="Arial Narrow" w:eastAsia="Arial" w:hAnsi="Arial Narrow" w:cs="Arial"/>
                <w:sz w:val="22"/>
                <w:szCs w:val="22"/>
                <w:lang w:bidi="es-ES"/>
              </w:rPr>
              <w:t>Lu.</w:t>
            </w:r>
          </w:p>
        </w:tc>
        <w:tc>
          <w:tcPr>
            <w:tcW w:w="1149" w:type="pct"/>
          </w:tcPr>
          <w:p w14:paraId="2BE1DF5A"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0432</w:t>
            </w:r>
          </w:p>
          <w:p w14:paraId="1342557E"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0954</w:t>
            </w:r>
          </w:p>
          <w:p w14:paraId="72D6756C"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1646</w:t>
            </w:r>
          </w:p>
          <w:p w14:paraId="2863A859"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2205</w:t>
            </w:r>
          </w:p>
        </w:tc>
        <w:tc>
          <w:tcPr>
            <w:tcW w:w="1418" w:type="pct"/>
          </w:tcPr>
          <w:p w14:paraId="123E1868"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0.1</w:t>
            </w:r>
          </w:p>
          <w:p w14:paraId="733AF87D"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4.8</w:t>
            </w:r>
          </w:p>
          <w:p w14:paraId="385BC1C8"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-0.1</w:t>
            </w:r>
          </w:p>
          <w:p w14:paraId="3325DE90"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5.1</w:t>
            </w:r>
          </w:p>
        </w:tc>
        <w:tc>
          <w:tcPr>
            <w:tcW w:w="1457" w:type="pct"/>
          </w:tcPr>
          <w:p w14:paraId="4ED80A09"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0,03</w:t>
            </w:r>
          </w:p>
          <w:p w14:paraId="5105DF4C"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1.47</w:t>
            </w:r>
          </w:p>
          <w:p w14:paraId="69545341"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-0.02</w:t>
            </w:r>
          </w:p>
          <w:p w14:paraId="630ACCFD"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1.55</w:t>
            </w:r>
          </w:p>
        </w:tc>
      </w:tr>
      <w:tr w:rsidR="0065001F" w:rsidRPr="008F4AC9" w14:paraId="57EC2EBE" w14:textId="77777777">
        <w:tc>
          <w:tcPr>
            <w:tcW w:w="976" w:type="pct"/>
          </w:tcPr>
          <w:p w14:paraId="75C7F8BD" w14:textId="77777777" w:rsidR="0065001F" w:rsidRPr="008F4AC9" w:rsidRDefault="0065001F" w:rsidP="00890950">
            <w:pPr>
              <w:jc w:val="center"/>
              <w:rPr>
                <w:rFonts w:ascii="Arial Narrow" w:hAnsi="Arial Narrow" w:cs="Arial"/>
                <w:sz w:val="22"/>
                <w:szCs w:val="22"/>
              </w:rPr>
            </w:pPr>
            <w:r w:rsidRPr="008F4AC9">
              <w:rPr>
                <w:rFonts w:ascii="Arial Narrow" w:eastAsia="Arial" w:hAnsi="Arial Narrow" w:cs="Arial"/>
                <w:sz w:val="22"/>
                <w:szCs w:val="22"/>
                <w:lang w:bidi="es-ES"/>
              </w:rPr>
              <w:t>6 Ma.</w:t>
            </w:r>
          </w:p>
        </w:tc>
        <w:tc>
          <w:tcPr>
            <w:tcW w:w="1149" w:type="pct"/>
          </w:tcPr>
          <w:p w14:paraId="139E5B35"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0516</w:t>
            </w:r>
          </w:p>
          <w:p w14:paraId="3D1DAD23"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1036</w:t>
            </w:r>
          </w:p>
          <w:p w14:paraId="3687E9FD"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1736</w:t>
            </w:r>
          </w:p>
          <w:p w14:paraId="17285353"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2247</w:t>
            </w:r>
          </w:p>
        </w:tc>
        <w:tc>
          <w:tcPr>
            <w:tcW w:w="1418" w:type="pct"/>
          </w:tcPr>
          <w:p w14:paraId="0111446A"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0.0</w:t>
            </w:r>
          </w:p>
          <w:p w14:paraId="0E7A3EE6"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5.0</w:t>
            </w:r>
          </w:p>
          <w:p w14:paraId="02CBAD5D"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-0.1</w:t>
            </w:r>
          </w:p>
          <w:p w14:paraId="5AC6836A"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5.1</w:t>
            </w:r>
          </w:p>
        </w:tc>
        <w:tc>
          <w:tcPr>
            <w:tcW w:w="1457" w:type="pct"/>
          </w:tcPr>
          <w:p w14:paraId="0CAC6BAB"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0.00</w:t>
            </w:r>
          </w:p>
          <w:p w14:paraId="4DAB2C01"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1.53</w:t>
            </w:r>
          </w:p>
          <w:p w14:paraId="3AC3F4A3"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-0.02</w:t>
            </w:r>
          </w:p>
          <w:p w14:paraId="0A8CD5A1"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1.56</w:t>
            </w:r>
          </w:p>
        </w:tc>
      </w:tr>
      <w:tr w:rsidR="0065001F" w:rsidRPr="008F4AC9" w14:paraId="03105AC5" w14:textId="77777777">
        <w:tc>
          <w:tcPr>
            <w:tcW w:w="976" w:type="pct"/>
          </w:tcPr>
          <w:p w14:paraId="1ACA2424" w14:textId="77777777" w:rsidR="007318BE" w:rsidRPr="008F4AC9" w:rsidRDefault="0065001F" w:rsidP="00890950">
            <w:pPr>
              <w:jc w:val="center"/>
              <w:rPr>
                <w:rFonts w:ascii="Arial Narrow" w:hAnsi="Arial Narrow" w:cs="Arial"/>
                <w:sz w:val="22"/>
                <w:szCs w:val="22"/>
              </w:rPr>
            </w:pPr>
            <w:r w:rsidRPr="008F4AC9">
              <w:rPr>
                <w:rFonts w:ascii="Arial Narrow" w:eastAsia="Arial" w:hAnsi="Arial Narrow" w:cs="Arial"/>
                <w:sz w:val="22"/>
                <w:szCs w:val="22"/>
                <w:lang w:bidi="es-ES"/>
              </w:rPr>
              <w:t xml:space="preserve">7 </w:t>
            </w:r>
          </w:p>
          <w:p w14:paraId="57D928E2" w14:textId="77777777" w:rsidR="0065001F" w:rsidRPr="008F4AC9" w:rsidRDefault="0065001F" w:rsidP="00890950">
            <w:pPr>
              <w:jc w:val="center"/>
              <w:rPr>
                <w:rFonts w:ascii="Arial Narrow" w:hAnsi="Arial Narrow" w:cs="Arial"/>
                <w:sz w:val="22"/>
                <w:szCs w:val="22"/>
              </w:rPr>
            </w:pPr>
            <w:r w:rsidRPr="008F4AC9">
              <w:rPr>
                <w:rFonts w:ascii="Arial Narrow" w:eastAsia="Arial" w:hAnsi="Arial Narrow" w:cs="Arial"/>
                <w:sz w:val="22"/>
                <w:szCs w:val="22"/>
                <w:lang w:bidi="es-ES"/>
              </w:rPr>
              <w:t>Miér.</w:t>
            </w:r>
          </w:p>
        </w:tc>
        <w:tc>
          <w:tcPr>
            <w:tcW w:w="1149" w:type="pct"/>
          </w:tcPr>
          <w:p w14:paraId="41023B98"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0601</w:t>
            </w:r>
          </w:p>
          <w:p w14:paraId="0DB519BA"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1120</w:t>
            </w:r>
          </w:p>
          <w:p w14:paraId="77A8B06F"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1826</w:t>
            </w:r>
          </w:p>
          <w:p w14:paraId="1D85978D"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2332</w:t>
            </w:r>
          </w:p>
        </w:tc>
        <w:tc>
          <w:tcPr>
            <w:tcW w:w="1418" w:type="pct"/>
          </w:tcPr>
          <w:p w14:paraId="2913AE34"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-0.1</w:t>
            </w:r>
          </w:p>
          <w:p w14:paraId="730EBA48"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5.2</w:t>
            </w:r>
          </w:p>
          <w:p w14:paraId="170D619B"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0.0</w:t>
            </w:r>
          </w:p>
          <w:p w14:paraId="77663E1D"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5.1</w:t>
            </w:r>
          </w:p>
        </w:tc>
        <w:tc>
          <w:tcPr>
            <w:tcW w:w="1457" w:type="pct"/>
          </w:tcPr>
          <w:p w14:paraId="2869D154"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-0.02</w:t>
            </w:r>
          </w:p>
          <w:p w14:paraId="7E90417A"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1.58</w:t>
            </w:r>
          </w:p>
          <w:p w14:paraId="7F2CEDD6"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-0.01</w:t>
            </w:r>
          </w:p>
          <w:p w14:paraId="79AD2925"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1.55</w:t>
            </w:r>
          </w:p>
        </w:tc>
      </w:tr>
      <w:tr w:rsidR="0065001F" w:rsidRPr="008F4AC9" w14:paraId="2D1EA564" w14:textId="77777777">
        <w:tc>
          <w:tcPr>
            <w:tcW w:w="976" w:type="pct"/>
          </w:tcPr>
          <w:p w14:paraId="2576E174" w14:textId="609E8C46" w:rsidR="0065001F" w:rsidRPr="008F4AC9" w:rsidRDefault="0065001F" w:rsidP="00890950">
            <w:pPr>
              <w:jc w:val="center"/>
              <w:rPr>
                <w:rFonts w:ascii="Arial Narrow" w:hAnsi="Arial Narrow" w:cs="Arial"/>
                <w:sz w:val="22"/>
                <w:szCs w:val="22"/>
              </w:rPr>
            </w:pPr>
            <w:r w:rsidRPr="008F4AC9">
              <w:rPr>
                <w:rFonts w:ascii="Arial Narrow" w:eastAsia="Arial" w:hAnsi="Arial Narrow" w:cs="Arial"/>
                <w:sz w:val="22"/>
                <w:szCs w:val="22"/>
                <w:lang w:bidi="es-ES"/>
              </w:rPr>
              <w:t xml:space="preserve">8 </w:t>
            </w:r>
            <w:r w:rsidR="00FE757F" w:rsidRPr="008F4AC9">
              <w:rPr>
                <w:rFonts w:ascii="Arial Narrow" w:eastAsia="Arial" w:hAnsi="Arial Narrow" w:cs="Arial"/>
                <w:sz w:val="22"/>
                <w:szCs w:val="22"/>
                <w:lang w:bidi="es-ES"/>
              </w:rPr>
              <w:t>Jue.</w:t>
            </w:r>
          </w:p>
        </w:tc>
        <w:tc>
          <w:tcPr>
            <w:tcW w:w="1149" w:type="pct"/>
          </w:tcPr>
          <w:p w14:paraId="5CB3E739"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0647</w:t>
            </w:r>
          </w:p>
          <w:p w14:paraId="7CBA5C81"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1207</w:t>
            </w:r>
          </w:p>
          <w:p w14:paraId="147BC929"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1918</w:t>
            </w:r>
          </w:p>
        </w:tc>
        <w:tc>
          <w:tcPr>
            <w:tcW w:w="1418" w:type="pct"/>
          </w:tcPr>
          <w:p w14:paraId="6BE0ECF4"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-0.1</w:t>
            </w:r>
          </w:p>
          <w:p w14:paraId="2EEF3C49"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5.2</w:t>
            </w:r>
          </w:p>
          <w:p w14:paraId="2AE888E0"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0.1</w:t>
            </w:r>
          </w:p>
        </w:tc>
        <w:tc>
          <w:tcPr>
            <w:tcW w:w="1457" w:type="pct"/>
          </w:tcPr>
          <w:p w14:paraId="35D7B060"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-0.02</w:t>
            </w:r>
          </w:p>
          <w:p w14:paraId="2E9612CA"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1.60</w:t>
            </w:r>
          </w:p>
          <w:p w14:paraId="4E5BA6E6"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0.02</w:t>
            </w:r>
          </w:p>
        </w:tc>
      </w:tr>
      <w:tr w:rsidR="0065001F" w:rsidRPr="008F4AC9" w14:paraId="3284BE30" w14:textId="77777777">
        <w:tc>
          <w:tcPr>
            <w:tcW w:w="976" w:type="pct"/>
          </w:tcPr>
          <w:p w14:paraId="0BBBAD05" w14:textId="77777777" w:rsidR="007318BE" w:rsidRPr="008F4AC9" w:rsidRDefault="0065001F" w:rsidP="00890950">
            <w:pPr>
              <w:jc w:val="center"/>
              <w:rPr>
                <w:rFonts w:ascii="Arial Narrow" w:hAnsi="Arial Narrow" w:cs="Arial"/>
                <w:sz w:val="22"/>
                <w:szCs w:val="22"/>
              </w:rPr>
            </w:pPr>
            <w:r w:rsidRPr="008F4AC9">
              <w:rPr>
                <w:rFonts w:ascii="Arial Narrow" w:eastAsia="Arial" w:hAnsi="Arial Narrow" w:cs="Arial"/>
                <w:sz w:val="22"/>
                <w:szCs w:val="22"/>
                <w:lang w:bidi="es-ES"/>
              </w:rPr>
              <w:t xml:space="preserve">9 </w:t>
            </w:r>
          </w:p>
          <w:p w14:paraId="39E95B6E" w14:textId="77777777" w:rsidR="0065001F" w:rsidRPr="008F4AC9" w:rsidRDefault="0065001F" w:rsidP="00890950">
            <w:pPr>
              <w:jc w:val="center"/>
              <w:rPr>
                <w:rFonts w:ascii="Arial Narrow" w:hAnsi="Arial Narrow" w:cs="Arial"/>
                <w:sz w:val="22"/>
                <w:szCs w:val="22"/>
              </w:rPr>
            </w:pPr>
            <w:r w:rsidRPr="008F4AC9">
              <w:rPr>
                <w:rFonts w:ascii="Arial Narrow" w:eastAsia="Arial" w:hAnsi="Arial Narrow" w:cs="Arial"/>
                <w:sz w:val="22"/>
                <w:szCs w:val="22"/>
                <w:lang w:bidi="es-ES"/>
              </w:rPr>
              <w:t>Vie.</w:t>
            </w:r>
          </w:p>
        </w:tc>
        <w:tc>
          <w:tcPr>
            <w:tcW w:w="1149" w:type="pct"/>
          </w:tcPr>
          <w:p w14:paraId="486550CB"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0020</w:t>
            </w:r>
          </w:p>
          <w:p w14:paraId="71D960AC"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0734</w:t>
            </w:r>
          </w:p>
          <w:p w14:paraId="3B5E9A06"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1258</w:t>
            </w:r>
          </w:p>
          <w:p w14:paraId="3747B59E"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2011</w:t>
            </w:r>
          </w:p>
        </w:tc>
        <w:tc>
          <w:tcPr>
            <w:tcW w:w="1418" w:type="pct"/>
          </w:tcPr>
          <w:p w14:paraId="550F3548"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4.9</w:t>
            </w:r>
          </w:p>
          <w:p w14:paraId="437BDE8D"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0.0</w:t>
            </w:r>
          </w:p>
          <w:p w14:paraId="0215A76F"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5.2</w:t>
            </w:r>
          </w:p>
          <w:p w14:paraId="13C5097F"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0.2</w:t>
            </w:r>
          </w:p>
        </w:tc>
        <w:tc>
          <w:tcPr>
            <w:tcW w:w="1457" w:type="pct"/>
          </w:tcPr>
          <w:p w14:paraId="0909FB26"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1.51</w:t>
            </w:r>
          </w:p>
          <w:p w14:paraId="5EF49926"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-0.01</w:t>
            </w:r>
          </w:p>
          <w:p w14:paraId="68A4376B"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1.59</w:t>
            </w:r>
          </w:p>
          <w:p w14:paraId="7EEF044B"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0.06</w:t>
            </w:r>
          </w:p>
        </w:tc>
      </w:tr>
      <w:tr w:rsidR="0065001F" w:rsidRPr="008F4AC9" w14:paraId="12BDEDCD" w14:textId="77777777">
        <w:tc>
          <w:tcPr>
            <w:tcW w:w="976" w:type="pct"/>
          </w:tcPr>
          <w:p w14:paraId="2981048A" w14:textId="77777777" w:rsidR="0065001F" w:rsidRPr="008F4AC9" w:rsidRDefault="0065001F" w:rsidP="00890950">
            <w:pPr>
              <w:jc w:val="center"/>
              <w:rPr>
                <w:rFonts w:ascii="Arial Narrow" w:hAnsi="Arial Narrow" w:cs="Arial"/>
                <w:sz w:val="22"/>
                <w:szCs w:val="22"/>
              </w:rPr>
            </w:pPr>
            <w:r w:rsidRPr="008F4AC9">
              <w:rPr>
                <w:rFonts w:ascii="Arial Narrow" w:eastAsia="Arial" w:hAnsi="Arial Narrow" w:cs="Arial"/>
                <w:sz w:val="22"/>
                <w:szCs w:val="22"/>
                <w:lang w:bidi="es-ES"/>
              </w:rPr>
              <w:t>10 Sáb.</w:t>
            </w:r>
          </w:p>
        </w:tc>
        <w:tc>
          <w:tcPr>
            <w:tcW w:w="1149" w:type="pct"/>
          </w:tcPr>
          <w:p w14:paraId="5597F873"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0113</w:t>
            </w:r>
          </w:p>
          <w:p w14:paraId="42233735"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0834</w:t>
            </w:r>
          </w:p>
          <w:p w14:paraId="5C09C784"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1357</w:t>
            </w:r>
          </w:p>
          <w:p w14:paraId="7E37F5EE"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2107</w:t>
            </w:r>
          </w:p>
        </w:tc>
        <w:tc>
          <w:tcPr>
            <w:tcW w:w="1418" w:type="pct"/>
          </w:tcPr>
          <w:p w14:paraId="43E2A9A4"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4.7</w:t>
            </w:r>
          </w:p>
          <w:p w14:paraId="6992CDEB"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0.0</w:t>
            </w:r>
          </w:p>
          <w:p w14:paraId="3FF2AC4E"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5.1</w:t>
            </w:r>
          </w:p>
          <w:p w14:paraId="5BC8F072"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0.3</w:t>
            </w:r>
          </w:p>
        </w:tc>
        <w:tc>
          <w:tcPr>
            <w:tcW w:w="1457" w:type="pct"/>
          </w:tcPr>
          <w:p w14:paraId="46BD2386"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1.44</w:t>
            </w:r>
          </w:p>
          <w:p w14:paraId="6108AAE9"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0.00</w:t>
            </w:r>
          </w:p>
          <w:p w14:paraId="2491A7AE"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1.55</w:t>
            </w:r>
          </w:p>
          <w:p w14:paraId="02DA7B6E" w14:textId="77777777" w:rsidR="0065001F" w:rsidRPr="008F4AC9" w:rsidRDefault="0065001F" w:rsidP="00890950">
            <w:pPr>
              <w:jc w:val="right"/>
              <w:rPr>
                <w:rFonts w:ascii="Arial Narrow" w:hAnsi="Arial Narrow" w:cs="Arial"/>
                <w:sz w:val="22"/>
                <w:szCs w:val="22"/>
              </w:rPr>
            </w:pPr>
            <w:r w:rsidRPr="008F4AC9">
              <w:rPr>
                <w:rFonts w:ascii="Arial Narrow" w:eastAsia="Arial" w:hAnsi="Arial Narrow" w:cs="Arial"/>
                <w:sz w:val="22"/>
                <w:szCs w:val="22"/>
                <w:lang w:bidi="es-ES"/>
              </w:rPr>
              <w:t>0.10</w:t>
            </w:r>
          </w:p>
        </w:tc>
      </w:tr>
      <w:tr w:rsidR="0039794B" w:rsidRPr="008F4AC9" w14:paraId="3504E4C3" w14:textId="77777777">
        <w:tc>
          <w:tcPr>
            <w:tcW w:w="976" w:type="pct"/>
          </w:tcPr>
          <w:p w14:paraId="1B5885DA" w14:textId="77777777" w:rsidR="0039794B" w:rsidRPr="008F4AC9" w:rsidRDefault="0039794B" w:rsidP="0039794B">
            <w:pPr>
              <w:rPr>
                <w:rFonts w:ascii="Arial Narrow" w:hAnsi="Arial Narrow" w:cs="Arial"/>
                <w:b/>
                <w:sz w:val="22"/>
                <w:szCs w:val="22"/>
              </w:rPr>
            </w:pPr>
            <w:r w:rsidRPr="008F4AC9">
              <w:rPr>
                <w:rFonts w:ascii="Arial Narrow" w:eastAsia="Arial" w:hAnsi="Arial Narrow" w:cs="Arial"/>
                <w:b/>
                <w:sz w:val="22"/>
                <w:szCs w:val="22"/>
                <w:lang w:bidi="es-ES"/>
              </w:rPr>
              <w:t>Día</w:t>
            </w:r>
          </w:p>
        </w:tc>
        <w:tc>
          <w:tcPr>
            <w:tcW w:w="1149" w:type="pct"/>
          </w:tcPr>
          <w:p w14:paraId="2E13C567" w14:textId="77777777" w:rsidR="0039794B" w:rsidRPr="008F4AC9" w:rsidRDefault="0039794B" w:rsidP="003A2F0B">
            <w:pPr>
              <w:jc w:val="right"/>
              <w:rPr>
                <w:rFonts w:ascii="Arial Narrow" w:hAnsi="Arial Narrow" w:cs="Arial"/>
                <w:b/>
                <w:sz w:val="22"/>
                <w:szCs w:val="22"/>
              </w:rPr>
            </w:pPr>
            <w:r w:rsidRPr="008F4AC9">
              <w:rPr>
                <w:rFonts w:ascii="Arial Narrow" w:eastAsia="Arial" w:hAnsi="Arial Narrow" w:cs="Arial"/>
                <w:b/>
                <w:sz w:val="22"/>
                <w:szCs w:val="22"/>
                <w:lang w:bidi="es-ES"/>
              </w:rPr>
              <w:t>Tiempo</w:t>
            </w:r>
          </w:p>
        </w:tc>
        <w:tc>
          <w:tcPr>
            <w:tcW w:w="1418" w:type="pct"/>
          </w:tcPr>
          <w:p w14:paraId="4788C5A7" w14:textId="77777777" w:rsidR="0039794B" w:rsidRPr="008F4AC9" w:rsidRDefault="0039794B" w:rsidP="003A2F0B">
            <w:pPr>
              <w:jc w:val="right"/>
              <w:rPr>
                <w:rFonts w:ascii="Arial Narrow" w:hAnsi="Arial Narrow" w:cs="Arial"/>
                <w:b/>
                <w:sz w:val="22"/>
                <w:szCs w:val="22"/>
              </w:rPr>
            </w:pPr>
            <w:r w:rsidRPr="008F4AC9">
              <w:rPr>
                <w:rFonts w:ascii="Arial Narrow" w:eastAsia="Arial" w:hAnsi="Arial Narrow" w:cs="Arial"/>
                <w:b/>
                <w:sz w:val="22"/>
                <w:szCs w:val="22"/>
                <w:lang w:bidi="es-ES"/>
              </w:rPr>
              <w:t>Altura en pies</w:t>
            </w:r>
          </w:p>
        </w:tc>
        <w:tc>
          <w:tcPr>
            <w:tcW w:w="1457" w:type="pct"/>
          </w:tcPr>
          <w:p w14:paraId="65136B36" w14:textId="77777777" w:rsidR="0039794B" w:rsidRPr="008F4AC9" w:rsidRDefault="0039794B" w:rsidP="003A2F0B">
            <w:pPr>
              <w:jc w:val="right"/>
              <w:rPr>
                <w:rFonts w:ascii="Arial Narrow" w:hAnsi="Arial Narrow" w:cs="Arial"/>
                <w:b/>
                <w:sz w:val="22"/>
                <w:szCs w:val="22"/>
              </w:rPr>
            </w:pPr>
            <w:r w:rsidRPr="008F4AC9">
              <w:rPr>
                <w:rFonts w:ascii="Arial Narrow" w:eastAsia="Arial" w:hAnsi="Arial Narrow" w:cs="Arial"/>
                <w:b/>
                <w:sz w:val="22"/>
                <w:szCs w:val="22"/>
                <w:lang w:bidi="es-ES"/>
              </w:rPr>
              <w:t>Altura en metros</w:t>
            </w:r>
          </w:p>
        </w:tc>
      </w:tr>
      <w:tr w:rsidR="0039794B" w:rsidRPr="008F4AC9" w14:paraId="33613864" w14:textId="77777777">
        <w:tc>
          <w:tcPr>
            <w:tcW w:w="976" w:type="pct"/>
          </w:tcPr>
          <w:p w14:paraId="17C8E722" w14:textId="77777777" w:rsidR="0039794B" w:rsidRPr="008F4AC9" w:rsidRDefault="0039794B" w:rsidP="007318BE">
            <w:pPr>
              <w:jc w:val="center"/>
              <w:rPr>
                <w:rFonts w:ascii="Arial Narrow" w:hAnsi="Arial Narrow" w:cs="Arial"/>
                <w:sz w:val="22"/>
                <w:szCs w:val="22"/>
              </w:rPr>
            </w:pPr>
            <w:r w:rsidRPr="008F4AC9">
              <w:rPr>
                <w:rFonts w:ascii="Arial Narrow" w:eastAsia="Arial" w:hAnsi="Arial Narrow" w:cs="Arial"/>
                <w:sz w:val="22"/>
                <w:szCs w:val="22"/>
                <w:lang w:bidi="es-ES"/>
              </w:rPr>
              <w:t>11</w:t>
            </w:r>
          </w:p>
          <w:p w14:paraId="1157B21C" w14:textId="77777777" w:rsidR="0039794B" w:rsidRPr="008F4AC9" w:rsidRDefault="0039794B" w:rsidP="007318BE">
            <w:pPr>
              <w:jc w:val="center"/>
              <w:rPr>
                <w:rFonts w:ascii="Arial Narrow" w:hAnsi="Arial Narrow" w:cs="Arial"/>
                <w:sz w:val="22"/>
                <w:szCs w:val="22"/>
              </w:rPr>
            </w:pPr>
            <w:r w:rsidRPr="008F4AC9">
              <w:rPr>
                <w:rFonts w:ascii="Arial Narrow" w:eastAsia="Arial" w:hAnsi="Arial Narrow" w:cs="Arial"/>
                <w:sz w:val="22"/>
                <w:szCs w:val="22"/>
                <w:lang w:bidi="es-ES"/>
              </w:rPr>
              <w:t>Dom.</w:t>
            </w:r>
          </w:p>
        </w:tc>
        <w:tc>
          <w:tcPr>
            <w:tcW w:w="1149" w:type="pct"/>
          </w:tcPr>
          <w:p w14:paraId="6C589CD5"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0213</w:t>
            </w:r>
          </w:p>
          <w:p w14:paraId="1E858E38"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0917</w:t>
            </w:r>
          </w:p>
          <w:p w14:paraId="04ADB11F"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1502</w:t>
            </w:r>
          </w:p>
          <w:p w14:paraId="16709D46"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2205</w:t>
            </w:r>
          </w:p>
        </w:tc>
        <w:tc>
          <w:tcPr>
            <w:tcW w:w="1418" w:type="pct"/>
          </w:tcPr>
          <w:p w14:paraId="794E43F1"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4.5</w:t>
            </w:r>
          </w:p>
          <w:p w14:paraId="4A9179A0"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0.1</w:t>
            </w:r>
          </w:p>
          <w:p w14:paraId="49F3B961"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5.0</w:t>
            </w:r>
          </w:p>
          <w:p w14:paraId="261B984E"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0.4</w:t>
            </w:r>
          </w:p>
        </w:tc>
        <w:tc>
          <w:tcPr>
            <w:tcW w:w="1457" w:type="pct"/>
          </w:tcPr>
          <w:p w14:paraId="0BAEA88E"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1.37</w:t>
            </w:r>
          </w:p>
          <w:p w14:paraId="4684F640"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0,03</w:t>
            </w:r>
          </w:p>
          <w:p w14:paraId="75E7C499"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1.51</w:t>
            </w:r>
          </w:p>
          <w:p w14:paraId="576E0922"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0.13</w:t>
            </w:r>
          </w:p>
        </w:tc>
      </w:tr>
      <w:tr w:rsidR="0039794B" w:rsidRPr="008F4AC9" w14:paraId="5F7EB450" w14:textId="77777777">
        <w:tc>
          <w:tcPr>
            <w:tcW w:w="976" w:type="pct"/>
          </w:tcPr>
          <w:p w14:paraId="33BD2268" w14:textId="77777777" w:rsidR="0039794B" w:rsidRPr="008F4AC9" w:rsidRDefault="0039794B" w:rsidP="00890950">
            <w:pPr>
              <w:jc w:val="center"/>
              <w:rPr>
                <w:rFonts w:ascii="Arial Narrow" w:hAnsi="Arial Narrow" w:cs="Arial"/>
                <w:sz w:val="22"/>
                <w:szCs w:val="22"/>
              </w:rPr>
            </w:pPr>
            <w:r w:rsidRPr="008F4AC9">
              <w:rPr>
                <w:rFonts w:ascii="Arial Narrow" w:eastAsia="Arial" w:hAnsi="Arial Narrow" w:cs="Arial"/>
                <w:sz w:val="22"/>
                <w:szCs w:val="22"/>
                <w:lang w:bidi="es-ES"/>
              </w:rPr>
              <w:t>12 Lu.</w:t>
            </w:r>
          </w:p>
        </w:tc>
        <w:tc>
          <w:tcPr>
            <w:tcW w:w="1149" w:type="pct"/>
          </w:tcPr>
          <w:p w14:paraId="79DDAD98"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0320</w:t>
            </w:r>
          </w:p>
          <w:p w14:paraId="48599ACD"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1015</w:t>
            </w:r>
          </w:p>
          <w:p w14:paraId="30948A9B"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1610</w:t>
            </w:r>
          </w:p>
          <w:p w14:paraId="4D9637DF"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2306</w:t>
            </w:r>
          </w:p>
        </w:tc>
        <w:tc>
          <w:tcPr>
            <w:tcW w:w="1418" w:type="pct"/>
          </w:tcPr>
          <w:p w14:paraId="16EA3E81"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4.3</w:t>
            </w:r>
          </w:p>
          <w:p w14:paraId="336CA232"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0.2</w:t>
            </w:r>
          </w:p>
          <w:p w14:paraId="69972F01"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4.8</w:t>
            </w:r>
          </w:p>
          <w:p w14:paraId="67F32735"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0.5</w:t>
            </w:r>
          </w:p>
        </w:tc>
        <w:tc>
          <w:tcPr>
            <w:tcW w:w="1457" w:type="pct"/>
          </w:tcPr>
          <w:p w14:paraId="76340108"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1.31</w:t>
            </w:r>
          </w:p>
          <w:p w14:paraId="44187582"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0.05</w:t>
            </w:r>
          </w:p>
          <w:p w14:paraId="7960E1C0"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1.47</w:t>
            </w:r>
          </w:p>
          <w:p w14:paraId="14C187AD"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0.14</w:t>
            </w:r>
          </w:p>
        </w:tc>
      </w:tr>
      <w:tr w:rsidR="0039794B" w:rsidRPr="008F4AC9" w14:paraId="025DAD6C" w14:textId="77777777">
        <w:tc>
          <w:tcPr>
            <w:tcW w:w="976" w:type="pct"/>
          </w:tcPr>
          <w:p w14:paraId="1AD8514F" w14:textId="77777777" w:rsidR="0039794B" w:rsidRPr="008F4AC9" w:rsidRDefault="0039794B" w:rsidP="00890950">
            <w:pPr>
              <w:jc w:val="center"/>
              <w:rPr>
                <w:rFonts w:ascii="Arial Narrow" w:hAnsi="Arial Narrow" w:cs="Arial"/>
                <w:sz w:val="22"/>
                <w:szCs w:val="22"/>
              </w:rPr>
            </w:pPr>
            <w:r w:rsidRPr="008F4AC9">
              <w:rPr>
                <w:rFonts w:ascii="Arial Narrow" w:eastAsia="Arial" w:hAnsi="Arial Narrow" w:cs="Arial"/>
                <w:sz w:val="22"/>
                <w:szCs w:val="22"/>
                <w:lang w:bidi="es-ES"/>
              </w:rPr>
              <w:t>13 Ma.</w:t>
            </w:r>
          </w:p>
        </w:tc>
        <w:tc>
          <w:tcPr>
            <w:tcW w:w="1149" w:type="pct"/>
          </w:tcPr>
          <w:p w14:paraId="77B3FAEB"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0429</w:t>
            </w:r>
          </w:p>
          <w:p w14:paraId="4EAE048D"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1116</w:t>
            </w:r>
          </w:p>
          <w:p w14:paraId="04F186BE"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1715</w:t>
            </w:r>
          </w:p>
        </w:tc>
        <w:tc>
          <w:tcPr>
            <w:tcW w:w="1418" w:type="pct"/>
          </w:tcPr>
          <w:p w14:paraId="40CAE19E"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4.2</w:t>
            </w:r>
          </w:p>
          <w:p w14:paraId="423E45E3"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0.2</w:t>
            </w:r>
          </w:p>
          <w:p w14:paraId="6A0BE6FC"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4.8</w:t>
            </w:r>
          </w:p>
        </w:tc>
        <w:tc>
          <w:tcPr>
            <w:tcW w:w="1457" w:type="pct"/>
          </w:tcPr>
          <w:p w14:paraId="65A9435C"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1.27</w:t>
            </w:r>
          </w:p>
          <w:p w14:paraId="298A1D41"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0.06</w:t>
            </w:r>
          </w:p>
          <w:p w14:paraId="3291119E"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1.45</w:t>
            </w:r>
          </w:p>
        </w:tc>
      </w:tr>
      <w:tr w:rsidR="0039794B" w:rsidRPr="008F4AC9" w14:paraId="7DAADDF3" w14:textId="77777777">
        <w:tc>
          <w:tcPr>
            <w:tcW w:w="976" w:type="pct"/>
          </w:tcPr>
          <w:p w14:paraId="5ED2C599" w14:textId="77777777" w:rsidR="0039794B" w:rsidRPr="008F4AC9" w:rsidRDefault="0039794B" w:rsidP="00890950">
            <w:pPr>
              <w:jc w:val="center"/>
              <w:rPr>
                <w:rFonts w:ascii="Arial Narrow" w:hAnsi="Arial Narrow" w:cs="Arial"/>
                <w:sz w:val="22"/>
                <w:szCs w:val="22"/>
              </w:rPr>
            </w:pPr>
            <w:r w:rsidRPr="008F4AC9">
              <w:rPr>
                <w:rFonts w:ascii="Arial Narrow" w:eastAsia="Arial" w:hAnsi="Arial Narrow" w:cs="Arial"/>
                <w:sz w:val="22"/>
                <w:szCs w:val="22"/>
                <w:lang w:bidi="es-ES"/>
              </w:rPr>
              <w:t>14 Miér.</w:t>
            </w:r>
          </w:p>
        </w:tc>
        <w:tc>
          <w:tcPr>
            <w:tcW w:w="1149" w:type="pct"/>
          </w:tcPr>
          <w:p w14:paraId="56F375B8"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0007</w:t>
            </w:r>
          </w:p>
          <w:p w14:paraId="54F7FD58"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0634</w:t>
            </w:r>
          </w:p>
          <w:p w14:paraId="48BEE937"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1218</w:t>
            </w:r>
          </w:p>
          <w:p w14:paraId="5F05D16C"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1816</w:t>
            </w:r>
          </w:p>
        </w:tc>
        <w:tc>
          <w:tcPr>
            <w:tcW w:w="1418" w:type="pct"/>
          </w:tcPr>
          <w:p w14:paraId="7D401265"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0.4</w:t>
            </w:r>
          </w:p>
          <w:p w14:paraId="1E0E97B1"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4.1</w:t>
            </w:r>
          </w:p>
          <w:p w14:paraId="30DE2377"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0.2</w:t>
            </w:r>
          </w:p>
          <w:p w14:paraId="55034E9E"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4.7</w:t>
            </w:r>
          </w:p>
        </w:tc>
        <w:tc>
          <w:tcPr>
            <w:tcW w:w="1457" w:type="pct"/>
          </w:tcPr>
          <w:p w14:paraId="7AEBDAB0"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0.12</w:t>
            </w:r>
          </w:p>
          <w:p w14:paraId="4531833B"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1.26</w:t>
            </w:r>
          </w:p>
          <w:p w14:paraId="17843A7D"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0.05</w:t>
            </w:r>
          </w:p>
          <w:p w14:paraId="46C48EE6"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1.44</w:t>
            </w:r>
          </w:p>
        </w:tc>
      </w:tr>
      <w:tr w:rsidR="0039794B" w:rsidRPr="008F4AC9" w14:paraId="4CD37A97" w14:textId="77777777">
        <w:tc>
          <w:tcPr>
            <w:tcW w:w="976" w:type="pct"/>
          </w:tcPr>
          <w:p w14:paraId="1F11AFA9" w14:textId="77777777" w:rsidR="0039794B" w:rsidRPr="008F4AC9" w:rsidRDefault="0039794B" w:rsidP="00890950">
            <w:pPr>
              <w:jc w:val="center"/>
              <w:rPr>
                <w:rFonts w:ascii="Arial Narrow" w:hAnsi="Arial Narrow" w:cs="Arial"/>
                <w:sz w:val="22"/>
                <w:szCs w:val="22"/>
              </w:rPr>
            </w:pPr>
            <w:r w:rsidRPr="008F4AC9">
              <w:rPr>
                <w:rFonts w:ascii="Arial Narrow" w:eastAsia="Arial" w:hAnsi="Arial Narrow" w:cs="Arial"/>
                <w:sz w:val="22"/>
                <w:szCs w:val="22"/>
                <w:lang w:bidi="es-ES"/>
              </w:rPr>
              <w:t>15 Jue.</w:t>
            </w:r>
          </w:p>
        </w:tc>
        <w:tc>
          <w:tcPr>
            <w:tcW w:w="1149" w:type="pct"/>
          </w:tcPr>
          <w:p w14:paraId="048CADF4"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0105</w:t>
            </w:r>
          </w:p>
          <w:p w14:paraId="23FA2F07"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0635</w:t>
            </w:r>
          </w:p>
          <w:p w14:paraId="4FEADAA9"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1318</w:t>
            </w:r>
          </w:p>
          <w:p w14:paraId="7FD36B4B"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1913</w:t>
            </w:r>
          </w:p>
        </w:tc>
        <w:tc>
          <w:tcPr>
            <w:tcW w:w="1418" w:type="pct"/>
          </w:tcPr>
          <w:p w14:paraId="6CC81DA5"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0.3</w:t>
            </w:r>
          </w:p>
          <w:p w14:paraId="54263774"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4.2</w:t>
            </w:r>
          </w:p>
          <w:p w14:paraId="592A485D"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0.1</w:t>
            </w:r>
          </w:p>
          <w:p w14:paraId="4626EEDA"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4.7</w:t>
            </w:r>
          </w:p>
        </w:tc>
        <w:tc>
          <w:tcPr>
            <w:tcW w:w="1457" w:type="pct"/>
          </w:tcPr>
          <w:p w14:paraId="5EA5FD95"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0.09</w:t>
            </w:r>
          </w:p>
          <w:p w14:paraId="20FE158C"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1.29</w:t>
            </w:r>
          </w:p>
          <w:p w14:paraId="4E8D5C39"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0,04</w:t>
            </w:r>
          </w:p>
          <w:p w14:paraId="2017D1AC"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1.45</w:t>
            </w:r>
          </w:p>
        </w:tc>
      </w:tr>
      <w:tr w:rsidR="0039794B" w:rsidRPr="008F4AC9" w14:paraId="1CBC38E3" w14:textId="77777777">
        <w:tc>
          <w:tcPr>
            <w:tcW w:w="976" w:type="pct"/>
          </w:tcPr>
          <w:p w14:paraId="6812DB27" w14:textId="77777777" w:rsidR="0039794B" w:rsidRPr="008F4AC9" w:rsidRDefault="0039794B" w:rsidP="00890950">
            <w:pPr>
              <w:jc w:val="center"/>
              <w:rPr>
                <w:rFonts w:ascii="Arial Narrow" w:hAnsi="Arial Narrow" w:cs="Arial"/>
                <w:sz w:val="22"/>
                <w:szCs w:val="22"/>
              </w:rPr>
            </w:pPr>
            <w:r w:rsidRPr="008F4AC9">
              <w:rPr>
                <w:rFonts w:ascii="Arial Narrow" w:eastAsia="Arial" w:hAnsi="Arial Narrow" w:cs="Arial"/>
                <w:sz w:val="22"/>
                <w:szCs w:val="22"/>
                <w:lang w:bidi="es-ES"/>
              </w:rPr>
              <w:t>16 Vie.</w:t>
            </w:r>
          </w:p>
        </w:tc>
        <w:tc>
          <w:tcPr>
            <w:tcW w:w="1149" w:type="pct"/>
          </w:tcPr>
          <w:p w14:paraId="366E6160"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0200</w:t>
            </w:r>
          </w:p>
          <w:p w14:paraId="439A8388"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0731</w:t>
            </w:r>
          </w:p>
          <w:p w14:paraId="19B4C237"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1416</w:t>
            </w:r>
          </w:p>
          <w:p w14:paraId="468B683C"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2005</w:t>
            </w:r>
          </w:p>
        </w:tc>
        <w:tc>
          <w:tcPr>
            <w:tcW w:w="1418" w:type="pct"/>
          </w:tcPr>
          <w:p w14:paraId="6D2A9EBC"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0.2</w:t>
            </w:r>
          </w:p>
          <w:p w14:paraId="17188371"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4.4</w:t>
            </w:r>
          </w:p>
          <w:p w14:paraId="22774451"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0.0</w:t>
            </w:r>
          </w:p>
          <w:p w14:paraId="5484AF17"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4.8</w:t>
            </w:r>
          </w:p>
        </w:tc>
        <w:tc>
          <w:tcPr>
            <w:tcW w:w="1457" w:type="pct"/>
          </w:tcPr>
          <w:p w14:paraId="013DF321"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0.06</w:t>
            </w:r>
          </w:p>
          <w:p w14:paraId="40A4F06F"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1.33</w:t>
            </w:r>
          </w:p>
          <w:p w14:paraId="12A8BC0D"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0.01</w:t>
            </w:r>
          </w:p>
          <w:p w14:paraId="6E4308F9"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1.46</w:t>
            </w:r>
          </w:p>
        </w:tc>
      </w:tr>
      <w:tr w:rsidR="0039794B" w:rsidRPr="008F4AC9" w14:paraId="2FAB5DDB" w14:textId="77777777">
        <w:tc>
          <w:tcPr>
            <w:tcW w:w="976" w:type="pct"/>
          </w:tcPr>
          <w:p w14:paraId="7BDF1CD3" w14:textId="77777777" w:rsidR="0039794B" w:rsidRPr="008F4AC9" w:rsidRDefault="0039794B" w:rsidP="00890950">
            <w:pPr>
              <w:jc w:val="center"/>
              <w:rPr>
                <w:rFonts w:ascii="Arial Narrow" w:hAnsi="Arial Narrow" w:cs="Arial"/>
                <w:sz w:val="22"/>
                <w:szCs w:val="22"/>
              </w:rPr>
            </w:pPr>
            <w:r w:rsidRPr="008F4AC9">
              <w:rPr>
                <w:rFonts w:ascii="Arial Narrow" w:eastAsia="Arial" w:hAnsi="Arial Narrow" w:cs="Arial"/>
                <w:sz w:val="22"/>
                <w:szCs w:val="22"/>
                <w:lang w:bidi="es-ES"/>
              </w:rPr>
              <w:t>17 Sáb.</w:t>
            </w:r>
          </w:p>
        </w:tc>
        <w:tc>
          <w:tcPr>
            <w:tcW w:w="1149" w:type="pct"/>
          </w:tcPr>
          <w:p w14:paraId="3961CBFB"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0251</w:t>
            </w:r>
          </w:p>
          <w:p w14:paraId="77DB2370"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0823</w:t>
            </w:r>
          </w:p>
          <w:p w14:paraId="2CEB75ED"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1509</w:t>
            </w:r>
          </w:p>
          <w:p w14:paraId="6017D0D9"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2054</w:t>
            </w:r>
          </w:p>
        </w:tc>
        <w:tc>
          <w:tcPr>
            <w:tcW w:w="1418" w:type="pct"/>
          </w:tcPr>
          <w:p w14:paraId="0CB4072D"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0.1</w:t>
            </w:r>
          </w:p>
          <w:p w14:paraId="718403DD"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4.5</w:t>
            </w:r>
          </w:p>
          <w:p w14:paraId="7095302A"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0.0</w:t>
            </w:r>
          </w:p>
          <w:p w14:paraId="2665B744"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4.8</w:t>
            </w:r>
          </w:p>
        </w:tc>
        <w:tc>
          <w:tcPr>
            <w:tcW w:w="1457" w:type="pct"/>
          </w:tcPr>
          <w:p w14:paraId="273476DC"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0.02</w:t>
            </w:r>
          </w:p>
          <w:p w14:paraId="22C09085"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1.37</w:t>
            </w:r>
          </w:p>
          <w:p w14:paraId="5074F371"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0.00</w:t>
            </w:r>
          </w:p>
          <w:p w14:paraId="31AC0793"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1.46</w:t>
            </w:r>
          </w:p>
        </w:tc>
      </w:tr>
      <w:tr w:rsidR="0039794B" w:rsidRPr="008F4AC9" w14:paraId="16A774A3" w14:textId="77777777">
        <w:tc>
          <w:tcPr>
            <w:tcW w:w="976" w:type="pct"/>
          </w:tcPr>
          <w:p w14:paraId="5C3C7106" w14:textId="77777777" w:rsidR="0039794B" w:rsidRPr="008F4AC9" w:rsidRDefault="0039794B" w:rsidP="00890950">
            <w:pPr>
              <w:jc w:val="center"/>
              <w:rPr>
                <w:rFonts w:ascii="Arial Narrow" w:hAnsi="Arial Narrow" w:cs="Arial"/>
                <w:sz w:val="22"/>
                <w:szCs w:val="22"/>
              </w:rPr>
            </w:pPr>
            <w:r w:rsidRPr="008F4AC9">
              <w:rPr>
                <w:rFonts w:ascii="Arial Narrow" w:eastAsia="Arial" w:hAnsi="Arial Narrow" w:cs="Arial"/>
                <w:sz w:val="22"/>
                <w:szCs w:val="22"/>
                <w:lang w:bidi="es-ES"/>
              </w:rPr>
              <w:t>18 Su</w:t>
            </w:r>
          </w:p>
        </w:tc>
        <w:tc>
          <w:tcPr>
            <w:tcW w:w="1149" w:type="pct"/>
          </w:tcPr>
          <w:p w14:paraId="15C8E48D"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0338</w:t>
            </w:r>
          </w:p>
          <w:p w14:paraId="56F4A1E1"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0912</w:t>
            </w:r>
          </w:p>
          <w:p w14:paraId="01F31879"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1558</w:t>
            </w:r>
          </w:p>
          <w:p w14:paraId="65FE845D"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2140</w:t>
            </w:r>
          </w:p>
        </w:tc>
        <w:tc>
          <w:tcPr>
            <w:tcW w:w="1418" w:type="pct"/>
          </w:tcPr>
          <w:p w14:paraId="7028DCA5"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0.0</w:t>
            </w:r>
          </w:p>
          <w:p w14:paraId="6AA59642"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4.6</w:t>
            </w:r>
          </w:p>
          <w:p w14:paraId="6D82469A"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0.0</w:t>
            </w:r>
          </w:p>
          <w:p w14:paraId="39DB7FFA"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4.8</w:t>
            </w:r>
          </w:p>
        </w:tc>
        <w:tc>
          <w:tcPr>
            <w:tcW w:w="1457" w:type="pct"/>
          </w:tcPr>
          <w:p w14:paraId="34C96161"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0.01</w:t>
            </w:r>
          </w:p>
          <w:p w14:paraId="2CA98BA0"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1.42</w:t>
            </w:r>
          </w:p>
          <w:p w14:paraId="7F5E343D"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0.00</w:t>
            </w:r>
          </w:p>
          <w:p w14:paraId="5C07146D"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1.47</w:t>
            </w:r>
          </w:p>
        </w:tc>
      </w:tr>
      <w:tr w:rsidR="0039794B" w:rsidRPr="008F4AC9" w14:paraId="6136E690" w14:textId="77777777">
        <w:tc>
          <w:tcPr>
            <w:tcW w:w="976" w:type="pct"/>
          </w:tcPr>
          <w:p w14:paraId="31325F4B" w14:textId="77777777" w:rsidR="0039794B" w:rsidRPr="008F4AC9" w:rsidRDefault="0039794B" w:rsidP="00890950">
            <w:pPr>
              <w:jc w:val="center"/>
              <w:rPr>
                <w:rFonts w:ascii="Arial Narrow" w:hAnsi="Arial Narrow" w:cs="Arial"/>
                <w:sz w:val="22"/>
                <w:szCs w:val="22"/>
              </w:rPr>
            </w:pPr>
            <w:r w:rsidRPr="008F4AC9">
              <w:rPr>
                <w:rFonts w:ascii="Arial Narrow" w:eastAsia="Arial" w:hAnsi="Arial Narrow" w:cs="Arial"/>
                <w:sz w:val="22"/>
                <w:szCs w:val="22"/>
                <w:lang w:bidi="es-ES"/>
              </w:rPr>
              <w:t>19 M</w:t>
            </w:r>
          </w:p>
        </w:tc>
        <w:tc>
          <w:tcPr>
            <w:tcW w:w="1149" w:type="pct"/>
          </w:tcPr>
          <w:p w14:paraId="747E7E0F"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0422</w:t>
            </w:r>
          </w:p>
          <w:p w14:paraId="33B70008"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0958</w:t>
            </w:r>
          </w:p>
          <w:p w14:paraId="0E89130B"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1645</w:t>
            </w:r>
          </w:p>
          <w:p w14:paraId="3BAC4232"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2223</w:t>
            </w:r>
          </w:p>
        </w:tc>
        <w:tc>
          <w:tcPr>
            <w:tcW w:w="1418" w:type="pct"/>
          </w:tcPr>
          <w:p w14:paraId="5A7450A7"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0.0</w:t>
            </w:r>
          </w:p>
          <w:p w14:paraId="3B47045D"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4.8</w:t>
            </w:r>
          </w:p>
          <w:p w14:paraId="2E7F3AA1"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0.1</w:t>
            </w:r>
          </w:p>
          <w:p w14:paraId="61F8F9F8"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4.8</w:t>
            </w:r>
          </w:p>
        </w:tc>
        <w:tc>
          <w:tcPr>
            <w:tcW w:w="1457" w:type="pct"/>
          </w:tcPr>
          <w:p w14:paraId="279A83E0"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0.01</w:t>
            </w:r>
          </w:p>
          <w:p w14:paraId="6DC1E79D"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1.45</w:t>
            </w:r>
          </w:p>
          <w:p w14:paraId="42DF5790"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0.02</w:t>
            </w:r>
          </w:p>
          <w:p w14:paraId="0D2F0DF3"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1.46</w:t>
            </w:r>
          </w:p>
        </w:tc>
      </w:tr>
      <w:tr w:rsidR="0039794B" w:rsidRPr="008F4AC9" w14:paraId="03046ABB" w14:textId="77777777">
        <w:tc>
          <w:tcPr>
            <w:tcW w:w="976" w:type="pct"/>
          </w:tcPr>
          <w:p w14:paraId="12380080" w14:textId="77777777" w:rsidR="0039794B" w:rsidRPr="008F4AC9" w:rsidRDefault="0039794B" w:rsidP="00890950">
            <w:pPr>
              <w:jc w:val="center"/>
              <w:rPr>
                <w:rFonts w:ascii="Arial Narrow" w:hAnsi="Arial Narrow" w:cs="Arial"/>
                <w:sz w:val="22"/>
                <w:szCs w:val="22"/>
              </w:rPr>
            </w:pPr>
            <w:r w:rsidRPr="008F4AC9">
              <w:rPr>
                <w:rFonts w:ascii="Arial Narrow" w:eastAsia="Arial" w:hAnsi="Arial Narrow" w:cs="Arial"/>
                <w:sz w:val="22"/>
                <w:szCs w:val="22"/>
                <w:lang w:bidi="es-ES"/>
              </w:rPr>
              <w:t>20 Tu</w:t>
            </w:r>
          </w:p>
        </w:tc>
        <w:tc>
          <w:tcPr>
            <w:tcW w:w="1149" w:type="pct"/>
          </w:tcPr>
          <w:p w14:paraId="0977EE58"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0503</w:t>
            </w:r>
          </w:p>
          <w:p w14:paraId="58FF5027"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1042</w:t>
            </w:r>
          </w:p>
          <w:p w14:paraId="55B2CC1F"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1729</w:t>
            </w:r>
          </w:p>
          <w:p w14:paraId="474DA6F0"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2305</w:t>
            </w:r>
          </w:p>
        </w:tc>
        <w:tc>
          <w:tcPr>
            <w:tcW w:w="1418" w:type="pct"/>
          </w:tcPr>
          <w:p w14:paraId="090A31B0"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0.1</w:t>
            </w:r>
          </w:p>
          <w:p w14:paraId="6720E103"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4.8</w:t>
            </w:r>
          </w:p>
          <w:p w14:paraId="73651324"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0.2</w:t>
            </w:r>
          </w:p>
          <w:p w14:paraId="079C513B"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4.7</w:t>
            </w:r>
          </w:p>
        </w:tc>
        <w:tc>
          <w:tcPr>
            <w:tcW w:w="1457" w:type="pct"/>
          </w:tcPr>
          <w:p w14:paraId="12E4EF5F"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0.02</w:t>
            </w:r>
          </w:p>
          <w:p w14:paraId="73BFC60F"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1.46</w:t>
            </w:r>
          </w:p>
          <w:p w14:paraId="1F1E1048"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0.06</w:t>
            </w:r>
          </w:p>
          <w:p w14:paraId="5F63641C"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1.43</w:t>
            </w:r>
          </w:p>
        </w:tc>
      </w:tr>
      <w:tr w:rsidR="0039794B" w:rsidRPr="008F4AC9" w14:paraId="138567EA" w14:textId="77777777">
        <w:tc>
          <w:tcPr>
            <w:tcW w:w="976" w:type="pct"/>
          </w:tcPr>
          <w:p w14:paraId="5B7F3244" w14:textId="77777777" w:rsidR="0039794B" w:rsidRPr="008F4AC9" w:rsidRDefault="0039794B" w:rsidP="003A2F0B">
            <w:pPr>
              <w:jc w:val="center"/>
              <w:rPr>
                <w:rFonts w:ascii="Arial Narrow" w:hAnsi="Arial Narrow" w:cs="Arial"/>
                <w:b/>
                <w:sz w:val="22"/>
                <w:szCs w:val="22"/>
              </w:rPr>
            </w:pPr>
            <w:r w:rsidRPr="008F4AC9">
              <w:rPr>
                <w:rFonts w:ascii="Arial Narrow" w:eastAsia="Arial" w:hAnsi="Arial Narrow" w:cs="Arial"/>
                <w:b/>
                <w:sz w:val="22"/>
                <w:szCs w:val="22"/>
                <w:lang w:bidi="es-ES"/>
              </w:rPr>
              <w:t>Día</w:t>
            </w:r>
          </w:p>
        </w:tc>
        <w:tc>
          <w:tcPr>
            <w:tcW w:w="1149" w:type="pct"/>
          </w:tcPr>
          <w:p w14:paraId="39B84C99" w14:textId="77777777" w:rsidR="0039794B" w:rsidRPr="008F4AC9" w:rsidRDefault="0039794B" w:rsidP="003A2F0B">
            <w:pPr>
              <w:jc w:val="right"/>
              <w:rPr>
                <w:rFonts w:ascii="Arial Narrow" w:hAnsi="Arial Narrow" w:cs="Arial"/>
                <w:b/>
                <w:sz w:val="22"/>
                <w:szCs w:val="22"/>
              </w:rPr>
            </w:pPr>
            <w:r w:rsidRPr="008F4AC9">
              <w:rPr>
                <w:rFonts w:ascii="Arial Narrow" w:eastAsia="Arial" w:hAnsi="Arial Narrow" w:cs="Arial"/>
                <w:b/>
                <w:sz w:val="22"/>
                <w:szCs w:val="22"/>
                <w:lang w:bidi="es-ES"/>
              </w:rPr>
              <w:t>Tiempo</w:t>
            </w:r>
          </w:p>
        </w:tc>
        <w:tc>
          <w:tcPr>
            <w:tcW w:w="1418" w:type="pct"/>
          </w:tcPr>
          <w:p w14:paraId="6E5F57A8" w14:textId="77777777" w:rsidR="0039794B" w:rsidRPr="008F4AC9" w:rsidRDefault="0039794B" w:rsidP="003A2F0B">
            <w:pPr>
              <w:jc w:val="right"/>
              <w:rPr>
                <w:rFonts w:ascii="Arial Narrow" w:hAnsi="Arial Narrow" w:cs="Arial"/>
                <w:b/>
                <w:sz w:val="22"/>
                <w:szCs w:val="22"/>
              </w:rPr>
            </w:pPr>
            <w:r w:rsidRPr="008F4AC9">
              <w:rPr>
                <w:rFonts w:ascii="Arial Narrow" w:eastAsia="Arial" w:hAnsi="Arial Narrow" w:cs="Arial"/>
                <w:b/>
                <w:sz w:val="22"/>
                <w:szCs w:val="22"/>
                <w:lang w:bidi="es-ES"/>
              </w:rPr>
              <w:t>Altura en pies</w:t>
            </w:r>
          </w:p>
        </w:tc>
        <w:tc>
          <w:tcPr>
            <w:tcW w:w="1457" w:type="pct"/>
          </w:tcPr>
          <w:p w14:paraId="5AB2AC36" w14:textId="77777777" w:rsidR="0039794B" w:rsidRPr="008F4AC9" w:rsidRDefault="0039794B" w:rsidP="003A2F0B">
            <w:pPr>
              <w:jc w:val="right"/>
              <w:rPr>
                <w:rFonts w:ascii="Arial Narrow" w:hAnsi="Arial Narrow" w:cs="Arial"/>
                <w:b/>
                <w:sz w:val="22"/>
                <w:szCs w:val="22"/>
              </w:rPr>
            </w:pPr>
            <w:r w:rsidRPr="008F4AC9">
              <w:rPr>
                <w:rFonts w:ascii="Arial Narrow" w:eastAsia="Arial" w:hAnsi="Arial Narrow" w:cs="Arial"/>
                <w:b/>
                <w:sz w:val="22"/>
                <w:szCs w:val="22"/>
                <w:lang w:bidi="es-ES"/>
              </w:rPr>
              <w:t>Altura en metros</w:t>
            </w:r>
          </w:p>
        </w:tc>
      </w:tr>
      <w:tr w:rsidR="0039794B" w:rsidRPr="008F4AC9" w14:paraId="5FC23202" w14:textId="77777777">
        <w:tc>
          <w:tcPr>
            <w:tcW w:w="976" w:type="pct"/>
          </w:tcPr>
          <w:p w14:paraId="7FF03CBE" w14:textId="77777777" w:rsidR="0039794B" w:rsidRPr="008F4AC9" w:rsidRDefault="0039794B" w:rsidP="00890950">
            <w:pPr>
              <w:jc w:val="center"/>
              <w:rPr>
                <w:rFonts w:ascii="Arial Narrow" w:hAnsi="Arial Narrow" w:cs="Arial"/>
                <w:sz w:val="22"/>
                <w:szCs w:val="22"/>
              </w:rPr>
            </w:pPr>
            <w:r w:rsidRPr="008F4AC9">
              <w:rPr>
                <w:rFonts w:ascii="Arial Narrow" w:eastAsia="Arial" w:hAnsi="Arial Narrow" w:cs="Arial"/>
                <w:sz w:val="22"/>
                <w:szCs w:val="22"/>
                <w:lang w:bidi="es-ES"/>
              </w:rPr>
              <w:t>21 Miér.</w:t>
            </w:r>
          </w:p>
        </w:tc>
        <w:tc>
          <w:tcPr>
            <w:tcW w:w="1149" w:type="pct"/>
          </w:tcPr>
          <w:p w14:paraId="3E5742D4"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0542</w:t>
            </w:r>
          </w:p>
          <w:p w14:paraId="34AB97F5"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1122</w:t>
            </w:r>
          </w:p>
          <w:p w14:paraId="35F15CC9"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1811</w:t>
            </w:r>
          </w:p>
          <w:p w14:paraId="07814924"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2345</w:t>
            </w:r>
          </w:p>
        </w:tc>
        <w:tc>
          <w:tcPr>
            <w:tcW w:w="1418" w:type="pct"/>
          </w:tcPr>
          <w:p w14:paraId="05DF8D73"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0.2</w:t>
            </w:r>
          </w:p>
          <w:p w14:paraId="6C421E0F"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4.8</w:t>
            </w:r>
          </w:p>
          <w:p w14:paraId="3F8828E0"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0.4</w:t>
            </w:r>
          </w:p>
          <w:p w14:paraId="6594E3ED"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4.6</w:t>
            </w:r>
          </w:p>
        </w:tc>
        <w:tc>
          <w:tcPr>
            <w:tcW w:w="1457" w:type="pct"/>
          </w:tcPr>
          <w:p w14:paraId="1BF8F10A"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0.05</w:t>
            </w:r>
          </w:p>
          <w:p w14:paraId="3843BC5D"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1.46</w:t>
            </w:r>
          </w:p>
          <w:p w14:paraId="199E0A50"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0.11</w:t>
            </w:r>
          </w:p>
          <w:p w14:paraId="5EFE6053"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1.40</w:t>
            </w:r>
          </w:p>
        </w:tc>
      </w:tr>
      <w:tr w:rsidR="0039794B" w:rsidRPr="008F4AC9" w14:paraId="578CEC36" w14:textId="77777777">
        <w:tc>
          <w:tcPr>
            <w:tcW w:w="976" w:type="pct"/>
          </w:tcPr>
          <w:p w14:paraId="3805591C" w14:textId="77777777" w:rsidR="0039794B" w:rsidRPr="008F4AC9" w:rsidRDefault="0039794B" w:rsidP="00890950">
            <w:pPr>
              <w:jc w:val="center"/>
              <w:rPr>
                <w:rFonts w:ascii="Arial Narrow" w:hAnsi="Arial Narrow" w:cs="Arial"/>
                <w:sz w:val="22"/>
                <w:szCs w:val="22"/>
              </w:rPr>
            </w:pPr>
            <w:r w:rsidRPr="008F4AC9">
              <w:rPr>
                <w:rFonts w:ascii="Arial Narrow" w:eastAsia="Arial" w:hAnsi="Arial Narrow" w:cs="Arial"/>
                <w:sz w:val="22"/>
                <w:szCs w:val="22"/>
                <w:lang w:bidi="es-ES"/>
              </w:rPr>
              <w:t>22 Jue.</w:t>
            </w:r>
          </w:p>
        </w:tc>
        <w:tc>
          <w:tcPr>
            <w:tcW w:w="1149" w:type="pct"/>
          </w:tcPr>
          <w:p w14:paraId="40384D9B"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0619</w:t>
            </w:r>
          </w:p>
          <w:p w14:paraId="4B060342"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1200</w:t>
            </w:r>
          </w:p>
          <w:p w14:paraId="40B7CD8C"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1852</w:t>
            </w:r>
          </w:p>
        </w:tc>
        <w:tc>
          <w:tcPr>
            <w:tcW w:w="1418" w:type="pct"/>
          </w:tcPr>
          <w:p w14:paraId="66555424"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0.2</w:t>
            </w:r>
          </w:p>
          <w:p w14:paraId="7289D293"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4.7</w:t>
            </w:r>
          </w:p>
          <w:p w14:paraId="2C604804"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0.5</w:t>
            </w:r>
          </w:p>
        </w:tc>
        <w:tc>
          <w:tcPr>
            <w:tcW w:w="1457" w:type="pct"/>
          </w:tcPr>
          <w:p w14:paraId="04B7899D"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0.08</w:t>
            </w:r>
          </w:p>
          <w:p w14:paraId="1026FC71"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1.44</w:t>
            </w:r>
          </w:p>
          <w:p w14:paraId="42AF3B90"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0.16</w:t>
            </w:r>
          </w:p>
        </w:tc>
      </w:tr>
      <w:tr w:rsidR="0039794B" w:rsidRPr="008F4AC9" w14:paraId="0DB292C0" w14:textId="77777777">
        <w:tc>
          <w:tcPr>
            <w:tcW w:w="976" w:type="pct"/>
          </w:tcPr>
          <w:p w14:paraId="544EB8D8" w14:textId="77777777" w:rsidR="0039794B" w:rsidRPr="008F4AC9" w:rsidRDefault="0039794B" w:rsidP="00890950">
            <w:pPr>
              <w:jc w:val="center"/>
              <w:rPr>
                <w:rFonts w:ascii="Arial Narrow" w:hAnsi="Arial Narrow" w:cs="Arial"/>
                <w:sz w:val="22"/>
                <w:szCs w:val="22"/>
              </w:rPr>
            </w:pPr>
            <w:r w:rsidRPr="008F4AC9">
              <w:rPr>
                <w:rFonts w:ascii="Arial Narrow" w:eastAsia="Arial" w:hAnsi="Arial Narrow" w:cs="Arial"/>
                <w:sz w:val="22"/>
                <w:szCs w:val="22"/>
                <w:lang w:bidi="es-ES"/>
              </w:rPr>
              <w:t>23 Vie.</w:t>
            </w:r>
          </w:p>
        </w:tc>
        <w:tc>
          <w:tcPr>
            <w:tcW w:w="1149" w:type="pct"/>
          </w:tcPr>
          <w:p w14:paraId="6B161F84"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0024</w:t>
            </w:r>
          </w:p>
          <w:p w14:paraId="4AC3FE1E"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0656</w:t>
            </w:r>
          </w:p>
          <w:p w14:paraId="5BF8A5C8"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1235</w:t>
            </w:r>
          </w:p>
          <w:p w14:paraId="6CFCBE2C"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1933</w:t>
            </w:r>
          </w:p>
        </w:tc>
        <w:tc>
          <w:tcPr>
            <w:tcW w:w="1418" w:type="pct"/>
          </w:tcPr>
          <w:p w14:paraId="371899FE"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4.5</w:t>
            </w:r>
          </w:p>
          <w:p w14:paraId="45D8706D"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0.3</w:t>
            </w:r>
          </w:p>
          <w:p w14:paraId="1B5DE68F"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4.7</w:t>
            </w:r>
          </w:p>
          <w:p w14:paraId="7C62B112"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0.7</w:t>
            </w:r>
          </w:p>
        </w:tc>
        <w:tc>
          <w:tcPr>
            <w:tcW w:w="1457" w:type="pct"/>
          </w:tcPr>
          <w:p w14:paraId="712FF76C"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1.36</w:t>
            </w:r>
          </w:p>
          <w:p w14:paraId="5833DC0D"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0.10</w:t>
            </w:r>
          </w:p>
          <w:p w14:paraId="588DB543"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1.42</w:t>
            </w:r>
          </w:p>
          <w:p w14:paraId="4F6FC3AD"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0.21</w:t>
            </w:r>
          </w:p>
        </w:tc>
      </w:tr>
      <w:tr w:rsidR="0039794B" w:rsidRPr="008F4AC9" w14:paraId="502126F7" w14:textId="77777777">
        <w:tc>
          <w:tcPr>
            <w:tcW w:w="976" w:type="pct"/>
          </w:tcPr>
          <w:p w14:paraId="16B48D7E" w14:textId="77777777" w:rsidR="0039794B" w:rsidRPr="008F4AC9" w:rsidRDefault="0039794B" w:rsidP="00890950">
            <w:pPr>
              <w:jc w:val="center"/>
              <w:rPr>
                <w:rFonts w:ascii="Arial Narrow" w:hAnsi="Arial Narrow" w:cs="Arial"/>
                <w:sz w:val="22"/>
                <w:szCs w:val="22"/>
              </w:rPr>
            </w:pPr>
            <w:r w:rsidRPr="008F4AC9">
              <w:rPr>
                <w:rFonts w:ascii="Arial Narrow" w:eastAsia="Arial" w:hAnsi="Arial Narrow" w:cs="Arial"/>
                <w:sz w:val="22"/>
                <w:szCs w:val="22"/>
                <w:lang w:bidi="es-ES"/>
              </w:rPr>
              <w:t>24 Sa</w:t>
            </w:r>
          </w:p>
        </w:tc>
        <w:tc>
          <w:tcPr>
            <w:tcW w:w="1149" w:type="pct"/>
          </w:tcPr>
          <w:p w14:paraId="27A4E807"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0101</w:t>
            </w:r>
          </w:p>
          <w:p w14:paraId="7C66126E"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0732</w:t>
            </w:r>
          </w:p>
          <w:p w14:paraId="72DE0782"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1306</w:t>
            </w:r>
          </w:p>
          <w:p w14:paraId="4AD308AD"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2015</w:t>
            </w:r>
          </w:p>
        </w:tc>
        <w:tc>
          <w:tcPr>
            <w:tcW w:w="1418" w:type="pct"/>
          </w:tcPr>
          <w:p w14:paraId="1D00B7D5"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4.3</w:t>
            </w:r>
          </w:p>
          <w:p w14:paraId="3F9917D5"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0.4</w:t>
            </w:r>
          </w:p>
          <w:p w14:paraId="6F341BB8"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4.6</w:t>
            </w:r>
          </w:p>
          <w:p w14:paraId="3D185DC7"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0.8</w:t>
            </w:r>
          </w:p>
        </w:tc>
        <w:tc>
          <w:tcPr>
            <w:tcW w:w="1457" w:type="pct"/>
          </w:tcPr>
          <w:p w14:paraId="6AD25F8D"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1.31</w:t>
            </w:r>
          </w:p>
          <w:p w14:paraId="23A89045"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0.12</w:t>
            </w:r>
          </w:p>
          <w:p w14:paraId="14B37E36"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1.39</w:t>
            </w:r>
          </w:p>
          <w:p w14:paraId="44FD9A9C"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0.24</w:t>
            </w:r>
          </w:p>
        </w:tc>
      </w:tr>
      <w:tr w:rsidR="0039794B" w:rsidRPr="008F4AC9" w14:paraId="3847C4CF" w14:textId="77777777">
        <w:tc>
          <w:tcPr>
            <w:tcW w:w="976" w:type="pct"/>
          </w:tcPr>
          <w:p w14:paraId="22E0B8D5" w14:textId="77777777" w:rsidR="0039794B" w:rsidRPr="008F4AC9" w:rsidRDefault="0039794B" w:rsidP="00890950">
            <w:pPr>
              <w:jc w:val="center"/>
              <w:rPr>
                <w:rFonts w:ascii="Arial Narrow" w:hAnsi="Arial Narrow" w:cs="Arial"/>
                <w:sz w:val="22"/>
                <w:szCs w:val="22"/>
              </w:rPr>
            </w:pPr>
            <w:r w:rsidRPr="008F4AC9">
              <w:rPr>
                <w:rFonts w:ascii="Arial Narrow" w:eastAsia="Arial" w:hAnsi="Arial Narrow" w:cs="Arial"/>
                <w:sz w:val="22"/>
                <w:szCs w:val="22"/>
                <w:lang w:bidi="es-ES"/>
              </w:rPr>
              <w:t>25 Dom.</w:t>
            </w:r>
          </w:p>
        </w:tc>
        <w:tc>
          <w:tcPr>
            <w:tcW w:w="1149" w:type="pct"/>
          </w:tcPr>
          <w:p w14:paraId="221F9AD3"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0140</w:t>
            </w:r>
          </w:p>
          <w:p w14:paraId="31834328"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0810</w:t>
            </w:r>
          </w:p>
          <w:p w14:paraId="13B41958"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1338</w:t>
            </w:r>
          </w:p>
          <w:p w14:paraId="7F3D0734"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2100</w:t>
            </w:r>
          </w:p>
        </w:tc>
        <w:tc>
          <w:tcPr>
            <w:tcW w:w="1418" w:type="pct"/>
          </w:tcPr>
          <w:p w14:paraId="634A459B"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4.1</w:t>
            </w:r>
          </w:p>
          <w:p w14:paraId="335D44EB"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0.4</w:t>
            </w:r>
          </w:p>
          <w:p w14:paraId="1C29BDA5"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4.5</w:t>
            </w:r>
          </w:p>
          <w:p w14:paraId="085D275B"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0.9</w:t>
            </w:r>
          </w:p>
        </w:tc>
        <w:tc>
          <w:tcPr>
            <w:tcW w:w="1457" w:type="pct"/>
          </w:tcPr>
          <w:p w14:paraId="78BB7B50"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1.26</w:t>
            </w:r>
          </w:p>
          <w:p w14:paraId="4B76A12D"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0.14</w:t>
            </w:r>
          </w:p>
          <w:p w14:paraId="21121198"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1.36</w:t>
            </w:r>
          </w:p>
          <w:p w14:paraId="4D39AA51"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0.27</w:t>
            </w:r>
          </w:p>
        </w:tc>
      </w:tr>
      <w:tr w:rsidR="0039794B" w:rsidRPr="008F4AC9" w14:paraId="284A9444" w14:textId="77777777">
        <w:tc>
          <w:tcPr>
            <w:tcW w:w="976" w:type="pct"/>
          </w:tcPr>
          <w:p w14:paraId="34561BCE" w14:textId="77777777" w:rsidR="0039794B" w:rsidRPr="008F4AC9" w:rsidRDefault="0039794B" w:rsidP="00890950">
            <w:pPr>
              <w:jc w:val="center"/>
              <w:rPr>
                <w:rFonts w:ascii="Arial Narrow" w:hAnsi="Arial Narrow" w:cs="Arial"/>
                <w:sz w:val="22"/>
                <w:szCs w:val="22"/>
              </w:rPr>
            </w:pPr>
            <w:r w:rsidRPr="008F4AC9">
              <w:rPr>
                <w:rFonts w:ascii="Arial Narrow" w:eastAsia="Arial" w:hAnsi="Arial Narrow" w:cs="Arial"/>
                <w:sz w:val="22"/>
                <w:szCs w:val="22"/>
                <w:lang w:bidi="es-ES"/>
              </w:rPr>
              <w:t>26 Lu.</w:t>
            </w:r>
          </w:p>
        </w:tc>
        <w:tc>
          <w:tcPr>
            <w:tcW w:w="1149" w:type="pct"/>
          </w:tcPr>
          <w:p w14:paraId="6675892C"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0222</w:t>
            </w:r>
          </w:p>
          <w:p w14:paraId="461C46EF"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0851</w:t>
            </w:r>
          </w:p>
          <w:p w14:paraId="45DA1285"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1418</w:t>
            </w:r>
          </w:p>
          <w:p w14:paraId="5A054E08"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2149</w:t>
            </w:r>
          </w:p>
        </w:tc>
        <w:tc>
          <w:tcPr>
            <w:tcW w:w="1418" w:type="pct"/>
          </w:tcPr>
          <w:p w14:paraId="188F8152"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4.0</w:t>
            </w:r>
          </w:p>
          <w:p w14:paraId="5460D64B"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0.5</w:t>
            </w:r>
          </w:p>
          <w:p w14:paraId="2209DB3B"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4.4</w:t>
            </w:r>
          </w:p>
          <w:p w14:paraId="6F2C340F"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0.9</w:t>
            </w:r>
          </w:p>
        </w:tc>
        <w:tc>
          <w:tcPr>
            <w:tcW w:w="1457" w:type="pct"/>
          </w:tcPr>
          <w:p w14:paraId="0DD6042F"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1.22</w:t>
            </w:r>
          </w:p>
          <w:p w14:paraId="666B45BB"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0.15</w:t>
            </w:r>
          </w:p>
          <w:p w14:paraId="3C5EFBCA"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1.34</w:t>
            </w:r>
          </w:p>
          <w:p w14:paraId="22EE3A98"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0.28</w:t>
            </w:r>
          </w:p>
        </w:tc>
      </w:tr>
      <w:tr w:rsidR="0039794B" w:rsidRPr="008F4AC9" w14:paraId="1AFC3A2A" w14:textId="77777777">
        <w:tc>
          <w:tcPr>
            <w:tcW w:w="976" w:type="pct"/>
          </w:tcPr>
          <w:p w14:paraId="5026AD46" w14:textId="77777777" w:rsidR="0039794B" w:rsidRPr="008F4AC9" w:rsidRDefault="0039794B" w:rsidP="00890950">
            <w:pPr>
              <w:jc w:val="center"/>
              <w:rPr>
                <w:rFonts w:ascii="Arial Narrow" w:hAnsi="Arial Narrow" w:cs="Arial"/>
                <w:sz w:val="22"/>
                <w:szCs w:val="22"/>
              </w:rPr>
            </w:pPr>
            <w:r w:rsidRPr="008F4AC9">
              <w:rPr>
                <w:rFonts w:ascii="Arial Narrow" w:eastAsia="Arial" w:hAnsi="Arial Narrow" w:cs="Arial"/>
                <w:sz w:val="22"/>
                <w:szCs w:val="22"/>
                <w:lang w:bidi="es-ES"/>
              </w:rPr>
              <w:t>27 Ma.</w:t>
            </w:r>
          </w:p>
        </w:tc>
        <w:tc>
          <w:tcPr>
            <w:tcW w:w="1149" w:type="pct"/>
          </w:tcPr>
          <w:p w14:paraId="76D23596"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0312</w:t>
            </w:r>
          </w:p>
          <w:p w14:paraId="795EAF8E"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0939</w:t>
            </w:r>
          </w:p>
          <w:p w14:paraId="4081C25D"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1510</w:t>
            </w:r>
          </w:p>
          <w:p w14:paraId="4D0A334A"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2242</w:t>
            </w:r>
          </w:p>
        </w:tc>
        <w:tc>
          <w:tcPr>
            <w:tcW w:w="1418" w:type="pct"/>
          </w:tcPr>
          <w:p w14:paraId="1B5E7EFE"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3.9</w:t>
            </w:r>
          </w:p>
          <w:p w14:paraId="133A9956"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0.5</w:t>
            </w:r>
          </w:p>
          <w:p w14:paraId="4A194186"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4.3</w:t>
            </w:r>
          </w:p>
          <w:p w14:paraId="45F37DE2"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0.9</w:t>
            </w:r>
          </w:p>
        </w:tc>
        <w:tc>
          <w:tcPr>
            <w:tcW w:w="1457" w:type="pct"/>
          </w:tcPr>
          <w:p w14:paraId="29311687"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1.18</w:t>
            </w:r>
          </w:p>
          <w:p w14:paraId="5B3A0133"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0.15</w:t>
            </w:r>
          </w:p>
          <w:p w14:paraId="5B4CD84B"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1.32</w:t>
            </w:r>
          </w:p>
          <w:p w14:paraId="2E129C20"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0.28</w:t>
            </w:r>
          </w:p>
        </w:tc>
      </w:tr>
      <w:tr w:rsidR="0039794B" w:rsidRPr="008F4AC9" w14:paraId="6CC495BD" w14:textId="77777777">
        <w:tc>
          <w:tcPr>
            <w:tcW w:w="976" w:type="pct"/>
          </w:tcPr>
          <w:p w14:paraId="59501C1F" w14:textId="77777777" w:rsidR="0039794B" w:rsidRPr="008F4AC9" w:rsidRDefault="0039794B" w:rsidP="00890950">
            <w:pPr>
              <w:jc w:val="center"/>
              <w:rPr>
                <w:rFonts w:ascii="Arial Narrow" w:hAnsi="Arial Narrow" w:cs="Arial"/>
                <w:sz w:val="22"/>
                <w:szCs w:val="22"/>
              </w:rPr>
            </w:pPr>
            <w:r w:rsidRPr="008F4AC9">
              <w:rPr>
                <w:rFonts w:ascii="Arial Narrow" w:eastAsia="Arial" w:hAnsi="Arial Narrow" w:cs="Arial"/>
                <w:sz w:val="22"/>
                <w:szCs w:val="22"/>
                <w:lang w:bidi="es-ES"/>
              </w:rPr>
              <w:t>28 Miér.</w:t>
            </w:r>
          </w:p>
        </w:tc>
        <w:tc>
          <w:tcPr>
            <w:tcW w:w="1149" w:type="pct"/>
          </w:tcPr>
          <w:p w14:paraId="7153BA4F"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0411</w:t>
            </w:r>
          </w:p>
          <w:p w14:paraId="341F5BDD"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1035</w:t>
            </w:r>
          </w:p>
          <w:p w14:paraId="32140E2B"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1613</w:t>
            </w:r>
          </w:p>
          <w:p w14:paraId="46705C24"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2338</w:t>
            </w:r>
          </w:p>
        </w:tc>
        <w:tc>
          <w:tcPr>
            <w:tcW w:w="1418" w:type="pct"/>
          </w:tcPr>
          <w:p w14:paraId="5F8BA6B8"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3.8</w:t>
            </w:r>
          </w:p>
          <w:p w14:paraId="0B87D24A"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0.5</w:t>
            </w:r>
          </w:p>
          <w:p w14:paraId="749B1481"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4.3</w:t>
            </w:r>
          </w:p>
          <w:p w14:paraId="7C6E9ED5"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0.8</w:t>
            </w:r>
          </w:p>
        </w:tc>
        <w:tc>
          <w:tcPr>
            <w:tcW w:w="1457" w:type="pct"/>
          </w:tcPr>
          <w:p w14:paraId="3AD048E4"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1.17</w:t>
            </w:r>
          </w:p>
          <w:p w14:paraId="638921E0"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0.15</w:t>
            </w:r>
          </w:p>
          <w:p w14:paraId="1EE5806B"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1.32</w:t>
            </w:r>
          </w:p>
          <w:p w14:paraId="657C4DE1"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0.28</w:t>
            </w:r>
          </w:p>
        </w:tc>
      </w:tr>
      <w:tr w:rsidR="0039794B" w:rsidRPr="008F4AC9" w14:paraId="093BF791" w14:textId="77777777">
        <w:tc>
          <w:tcPr>
            <w:tcW w:w="976" w:type="pct"/>
          </w:tcPr>
          <w:p w14:paraId="4CB16E2B" w14:textId="77777777" w:rsidR="0039794B" w:rsidRPr="008F4AC9" w:rsidRDefault="0039794B" w:rsidP="00890950">
            <w:pPr>
              <w:jc w:val="center"/>
              <w:rPr>
                <w:rFonts w:ascii="Arial Narrow" w:hAnsi="Arial Narrow" w:cs="Arial"/>
                <w:sz w:val="22"/>
                <w:szCs w:val="22"/>
              </w:rPr>
            </w:pPr>
            <w:r w:rsidRPr="008F4AC9">
              <w:rPr>
                <w:rFonts w:ascii="Arial Narrow" w:eastAsia="Arial" w:hAnsi="Arial Narrow" w:cs="Arial"/>
                <w:sz w:val="22"/>
                <w:szCs w:val="22"/>
                <w:lang w:bidi="es-ES"/>
              </w:rPr>
              <w:t>29 Jue.</w:t>
            </w:r>
          </w:p>
        </w:tc>
        <w:tc>
          <w:tcPr>
            <w:tcW w:w="1149" w:type="pct"/>
          </w:tcPr>
          <w:p w14:paraId="4DDC40DC"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0511</w:t>
            </w:r>
          </w:p>
          <w:p w14:paraId="15B11E94"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1136</w:t>
            </w:r>
          </w:p>
          <w:p w14:paraId="46EEC166"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1719</w:t>
            </w:r>
          </w:p>
        </w:tc>
        <w:tc>
          <w:tcPr>
            <w:tcW w:w="1418" w:type="pct"/>
          </w:tcPr>
          <w:p w14:paraId="507E3148"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3.9</w:t>
            </w:r>
          </w:p>
          <w:p w14:paraId="14357F16"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0.5</w:t>
            </w:r>
          </w:p>
          <w:p w14:paraId="63591FFE"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4.4</w:t>
            </w:r>
          </w:p>
        </w:tc>
        <w:tc>
          <w:tcPr>
            <w:tcW w:w="1457" w:type="pct"/>
          </w:tcPr>
          <w:p w14:paraId="6D2D4B88"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1.19</w:t>
            </w:r>
          </w:p>
          <w:p w14:paraId="7DB78EB2"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0.14</w:t>
            </w:r>
          </w:p>
          <w:p w14:paraId="05EA5142"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1.33</w:t>
            </w:r>
          </w:p>
        </w:tc>
      </w:tr>
      <w:tr w:rsidR="0039794B" w:rsidRPr="008F4AC9" w14:paraId="4023E21C" w14:textId="77777777">
        <w:tc>
          <w:tcPr>
            <w:tcW w:w="976" w:type="pct"/>
          </w:tcPr>
          <w:p w14:paraId="5C953E0E" w14:textId="77777777" w:rsidR="0039794B" w:rsidRPr="008F4AC9" w:rsidRDefault="0039794B" w:rsidP="00890950">
            <w:pPr>
              <w:jc w:val="center"/>
              <w:rPr>
                <w:rFonts w:ascii="Arial Narrow" w:hAnsi="Arial Narrow" w:cs="Arial"/>
                <w:sz w:val="22"/>
                <w:szCs w:val="22"/>
              </w:rPr>
            </w:pPr>
            <w:r w:rsidRPr="008F4AC9">
              <w:rPr>
                <w:rFonts w:ascii="Arial Narrow" w:eastAsia="Arial" w:hAnsi="Arial Narrow" w:cs="Arial"/>
                <w:sz w:val="22"/>
                <w:szCs w:val="22"/>
                <w:lang w:bidi="es-ES"/>
              </w:rPr>
              <w:t>30 Vie.</w:t>
            </w:r>
          </w:p>
        </w:tc>
        <w:tc>
          <w:tcPr>
            <w:tcW w:w="1149" w:type="pct"/>
          </w:tcPr>
          <w:p w14:paraId="647A8AC2"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0034</w:t>
            </w:r>
          </w:p>
          <w:p w14:paraId="4C2A0EFD"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0608</w:t>
            </w:r>
          </w:p>
          <w:p w14:paraId="048DE9F0"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1239</w:t>
            </w:r>
          </w:p>
          <w:p w14:paraId="5354507D"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1819</w:t>
            </w:r>
          </w:p>
        </w:tc>
        <w:tc>
          <w:tcPr>
            <w:tcW w:w="1418" w:type="pct"/>
          </w:tcPr>
          <w:p w14:paraId="64A09D01"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0.7</w:t>
            </w:r>
          </w:p>
          <w:p w14:paraId="00B42827"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4.1</w:t>
            </w:r>
          </w:p>
          <w:p w14:paraId="1A750C27"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0.4</w:t>
            </w:r>
          </w:p>
          <w:p w14:paraId="175FFF8D"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4.5</w:t>
            </w:r>
          </w:p>
        </w:tc>
        <w:tc>
          <w:tcPr>
            <w:tcW w:w="1457" w:type="pct"/>
          </w:tcPr>
          <w:p w14:paraId="58DB78DC"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0.21</w:t>
            </w:r>
          </w:p>
          <w:p w14:paraId="76B86DB1"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1.24</w:t>
            </w:r>
          </w:p>
          <w:p w14:paraId="1C5518B0"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0.12</w:t>
            </w:r>
          </w:p>
          <w:p w14:paraId="07A0D54F" w14:textId="77777777" w:rsidR="0039794B" w:rsidRPr="008F4AC9" w:rsidRDefault="0039794B" w:rsidP="00890950">
            <w:pPr>
              <w:jc w:val="right"/>
              <w:rPr>
                <w:rFonts w:ascii="Arial Narrow" w:hAnsi="Arial Narrow" w:cs="Arial"/>
                <w:sz w:val="22"/>
                <w:szCs w:val="22"/>
              </w:rPr>
            </w:pPr>
            <w:r w:rsidRPr="008F4AC9">
              <w:rPr>
                <w:rFonts w:ascii="Arial Narrow" w:eastAsia="Arial" w:hAnsi="Arial Narrow" w:cs="Arial"/>
                <w:sz w:val="22"/>
                <w:szCs w:val="22"/>
                <w:lang w:bidi="es-ES"/>
              </w:rPr>
              <w:t>1.37</w:t>
            </w:r>
          </w:p>
        </w:tc>
      </w:tr>
    </w:tbl>
    <w:p w14:paraId="3BA61EAB" w14:textId="77777777" w:rsidR="0065001F" w:rsidRPr="000B2441" w:rsidRDefault="0065001F" w:rsidP="009B1B54">
      <w:pPr>
        <w:rPr>
          <w:rFonts w:ascii="Arial" w:hAnsi="Arial" w:cs="Arial"/>
        </w:rPr>
        <w:sectPr w:rsidR="0065001F" w:rsidRPr="000B2441" w:rsidSect="0039794B">
          <w:type w:val="continuous"/>
          <w:pgSz w:w="12240" w:h="15840"/>
          <w:pgMar w:top="1152" w:right="1008" w:bottom="1152" w:left="1008" w:header="720" w:footer="720" w:gutter="0"/>
          <w:cols w:num="3" w:space="720"/>
          <w:docGrid w:linePitch="360"/>
        </w:sectPr>
      </w:pPr>
    </w:p>
    <w:p w14:paraId="6EF35F6F" w14:textId="77777777" w:rsidR="00031495" w:rsidRPr="000B2441" w:rsidRDefault="00031495" w:rsidP="009B1B54">
      <w:pPr>
        <w:rPr>
          <w:rFonts w:ascii="Arial" w:hAnsi="Arial" w:cs="Arial"/>
        </w:rPr>
      </w:pPr>
    </w:p>
    <w:p w14:paraId="09A112F3" w14:textId="77777777" w:rsidR="006A107A" w:rsidRPr="000B2441" w:rsidRDefault="006A107A" w:rsidP="0065001F">
      <w:pPr>
        <w:rPr>
          <w:rFonts w:ascii="Arial" w:hAnsi="Arial" w:cs="Arial"/>
        </w:rPr>
      </w:pPr>
    </w:p>
    <w:p w14:paraId="03609DDE" w14:textId="77777777" w:rsidR="006A107A" w:rsidRPr="000B2441" w:rsidRDefault="006A107A" w:rsidP="0065001F">
      <w:pPr>
        <w:rPr>
          <w:rFonts w:ascii="Arial" w:hAnsi="Arial" w:cs="Arial"/>
        </w:rPr>
      </w:pPr>
    </w:p>
    <w:p w14:paraId="2C94F9DC" w14:textId="77777777" w:rsidR="006A107A" w:rsidRPr="000B2441" w:rsidRDefault="006A107A" w:rsidP="0065001F">
      <w:pPr>
        <w:rPr>
          <w:rFonts w:ascii="Arial" w:hAnsi="Arial" w:cs="Arial"/>
        </w:rPr>
      </w:pPr>
    </w:p>
    <w:p w14:paraId="6A4226D7" w14:textId="77777777" w:rsidR="006A107A" w:rsidRPr="000B2441" w:rsidRDefault="006A107A" w:rsidP="0065001F">
      <w:pPr>
        <w:rPr>
          <w:rFonts w:ascii="Arial" w:hAnsi="Arial" w:cs="Arial"/>
        </w:rPr>
      </w:pPr>
    </w:p>
    <w:p w14:paraId="06D8EF9C" w14:textId="77777777" w:rsidR="0065001F" w:rsidRPr="000B2441" w:rsidRDefault="0065001F" w:rsidP="0065001F">
      <w:pPr>
        <w:pStyle w:val="Heading1"/>
        <w:rPr>
          <w:sz w:val="24"/>
          <w:szCs w:val="24"/>
        </w:rPr>
      </w:pPr>
      <w:r w:rsidRPr="000B2441">
        <w:rPr>
          <w:sz w:val="24"/>
          <w:szCs w:val="24"/>
          <w:lang w:bidi="es-ES"/>
        </w:rPr>
        <w:t>Preguntas:</w:t>
      </w:r>
    </w:p>
    <w:p w14:paraId="4B6CDD8E" w14:textId="77777777" w:rsidR="004D6628" w:rsidRPr="000B2441" w:rsidRDefault="004D6628" w:rsidP="004D6628"/>
    <w:p w14:paraId="2A7C7F08" w14:textId="77777777" w:rsidR="00752910" w:rsidRPr="000B2441" w:rsidRDefault="0065001F" w:rsidP="004D6628">
      <w:pPr>
        <w:rPr>
          <w:rFonts w:ascii="Arial" w:hAnsi="Arial" w:cs="Arial"/>
        </w:rPr>
      </w:pPr>
      <w:r w:rsidRPr="000B2441">
        <w:rPr>
          <w:rFonts w:ascii="Arial" w:eastAsia="Arial" w:hAnsi="Arial" w:cs="Arial"/>
          <w:lang w:bidi="es-ES"/>
        </w:rPr>
        <w:t>Utiliza la tabla de mareas para responder a las siguientes preguntas.</w:t>
      </w:r>
      <w:r w:rsidRPr="000B2441">
        <w:rPr>
          <w:rFonts w:ascii="Arial" w:eastAsia="Arial" w:hAnsi="Arial" w:cs="Arial"/>
          <w:lang w:bidi="es-ES"/>
        </w:rPr>
        <w:br/>
      </w:r>
    </w:p>
    <w:p w14:paraId="052225B5" w14:textId="77777777" w:rsidR="0065001F" w:rsidRPr="000B2441" w:rsidRDefault="0065001F" w:rsidP="00752910">
      <w:pPr>
        <w:numPr>
          <w:ilvl w:val="0"/>
          <w:numId w:val="2"/>
        </w:numPr>
        <w:rPr>
          <w:rFonts w:ascii="Arial" w:hAnsi="Arial" w:cs="Arial"/>
        </w:rPr>
      </w:pPr>
      <w:r w:rsidRPr="000B2441">
        <w:rPr>
          <w:rFonts w:ascii="Arial" w:eastAsia="Arial" w:hAnsi="Arial" w:cs="Arial"/>
          <w:lang w:bidi="es-ES"/>
        </w:rPr>
        <w:t>¿Cuál es la diferencia, en metros, entre la media de bajamar y la segunda marea baja del sábado 24 de septiembre?</w:t>
      </w:r>
    </w:p>
    <w:p w14:paraId="0A0D5564" w14:textId="77777777" w:rsidR="00752910" w:rsidRPr="000B2441" w:rsidRDefault="00752910" w:rsidP="00752910">
      <w:pPr>
        <w:rPr>
          <w:rFonts w:ascii="Arial" w:hAnsi="Arial" w:cs="Arial"/>
        </w:rPr>
      </w:pPr>
    </w:p>
    <w:p w14:paraId="3C919F7E" w14:textId="77777777" w:rsidR="00752910" w:rsidRPr="000B2441" w:rsidRDefault="00752910" w:rsidP="00752910">
      <w:pPr>
        <w:rPr>
          <w:rFonts w:ascii="Arial" w:hAnsi="Arial" w:cs="Arial"/>
        </w:rPr>
      </w:pPr>
    </w:p>
    <w:p w14:paraId="39A06729" w14:textId="77777777" w:rsidR="0065001F" w:rsidRPr="000B2441" w:rsidRDefault="0065001F" w:rsidP="0065001F">
      <w:pPr>
        <w:numPr>
          <w:ilvl w:val="0"/>
          <w:numId w:val="2"/>
        </w:numPr>
        <w:rPr>
          <w:rFonts w:ascii="Arial" w:hAnsi="Arial" w:cs="Arial"/>
        </w:rPr>
      </w:pPr>
      <w:r w:rsidRPr="000B2441">
        <w:rPr>
          <w:rFonts w:ascii="Arial" w:eastAsia="Arial" w:hAnsi="Arial" w:cs="Arial"/>
          <w:lang w:bidi="es-ES"/>
        </w:rPr>
        <w:t>El lunes 12 de septiembre, te apetece pasear por la playa para buscar conchas marinas cuando la marea esté más baja.  ¿Cuándo darías tu paseo?</w:t>
      </w:r>
    </w:p>
    <w:p w14:paraId="59A2672F" w14:textId="77777777" w:rsidR="00752910" w:rsidRPr="000B2441" w:rsidRDefault="00752910" w:rsidP="00752910">
      <w:pPr>
        <w:rPr>
          <w:rFonts w:ascii="Arial" w:hAnsi="Arial" w:cs="Arial"/>
        </w:rPr>
      </w:pPr>
    </w:p>
    <w:p w14:paraId="465D675E" w14:textId="77777777" w:rsidR="00752910" w:rsidRPr="000B2441" w:rsidRDefault="00752910" w:rsidP="00752910">
      <w:pPr>
        <w:rPr>
          <w:rFonts w:ascii="Arial" w:hAnsi="Arial" w:cs="Arial"/>
        </w:rPr>
      </w:pPr>
    </w:p>
    <w:p w14:paraId="08534D34" w14:textId="77777777" w:rsidR="0065001F" w:rsidRPr="000B2441" w:rsidRDefault="0065001F" w:rsidP="0065001F">
      <w:pPr>
        <w:numPr>
          <w:ilvl w:val="0"/>
          <w:numId w:val="2"/>
        </w:numPr>
        <w:rPr>
          <w:rFonts w:ascii="Arial" w:hAnsi="Arial" w:cs="Arial"/>
        </w:rPr>
      </w:pPr>
      <w:r w:rsidRPr="000B2441">
        <w:rPr>
          <w:rFonts w:ascii="Arial" w:eastAsia="Arial" w:hAnsi="Arial" w:cs="Arial"/>
          <w:lang w:bidi="es-ES"/>
        </w:rPr>
        <w:t>Las dos mareas bajas se producirán el 7 de septiembre a las ___________ y ____________.</w:t>
      </w:r>
    </w:p>
    <w:p w14:paraId="7EC58560" w14:textId="77777777" w:rsidR="00752910" w:rsidRPr="000B2441" w:rsidRDefault="00752910" w:rsidP="00752910">
      <w:pPr>
        <w:rPr>
          <w:rFonts w:ascii="Arial" w:hAnsi="Arial" w:cs="Arial"/>
        </w:rPr>
      </w:pPr>
    </w:p>
    <w:p w14:paraId="7A9AAAA2" w14:textId="77777777" w:rsidR="00752910" w:rsidRPr="000B2441" w:rsidRDefault="00752910" w:rsidP="00752910">
      <w:pPr>
        <w:rPr>
          <w:rFonts w:ascii="Arial" w:hAnsi="Arial" w:cs="Arial"/>
        </w:rPr>
      </w:pPr>
    </w:p>
    <w:p w14:paraId="1A91054F" w14:textId="77777777" w:rsidR="003B5856" w:rsidRPr="000B2441" w:rsidRDefault="0065001F" w:rsidP="0065001F">
      <w:pPr>
        <w:numPr>
          <w:ilvl w:val="0"/>
          <w:numId w:val="2"/>
        </w:numPr>
        <w:rPr>
          <w:rFonts w:ascii="Arial" w:hAnsi="Arial" w:cs="Arial"/>
        </w:rPr>
      </w:pPr>
      <w:r w:rsidRPr="000B2441">
        <w:rPr>
          <w:rFonts w:ascii="Arial" w:eastAsia="Arial" w:hAnsi="Arial" w:cs="Arial"/>
          <w:lang w:bidi="es-ES"/>
        </w:rPr>
        <w:t>La marea más alta del 7 de septiembre se producirá a las</w:t>
      </w:r>
    </w:p>
    <w:p w14:paraId="4885764C" w14:textId="77777777" w:rsidR="0065001F" w:rsidRPr="000B2441" w:rsidRDefault="0065001F" w:rsidP="003B5856">
      <w:pPr>
        <w:ind w:left="720"/>
        <w:rPr>
          <w:rFonts w:ascii="Arial" w:hAnsi="Arial" w:cs="Arial"/>
        </w:rPr>
      </w:pPr>
      <w:r w:rsidRPr="000B2441">
        <w:rPr>
          <w:rFonts w:ascii="Arial" w:eastAsia="Arial" w:hAnsi="Arial" w:cs="Arial"/>
          <w:lang w:bidi="es-ES"/>
        </w:rPr>
        <w:br/>
        <w:t>__________ (hora) y será un cambio de ___________ pies desde la última marea baja.</w:t>
      </w:r>
    </w:p>
    <w:p w14:paraId="43183034" w14:textId="77777777" w:rsidR="00752910" w:rsidRPr="000B2441" w:rsidRDefault="00752910" w:rsidP="00752910">
      <w:pPr>
        <w:rPr>
          <w:rFonts w:ascii="Arial" w:hAnsi="Arial" w:cs="Arial"/>
        </w:rPr>
      </w:pPr>
    </w:p>
    <w:p w14:paraId="11FE18A1" w14:textId="77777777" w:rsidR="00752910" w:rsidRPr="000B2441" w:rsidRDefault="00752910" w:rsidP="00752910">
      <w:pPr>
        <w:rPr>
          <w:rFonts w:ascii="Arial" w:hAnsi="Arial" w:cs="Arial"/>
        </w:rPr>
      </w:pPr>
    </w:p>
    <w:p w14:paraId="35F705CC" w14:textId="1902B24C" w:rsidR="0065001F" w:rsidRPr="008F4AC9" w:rsidRDefault="003B5856" w:rsidP="008F4AC9">
      <w:pPr>
        <w:numPr>
          <w:ilvl w:val="0"/>
          <w:numId w:val="2"/>
        </w:numPr>
        <w:rPr>
          <w:rFonts w:ascii="Arial" w:hAnsi="Arial" w:cs="Arial"/>
        </w:rPr>
      </w:pPr>
      <w:r w:rsidRPr="000B2441">
        <w:rPr>
          <w:rFonts w:ascii="Arial" w:eastAsia="Arial" w:hAnsi="Arial" w:cs="Arial"/>
          <w:lang w:bidi="es-ES"/>
        </w:rPr>
        <w:t xml:space="preserve">El 15 de septiembre, el cambio entre la marea alta más alta y la marea baja más baja es de </w:t>
      </w:r>
      <w:r w:rsidR="0065001F" w:rsidRPr="008F4AC9">
        <w:rPr>
          <w:rFonts w:ascii="Arial" w:eastAsia="Arial" w:hAnsi="Arial" w:cs="Arial"/>
          <w:lang w:bidi="es-ES"/>
        </w:rPr>
        <w:t>___________ pies.</w:t>
      </w:r>
    </w:p>
    <w:p w14:paraId="60A6378D" w14:textId="77777777" w:rsidR="00752910" w:rsidRPr="000B2441" w:rsidRDefault="00752910" w:rsidP="00752910">
      <w:pPr>
        <w:rPr>
          <w:rFonts w:ascii="Arial" w:hAnsi="Arial" w:cs="Arial"/>
        </w:rPr>
      </w:pPr>
    </w:p>
    <w:p w14:paraId="63AE1142" w14:textId="77777777" w:rsidR="00752910" w:rsidRPr="000B2441" w:rsidRDefault="00752910" w:rsidP="00752910">
      <w:pPr>
        <w:rPr>
          <w:rFonts w:ascii="Arial" w:hAnsi="Arial" w:cs="Arial"/>
        </w:rPr>
      </w:pPr>
    </w:p>
    <w:p w14:paraId="27D9068A" w14:textId="77777777" w:rsidR="003B5856" w:rsidRPr="000B2441" w:rsidRDefault="0065001F" w:rsidP="0065001F">
      <w:pPr>
        <w:numPr>
          <w:ilvl w:val="0"/>
          <w:numId w:val="2"/>
        </w:numPr>
        <w:rPr>
          <w:rFonts w:ascii="Arial" w:hAnsi="Arial" w:cs="Arial"/>
        </w:rPr>
      </w:pPr>
      <w:r w:rsidRPr="000B2441">
        <w:rPr>
          <w:rFonts w:ascii="Arial" w:eastAsia="Arial" w:hAnsi="Arial" w:cs="Arial"/>
          <w:lang w:bidi="es-ES"/>
        </w:rPr>
        <w:t xml:space="preserve"> Alguien te ha dicho que durante la primera semana de septiembre puede producirse una marea viva, pero tú no recuerdas el día exacto. Observando la tabla de mareas, predice el día en que es más probable que se produzca la marea viva. </w:t>
      </w:r>
    </w:p>
    <w:p w14:paraId="4BDCB5BF" w14:textId="77777777" w:rsidR="003B5856" w:rsidRPr="000B2441" w:rsidRDefault="003B5856" w:rsidP="003B5856">
      <w:pPr>
        <w:ind w:left="360" w:firstLine="360"/>
        <w:rPr>
          <w:rFonts w:ascii="Arial" w:hAnsi="Arial" w:cs="Arial"/>
        </w:rPr>
      </w:pPr>
    </w:p>
    <w:p w14:paraId="6D354384" w14:textId="77777777" w:rsidR="00752910" w:rsidRPr="000B2441" w:rsidRDefault="00752910" w:rsidP="00752910">
      <w:pPr>
        <w:rPr>
          <w:rFonts w:ascii="Arial" w:hAnsi="Arial" w:cs="Arial"/>
        </w:rPr>
      </w:pPr>
    </w:p>
    <w:p w14:paraId="2F6C04B5" w14:textId="77777777" w:rsidR="0065001F" w:rsidRPr="000B2441" w:rsidRDefault="0065001F" w:rsidP="0065001F">
      <w:pPr>
        <w:numPr>
          <w:ilvl w:val="0"/>
          <w:numId w:val="2"/>
        </w:numPr>
        <w:rPr>
          <w:rFonts w:ascii="Arial" w:hAnsi="Arial" w:cs="Arial"/>
        </w:rPr>
      </w:pPr>
      <w:r w:rsidRPr="000B2441">
        <w:rPr>
          <w:rFonts w:ascii="Arial" w:eastAsia="Arial" w:hAnsi="Arial" w:cs="Arial"/>
          <w:lang w:bidi="es-ES"/>
        </w:rPr>
        <w:t>¿Cuánto tiempo pasó entre la primera marea alta del jueves 15 de septiembre y la primera marea baja?</w:t>
      </w:r>
    </w:p>
    <w:p w14:paraId="5DFD6101" w14:textId="77777777" w:rsidR="00752910" w:rsidRPr="000B2441" w:rsidRDefault="00752910" w:rsidP="00752910">
      <w:pPr>
        <w:rPr>
          <w:rFonts w:ascii="Arial" w:hAnsi="Arial" w:cs="Arial"/>
        </w:rPr>
      </w:pPr>
    </w:p>
    <w:p w14:paraId="5C7F479E" w14:textId="77777777" w:rsidR="00752910" w:rsidRPr="000B2441" w:rsidRDefault="00752910" w:rsidP="00752910">
      <w:pPr>
        <w:rPr>
          <w:rFonts w:ascii="Arial" w:hAnsi="Arial" w:cs="Arial"/>
        </w:rPr>
      </w:pPr>
    </w:p>
    <w:p w14:paraId="19EB5397" w14:textId="77777777" w:rsidR="0065001F" w:rsidRPr="000B2441" w:rsidRDefault="0065001F" w:rsidP="0065001F">
      <w:pPr>
        <w:numPr>
          <w:ilvl w:val="0"/>
          <w:numId w:val="2"/>
        </w:numPr>
        <w:rPr>
          <w:rFonts w:ascii="Arial" w:hAnsi="Arial" w:cs="Arial"/>
        </w:rPr>
      </w:pPr>
      <w:r w:rsidRPr="000B2441">
        <w:rPr>
          <w:rFonts w:ascii="Arial" w:eastAsia="Arial" w:hAnsi="Arial" w:cs="Arial"/>
          <w:lang w:bidi="es-ES"/>
        </w:rPr>
        <w:t>Enumera tres razones por las que las personas necesita saber cuándo se producen las mareas altas y bajas:</w:t>
      </w:r>
    </w:p>
    <w:p w14:paraId="73F27D80" w14:textId="77777777" w:rsidR="00752910" w:rsidRPr="000B2441" w:rsidRDefault="00752910" w:rsidP="00752910">
      <w:pPr>
        <w:rPr>
          <w:rFonts w:ascii="Arial" w:hAnsi="Arial" w:cs="Arial"/>
        </w:rPr>
      </w:pPr>
    </w:p>
    <w:p w14:paraId="0FAA2285" w14:textId="77777777" w:rsidR="0065001F" w:rsidRPr="000B2441" w:rsidRDefault="0065001F" w:rsidP="009B1B54">
      <w:pPr>
        <w:rPr>
          <w:rFonts w:ascii="Arial" w:hAnsi="Arial" w:cs="Arial"/>
        </w:rPr>
      </w:pPr>
    </w:p>
    <w:p w14:paraId="0CFB0204" w14:textId="77777777" w:rsidR="0065001F" w:rsidRPr="000B2441" w:rsidRDefault="0065001F" w:rsidP="0065001F">
      <w:pPr>
        <w:pStyle w:val="Heading3"/>
        <w:rPr>
          <w:rFonts w:ascii="Arial" w:hAnsi="Arial" w:cs="Arial"/>
          <w:sz w:val="24"/>
        </w:rPr>
      </w:pPr>
      <w:r w:rsidRPr="000B2441">
        <w:rPr>
          <w:rFonts w:ascii="Arial" w:eastAsia="Arial" w:hAnsi="Arial" w:cs="Arial"/>
          <w:sz w:val="24"/>
          <w:lang w:bidi="es-ES"/>
        </w:rPr>
        <w:t>Parte II: Graficar las mareas</w:t>
      </w:r>
    </w:p>
    <w:p w14:paraId="148901B0" w14:textId="77777777" w:rsidR="0065001F" w:rsidRPr="000B2441" w:rsidRDefault="0065001F" w:rsidP="0065001F">
      <w:pPr>
        <w:rPr>
          <w:rFonts w:ascii="Arial" w:hAnsi="Arial" w:cs="Arial"/>
        </w:rPr>
      </w:pPr>
    </w:p>
    <w:p w14:paraId="6712732F" w14:textId="77777777" w:rsidR="0065001F" w:rsidRPr="000B2441" w:rsidRDefault="0065001F" w:rsidP="0065001F">
      <w:pPr>
        <w:rPr>
          <w:rFonts w:ascii="Arial" w:hAnsi="Arial" w:cs="Arial"/>
        </w:rPr>
      </w:pPr>
      <w:r w:rsidRPr="000B2441">
        <w:rPr>
          <w:rFonts w:ascii="Arial" w:eastAsia="Arial" w:hAnsi="Arial" w:cs="Arial"/>
          <w:lang w:bidi="es-ES"/>
        </w:rPr>
        <w:t xml:space="preserve">Ahora que sabes cómo leer una tabla de mareas, aplica tus conocimientos para completar el gráfico siguiente. El gráfico de mareas incluye un bloque para cada día a representar gráficamente. En el eje vertical deberás hallar la altura de la primera marea.  El eje horizontal se divide en cuatro tiempos que corresponden a un reloj de 24 horas:  00 (medianoche), 6 a .m., 12 mediodía, 18 (6 p. m.), y vuelve a la medianoche.  Utilizando la tabla de mareas, estima el lugar para el tiempo en el eje horizontal y luego sube por el eje vertical hasta encontrar la </w:t>
      </w:r>
      <w:r w:rsidRPr="000B2441">
        <w:rPr>
          <w:rFonts w:ascii="Arial" w:eastAsia="Arial" w:hAnsi="Arial" w:cs="Arial"/>
          <w:lang w:bidi="es-ES"/>
        </w:rPr>
        <w:lastRenderedPageBreak/>
        <w:t>altura. Coloca un punto en el gráfico para la altura que corresponde a la hora de la primera marea. Por ejemplo: el 1 de septiembre, la primera marea se produce a la 1:14 y tiene una altura de 0.7 pies. Tu gráfico se parecería al siguiente.</w:t>
      </w:r>
      <w:r w:rsidRPr="000B2441">
        <w:rPr>
          <w:rFonts w:ascii="Arial" w:eastAsia="Arial" w:hAnsi="Arial" w:cs="Arial"/>
          <w:lang w:bidi="es-ES"/>
        </w:rPr>
        <w:br/>
      </w:r>
      <w:r w:rsidRPr="000B2441">
        <w:rPr>
          <w:rFonts w:ascii="Arial" w:eastAsia="Arial" w:hAnsi="Arial" w:cs="Arial"/>
          <w:lang w:bidi="es-ES"/>
        </w:rPr>
        <w:br/>
        <w:t>* Toma nota: tienes que estimar el punto horizontal que corresponde a la 1:14 a. m.</w:t>
      </w:r>
    </w:p>
    <w:p w14:paraId="49D9BF65" w14:textId="77777777" w:rsidR="0065001F" w:rsidRPr="000B2441" w:rsidRDefault="0065001F" w:rsidP="0065001F">
      <w:pPr>
        <w:rPr>
          <w:rFonts w:ascii="Arial" w:hAnsi="Arial" w:cs="Arial"/>
        </w:rPr>
      </w:pPr>
    </w:p>
    <w:p w14:paraId="4190600E" w14:textId="77777777" w:rsidR="0065001F" w:rsidRPr="000B2441" w:rsidRDefault="0065001F" w:rsidP="0065001F">
      <w:pPr>
        <w:rPr>
          <w:rFonts w:ascii="Arial" w:hAnsi="Arial" w:cs="Arial"/>
        </w:rPr>
      </w:pPr>
      <w:r w:rsidRPr="000B2441">
        <w:rPr>
          <w:rFonts w:ascii="Arial" w:eastAsia="Arial" w:hAnsi="Arial" w:cs="Arial"/>
          <w:lang w:bidi="es-ES"/>
        </w:rPr>
        <w:t>Continúa graficando los horarios de las mareas del 2 al 7 de septiembre. Después de haber colocado un punto por cada hora de marea de la semana, conecta los puntos con líneas rectas y responde a las preguntas.</w:t>
      </w:r>
    </w:p>
    <w:p w14:paraId="5AC1D52C" w14:textId="77777777" w:rsidR="00031495" w:rsidRPr="000B2441" w:rsidRDefault="00031495" w:rsidP="009B1B54">
      <w:pPr>
        <w:rPr>
          <w:rFonts w:ascii="Arial" w:hAnsi="Arial" w:cs="Arial"/>
        </w:rPr>
      </w:pPr>
    </w:p>
    <w:p w14:paraId="591BDBE3" w14:textId="379B48FA" w:rsidR="00347F58" w:rsidRPr="000B2441" w:rsidRDefault="00000000" w:rsidP="0065001F">
      <w:pPr>
        <w:pStyle w:val="Heading1"/>
      </w:pPr>
      <w:r>
        <w:rPr>
          <w:noProof/>
          <w:lang w:bidi="es-ES"/>
        </w:rPr>
        <w:pict w14:anchorId="13A9C557">
          <v:shape id="_x0000_s1036" type="#_x0000_t202" alt="" style="position:absolute;margin-left:54.4pt;margin-top:180.25pt;width:62.8pt;height:21.4pt;z-index:42;mso-wrap-style:square;mso-wrap-edited:f;mso-width-percent:0;mso-height-percent:0;mso-width-percent:0;mso-height-percent:0;mso-width-relative:margin;mso-height-relative:margin;v-text-anchor:top" stroked="f">
            <v:textbox inset="0,0,0,0">
              <w:txbxContent>
                <w:p w14:paraId="68203753" w14:textId="44B868FB" w:rsidR="00D734C4" w:rsidRPr="00D734C4" w:rsidRDefault="00D734C4" w:rsidP="00D734C4">
                  <w:pPr>
                    <w:rPr>
                      <w:rFonts w:ascii="Arial" w:hAnsi="Arial" w:cs="Arial"/>
                      <w:b/>
                      <w:sz w:val="18"/>
                      <w:szCs w:val="18"/>
                    </w:rPr>
                  </w:pPr>
                  <w:r>
                    <w:rPr>
                      <w:rFonts w:ascii="Arial" w:eastAsia="Arial" w:hAnsi="Arial" w:cs="Arial"/>
                      <w:b/>
                      <w:sz w:val="18"/>
                      <w:szCs w:val="18"/>
                      <w:lang w:bidi="es-ES"/>
                    </w:rPr>
                    <w:t>Horas</w:t>
                  </w:r>
                </w:p>
              </w:txbxContent>
            </v:textbox>
          </v:shape>
        </w:pict>
      </w:r>
      <w:r>
        <w:rPr>
          <w:noProof/>
          <w:lang w:bidi="es-ES"/>
        </w:rPr>
        <w:pict w14:anchorId="13A9C557">
          <v:shape id="_x0000_s1035" type="#_x0000_t202" alt="" style="position:absolute;margin-left:.1pt;margin-top:18.4pt;width:62.8pt;height:21.4pt;z-index:41;mso-wrap-style:square;mso-wrap-edited:f;mso-width-percent:0;mso-height-percent:0;mso-width-percent:0;mso-height-percent:0;mso-width-relative:margin;mso-height-relative:margin;v-text-anchor:top" stroked="f">
            <v:textbox inset="0,0,0,0">
              <w:txbxContent>
                <w:p w14:paraId="0CA5E257" w14:textId="164F9A97" w:rsidR="00D734C4" w:rsidRPr="00D734C4" w:rsidRDefault="00D734C4" w:rsidP="00D734C4">
                  <w:pPr>
                    <w:jc w:val="center"/>
                    <w:rPr>
                      <w:rFonts w:ascii="Arial" w:hAnsi="Arial" w:cs="Arial"/>
                      <w:b/>
                      <w:sz w:val="18"/>
                      <w:szCs w:val="18"/>
                    </w:rPr>
                  </w:pPr>
                  <w:r w:rsidRPr="00D734C4">
                    <w:rPr>
                      <w:rFonts w:ascii="Arial" w:eastAsia="Arial" w:hAnsi="Arial" w:cs="Arial"/>
                      <w:b/>
                      <w:sz w:val="18"/>
                      <w:szCs w:val="18"/>
                      <w:lang w:bidi="es-ES"/>
                    </w:rPr>
                    <w:t>Altura de la marea (pies)</w:t>
                  </w:r>
                </w:p>
              </w:txbxContent>
            </v:textbox>
          </v:shape>
        </w:pict>
      </w:r>
      <w:r>
        <w:rPr>
          <w:noProof/>
          <w:lang w:bidi="es-ES"/>
        </w:rPr>
        <w:pict w14:anchorId="50C913F7">
          <v:shape id="_x0000_s1034" type="#_x0000_t202" alt="" style="position:absolute;margin-left:435.35pt;margin-top:20.1pt;width:35pt;height:21pt;z-index:31;mso-wrap-style:square;mso-wrap-edited:f;mso-width-percent:0;mso-height-percent:200;mso-width-percent:0;mso-height-percent:200;mso-width-relative:margin;mso-height-relative:margin;v-text-anchor:top" filled="f" stroked="f">
            <v:textbox style="mso-fit-shape-to-text:t">
              <w:txbxContent>
                <w:p w14:paraId="5669BAA0" w14:textId="77777777" w:rsidR="0079723C" w:rsidRPr="003B5856" w:rsidRDefault="0079723C" w:rsidP="003B5856">
                  <w:pPr>
                    <w:rPr>
                      <w:rFonts w:ascii="Arial" w:hAnsi="Arial" w:cs="Arial"/>
                      <w:b/>
                    </w:rPr>
                  </w:pPr>
                  <w:r>
                    <w:rPr>
                      <w:rFonts w:ascii="Arial" w:eastAsia="Arial" w:hAnsi="Arial" w:cs="Arial"/>
                      <w:b/>
                      <w:lang w:bidi="es-ES"/>
                    </w:rPr>
                    <w:t>9/7</w:t>
                  </w:r>
                </w:p>
              </w:txbxContent>
            </v:textbox>
          </v:shape>
        </w:pict>
      </w:r>
      <w:r>
        <w:rPr>
          <w:noProof/>
          <w:lang w:bidi="es-ES"/>
        </w:rPr>
        <w:pict w14:anchorId="4D0FCF82">
          <v:shape id="_x0000_s1033" type="#_x0000_t202" alt="" style="position:absolute;margin-left:372.85pt;margin-top:20.1pt;width:35pt;height:21pt;z-index:30;mso-wrap-style:square;mso-wrap-edited:f;mso-width-percent:0;mso-height-percent:200;mso-width-percent:0;mso-height-percent:200;mso-width-relative:margin;mso-height-relative:margin;v-text-anchor:top" filled="f" stroked="f">
            <v:textbox style="mso-fit-shape-to-text:t">
              <w:txbxContent>
                <w:p w14:paraId="1FE85BFC" w14:textId="77777777" w:rsidR="0079723C" w:rsidRPr="003B5856" w:rsidRDefault="0079723C" w:rsidP="003B5856">
                  <w:pPr>
                    <w:rPr>
                      <w:rFonts w:ascii="Arial" w:hAnsi="Arial" w:cs="Arial"/>
                      <w:b/>
                    </w:rPr>
                  </w:pPr>
                  <w:r>
                    <w:rPr>
                      <w:rFonts w:ascii="Arial" w:eastAsia="Arial" w:hAnsi="Arial" w:cs="Arial"/>
                      <w:b/>
                      <w:lang w:bidi="es-ES"/>
                    </w:rPr>
                    <w:t>9/6</w:t>
                  </w:r>
                </w:p>
              </w:txbxContent>
            </v:textbox>
          </v:shape>
        </w:pict>
      </w:r>
      <w:r>
        <w:rPr>
          <w:noProof/>
          <w:lang w:bidi="es-ES"/>
        </w:rPr>
        <w:pict w14:anchorId="729893D4">
          <v:shape id="_x0000_s1032" type="#_x0000_t202" alt="" style="position:absolute;margin-left:312.1pt;margin-top:20.1pt;width:35pt;height:21pt;z-index:29;mso-wrap-style:square;mso-wrap-edited:f;mso-width-percent:0;mso-height-percent:200;mso-width-percent:0;mso-height-percent:200;mso-width-relative:margin;mso-height-relative:margin;v-text-anchor:top" filled="f" stroked="f">
            <v:textbox style="mso-fit-shape-to-text:t">
              <w:txbxContent>
                <w:p w14:paraId="7C00F3EE" w14:textId="77777777" w:rsidR="0079723C" w:rsidRPr="003B5856" w:rsidRDefault="0079723C" w:rsidP="003B5856">
                  <w:pPr>
                    <w:rPr>
                      <w:rFonts w:ascii="Arial" w:hAnsi="Arial" w:cs="Arial"/>
                      <w:b/>
                    </w:rPr>
                  </w:pPr>
                  <w:r>
                    <w:rPr>
                      <w:rFonts w:ascii="Arial" w:eastAsia="Arial" w:hAnsi="Arial" w:cs="Arial"/>
                      <w:b/>
                      <w:lang w:bidi="es-ES"/>
                    </w:rPr>
                    <w:t>9/5</w:t>
                  </w:r>
                </w:p>
              </w:txbxContent>
            </v:textbox>
          </v:shape>
        </w:pict>
      </w:r>
      <w:r>
        <w:rPr>
          <w:noProof/>
          <w:lang w:bidi="es-ES"/>
        </w:rPr>
        <w:pict w14:anchorId="626C118B">
          <v:shape id="_x0000_s1031" type="#_x0000_t202" alt="" style="position:absolute;margin-left:252.35pt;margin-top:20.1pt;width:35pt;height:21pt;z-index:28;mso-wrap-style:square;mso-wrap-edited:f;mso-width-percent:0;mso-height-percent:200;mso-width-percent:0;mso-height-percent:200;mso-width-relative:margin;mso-height-relative:margin;v-text-anchor:top" filled="f" stroked="f">
            <v:textbox style="mso-fit-shape-to-text:t">
              <w:txbxContent>
                <w:p w14:paraId="0F787810" w14:textId="77777777" w:rsidR="0079723C" w:rsidRPr="003B5856" w:rsidRDefault="0079723C" w:rsidP="003B5856">
                  <w:pPr>
                    <w:rPr>
                      <w:rFonts w:ascii="Arial" w:hAnsi="Arial" w:cs="Arial"/>
                      <w:b/>
                    </w:rPr>
                  </w:pPr>
                  <w:r>
                    <w:rPr>
                      <w:rFonts w:ascii="Arial" w:eastAsia="Arial" w:hAnsi="Arial" w:cs="Arial"/>
                      <w:b/>
                      <w:lang w:bidi="es-ES"/>
                    </w:rPr>
                    <w:t>9/4</w:t>
                  </w:r>
                </w:p>
              </w:txbxContent>
            </v:textbox>
          </v:shape>
        </w:pict>
      </w:r>
      <w:r>
        <w:rPr>
          <w:noProof/>
          <w:lang w:bidi="es-ES"/>
        </w:rPr>
        <w:pict w14:anchorId="66E9E021">
          <v:shape id="_x0000_s1030" type="#_x0000_t202" alt="" style="position:absolute;margin-left:192.1pt;margin-top:20.1pt;width:35pt;height:21pt;z-index:27;mso-wrap-style:square;mso-wrap-edited:f;mso-width-percent:0;mso-height-percent:200;mso-width-percent:0;mso-height-percent:200;mso-width-relative:margin;mso-height-relative:margin;v-text-anchor:top" filled="f" stroked="f">
            <v:textbox style="mso-fit-shape-to-text:t">
              <w:txbxContent>
                <w:p w14:paraId="4DA8BC56" w14:textId="77777777" w:rsidR="0079723C" w:rsidRPr="003B5856" w:rsidRDefault="0079723C" w:rsidP="003B5856">
                  <w:pPr>
                    <w:rPr>
                      <w:rFonts w:ascii="Arial" w:hAnsi="Arial" w:cs="Arial"/>
                      <w:b/>
                    </w:rPr>
                  </w:pPr>
                  <w:r>
                    <w:rPr>
                      <w:rFonts w:ascii="Arial" w:eastAsia="Arial" w:hAnsi="Arial" w:cs="Arial"/>
                      <w:b/>
                      <w:lang w:bidi="es-ES"/>
                    </w:rPr>
                    <w:t>9/3</w:t>
                  </w:r>
                </w:p>
              </w:txbxContent>
            </v:textbox>
          </v:shape>
        </w:pict>
      </w:r>
      <w:r>
        <w:rPr>
          <w:noProof/>
          <w:lang w:bidi="es-ES"/>
        </w:rPr>
        <w:pict w14:anchorId="35483BA3">
          <v:shape id="_x0000_s1029" type="#_x0000_t202" alt="" style="position:absolute;margin-left:132.1pt;margin-top:20.1pt;width:35pt;height:21pt;z-index:26;mso-wrap-style:square;mso-wrap-edited:f;mso-width-percent:0;mso-height-percent:200;mso-width-percent:0;mso-height-percent:200;mso-width-relative:margin;mso-height-relative:margin;v-text-anchor:top" filled="f" stroked="f">
            <v:textbox style="mso-fit-shape-to-text:t">
              <w:txbxContent>
                <w:p w14:paraId="15FB9996" w14:textId="77777777" w:rsidR="0079723C" w:rsidRPr="003B5856" w:rsidRDefault="0079723C" w:rsidP="003B5856">
                  <w:pPr>
                    <w:rPr>
                      <w:rFonts w:ascii="Arial" w:hAnsi="Arial" w:cs="Arial"/>
                      <w:b/>
                    </w:rPr>
                  </w:pPr>
                  <w:r>
                    <w:rPr>
                      <w:rFonts w:ascii="Arial" w:eastAsia="Arial" w:hAnsi="Arial" w:cs="Arial"/>
                      <w:b/>
                      <w:lang w:bidi="es-ES"/>
                    </w:rPr>
                    <w:t>9/2</w:t>
                  </w:r>
                </w:p>
              </w:txbxContent>
            </v:textbox>
          </v:shape>
        </w:pict>
      </w:r>
      <w:r>
        <w:rPr>
          <w:noProof/>
          <w:lang w:bidi="es-ES"/>
        </w:rPr>
        <w:pict w14:anchorId="2F24BA67">
          <v:shape id="_x0000_s1028" type="#_x0000_t202" alt="" style="position:absolute;margin-left:72.35pt;margin-top:20.1pt;width:35pt;height:21pt;z-index:25;mso-wrap-style:square;mso-wrap-edited:f;mso-width-percent:0;mso-height-percent:200;mso-width-percent:0;mso-height-percent:200;mso-width-relative:margin;mso-height-relative:margin;v-text-anchor:top" filled="f" stroked="f">
            <v:textbox style="mso-fit-shape-to-text:t">
              <w:txbxContent>
                <w:p w14:paraId="5D5D6544" w14:textId="77777777" w:rsidR="0079723C" w:rsidRPr="003B5856" w:rsidRDefault="0079723C">
                  <w:pPr>
                    <w:rPr>
                      <w:rFonts w:ascii="Arial" w:hAnsi="Arial" w:cs="Arial"/>
                      <w:b/>
                    </w:rPr>
                  </w:pPr>
                  <w:r w:rsidRPr="003B5856">
                    <w:rPr>
                      <w:rFonts w:ascii="Arial" w:eastAsia="Arial" w:hAnsi="Arial" w:cs="Arial"/>
                      <w:b/>
                      <w:lang w:bidi="es-ES"/>
                    </w:rPr>
                    <w:t>9/1</w:t>
                  </w:r>
                </w:p>
              </w:txbxContent>
            </v:textbox>
          </v:shape>
        </w:pict>
      </w:r>
      <w:r w:rsidR="008F4AC9">
        <w:rPr>
          <w:noProof/>
          <w:lang w:bidi="es-ES"/>
        </w:rPr>
        <w:pict w14:anchorId="0454D258">
          <v:shape id="_x0000_i1027" type="#_x0000_t75" alt="" style="width:504.85pt;height:192.85pt;mso-width-percent:0;mso-height-percent:0;mso-width-percent:0;mso-height-percent:0">
            <v:imagedata r:id="rId19" o:title="Page0001" cropbottom="29723f" cropright="5463f"/>
          </v:shape>
        </w:pict>
      </w:r>
    </w:p>
    <w:p w14:paraId="1CCF8AAE" w14:textId="1898106E" w:rsidR="0065001F" w:rsidRPr="000B2441" w:rsidRDefault="0065001F" w:rsidP="0065001F">
      <w:pPr>
        <w:pStyle w:val="Heading1"/>
        <w:rPr>
          <w:sz w:val="24"/>
          <w:szCs w:val="24"/>
          <w:u w:val="single"/>
        </w:rPr>
      </w:pPr>
      <w:r w:rsidRPr="000B2441">
        <w:rPr>
          <w:sz w:val="24"/>
          <w:szCs w:val="24"/>
          <w:u w:val="single"/>
          <w:lang w:bidi="es-ES"/>
        </w:rPr>
        <w:t>Preguntas:</w:t>
      </w:r>
    </w:p>
    <w:p w14:paraId="6107E84F" w14:textId="77777777" w:rsidR="0065001F" w:rsidRPr="000B2441" w:rsidRDefault="0065001F" w:rsidP="0065001F">
      <w:pPr>
        <w:rPr>
          <w:rFonts w:ascii="Arial" w:hAnsi="Arial" w:cs="Arial"/>
        </w:rPr>
      </w:pPr>
    </w:p>
    <w:p w14:paraId="07681A42" w14:textId="77777777" w:rsidR="0065001F" w:rsidRPr="000B2441" w:rsidRDefault="0065001F" w:rsidP="0065001F">
      <w:pPr>
        <w:numPr>
          <w:ilvl w:val="0"/>
          <w:numId w:val="3"/>
        </w:numPr>
        <w:rPr>
          <w:rFonts w:ascii="Arial" w:hAnsi="Arial" w:cs="Arial"/>
        </w:rPr>
      </w:pPr>
      <w:r w:rsidRPr="000B2441">
        <w:rPr>
          <w:rFonts w:ascii="Arial" w:eastAsia="Arial" w:hAnsi="Arial" w:cs="Arial"/>
          <w:lang w:bidi="es-ES"/>
        </w:rPr>
        <w:t>¿Cuántas mareas bajas se produjeron cada día?</w:t>
      </w:r>
    </w:p>
    <w:p w14:paraId="3FC41D9C" w14:textId="77777777" w:rsidR="003B5856" w:rsidRPr="000B2441" w:rsidRDefault="003B5856" w:rsidP="003B5856">
      <w:pPr>
        <w:ind w:left="360"/>
        <w:rPr>
          <w:rFonts w:ascii="Arial" w:hAnsi="Arial" w:cs="Arial"/>
        </w:rPr>
      </w:pPr>
    </w:p>
    <w:p w14:paraId="61B0B606" w14:textId="77777777" w:rsidR="0065001F" w:rsidRPr="000B2441" w:rsidRDefault="0065001F" w:rsidP="0065001F">
      <w:pPr>
        <w:numPr>
          <w:ilvl w:val="0"/>
          <w:numId w:val="3"/>
        </w:numPr>
        <w:rPr>
          <w:rFonts w:ascii="Arial" w:hAnsi="Arial" w:cs="Arial"/>
        </w:rPr>
      </w:pPr>
      <w:r w:rsidRPr="000B2441">
        <w:rPr>
          <w:rFonts w:ascii="Arial" w:eastAsia="Arial" w:hAnsi="Arial" w:cs="Arial"/>
          <w:lang w:bidi="es-ES"/>
        </w:rPr>
        <w:t>¿Cuántas horas separan la primera marea alta de la marea baja del 4 de septiembre?</w:t>
      </w:r>
    </w:p>
    <w:p w14:paraId="5343E18A" w14:textId="77777777" w:rsidR="003B5856" w:rsidRPr="000B2441" w:rsidRDefault="003B5856" w:rsidP="003B5856">
      <w:pPr>
        <w:rPr>
          <w:rFonts w:ascii="Arial" w:hAnsi="Arial" w:cs="Arial"/>
        </w:rPr>
      </w:pPr>
    </w:p>
    <w:p w14:paraId="6E305168" w14:textId="77777777" w:rsidR="0065001F" w:rsidRPr="000B2441" w:rsidRDefault="0065001F" w:rsidP="0065001F">
      <w:pPr>
        <w:numPr>
          <w:ilvl w:val="0"/>
          <w:numId w:val="3"/>
        </w:numPr>
        <w:rPr>
          <w:rFonts w:ascii="Arial" w:hAnsi="Arial" w:cs="Arial"/>
        </w:rPr>
      </w:pPr>
      <w:r w:rsidRPr="000B2441">
        <w:rPr>
          <w:rFonts w:ascii="Arial" w:eastAsia="Arial" w:hAnsi="Arial" w:cs="Arial"/>
          <w:lang w:bidi="es-ES"/>
        </w:rPr>
        <w:t xml:space="preserve">¿El patrón de las mareas es el mismo cada día? Explícate. </w:t>
      </w:r>
    </w:p>
    <w:p w14:paraId="4EB000A9" w14:textId="77777777" w:rsidR="003B5856" w:rsidRPr="000B2441" w:rsidRDefault="003B5856" w:rsidP="003B5856">
      <w:pPr>
        <w:rPr>
          <w:rFonts w:ascii="Arial" w:hAnsi="Arial" w:cs="Arial"/>
        </w:rPr>
      </w:pPr>
    </w:p>
    <w:p w14:paraId="5116333A" w14:textId="77777777" w:rsidR="0065001F" w:rsidRPr="000B2441" w:rsidRDefault="0065001F" w:rsidP="0065001F">
      <w:pPr>
        <w:numPr>
          <w:ilvl w:val="0"/>
          <w:numId w:val="3"/>
        </w:numPr>
        <w:rPr>
          <w:rFonts w:ascii="Arial" w:hAnsi="Arial" w:cs="Arial"/>
        </w:rPr>
      </w:pPr>
      <w:r w:rsidRPr="000B2441">
        <w:rPr>
          <w:rFonts w:ascii="Arial" w:eastAsia="Arial" w:hAnsi="Arial" w:cs="Arial"/>
          <w:lang w:bidi="es-ES"/>
        </w:rPr>
        <w:t>¿Se producen las mareas altas a la misma hora todos los días?</w:t>
      </w:r>
    </w:p>
    <w:p w14:paraId="5BB81E1F" w14:textId="77777777" w:rsidR="003B5856" w:rsidRPr="000B2441" w:rsidRDefault="003B5856" w:rsidP="003B5856">
      <w:pPr>
        <w:ind w:left="720"/>
        <w:rPr>
          <w:rFonts w:ascii="Arial" w:hAnsi="Arial" w:cs="Arial"/>
        </w:rPr>
      </w:pPr>
    </w:p>
    <w:p w14:paraId="4168743D" w14:textId="77777777" w:rsidR="0065001F" w:rsidRPr="000B2441" w:rsidRDefault="0065001F" w:rsidP="0065001F">
      <w:pPr>
        <w:numPr>
          <w:ilvl w:val="0"/>
          <w:numId w:val="3"/>
        </w:numPr>
        <w:rPr>
          <w:rFonts w:ascii="Arial" w:hAnsi="Arial" w:cs="Arial"/>
        </w:rPr>
      </w:pPr>
      <w:r w:rsidRPr="000B2441">
        <w:rPr>
          <w:rFonts w:ascii="Arial" w:eastAsia="Arial" w:hAnsi="Arial" w:cs="Arial"/>
          <w:lang w:bidi="es-ES"/>
        </w:rPr>
        <w:t>Sugiere una explicación para tu respuesta a la pregunta 4.</w:t>
      </w:r>
    </w:p>
    <w:p w14:paraId="5F400DFE" w14:textId="77777777" w:rsidR="003B5856" w:rsidRPr="000B2441" w:rsidRDefault="003B5856" w:rsidP="003B5856">
      <w:pPr>
        <w:pStyle w:val="ListParagraph"/>
        <w:rPr>
          <w:rFonts w:ascii="Arial" w:hAnsi="Arial" w:cs="Arial"/>
        </w:rPr>
      </w:pPr>
    </w:p>
    <w:p w14:paraId="3765AE34" w14:textId="213637CE" w:rsidR="003B5856" w:rsidRPr="000B2441" w:rsidRDefault="003B5856" w:rsidP="003B5856">
      <w:pPr>
        <w:rPr>
          <w:rFonts w:ascii="Arial" w:hAnsi="Arial" w:cs="Arial"/>
        </w:rPr>
      </w:pPr>
    </w:p>
    <w:p w14:paraId="52D8CE11" w14:textId="77777777" w:rsidR="003B5856" w:rsidRPr="000B2441" w:rsidRDefault="003B5856" w:rsidP="003B5856">
      <w:pPr>
        <w:rPr>
          <w:rFonts w:ascii="Arial" w:hAnsi="Arial" w:cs="Arial"/>
        </w:rPr>
      </w:pPr>
    </w:p>
    <w:p w14:paraId="62663F76" w14:textId="77777777" w:rsidR="0065001F" w:rsidRPr="000B2441" w:rsidRDefault="0065001F" w:rsidP="0065001F">
      <w:pPr>
        <w:numPr>
          <w:ilvl w:val="0"/>
          <w:numId w:val="3"/>
        </w:numPr>
        <w:rPr>
          <w:rFonts w:ascii="Arial" w:hAnsi="Arial" w:cs="Arial"/>
        </w:rPr>
      </w:pPr>
      <w:r w:rsidRPr="000B2441">
        <w:rPr>
          <w:rFonts w:ascii="Arial" w:eastAsia="Arial" w:hAnsi="Arial" w:cs="Arial"/>
          <w:lang w:bidi="es-ES"/>
        </w:rPr>
        <w:t>¿Las mareas altas son las mismas todos los días?</w:t>
      </w:r>
    </w:p>
    <w:p w14:paraId="079D712E" w14:textId="77777777" w:rsidR="00031495" w:rsidRPr="000B2441" w:rsidRDefault="00031495" w:rsidP="009B1B54">
      <w:pPr>
        <w:rPr>
          <w:rFonts w:ascii="Arial" w:hAnsi="Arial" w:cs="Arial"/>
        </w:rPr>
      </w:pPr>
    </w:p>
    <w:p w14:paraId="3E0BA6FC" w14:textId="77777777" w:rsidR="00347F58" w:rsidRPr="000B2441" w:rsidRDefault="00347F58" w:rsidP="009B1B54">
      <w:pPr>
        <w:rPr>
          <w:rFonts w:ascii="Arial" w:hAnsi="Arial" w:cs="Arial"/>
        </w:rPr>
      </w:pPr>
    </w:p>
    <w:p w14:paraId="6011F101" w14:textId="77777777" w:rsidR="00031495" w:rsidRPr="000B2441" w:rsidRDefault="00031495" w:rsidP="009B1B54">
      <w:pPr>
        <w:rPr>
          <w:rFonts w:ascii="Arial" w:hAnsi="Arial" w:cs="Arial"/>
          <w:b/>
        </w:rPr>
      </w:pPr>
      <w:r w:rsidRPr="000B2441">
        <w:rPr>
          <w:rFonts w:ascii="Arial" w:eastAsia="Arial" w:hAnsi="Arial" w:cs="Arial"/>
          <w:b/>
          <w:lang w:bidi="es-ES"/>
        </w:rPr>
        <w:t>Continuación:</w:t>
      </w:r>
    </w:p>
    <w:p w14:paraId="2B579CF0" w14:textId="77777777" w:rsidR="003B5856" w:rsidRPr="000B2441" w:rsidRDefault="003B5856" w:rsidP="009B1B54">
      <w:pPr>
        <w:rPr>
          <w:rFonts w:ascii="Arial" w:hAnsi="Arial" w:cs="Arial"/>
          <w:b/>
        </w:rPr>
      </w:pPr>
    </w:p>
    <w:p w14:paraId="5B2C7A67" w14:textId="649CF400" w:rsidR="00BE129D" w:rsidRPr="000B2441" w:rsidRDefault="00BE129D" w:rsidP="00401762">
      <w:pPr>
        <w:numPr>
          <w:ilvl w:val="0"/>
          <w:numId w:val="4"/>
        </w:numPr>
        <w:rPr>
          <w:rFonts w:ascii="Arial" w:hAnsi="Arial" w:cs="Arial"/>
        </w:rPr>
      </w:pPr>
      <w:r w:rsidRPr="000B2441">
        <w:rPr>
          <w:rFonts w:ascii="Arial" w:eastAsia="Arial" w:hAnsi="Arial" w:cs="Arial"/>
          <w:lang w:bidi="es-ES"/>
        </w:rPr>
        <w:t xml:space="preserve">Busque en las tablas de mareas locales </w:t>
      </w:r>
      <w:hyperlink r:id="rId20" w:history="1">
        <w:r w:rsidRPr="000B2441">
          <w:rPr>
            <w:rStyle w:val="Hyperlink"/>
            <w:rFonts w:ascii="Arial" w:eastAsia="Arial" w:hAnsi="Arial" w:cs="Arial"/>
            <w:lang w:bidi="es-ES"/>
          </w:rPr>
          <w:t>(www.tidesonline.com</w:t>
        </w:r>
      </w:hyperlink>
      <w:r w:rsidRPr="000B2441">
        <w:rPr>
          <w:rFonts w:ascii="Arial" w:eastAsia="Arial" w:hAnsi="Arial" w:cs="Arial"/>
          <w:lang w:bidi="es-ES"/>
        </w:rPr>
        <w:t xml:space="preserve"> es un recurso) una playa local que coordine con una cámara de surf o web que le permita ver la zona de la playa.  Observe la cámara web durante un par de días a diferentes intervalos de tiempo para ver cómo cambia el nivel del agua en la playa.</w:t>
      </w:r>
    </w:p>
    <w:p w14:paraId="5460ABBE" w14:textId="77777777" w:rsidR="003B5856" w:rsidRPr="000B2441" w:rsidRDefault="003B5856" w:rsidP="003B5856">
      <w:pPr>
        <w:ind w:left="720"/>
        <w:rPr>
          <w:rFonts w:ascii="Arial" w:hAnsi="Arial" w:cs="Arial"/>
        </w:rPr>
      </w:pPr>
    </w:p>
    <w:p w14:paraId="1BA96833" w14:textId="77777777" w:rsidR="00401762" w:rsidRPr="000B2441" w:rsidRDefault="00401762" w:rsidP="00401762">
      <w:pPr>
        <w:numPr>
          <w:ilvl w:val="0"/>
          <w:numId w:val="4"/>
        </w:numPr>
        <w:rPr>
          <w:rFonts w:ascii="Arial" w:hAnsi="Arial" w:cs="Arial"/>
        </w:rPr>
      </w:pPr>
      <w:r w:rsidRPr="000B2441">
        <w:rPr>
          <w:rFonts w:ascii="Arial" w:eastAsia="Arial" w:hAnsi="Arial" w:cs="Arial"/>
          <w:lang w:bidi="es-ES"/>
        </w:rPr>
        <w:t>Visite una playa o un estuario local para hacer una excursión.  Consiga tablas de mareas con antelación y estudie la zona y anota la marea.  Si es posible, programe su visita para ir con la marea baja.  Haga observaciones de dónde está la marca de la marea alta y de las diferentes cosas que puede ver con la marea baja y que quedan cubiertas por el agua en marea alta.   Mida la distancia entre la marea baja y la marea alta (horizontalmente).</w:t>
      </w:r>
    </w:p>
    <w:p w14:paraId="4D0F2DA4" w14:textId="77777777" w:rsidR="003B5856" w:rsidRPr="000B2441" w:rsidRDefault="003B5856" w:rsidP="003B5856">
      <w:pPr>
        <w:rPr>
          <w:rFonts w:ascii="Arial" w:hAnsi="Arial" w:cs="Arial"/>
        </w:rPr>
      </w:pPr>
    </w:p>
    <w:p w14:paraId="5A56C07F" w14:textId="77777777" w:rsidR="003135F9" w:rsidRPr="000B2441" w:rsidRDefault="003135F9" w:rsidP="00401762">
      <w:pPr>
        <w:numPr>
          <w:ilvl w:val="0"/>
          <w:numId w:val="4"/>
        </w:numPr>
        <w:rPr>
          <w:rFonts w:ascii="Arial" w:hAnsi="Arial" w:cs="Arial"/>
        </w:rPr>
      </w:pPr>
      <w:r w:rsidRPr="000B2441">
        <w:rPr>
          <w:rFonts w:ascii="Arial" w:eastAsia="Arial" w:hAnsi="Arial" w:cs="Arial"/>
          <w:lang w:bidi="es-ES"/>
        </w:rPr>
        <w:t>Visitar una playa o un estuario local durante la marea baja para realizar una excursión y llevar a cabo un perfil de la playa.  Trabajando en equipos, los alumnos realizan levantamientos topográficos (perfiles de playa) utilizando un par de varillas de esmeril (mástiles de perfil), una cinta métrica y un nivel de mira para levantar con precisión una orilla desde las dunas marinas hasta la línea del agua.</w:t>
      </w:r>
    </w:p>
    <w:p w14:paraId="4D23B2C2" w14:textId="77777777" w:rsidR="00031495" w:rsidRPr="000B2441" w:rsidRDefault="00031495" w:rsidP="009B1B54">
      <w:pPr>
        <w:rPr>
          <w:rFonts w:ascii="Arial" w:hAnsi="Arial" w:cs="Arial"/>
        </w:rPr>
      </w:pPr>
    </w:p>
    <w:p w14:paraId="6D8DA885" w14:textId="77777777" w:rsidR="00F9411E" w:rsidRPr="000B2441" w:rsidRDefault="00031495" w:rsidP="009B1B54">
      <w:pPr>
        <w:rPr>
          <w:rFonts w:ascii="Arial" w:hAnsi="Arial" w:cs="Arial"/>
          <w:b/>
        </w:rPr>
      </w:pPr>
      <w:r w:rsidRPr="000B2441">
        <w:rPr>
          <w:rFonts w:ascii="Arial" w:eastAsia="Arial" w:hAnsi="Arial" w:cs="Arial"/>
          <w:b/>
          <w:lang w:bidi="es-ES"/>
        </w:rPr>
        <w:t xml:space="preserve">Vocabulario: </w:t>
      </w:r>
    </w:p>
    <w:p w14:paraId="6E86F3AB" w14:textId="77777777" w:rsidR="00F9411E" w:rsidRPr="000B2441" w:rsidRDefault="00F9411E" w:rsidP="009B1B54">
      <w:pPr>
        <w:rPr>
          <w:rFonts w:ascii="Arial" w:hAnsi="Arial" w:cs="Arial"/>
          <w:b/>
        </w:rPr>
      </w:pPr>
    </w:p>
    <w:p w14:paraId="4A3EE2FA" w14:textId="77777777" w:rsidR="00F9411E" w:rsidRPr="000B2441" w:rsidRDefault="00F9411E" w:rsidP="00F9411E">
      <w:pPr>
        <w:numPr>
          <w:ilvl w:val="0"/>
          <w:numId w:val="6"/>
        </w:numPr>
        <w:rPr>
          <w:rFonts w:ascii="Arial" w:hAnsi="Arial" w:cs="Arial"/>
        </w:rPr>
        <w:sectPr w:rsidR="00F9411E" w:rsidRPr="000B2441" w:rsidSect="0065001F">
          <w:type w:val="continuous"/>
          <w:pgSz w:w="12240" w:h="15840"/>
          <w:pgMar w:top="1152" w:right="1008" w:bottom="1152" w:left="1008" w:header="720" w:footer="720" w:gutter="0"/>
          <w:cols w:space="720"/>
          <w:docGrid w:linePitch="360"/>
        </w:sectPr>
      </w:pPr>
    </w:p>
    <w:p w14:paraId="69967466" w14:textId="77777777" w:rsidR="00F9411E" w:rsidRPr="000B2441" w:rsidRDefault="0065001F" w:rsidP="00F9411E">
      <w:pPr>
        <w:numPr>
          <w:ilvl w:val="0"/>
          <w:numId w:val="6"/>
        </w:numPr>
        <w:rPr>
          <w:rFonts w:ascii="Arial" w:hAnsi="Arial" w:cs="Arial"/>
        </w:rPr>
      </w:pPr>
      <w:r w:rsidRPr="000B2441">
        <w:rPr>
          <w:rFonts w:ascii="Arial" w:eastAsia="Arial" w:hAnsi="Arial" w:cs="Arial"/>
          <w:lang w:bidi="es-ES"/>
        </w:rPr>
        <w:t>fuerza centrífuga</w:t>
      </w:r>
    </w:p>
    <w:p w14:paraId="4BFC5641" w14:textId="77777777" w:rsidR="00F9411E" w:rsidRPr="000B2441" w:rsidRDefault="0065001F" w:rsidP="00F9411E">
      <w:pPr>
        <w:numPr>
          <w:ilvl w:val="0"/>
          <w:numId w:val="6"/>
        </w:numPr>
        <w:rPr>
          <w:rFonts w:ascii="Arial" w:hAnsi="Arial" w:cs="Arial"/>
        </w:rPr>
      </w:pPr>
      <w:r w:rsidRPr="000B2441">
        <w:rPr>
          <w:rFonts w:ascii="Arial" w:eastAsia="Arial" w:hAnsi="Arial" w:cs="Arial"/>
          <w:lang w:bidi="es-ES"/>
        </w:rPr>
        <w:t>zona intermareal</w:t>
      </w:r>
    </w:p>
    <w:p w14:paraId="2A85D65A" w14:textId="77777777" w:rsidR="00F9411E" w:rsidRPr="000B2441" w:rsidRDefault="0065001F" w:rsidP="00F9411E">
      <w:pPr>
        <w:numPr>
          <w:ilvl w:val="0"/>
          <w:numId w:val="6"/>
        </w:numPr>
        <w:rPr>
          <w:rFonts w:ascii="Arial" w:hAnsi="Arial" w:cs="Arial"/>
        </w:rPr>
      </w:pPr>
      <w:r w:rsidRPr="000B2441">
        <w:rPr>
          <w:rFonts w:ascii="Arial" w:eastAsia="Arial" w:hAnsi="Arial" w:cs="Arial"/>
          <w:lang w:bidi="es-ES"/>
        </w:rPr>
        <w:t>día lunar</w:t>
      </w:r>
    </w:p>
    <w:p w14:paraId="6B7D1342" w14:textId="77777777" w:rsidR="00F9411E" w:rsidRPr="000B2441" w:rsidRDefault="0065001F" w:rsidP="00F9411E">
      <w:pPr>
        <w:numPr>
          <w:ilvl w:val="0"/>
          <w:numId w:val="6"/>
        </w:numPr>
        <w:rPr>
          <w:rFonts w:ascii="Arial" w:hAnsi="Arial" w:cs="Arial"/>
        </w:rPr>
      </w:pPr>
      <w:r w:rsidRPr="000B2441">
        <w:rPr>
          <w:rFonts w:ascii="Arial" w:eastAsia="Arial" w:hAnsi="Arial" w:cs="Arial"/>
          <w:lang w:bidi="es-ES"/>
        </w:rPr>
        <w:t>marea muerta</w:t>
      </w:r>
    </w:p>
    <w:p w14:paraId="3858BFA4" w14:textId="77777777" w:rsidR="00F9411E" w:rsidRPr="000B2441" w:rsidRDefault="0065001F" w:rsidP="00F9411E">
      <w:pPr>
        <w:numPr>
          <w:ilvl w:val="0"/>
          <w:numId w:val="6"/>
        </w:numPr>
        <w:rPr>
          <w:rFonts w:ascii="Arial" w:hAnsi="Arial" w:cs="Arial"/>
        </w:rPr>
      </w:pPr>
      <w:r w:rsidRPr="000B2441">
        <w:rPr>
          <w:rFonts w:ascii="Arial" w:eastAsia="Arial" w:hAnsi="Arial" w:cs="Arial"/>
          <w:lang w:bidi="es-ES"/>
        </w:rPr>
        <w:t>semidiurno</w:t>
      </w:r>
    </w:p>
    <w:p w14:paraId="3FBCC960" w14:textId="77777777" w:rsidR="00031495" w:rsidRPr="000B2441" w:rsidRDefault="0065001F" w:rsidP="00F9411E">
      <w:pPr>
        <w:numPr>
          <w:ilvl w:val="0"/>
          <w:numId w:val="6"/>
        </w:numPr>
        <w:rPr>
          <w:rFonts w:ascii="Arial" w:hAnsi="Arial" w:cs="Arial"/>
        </w:rPr>
      </w:pPr>
      <w:r w:rsidRPr="000B2441">
        <w:rPr>
          <w:rFonts w:ascii="Arial" w:eastAsia="Arial" w:hAnsi="Arial" w:cs="Arial"/>
          <w:lang w:bidi="es-ES"/>
        </w:rPr>
        <w:t>marea viva</w:t>
      </w:r>
    </w:p>
    <w:p w14:paraId="488636B3" w14:textId="77777777" w:rsidR="00F9411E" w:rsidRPr="000B2441" w:rsidRDefault="00F9411E" w:rsidP="009B1B54">
      <w:pPr>
        <w:rPr>
          <w:rFonts w:ascii="Arial" w:hAnsi="Arial" w:cs="Arial"/>
        </w:rPr>
        <w:sectPr w:rsidR="00F9411E" w:rsidRPr="000B2441" w:rsidSect="00F9411E">
          <w:type w:val="continuous"/>
          <w:pgSz w:w="12240" w:h="15840"/>
          <w:pgMar w:top="1152" w:right="1008" w:bottom="1152" w:left="1008" w:header="720" w:footer="720" w:gutter="0"/>
          <w:cols w:num="3" w:space="720"/>
          <w:docGrid w:linePitch="360"/>
        </w:sectPr>
      </w:pPr>
    </w:p>
    <w:p w14:paraId="5FED4E29" w14:textId="77777777" w:rsidR="00031495" w:rsidRPr="000B2441" w:rsidRDefault="00031495" w:rsidP="009B1B54">
      <w:pPr>
        <w:rPr>
          <w:rFonts w:ascii="Arial" w:hAnsi="Arial" w:cs="Arial"/>
        </w:rPr>
      </w:pPr>
    </w:p>
    <w:p w14:paraId="2DDC72A2" w14:textId="77777777" w:rsidR="00031495" w:rsidRPr="000B2441" w:rsidRDefault="00031495" w:rsidP="009B1B54">
      <w:pPr>
        <w:rPr>
          <w:rFonts w:ascii="Arial" w:hAnsi="Arial" w:cs="Arial"/>
          <w:b/>
        </w:rPr>
      </w:pPr>
      <w:r w:rsidRPr="000B2441">
        <w:rPr>
          <w:rFonts w:ascii="Arial" w:eastAsia="Arial" w:hAnsi="Arial" w:cs="Arial"/>
          <w:b/>
          <w:lang w:bidi="es-ES"/>
        </w:rPr>
        <w:t>Bibliografía:</w:t>
      </w:r>
    </w:p>
    <w:p w14:paraId="7D266E5D" w14:textId="77777777" w:rsidR="00031495" w:rsidRPr="000B2441" w:rsidRDefault="00031495" w:rsidP="009B1B54">
      <w:pPr>
        <w:rPr>
          <w:rFonts w:ascii="Arial" w:hAnsi="Arial" w:cs="Arial"/>
        </w:rPr>
      </w:pPr>
    </w:p>
    <w:p w14:paraId="4664EADC" w14:textId="77777777" w:rsidR="00F9411E" w:rsidRPr="000B2441" w:rsidRDefault="00F9411E" w:rsidP="00D734C4">
      <w:pPr>
        <w:rPr>
          <w:rFonts w:ascii="Arial" w:hAnsi="Arial" w:cs="Arial"/>
        </w:rPr>
      </w:pPr>
      <w:r w:rsidRPr="000B2441">
        <w:rPr>
          <w:rFonts w:ascii="Arial" w:eastAsia="Arial" w:hAnsi="Arial" w:cs="Arial"/>
          <w:lang w:bidi="es-ES"/>
        </w:rPr>
        <w:t xml:space="preserve">Pilkey, O.H., T.M. Rice and W.J. Neal.  2004.  </w:t>
      </w:r>
      <w:r w:rsidRPr="000B2441">
        <w:rPr>
          <w:rFonts w:ascii="Arial" w:eastAsia="Arial" w:hAnsi="Arial" w:cs="Arial"/>
          <w:u w:val="single"/>
          <w:lang w:bidi="es-ES"/>
        </w:rPr>
        <w:t>How to Read a North Carolina Beach: Bubble Holes, Barking Sands, and Rippled Runnels</w:t>
      </w:r>
      <w:r w:rsidRPr="000B2441">
        <w:rPr>
          <w:rFonts w:ascii="Arial" w:eastAsia="Arial" w:hAnsi="Arial" w:cs="Arial"/>
          <w:lang w:bidi="es-ES"/>
        </w:rPr>
        <w:t>.  The University of North Carolina Press, Chapel Hill, NC.  162 páginas.  (ISBN: 0-8078-5510-3)</w:t>
      </w:r>
    </w:p>
    <w:p w14:paraId="2892C42D" w14:textId="77777777" w:rsidR="00F9411E" w:rsidRPr="000B2441" w:rsidRDefault="00F9411E" w:rsidP="009B1B54">
      <w:pPr>
        <w:rPr>
          <w:rFonts w:ascii="Arial" w:hAnsi="Arial" w:cs="Arial"/>
          <w:b/>
        </w:rPr>
      </w:pPr>
    </w:p>
    <w:p w14:paraId="217CCC6A" w14:textId="77777777" w:rsidR="003F20C8" w:rsidRPr="000B2441" w:rsidRDefault="003F20C8" w:rsidP="009B1B54">
      <w:pPr>
        <w:rPr>
          <w:rFonts w:ascii="Arial" w:hAnsi="Arial" w:cs="Arial"/>
          <w:b/>
        </w:rPr>
      </w:pPr>
      <w:r w:rsidRPr="000B2441">
        <w:rPr>
          <w:rFonts w:ascii="Arial" w:eastAsia="Arial" w:hAnsi="Arial" w:cs="Arial"/>
          <w:b/>
          <w:lang w:bidi="es-ES"/>
        </w:rPr>
        <w:t>Normas nacionales de ciencia:</w:t>
      </w:r>
    </w:p>
    <w:p w14:paraId="4BBABEB9" w14:textId="77777777" w:rsidR="008E73AD" w:rsidRPr="000B2441" w:rsidRDefault="008E73AD" w:rsidP="009B1B54">
      <w:pPr>
        <w:rPr>
          <w:rFonts w:ascii="Arial" w:hAnsi="Arial" w:cs="Arial"/>
          <w:b/>
        </w:rPr>
      </w:pPr>
    </w:p>
    <w:p w14:paraId="56338C3B" w14:textId="177EC56F" w:rsidR="008E73AD" w:rsidRPr="000B2441" w:rsidRDefault="00D1728C" w:rsidP="009B1B54">
      <w:pPr>
        <w:rPr>
          <w:rFonts w:ascii="Arial" w:hAnsi="Arial" w:cs="Arial"/>
          <w:i/>
        </w:rPr>
      </w:pPr>
      <w:r w:rsidRPr="000B2441">
        <w:rPr>
          <w:rFonts w:ascii="Arial" w:eastAsia="Arial" w:hAnsi="Arial" w:cs="Arial"/>
          <w:i/>
          <w:lang w:bidi="es-ES"/>
        </w:rPr>
        <w:t>Normas de contenido</w:t>
      </w:r>
      <w:r w:rsidRPr="000B2441">
        <w:rPr>
          <w:rFonts w:ascii="Arial" w:eastAsia="Arial" w:hAnsi="Arial" w:cs="Arial"/>
          <w:i/>
          <w:lang w:bidi="es-ES"/>
        </w:rPr>
        <w:tab/>
        <w:t>Unificar conceptos y procesos [5-8] [9-12]</w:t>
      </w:r>
    </w:p>
    <w:p w14:paraId="1297A926" w14:textId="77777777" w:rsidR="00D1728C" w:rsidRPr="000B2441" w:rsidRDefault="00D1728C" w:rsidP="009B1B54">
      <w:pPr>
        <w:rPr>
          <w:rFonts w:ascii="Arial" w:hAnsi="Arial" w:cs="Arial"/>
          <w:i/>
        </w:rPr>
      </w:pPr>
      <w:r w:rsidRPr="000B2441">
        <w:rPr>
          <w:rFonts w:ascii="Arial" w:eastAsia="Arial" w:hAnsi="Arial" w:cs="Arial"/>
          <w:i/>
          <w:lang w:bidi="es-ES"/>
        </w:rPr>
        <w:tab/>
      </w:r>
      <w:r w:rsidRPr="000B2441">
        <w:rPr>
          <w:rFonts w:ascii="Arial" w:eastAsia="Arial" w:hAnsi="Arial" w:cs="Arial"/>
          <w:i/>
          <w:lang w:bidi="es-ES"/>
        </w:rPr>
        <w:tab/>
      </w:r>
      <w:r w:rsidRPr="000B2441">
        <w:rPr>
          <w:rFonts w:ascii="Arial" w:eastAsia="Arial" w:hAnsi="Arial" w:cs="Arial"/>
          <w:i/>
          <w:lang w:bidi="es-ES"/>
        </w:rPr>
        <w:tab/>
      </w:r>
      <w:r w:rsidRPr="000B2441">
        <w:rPr>
          <w:rFonts w:ascii="Arial" w:eastAsia="Arial" w:hAnsi="Arial" w:cs="Arial"/>
          <w:i/>
          <w:lang w:bidi="es-ES"/>
        </w:rPr>
        <w:tab/>
      </w:r>
    </w:p>
    <w:p w14:paraId="5F40D7FE" w14:textId="77777777" w:rsidR="00D1728C" w:rsidRPr="000B2441" w:rsidRDefault="00D1728C" w:rsidP="009B1B54">
      <w:pPr>
        <w:rPr>
          <w:rFonts w:ascii="Arial" w:hAnsi="Arial" w:cs="Arial"/>
          <w:i/>
        </w:rPr>
      </w:pPr>
      <w:r w:rsidRPr="000B2441">
        <w:rPr>
          <w:rFonts w:ascii="Arial" w:eastAsia="Arial" w:hAnsi="Arial" w:cs="Arial"/>
          <w:i/>
          <w:lang w:bidi="es-ES"/>
        </w:rPr>
        <w:tab/>
      </w:r>
      <w:r w:rsidRPr="000B2441">
        <w:rPr>
          <w:rFonts w:ascii="Arial" w:eastAsia="Arial" w:hAnsi="Arial" w:cs="Arial"/>
          <w:i/>
          <w:lang w:bidi="es-ES"/>
        </w:rPr>
        <w:tab/>
      </w:r>
      <w:r w:rsidRPr="000B2441">
        <w:rPr>
          <w:rFonts w:ascii="Arial" w:eastAsia="Arial" w:hAnsi="Arial" w:cs="Arial"/>
          <w:i/>
          <w:lang w:bidi="es-ES"/>
        </w:rPr>
        <w:tab/>
      </w:r>
      <w:r w:rsidRPr="000B2441">
        <w:rPr>
          <w:rFonts w:ascii="Arial" w:eastAsia="Arial" w:hAnsi="Arial" w:cs="Arial"/>
          <w:i/>
          <w:lang w:bidi="es-ES"/>
        </w:rPr>
        <w:tab/>
        <w:t>La ciencia como investigación [5-8] [9-12]</w:t>
      </w:r>
    </w:p>
    <w:p w14:paraId="55AB0629" w14:textId="77777777" w:rsidR="00D1728C" w:rsidRPr="000B2441" w:rsidRDefault="00D1728C" w:rsidP="009B1B54">
      <w:pPr>
        <w:rPr>
          <w:rFonts w:ascii="Arial" w:hAnsi="Arial" w:cs="Arial"/>
          <w:i/>
        </w:rPr>
      </w:pPr>
    </w:p>
    <w:p w14:paraId="1D183966" w14:textId="77777777" w:rsidR="00D1728C" w:rsidRPr="000B2441" w:rsidRDefault="00D1728C" w:rsidP="009B1B54">
      <w:pPr>
        <w:rPr>
          <w:rFonts w:ascii="Arial" w:hAnsi="Arial" w:cs="Arial"/>
          <w:i/>
        </w:rPr>
      </w:pPr>
      <w:r w:rsidRPr="000B2441">
        <w:rPr>
          <w:rFonts w:ascii="Arial" w:eastAsia="Arial" w:hAnsi="Arial" w:cs="Arial"/>
          <w:i/>
          <w:lang w:bidi="es-ES"/>
        </w:rPr>
        <w:tab/>
      </w:r>
      <w:r w:rsidRPr="000B2441">
        <w:rPr>
          <w:rFonts w:ascii="Arial" w:eastAsia="Arial" w:hAnsi="Arial" w:cs="Arial"/>
          <w:i/>
          <w:lang w:bidi="es-ES"/>
        </w:rPr>
        <w:tab/>
      </w:r>
      <w:r w:rsidRPr="000B2441">
        <w:rPr>
          <w:rFonts w:ascii="Arial" w:eastAsia="Arial" w:hAnsi="Arial" w:cs="Arial"/>
          <w:i/>
          <w:lang w:bidi="es-ES"/>
        </w:rPr>
        <w:tab/>
      </w:r>
      <w:r w:rsidRPr="000B2441">
        <w:rPr>
          <w:rFonts w:ascii="Arial" w:eastAsia="Arial" w:hAnsi="Arial" w:cs="Arial"/>
          <w:i/>
          <w:lang w:bidi="es-ES"/>
        </w:rPr>
        <w:tab/>
        <w:t>Ciencias de la Tierra y del Espacio. [5-8] [9-12]</w:t>
      </w:r>
    </w:p>
    <w:p w14:paraId="455EC41D" w14:textId="77777777" w:rsidR="003F20C8" w:rsidRPr="000B2441" w:rsidRDefault="003F20C8" w:rsidP="009B1B54">
      <w:pPr>
        <w:rPr>
          <w:rFonts w:ascii="Arial" w:hAnsi="Arial" w:cs="Arial"/>
        </w:rPr>
      </w:pPr>
    </w:p>
    <w:p w14:paraId="5F966001" w14:textId="77777777" w:rsidR="00031495" w:rsidRPr="000B2441" w:rsidRDefault="00031495" w:rsidP="009B1B54">
      <w:pPr>
        <w:rPr>
          <w:rFonts w:ascii="Arial" w:hAnsi="Arial" w:cs="Arial"/>
          <w:i/>
        </w:rPr>
      </w:pPr>
      <w:r w:rsidRPr="000B2441">
        <w:rPr>
          <w:rFonts w:ascii="Arial" w:eastAsia="Arial" w:hAnsi="Arial" w:cs="Arial"/>
          <w:b/>
          <w:lang w:bidi="es-ES"/>
        </w:rPr>
        <w:t>Principios del conocimiento oceánico:</w:t>
      </w:r>
    </w:p>
    <w:p w14:paraId="26EDED8B" w14:textId="77777777" w:rsidR="00D1728C" w:rsidRPr="000B2441" w:rsidRDefault="00D1728C" w:rsidP="009B1B54">
      <w:pPr>
        <w:rPr>
          <w:rFonts w:ascii="Arial" w:hAnsi="Arial" w:cs="Arial"/>
          <w:i/>
        </w:rPr>
      </w:pPr>
    </w:p>
    <w:p w14:paraId="10BEA58C" w14:textId="77777777" w:rsidR="00D1728C" w:rsidRPr="000B2441" w:rsidRDefault="00D1728C" w:rsidP="009B1B54">
      <w:pPr>
        <w:rPr>
          <w:rFonts w:ascii="Arial" w:hAnsi="Arial" w:cs="Arial"/>
          <w:i/>
        </w:rPr>
      </w:pPr>
      <w:r w:rsidRPr="000B2441">
        <w:rPr>
          <w:rFonts w:ascii="Arial" w:eastAsia="Arial" w:hAnsi="Arial" w:cs="Arial"/>
          <w:i/>
          <w:lang w:bidi="es-ES"/>
        </w:rPr>
        <w:t>Principio esencial #1</w:t>
      </w:r>
      <w:r w:rsidRPr="000B2441">
        <w:rPr>
          <w:rFonts w:ascii="Arial" w:eastAsia="Arial" w:hAnsi="Arial" w:cs="Arial"/>
          <w:i/>
          <w:lang w:bidi="es-ES"/>
        </w:rPr>
        <w:tab/>
        <w:t>La Tierra tiene un gran océano con muchas características.</w:t>
      </w:r>
    </w:p>
    <w:p w14:paraId="7CE19A3D" w14:textId="77777777" w:rsidR="00D1728C" w:rsidRPr="000B2441" w:rsidRDefault="00D1728C" w:rsidP="009B1B54">
      <w:pPr>
        <w:rPr>
          <w:rFonts w:ascii="Arial" w:hAnsi="Arial" w:cs="Arial"/>
          <w:i/>
        </w:rPr>
      </w:pPr>
      <w:r w:rsidRPr="000B2441">
        <w:rPr>
          <w:rFonts w:ascii="Arial" w:eastAsia="Arial" w:hAnsi="Arial" w:cs="Arial"/>
          <w:i/>
          <w:lang w:bidi="es-ES"/>
        </w:rPr>
        <w:tab/>
      </w:r>
      <w:r w:rsidRPr="000B2441">
        <w:rPr>
          <w:rFonts w:ascii="Arial" w:eastAsia="Arial" w:hAnsi="Arial" w:cs="Arial"/>
          <w:i/>
          <w:lang w:bidi="es-ES"/>
        </w:rPr>
        <w:tab/>
      </w:r>
      <w:r w:rsidRPr="000B2441">
        <w:rPr>
          <w:rFonts w:ascii="Arial" w:eastAsia="Arial" w:hAnsi="Arial" w:cs="Arial"/>
          <w:i/>
          <w:lang w:bidi="es-ES"/>
        </w:rPr>
        <w:tab/>
      </w:r>
      <w:r w:rsidRPr="000B2441">
        <w:rPr>
          <w:rFonts w:ascii="Arial" w:eastAsia="Arial" w:hAnsi="Arial" w:cs="Arial"/>
          <w:i/>
          <w:lang w:bidi="es-ES"/>
        </w:rPr>
        <w:tab/>
        <w:t>(Conceptos fundamentales – c, d)</w:t>
      </w:r>
    </w:p>
    <w:p w14:paraId="75E700B5" w14:textId="77777777" w:rsidR="00D1728C" w:rsidRPr="000B2441" w:rsidRDefault="00D1728C" w:rsidP="009B1B54">
      <w:pPr>
        <w:rPr>
          <w:rFonts w:ascii="Arial" w:hAnsi="Arial" w:cs="Arial"/>
          <w:i/>
        </w:rPr>
      </w:pPr>
    </w:p>
    <w:p w14:paraId="3A1304FC" w14:textId="77777777" w:rsidR="00031495" w:rsidRPr="000B2441" w:rsidRDefault="00031495" w:rsidP="009B1B54">
      <w:pPr>
        <w:rPr>
          <w:rFonts w:ascii="Arial" w:hAnsi="Arial" w:cs="Arial"/>
        </w:rPr>
      </w:pPr>
    </w:p>
    <w:p w14:paraId="06B2FA50" w14:textId="77777777" w:rsidR="00031495" w:rsidRPr="000B2441" w:rsidRDefault="00031495" w:rsidP="009B1B54">
      <w:pPr>
        <w:rPr>
          <w:rFonts w:ascii="Arial" w:hAnsi="Arial" w:cs="Arial"/>
        </w:rPr>
      </w:pPr>
    </w:p>
    <w:p w14:paraId="5E0A6C15" w14:textId="77777777" w:rsidR="001047E0" w:rsidRPr="000B2441" w:rsidRDefault="001047E0" w:rsidP="009B1B54">
      <w:pPr>
        <w:rPr>
          <w:rFonts w:ascii="Arial" w:hAnsi="Arial" w:cs="Arial"/>
        </w:rPr>
      </w:pPr>
    </w:p>
    <w:p w14:paraId="50E137DF" w14:textId="77777777" w:rsidR="001047E0" w:rsidRPr="000B2441" w:rsidRDefault="001047E0" w:rsidP="009B1B54">
      <w:pPr>
        <w:rPr>
          <w:rFonts w:ascii="Arial" w:hAnsi="Arial" w:cs="Arial"/>
        </w:rPr>
      </w:pPr>
    </w:p>
    <w:p w14:paraId="6B294279" w14:textId="77777777" w:rsidR="0079723C" w:rsidRPr="000B2441" w:rsidRDefault="0079723C" w:rsidP="0079723C">
      <w:pPr>
        <w:jc w:val="center"/>
        <w:rPr>
          <w:rFonts w:ascii="Arial" w:hAnsi="Arial" w:cs="Arial"/>
        </w:rPr>
      </w:pPr>
      <w:r w:rsidRPr="000B2441">
        <w:rPr>
          <w:rFonts w:ascii="Arial" w:eastAsia="Arial" w:hAnsi="Arial" w:cs="Arial"/>
          <w:lang w:bidi="es-ES"/>
        </w:rPr>
        <w:t>La Reserva Nacional de Investigación Estuarina de Carolina del Norte es un programa de cooperación entre la División de Gestión Costera del Departamento de Medio Ambiente y Recursos Naturales de Carolina del Norte y la Administración Nacional Oceánica y Atmosférica.</w:t>
      </w:r>
    </w:p>
    <w:p w14:paraId="28E7FB58" w14:textId="77777777" w:rsidR="0079723C" w:rsidRPr="000B2441" w:rsidRDefault="00000000" w:rsidP="0079723C">
      <w:pPr>
        <w:rPr>
          <w:rFonts w:ascii="Arial" w:hAnsi="Arial" w:cs="Arial"/>
        </w:rPr>
      </w:pPr>
      <w:r>
        <w:rPr>
          <w:noProof/>
          <w:lang w:bidi="es-ES"/>
        </w:rPr>
        <w:pict w14:anchorId="2F0FC142">
          <v:shape id="_x0000_s1027" type="#_x0000_t75" alt="" style="position:absolute;margin-left:408.55pt;margin-top:4.55pt;width:50.15pt;height:61.25pt;z-index:33;mso-wrap-edited:f;mso-width-percent:0;mso-height-percent:0;mso-width-percent:0;mso-height-percent:0">
            <v:imagedata r:id="rId21" o:title="DCM text logo-color"/>
          </v:shape>
        </w:pict>
      </w:r>
      <w:r>
        <w:rPr>
          <w:noProof/>
          <w:lang w:bidi="es-ES"/>
        </w:rPr>
        <w:pict w14:anchorId="0A75D187">
          <v:shape id="_x0000_s1026" type="#_x0000_t75" alt="" style="position:absolute;margin-left:49.05pt;margin-top:12.15pt;width:58.35pt;height:58.35pt;z-index:32;mso-wrap-edited:f;mso-width-percent:0;mso-height-percent:0;mso-width-percent:0;mso-height-percent:0">
            <v:imagedata r:id="rId22" o:title="good"/>
          </v:shape>
        </w:pict>
      </w:r>
    </w:p>
    <w:p w14:paraId="66A21B49" w14:textId="77777777" w:rsidR="0079723C" w:rsidRPr="000B2441" w:rsidRDefault="0079723C" w:rsidP="0079723C">
      <w:pPr>
        <w:jc w:val="center"/>
        <w:rPr>
          <w:rFonts w:ascii="Arial" w:hAnsi="Arial" w:cs="Arial"/>
          <w:sz w:val="16"/>
          <w:szCs w:val="16"/>
        </w:rPr>
      </w:pPr>
      <w:r w:rsidRPr="000B2441">
        <w:rPr>
          <w:rFonts w:ascii="Arial" w:eastAsia="Arial" w:hAnsi="Arial" w:cs="Arial"/>
          <w:sz w:val="16"/>
          <w:szCs w:val="16"/>
          <w:lang w:bidi="es-ES"/>
        </w:rPr>
        <w:t>Se imprimieron 200 copias de este documento a un costo de $ o $ por copia.</w:t>
      </w:r>
    </w:p>
    <w:p w14:paraId="73FDA1D3" w14:textId="77777777" w:rsidR="0079723C" w:rsidRPr="000B2441" w:rsidRDefault="0079723C" w:rsidP="0079723C">
      <w:pPr>
        <w:jc w:val="center"/>
        <w:rPr>
          <w:rFonts w:ascii="Arial" w:hAnsi="Arial" w:cs="Arial"/>
          <w:sz w:val="16"/>
          <w:szCs w:val="16"/>
        </w:rPr>
      </w:pPr>
      <w:r w:rsidRPr="000B2441">
        <w:rPr>
          <w:rFonts w:ascii="Arial" w:eastAsia="Arial" w:hAnsi="Arial" w:cs="Arial"/>
          <w:sz w:val="16"/>
          <w:szCs w:val="16"/>
          <w:lang w:bidi="es-ES"/>
        </w:rPr>
        <w:t>Impreso en papel reciclado.</w:t>
      </w:r>
    </w:p>
    <w:p w14:paraId="6436017A" w14:textId="77777777" w:rsidR="0079723C" w:rsidRPr="000B2441" w:rsidRDefault="0079723C" w:rsidP="0079723C">
      <w:pPr>
        <w:jc w:val="center"/>
        <w:rPr>
          <w:rFonts w:ascii="Arial" w:hAnsi="Arial" w:cs="Arial"/>
          <w:sz w:val="16"/>
          <w:szCs w:val="16"/>
        </w:rPr>
      </w:pPr>
      <w:r w:rsidRPr="000B2441">
        <w:rPr>
          <w:rFonts w:ascii="Arial" w:eastAsia="Arial" w:hAnsi="Arial" w:cs="Arial"/>
          <w:sz w:val="16"/>
          <w:szCs w:val="16"/>
          <w:lang w:bidi="es-ES"/>
        </w:rPr>
        <w:t>Fecha de publicación:  Marzo de 2008</w:t>
      </w:r>
    </w:p>
    <w:p w14:paraId="6577612E" w14:textId="77777777" w:rsidR="00AF776B" w:rsidRPr="000B2441" w:rsidRDefault="00AF776B" w:rsidP="001047E0">
      <w:pPr>
        <w:pStyle w:val="Heading1"/>
        <w:rPr>
          <w:b w:val="0"/>
          <w:i/>
          <w:sz w:val="2"/>
          <w:szCs w:val="2"/>
          <w:u w:val="single"/>
        </w:rPr>
      </w:pPr>
    </w:p>
    <w:p w14:paraId="2FD80165" w14:textId="77777777" w:rsidR="001047E0" w:rsidRPr="000B2441" w:rsidRDefault="001047E0" w:rsidP="001047E0">
      <w:pPr>
        <w:pStyle w:val="Heading1"/>
        <w:rPr>
          <w:b w:val="0"/>
          <w:i/>
          <w:sz w:val="24"/>
          <w:szCs w:val="24"/>
          <w:u w:val="single"/>
        </w:rPr>
      </w:pPr>
      <w:r w:rsidRPr="000B2441">
        <w:rPr>
          <w:b w:val="0"/>
          <w:i/>
          <w:sz w:val="24"/>
          <w:szCs w:val="24"/>
          <w:u w:val="single"/>
          <w:lang w:bidi="es-ES"/>
        </w:rPr>
        <w:t>Página de profesores:</w:t>
      </w:r>
    </w:p>
    <w:p w14:paraId="0CBA57CF" w14:textId="77777777" w:rsidR="001047E0" w:rsidRPr="000B2441" w:rsidRDefault="001047E0" w:rsidP="001047E0"/>
    <w:p w14:paraId="63C76B0D" w14:textId="77777777" w:rsidR="00265430" w:rsidRPr="000B2441" w:rsidRDefault="001047E0" w:rsidP="001047E0">
      <w:pPr>
        <w:numPr>
          <w:ilvl w:val="0"/>
          <w:numId w:val="7"/>
        </w:numPr>
        <w:rPr>
          <w:rFonts w:ascii="Arial" w:hAnsi="Arial" w:cs="Arial"/>
        </w:rPr>
      </w:pPr>
      <w:r w:rsidRPr="000B2441">
        <w:rPr>
          <w:rFonts w:ascii="Arial" w:eastAsia="Arial" w:hAnsi="Arial" w:cs="Arial"/>
          <w:lang w:bidi="es-ES"/>
        </w:rPr>
        <w:t xml:space="preserve">¿Cuál es la diferencia, en metros, entre la media de bajamar y la segunda marea baja del sábado 24 de septiembre? </w:t>
      </w:r>
    </w:p>
    <w:p w14:paraId="7462BD2B" w14:textId="77777777" w:rsidR="001047E0" w:rsidRPr="000B2441" w:rsidRDefault="00265430" w:rsidP="00265430">
      <w:pPr>
        <w:ind w:left="720" w:firstLine="720"/>
        <w:rPr>
          <w:rFonts w:ascii="Arial" w:hAnsi="Arial" w:cs="Arial"/>
          <w:i/>
        </w:rPr>
      </w:pPr>
      <w:r w:rsidRPr="000B2441">
        <w:rPr>
          <w:rFonts w:ascii="Arial" w:eastAsia="Arial" w:hAnsi="Arial" w:cs="Arial"/>
          <w:i/>
          <w:lang w:bidi="es-ES"/>
        </w:rPr>
        <w:t>0.24 metros</w:t>
      </w:r>
    </w:p>
    <w:p w14:paraId="0B000699" w14:textId="77777777" w:rsidR="001047E0" w:rsidRPr="00837E18" w:rsidRDefault="001047E0" w:rsidP="001047E0">
      <w:pPr>
        <w:rPr>
          <w:rFonts w:ascii="Arial" w:hAnsi="Arial" w:cs="Arial"/>
          <w:sz w:val="20"/>
          <w:szCs w:val="20"/>
        </w:rPr>
      </w:pPr>
    </w:p>
    <w:p w14:paraId="1B09C552" w14:textId="77777777" w:rsidR="001047E0" w:rsidRPr="000B2441" w:rsidRDefault="001047E0" w:rsidP="001047E0">
      <w:pPr>
        <w:numPr>
          <w:ilvl w:val="0"/>
          <w:numId w:val="7"/>
        </w:numPr>
        <w:rPr>
          <w:rFonts w:ascii="Arial" w:hAnsi="Arial" w:cs="Arial"/>
        </w:rPr>
      </w:pPr>
      <w:r w:rsidRPr="000B2441">
        <w:rPr>
          <w:rFonts w:ascii="Arial" w:eastAsia="Arial" w:hAnsi="Arial" w:cs="Arial"/>
          <w:lang w:bidi="es-ES"/>
        </w:rPr>
        <w:t>El lunes 12 de septiembre, te apetece pasear por la playa para buscar conchas marinas cuando la marea esté más baja.  ¿Cuándo darías tu paseo?</w:t>
      </w:r>
    </w:p>
    <w:p w14:paraId="60E394EF" w14:textId="77777777" w:rsidR="001047E0" w:rsidRPr="000B2441" w:rsidRDefault="00265430" w:rsidP="00265430">
      <w:pPr>
        <w:ind w:left="1440"/>
        <w:rPr>
          <w:rFonts w:ascii="Arial" w:hAnsi="Arial" w:cs="Arial"/>
        </w:rPr>
      </w:pPr>
      <w:r w:rsidRPr="000B2441">
        <w:rPr>
          <w:rFonts w:ascii="Arial" w:eastAsia="Arial" w:hAnsi="Arial" w:cs="Arial"/>
          <w:i/>
          <w:lang w:bidi="es-ES"/>
        </w:rPr>
        <w:t>10:15 a. m.</w:t>
      </w:r>
    </w:p>
    <w:p w14:paraId="15D56CDE" w14:textId="77777777" w:rsidR="001047E0" w:rsidRPr="00837E18" w:rsidRDefault="001047E0" w:rsidP="001047E0">
      <w:pPr>
        <w:rPr>
          <w:rFonts w:ascii="Arial" w:hAnsi="Arial" w:cs="Arial"/>
          <w:sz w:val="18"/>
          <w:szCs w:val="18"/>
        </w:rPr>
      </w:pPr>
    </w:p>
    <w:p w14:paraId="37BE4489" w14:textId="4AE73B9B" w:rsidR="001047E0" w:rsidRPr="000B2441" w:rsidRDefault="001047E0" w:rsidP="001047E0">
      <w:pPr>
        <w:numPr>
          <w:ilvl w:val="0"/>
          <w:numId w:val="7"/>
        </w:numPr>
        <w:rPr>
          <w:rFonts w:ascii="Arial" w:hAnsi="Arial" w:cs="Arial"/>
        </w:rPr>
      </w:pPr>
      <w:r w:rsidRPr="000B2441">
        <w:rPr>
          <w:rFonts w:ascii="Arial" w:eastAsia="Arial" w:hAnsi="Arial" w:cs="Arial"/>
          <w:lang w:bidi="es-ES"/>
        </w:rPr>
        <w:t xml:space="preserve">Las dos mareas bajas se producirán el 7 de septiembre a las </w:t>
      </w:r>
      <w:r w:rsidRPr="000B2441">
        <w:rPr>
          <w:rFonts w:ascii="Arial" w:eastAsia="Arial" w:hAnsi="Arial" w:cs="Arial"/>
          <w:i/>
          <w:u w:val="single"/>
          <w:lang w:bidi="es-ES"/>
        </w:rPr>
        <w:t>6:01a. m.</w:t>
      </w:r>
      <w:r w:rsidRPr="000B2441">
        <w:rPr>
          <w:rFonts w:ascii="Arial" w:eastAsia="Arial" w:hAnsi="Arial" w:cs="Arial"/>
          <w:lang w:bidi="es-ES"/>
        </w:rPr>
        <w:t xml:space="preserve"> y </w:t>
      </w:r>
      <w:r w:rsidRPr="000B2441">
        <w:rPr>
          <w:rFonts w:ascii="Arial" w:eastAsia="Arial" w:hAnsi="Arial" w:cs="Arial"/>
          <w:i/>
          <w:u w:val="single"/>
          <w:lang w:bidi="es-ES"/>
        </w:rPr>
        <w:t xml:space="preserve">6:26 p. </w:t>
      </w:r>
      <w:proofErr w:type="gramStart"/>
      <w:r w:rsidRPr="000B2441">
        <w:rPr>
          <w:rFonts w:ascii="Arial" w:eastAsia="Arial" w:hAnsi="Arial" w:cs="Arial"/>
          <w:i/>
          <w:u w:val="single"/>
          <w:lang w:bidi="es-ES"/>
        </w:rPr>
        <w:t>m.</w:t>
      </w:r>
      <w:r w:rsidRPr="000B2441">
        <w:rPr>
          <w:rFonts w:ascii="Arial" w:eastAsia="Arial" w:hAnsi="Arial" w:cs="Arial"/>
          <w:lang w:bidi="es-ES"/>
        </w:rPr>
        <w:t>.</w:t>
      </w:r>
      <w:proofErr w:type="gramEnd"/>
    </w:p>
    <w:p w14:paraId="195804FA" w14:textId="77777777" w:rsidR="001047E0" w:rsidRPr="00837E18" w:rsidRDefault="001047E0" w:rsidP="001047E0">
      <w:pPr>
        <w:rPr>
          <w:rFonts w:ascii="Arial" w:hAnsi="Arial" w:cs="Arial"/>
          <w:sz w:val="18"/>
          <w:szCs w:val="18"/>
        </w:rPr>
      </w:pPr>
    </w:p>
    <w:p w14:paraId="4E45DCA1" w14:textId="3A93F8B0" w:rsidR="001047E0" w:rsidRPr="00837E18" w:rsidRDefault="001047E0" w:rsidP="00837E18">
      <w:pPr>
        <w:numPr>
          <w:ilvl w:val="0"/>
          <w:numId w:val="7"/>
        </w:numPr>
        <w:rPr>
          <w:rFonts w:ascii="Arial" w:hAnsi="Arial" w:cs="Arial"/>
        </w:rPr>
      </w:pPr>
      <w:r w:rsidRPr="000B2441">
        <w:rPr>
          <w:rFonts w:ascii="Arial" w:eastAsia="Arial" w:hAnsi="Arial" w:cs="Arial"/>
          <w:lang w:bidi="es-ES"/>
        </w:rPr>
        <w:t>La marea más alta del 7 de septiembre se producirá a las</w:t>
      </w:r>
      <w:r w:rsidR="00837E18">
        <w:rPr>
          <w:rFonts w:ascii="Arial" w:hAnsi="Arial" w:cs="Arial"/>
        </w:rPr>
        <w:t xml:space="preserve"> </w:t>
      </w:r>
      <w:r w:rsidRPr="00837E18">
        <w:rPr>
          <w:rFonts w:ascii="Arial" w:eastAsia="Arial" w:hAnsi="Arial" w:cs="Arial"/>
          <w:i/>
          <w:u w:val="single"/>
          <w:lang w:bidi="es-ES"/>
        </w:rPr>
        <w:t>11:20 a. m.</w:t>
      </w:r>
      <w:r w:rsidRPr="00837E18">
        <w:rPr>
          <w:rFonts w:ascii="Arial" w:eastAsia="Arial" w:hAnsi="Arial" w:cs="Arial"/>
          <w:lang w:bidi="es-ES"/>
        </w:rPr>
        <w:t xml:space="preserve"> (hora) y habrá un cambio de </w:t>
      </w:r>
      <w:r w:rsidRPr="00837E18">
        <w:rPr>
          <w:rFonts w:ascii="Arial" w:eastAsia="Arial" w:hAnsi="Arial" w:cs="Arial"/>
          <w:i/>
          <w:u w:val="single"/>
          <w:lang w:bidi="es-ES"/>
        </w:rPr>
        <w:t>5.3</w:t>
      </w:r>
      <w:r w:rsidRPr="00837E18">
        <w:rPr>
          <w:rFonts w:ascii="Arial" w:eastAsia="Arial" w:hAnsi="Arial" w:cs="Arial"/>
          <w:lang w:bidi="es-ES"/>
        </w:rPr>
        <w:t xml:space="preserve"> pies desde la última marea baja.</w:t>
      </w:r>
    </w:p>
    <w:p w14:paraId="692DFAA1" w14:textId="77777777" w:rsidR="001047E0" w:rsidRPr="000B2441" w:rsidRDefault="001047E0" w:rsidP="001047E0">
      <w:pPr>
        <w:rPr>
          <w:rFonts w:ascii="Arial" w:hAnsi="Arial" w:cs="Arial"/>
        </w:rPr>
      </w:pPr>
    </w:p>
    <w:p w14:paraId="07208133" w14:textId="767C2648" w:rsidR="001047E0" w:rsidRPr="00837E18" w:rsidRDefault="001047E0" w:rsidP="00837E18">
      <w:pPr>
        <w:numPr>
          <w:ilvl w:val="0"/>
          <w:numId w:val="7"/>
        </w:numPr>
        <w:rPr>
          <w:rFonts w:ascii="Arial" w:hAnsi="Arial" w:cs="Arial"/>
        </w:rPr>
      </w:pPr>
      <w:r w:rsidRPr="000B2441">
        <w:rPr>
          <w:rFonts w:ascii="Arial" w:eastAsia="Arial" w:hAnsi="Arial" w:cs="Arial"/>
          <w:lang w:bidi="es-ES"/>
        </w:rPr>
        <w:t xml:space="preserve">El 15 de septiembre, el cambio entre la marea alta más alta y la marea baja más baja es de </w:t>
      </w:r>
      <w:r w:rsidRPr="00837E18">
        <w:rPr>
          <w:rFonts w:ascii="Arial" w:eastAsia="Arial" w:hAnsi="Arial" w:cs="Arial"/>
          <w:i/>
          <w:u w:val="single"/>
          <w:lang w:bidi="es-ES"/>
        </w:rPr>
        <w:t>4.6</w:t>
      </w:r>
      <w:r w:rsidRPr="00837E18">
        <w:rPr>
          <w:rFonts w:ascii="Arial" w:eastAsia="Arial" w:hAnsi="Arial" w:cs="Arial"/>
          <w:lang w:bidi="es-ES"/>
        </w:rPr>
        <w:t xml:space="preserve"> pies.</w:t>
      </w:r>
    </w:p>
    <w:p w14:paraId="05094232" w14:textId="77777777" w:rsidR="001047E0" w:rsidRPr="00837E18" w:rsidRDefault="001047E0" w:rsidP="001047E0">
      <w:pPr>
        <w:rPr>
          <w:rFonts w:ascii="Arial" w:hAnsi="Arial" w:cs="Arial"/>
          <w:sz w:val="18"/>
          <w:szCs w:val="18"/>
        </w:rPr>
      </w:pPr>
    </w:p>
    <w:p w14:paraId="4F3D2246" w14:textId="77777777" w:rsidR="001047E0" w:rsidRPr="000B2441" w:rsidRDefault="001047E0" w:rsidP="001047E0">
      <w:pPr>
        <w:numPr>
          <w:ilvl w:val="0"/>
          <w:numId w:val="7"/>
        </w:numPr>
        <w:rPr>
          <w:rFonts w:ascii="Arial" w:hAnsi="Arial" w:cs="Arial"/>
        </w:rPr>
      </w:pPr>
      <w:r w:rsidRPr="000B2441">
        <w:rPr>
          <w:rFonts w:ascii="Arial" w:eastAsia="Arial" w:hAnsi="Arial" w:cs="Arial"/>
          <w:lang w:bidi="es-ES"/>
        </w:rPr>
        <w:t xml:space="preserve"> Alguien te ha dicho que durante la primera semana de septiembre puede producirse una marea viva, pero tú no recuerdas el día exacto. Observando la tabla de mareas, predice el día en que es más probable que se produzca la marea viva. </w:t>
      </w:r>
    </w:p>
    <w:p w14:paraId="7758B46A" w14:textId="77777777" w:rsidR="001047E0" w:rsidRPr="000B2441" w:rsidRDefault="00265430" w:rsidP="00265430">
      <w:pPr>
        <w:ind w:left="1440"/>
        <w:rPr>
          <w:rFonts w:ascii="Arial" w:hAnsi="Arial" w:cs="Arial"/>
        </w:rPr>
      </w:pPr>
      <w:r w:rsidRPr="000B2441">
        <w:rPr>
          <w:rFonts w:ascii="Arial" w:eastAsia="Arial" w:hAnsi="Arial" w:cs="Arial"/>
          <w:i/>
          <w:lang w:bidi="es-ES"/>
        </w:rPr>
        <w:t>7 de septiembre</w:t>
      </w:r>
    </w:p>
    <w:p w14:paraId="210E304F" w14:textId="77777777" w:rsidR="001047E0" w:rsidRPr="00837E18" w:rsidRDefault="001047E0" w:rsidP="001047E0">
      <w:pPr>
        <w:rPr>
          <w:rFonts w:ascii="Arial" w:hAnsi="Arial" w:cs="Arial"/>
          <w:sz w:val="22"/>
          <w:szCs w:val="22"/>
        </w:rPr>
      </w:pPr>
    </w:p>
    <w:p w14:paraId="38600C75" w14:textId="77777777" w:rsidR="001047E0" w:rsidRPr="000B2441" w:rsidRDefault="001047E0" w:rsidP="001047E0">
      <w:pPr>
        <w:numPr>
          <w:ilvl w:val="0"/>
          <w:numId w:val="7"/>
        </w:numPr>
        <w:rPr>
          <w:rFonts w:ascii="Arial" w:hAnsi="Arial" w:cs="Arial"/>
        </w:rPr>
      </w:pPr>
      <w:r w:rsidRPr="000B2441">
        <w:rPr>
          <w:rFonts w:ascii="Arial" w:eastAsia="Arial" w:hAnsi="Arial" w:cs="Arial"/>
          <w:lang w:bidi="es-ES"/>
        </w:rPr>
        <w:t>¿Cuánto tiempo pasó entre la primera marea alta del jueves 15 de septiembre y la primera marea baja?</w:t>
      </w:r>
    </w:p>
    <w:p w14:paraId="57CAC276" w14:textId="77777777" w:rsidR="001047E0" w:rsidRPr="000B2441" w:rsidRDefault="00265430" w:rsidP="00265430">
      <w:pPr>
        <w:ind w:left="1440"/>
        <w:rPr>
          <w:rFonts w:ascii="Arial" w:hAnsi="Arial" w:cs="Arial"/>
        </w:rPr>
      </w:pPr>
      <w:r w:rsidRPr="000B2441">
        <w:rPr>
          <w:rFonts w:ascii="Arial" w:eastAsia="Arial" w:hAnsi="Arial" w:cs="Arial"/>
          <w:i/>
          <w:lang w:bidi="es-ES"/>
        </w:rPr>
        <w:t>5 horas y 30 minutos</w:t>
      </w:r>
    </w:p>
    <w:p w14:paraId="18932088" w14:textId="77777777" w:rsidR="001047E0" w:rsidRPr="000B2441" w:rsidRDefault="001047E0" w:rsidP="001047E0">
      <w:pPr>
        <w:rPr>
          <w:rFonts w:ascii="Arial" w:hAnsi="Arial" w:cs="Arial"/>
        </w:rPr>
      </w:pPr>
    </w:p>
    <w:p w14:paraId="5F53B7F4" w14:textId="77777777" w:rsidR="001047E0" w:rsidRPr="000B2441" w:rsidRDefault="001047E0" w:rsidP="001047E0">
      <w:pPr>
        <w:numPr>
          <w:ilvl w:val="0"/>
          <w:numId w:val="7"/>
        </w:numPr>
        <w:rPr>
          <w:rFonts w:ascii="Arial" w:hAnsi="Arial" w:cs="Arial"/>
        </w:rPr>
      </w:pPr>
      <w:r w:rsidRPr="000B2441">
        <w:rPr>
          <w:rFonts w:ascii="Arial" w:eastAsia="Arial" w:hAnsi="Arial" w:cs="Arial"/>
          <w:lang w:bidi="es-ES"/>
        </w:rPr>
        <w:t>Enumera tres razones por las que las personas necesita saber cuándo se producen las mareas altas y bajas:</w:t>
      </w:r>
    </w:p>
    <w:p w14:paraId="29C4EE79" w14:textId="77777777" w:rsidR="001047E0" w:rsidRPr="000B2441" w:rsidRDefault="00265430" w:rsidP="00265430">
      <w:pPr>
        <w:ind w:left="1440"/>
        <w:rPr>
          <w:rFonts w:ascii="Arial" w:hAnsi="Arial" w:cs="Arial"/>
        </w:rPr>
      </w:pPr>
      <w:r w:rsidRPr="000B2441">
        <w:rPr>
          <w:rFonts w:ascii="Arial" w:eastAsia="Arial" w:hAnsi="Arial" w:cs="Arial"/>
          <w:i/>
          <w:lang w:bidi="es-ES"/>
        </w:rPr>
        <w:t>La navegación, el canotaje, la recolección de mariscos, la pesca son algunos ejemplos.</w:t>
      </w:r>
    </w:p>
    <w:p w14:paraId="02FD61D7" w14:textId="77777777" w:rsidR="001047E0" w:rsidRPr="000B2441" w:rsidRDefault="001047E0" w:rsidP="001047E0">
      <w:pPr>
        <w:pStyle w:val="Heading1"/>
        <w:rPr>
          <w:b w:val="0"/>
          <w:i/>
          <w:sz w:val="24"/>
          <w:szCs w:val="24"/>
          <w:u w:val="single"/>
        </w:rPr>
      </w:pPr>
      <w:r w:rsidRPr="000B2441">
        <w:rPr>
          <w:b w:val="0"/>
          <w:i/>
          <w:sz w:val="24"/>
          <w:szCs w:val="24"/>
          <w:u w:val="single"/>
          <w:lang w:bidi="es-ES"/>
        </w:rPr>
        <w:t>Preguntas de la Parte II:</w:t>
      </w:r>
    </w:p>
    <w:p w14:paraId="4D9F2C54" w14:textId="77777777" w:rsidR="001047E0" w:rsidRPr="00837E18" w:rsidRDefault="001047E0" w:rsidP="001047E0">
      <w:pPr>
        <w:rPr>
          <w:rFonts w:ascii="Arial" w:hAnsi="Arial" w:cs="Arial"/>
          <w:sz w:val="20"/>
          <w:szCs w:val="20"/>
        </w:rPr>
      </w:pPr>
    </w:p>
    <w:p w14:paraId="6E746756" w14:textId="77777777" w:rsidR="001047E0" w:rsidRPr="000B2441" w:rsidRDefault="001047E0" w:rsidP="001047E0">
      <w:pPr>
        <w:numPr>
          <w:ilvl w:val="0"/>
          <w:numId w:val="8"/>
        </w:numPr>
        <w:rPr>
          <w:rFonts w:ascii="Arial" w:hAnsi="Arial" w:cs="Arial"/>
        </w:rPr>
      </w:pPr>
      <w:r w:rsidRPr="000B2441">
        <w:rPr>
          <w:rFonts w:ascii="Arial" w:eastAsia="Arial" w:hAnsi="Arial" w:cs="Arial"/>
          <w:lang w:bidi="es-ES"/>
        </w:rPr>
        <w:t xml:space="preserve">¿Cuántas mareas bajas se produjeron cada día? </w:t>
      </w:r>
      <w:r w:rsidRPr="000B2441">
        <w:rPr>
          <w:rFonts w:ascii="Arial" w:eastAsia="Arial" w:hAnsi="Arial" w:cs="Arial"/>
          <w:lang w:bidi="es-ES"/>
        </w:rPr>
        <w:tab/>
      </w:r>
      <w:r w:rsidRPr="000B2441">
        <w:rPr>
          <w:rFonts w:ascii="Arial" w:eastAsia="Arial" w:hAnsi="Arial" w:cs="Arial"/>
          <w:i/>
          <w:lang w:bidi="es-ES"/>
        </w:rPr>
        <w:t>2</w:t>
      </w:r>
    </w:p>
    <w:p w14:paraId="02AD3067" w14:textId="77777777" w:rsidR="001047E0" w:rsidRPr="000B2441" w:rsidRDefault="001047E0" w:rsidP="001047E0">
      <w:pPr>
        <w:ind w:left="360"/>
        <w:rPr>
          <w:rFonts w:ascii="Arial" w:hAnsi="Arial" w:cs="Arial"/>
        </w:rPr>
      </w:pPr>
    </w:p>
    <w:p w14:paraId="49269118" w14:textId="77777777" w:rsidR="00265430" w:rsidRPr="000B2441" w:rsidRDefault="001047E0" w:rsidP="001047E0">
      <w:pPr>
        <w:numPr>
          <w:ilvl w:val="0"/>
          <w:numId w:val="8"/>
        </w:numPr>
        <w:rPr>
          <w:rFonts w:ascii="Arial" w:hAnsi="Arial" w:cs="Arial"/>
        </w:rPr>
      </w:pPr>
      <w:r w:rsidRPr="000B2441">
        <w:rPr>
          <w:rFonts w:ascii="Arial" w:eastAsia="Arial" w:hAnsi="Arial" w:cs="Arial"/>
          <w:lang w:bidi="es-ES"/>
        </w:rPr>
        <w:t xml:space="preserve">¿Cuántas horas separan la primera marea alta de la marea baja del 4 de septiembre? </w:t>
      </w:r>
    </w:p>
    <w:p w14:paraId="67992FF8" w14:textId="77777777" w:rsidR="001047E0" w:rsidRPr="000B2441" w:rsidRDefault="00265430" w:rsidP="00265430">
      <w:pPr>
        <w:ind w:left="720" w:firstLine="720"/>
        <w:rPr>
          <w:rFonts w:ascii="Arial" w:hAnsi="Arial" w:cs="Arial"/>
          <w:i/>
        </w:rPr>
      </w:pPr>
      <w:r w:rsidRPr="000B2441">
        <w:rPr>
          <w:rFonts w:ascii="Arial" w:eastAsia="Arial" w:hAnsi="Arial" w:cs="Arial"/>
          <w:i/>
          <w:lang w:bidi="es-ES"/>
        </w:rPr>
        <w:t>5 horas y 35 minutos</w:t>
      </w:r>
    </w:p>
    <w:p w14:paraId="7AD21D4C" w14:textId="77777777" w:rsidR="001047E0" w:rsidRPr="000B2441" w:rsidRDefault="001047E0" w:rsidP="001047E0">
      <w:pPr>
        <w:rPr>
          <w:rFonts w:ascii="Arial" w:hAnsi="Arial" w:cs="Arial"/>
        </w:rPr>
      </w:pPr>
    </w:p>
    <w:p w14:paraId="69BAF580" w14:textId="77777777" w:rsidR="001047E0" w:rsidRPr="000B2441" w:rsidRDefault="001047E0" w:rsidP="001047E0">
      <w:pPr>
        <w:numPr>
          <w:ilvl w:val="0"/>
          <w:numId w:val="8"/>
        </w:numPr>
        <w:rPr>
          <w:rFonts w:ascii="Arial" w:hAnsi="Arial" w:cs="Arial"/>
        </w:rPr>
      </w:pPr>
      <w:r w:rsidRPr="000B2441">
        <w:rPr>
          <w:rFonts w:ascii="Arial" w:eastAsia="Arial" w:hAnsi="Arial" w:cs="Arial"/>
          <w:lang w:bidi="es-ES"/>
        </w:rPr>
        <w:t xml:space="preserve">¿El patrón de las mareas es el mismo cada día? Explícate. </w:t>
      </w:r>
    </w:p>
    <w:p w14:paraId="44692A4F" w14:textId="77777777" w:rsidR="001047E0" w:rsidRPr="000B2441" w:rsidRDefault="00265430" w:rsidP="00265430">
      <w:pPr>
        <w:ind w:left="1440"/>
        <w:rPr>
          <w:rFonts w:ascii="Arial" w:hAnsi="Arial" w:cs="Arial"/>
          <w:i/>
        </w:rPr>
      </w:pPr>
      <w:r w:rsidRPr="000B2441">
        <w:rPr>
          <w:rFonts w:ascii="Arial" w:eastAsia="Arial" w:hAnsi="Arial" w:cs="Arial"/>
          <w:i/>
          <w:lang w:bidi="es-ES"/>
        </w:rPr>
        <w:t xml:space="preserve">Es similar pero no exactamente igual.  </w:t>
      </w:r>
    </w:p>
    <w:p w14:paraId="1188E761" w14:textId="77777777" w:rsidR="001047E0" w:rsidRPr="000B2441" w:rsidRDefault="001047E0" w:rsidP="001047E0">
      <w:pPr>
        <w:rPr>
          <w:rFonts w:ascii="Arial" w:hAnsi="Arial" w:cs="Arial"/>
        </w:rPr>
      </w:pPr>
    </w:p>
    <w:p w14:paraId="4C211D13" w14:textId="77777777" w:rsidR="001047E0" w:rsidRPr="000B2441" w:rsidRDefault="001047E0" w:rsidP="001047E0">
      <w:pPr>
        <w:numPr>
          <w:ilvl w:val="0"/>
          <w:numId w:val="8"/>
        </w:numPr>
        <w:rPr>
          <w:rFonts w:ascii="Arial" w:hAnsi="Arial" w:cs="Arial"/>
        </w:rPr>
      </w:pPr>
      <w:r w:rsidRPr="000B2441">
        <w:rPr>
          <w:rFonts w:ascii="Arial" w:eastAsia="Arial" w:hAnsi="Arial" w:cs="Arial"/>
          <w:lang w:bidi="es-ES"/>
        </w:rPr>
        <w:t xml:space="preserve">¿Se producen las mareas altas a la misma hora todos los días? </w:t>
      </w:r>
      <w:r w:rsidRPr="000B2441">
        <w:rPr>
          <w:rFonts w:ascii="Arial" w:eastAsia="Arial" w:hAnsi="Arial" w:cs="Arial"/>
          <w:i/>
          <w:lang w:bidi="es-ES"/>
        </w:rPr>
        <w:t>No</w:t>
      </w:r>
    </w:p>
    <w:p w14:paraId="2D653B85" w14:textId="77777777" w:rsidR="001047E0" w:rsidRPr="000B2441" w:rsidRDefault="001047E0" w:rsidP="001047E0">
      <w:pPr>
        <w:ind w:left="720"/>
        <w:rPr>
          <w:rFonts w:ascii="Arial" w:hAnsi="Arial" w:cs="Arial"/>
        </w:rPr>
      </w:pPr>
    </w:p>
    <w:p w14:paraId="1FA91A16" w14:textId="77777777" w:rsidR="001047E0" w:rsidRPr="000B2441" w:rsidRDefault="001047E0" w:rsidP="001047E0">
      <w:pPr>
        <w:numPr>
          <w:ilvl w:val="0"/>
          <w:numId w:val="8"/>
        </w:numPr>
        <w:rPr>
          <w:rFonts w:ascii="Arial" w:hAnsi="Arial" w:cs="Arial"/>
        </w:rPr>
      </w:pPr>
      <w:r w:rsidRPr="000B2441">
        <w:rPr>
          <w:rFonts w:ascii="Arial" w:eastAsia="Arial" w:hAnsi="Arial" w:cs="Arial"/>
          <w:lang w:bidi="es-ES"/>
        </w:rPr>
        <w:t>Sugiere una explicación para tu respuesta a la pregunta 4.</w:t>
      </w:r>
    </w:p>
    <w:p w14:paraId="355A7D62" w14:textId="77777777" w:rsidR="00265430" w:rsidRPr="000B2441" w:rsidRDefault="00265430" w:rsidP="00265430">
      <w:pPr>
        <w:ind w:left="1440"/>
        <w:rPr>
          <w:rFonts w:ascii="Arial" w:hAnsi="Arial" w:cs="Arial"/>
          <w:i/>
        </w:rPr>
      </w:pPr>
      <w:r w:rsidRPr="000B2441">
        <w:rPr>
          <w:rFonts w:ascii="Arial" w:eastAsia="Arial" w:hAnsi="Arial" w:cs="Arial"/>
          <w:i/>
          <w:lang w:bidi="es-ES"/>
        </w:rPr>
        <w:t xml:space="preserve">Las mareas siguen un día </w:t>
      </w:r>
      <w:proofErr w:type="gramStart"/>
      <w:r w:rsidRPr="000B2441">
        <w:rPr>
          <w:rFonts w:ascii="Arial" w:eastAsia="Arial" w:hAnsi="Arial" w:cs="Arial"/>
          <w:i/>
          <w:lang w:bidi="es-ES"/>
        </w:rPr>
        <w:t>lunar</w:t>
      </w:r>
      <w:proofErr w:type="gramEnd"/>
      <w:r w:rsidRPr="000B2441">
        <w:rPr>
          <w:rFonts w:ascii="Arial" w:eastAsia="Arial" w:hAnsi="Arial" w:cs="Arial"/>
          <w:i/>
          <w:lang w:bidi="es-ES"/>
        </w:rPr>
        <w:t xml:space="preserve"> que es más largo que un día solar.</w:t>
      </w:r>
    </w:p>
    <w:p w14:paraId="6B88E5B3" w14:textId="77777777" w:rsidR="001047E0" w:rsidRPr="000B2441" w:rsidRDefault="001047E0" w:rsidP="001047E0">
      <w:pPr>
        <w:rPr>
          <w:rFonts w:ascii="Arial" w:hAnsi="Arial" w:cs="Arial"/>
        </w:rPr>
      </w:pPr>
    </w:p>
    <w:p w14:paraId="3BE5032F" w14:textId="41BFF8B2" w:rsidR="00AF776B" w:rsidRPr="000B2441" w:rsidRDefault="001047E0" w:rsidP="009B1B54">
      <w:pPr>
        <w:numPr>
          <w:ilvl w:val="0"/>
          <w:numId w:val="8"/>
        </w:numPr>
        <w:rPr>
          <w:rFonts w:ascii="Arial" w:hAnsi="Arial" w:cs="Arial"/>
        </w:rPr>
      </w:pPr>
      <w:r w:rsidRPr="000B2441">
        <w:rPr>
          <w:rFonts w:ascii="Arial" w:eastAsia="Arial" w:hAnsi="Arial" w:cs="Arial"/>
          <w:lang w:bidi="es-ES"/>
        </w:rPr>
        <w:t xml:space="preserve">¿Las mareas altas son las mismas todos los días?  </w:t>
      </w:r>
      <w:r w:rsidRPr="000B2441">
        <w:rPr>
          <w:rFonts w:ascii="Arial" w:eastAsia="Arial" w:hAnsi="Arial" w:cs="Arial"/>
          <w:i/>
          <w:lang w:bidi="es-ES"/>
        </w:rPr>
        <w:t>No</w:t>
      </w:r>
    </w:p>
    <w:sectPr w:rsidR="00AF776B" w:rsidRPr="000B2441" w:rsidSect="0065001F">
      <w:type w:val="continuous"/>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3334B" w14:textId="77777777" w:rsidR="0006006F" w:rsidRDefault="0006006F">
      <w:r>
        <w:separator/>
      </w:r>
    </w:p>
  </w:endnote>
  <w:endnote w:type="continuationSeparator" w:id="0">
    <w:p w14:paraId="249B6C14" w14:textId="77777777" w:rsidR="0006006F" w:rsidRDefault="00060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Gautami">
    <w:panose1 w:val="02000500000000000000"/>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09E47" w14:textId="42E06D9B" w:rsidR="0079723C" w:rsidRDefault="0079723C" w:rsidP="0079723C">
    <w:pPr>
      <w:pStyle w:val="Footer"/>
      <w:framePr w:wrap="around" w:vAnchor="text" w:hAnchor="margin" w:xAlign="right" w:y="1"/>
      <w:rPr>
        <w:rStyle w:val="PageNumber"/>
      </w:rPr>
    </w:pPr>
    <w:r>
      <w:rPr>
        <w:rStyle w:val="PageNumber"/>
        <w:lang w:bidi="es-ES"/>
      </w:rPr>
      <w:fldChar w:fldCharType="begin"/>
    </w:r>
    <w:r>
      <w:rPr>
        <w:rStyle w:val="PageNumber"/>
        <w:lang w:bidi="es-ES"/>
      </w:rPr>
      <w:instrText xml:space="preserve">PAGE  </w:instrText>
    </w:r>
    <w:r>
      <w:rPr>
        <w:rStyle w:val="PageNumber"/>
        <w:lang w:bidi="es-ES"/>
      </w:rPr>
      <w:fldChar w:fldCharType="separate"/>
    </w:r>
    <w:r w:rsidR="009917CC">
      <w:rPr>
        <w:rStyle w:val="PageNumber"/>
        <w:noProof/>
        <w:lang w:bidi="es-ES"/>
      </w:rPr>
      <w:t>1</w:t>
    </w:r>
    <w:r>
      <w:rPr>
        <w:rStyle w:val="PageNumber"/>
        <w:lang w:bidi="es-ES"/>
      </w:rPr>
      <w:fldChar w:fldCharType="end"/>
    </w:r>
  </w:p>
  <w:p w14:paraId="2BE4CEF4" w14:textId="77777777" w:rsidR="0079723C" w:rsidRDefault="0079723C" w:rsidP="007972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DB73F" w14:textId="77777777" w:rsidR="0079723C" w:rsidRDefault="0079723C" w:rsidP="0079723C">
    <w:pPr>
      <w:pStyle w:val="Footer"/>
      <w:framePr w:wrap="around" w:vAnchor="text" w:hAnchor="margin" w:xAlign="right" w:y="1"/>
      <w:rPr>
        <w:rStyle w:val="PageNumber"/>
      </w:rPr>
    </w:pPr>
    <w:r>
      <w:rPr>
        <w:rStyle w:val="PageNumber"/>
        <w:lang w:bidi="es-ES"/>
      </w:rPr>
      <w:fldChar w:fldCharType="begin"/>
    </w:r>
    <w:r>
      <w:rPr>
        <w:rStyle w:val="PageNumber"/>
        <w:lang w:bidi="es-ES"/>
      </w:rPr>
      <w:instrText xml:space="preserve">PAGE  </w:instrText>
    </w:r>
    <w:r>
      <w:rPr>
        <w:rStyle w:val="PageNumber"/>
        <w:lang w:bidi="es-ES"/>
      </w:rPr>
      <w:fldChar w:fldCharType="separate"/>
    </w:r>
    <w:r w:rsidR="00B03F49">
      <w:rPr>
        <w:rStyle w:val="PageNumber"/>
        <w:noProof/>
        <w:lang w:bidi="es-ES"/>
      </w:rPr>
      <w:t>1</w:t>
    </w:r>
    <w:r>
      <w:rPr>
        <w:rStyle w:val="PageNumber"/>
        <w:lang w:bidi="es-ES"/>
      </w:rPr>
      <w:fldChar w:fldCharType="end"/>
    </w:r>
  </w:p>
  <w:p w14:paraId="2BBBC5CD" w14:textId="77777777" w:rsidR="0079723C" w:rsidRPr="00031495" w:rsidRDefault="0046730C" w:rsidP="0046730C">
    <w:pPr>
      <w:pStyle w:val="Footer"/>
      <w:ind w:right="360"/>
      <w:jc w:val="center"/>
    </w:pPr>
    <w:bookmarkStart w:id="0" w:name="OLE_LINK1"/>
    <w:r w:rsidRPr="005F1C15">
      <w:rPr>
        <w:rFonts w:ascii="Arial" w:eastAsia="Arial" w:hAnsi="Arial" w:cs="Arial"/>
        <w:b/>
        <w:color w:val="41AD49"/>
        <w:sz w:val="28"/>
        <w:szCs w:val="28"/>
        <w:lang w:bidi="es-ES"/>
      </w:rPr>
      <w:t>www.nccoastalreserve.net</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CD7F3" w14:textId="77777777" w:rsidR="0006006F" w:rsidRDefault="0006006F">
      <w:r>
        <w:separator/>
      </w:r>
    </w:p>
  </w:footnote>
  <w:footnote w:type="continuationSeparator" w:id="0">
    <w:p w14:paraId="68971D39" w14:textId="77777777" w:rsidR="0006006F" w:rsidRDefault="00060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750CC" w14:textId="77777777" w:rsidR="0079723C" w:rsidRPr="00031495" w:rsidRDefault="0079723C" w:rsidP="00031495">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E04ED"/>
    <w:multiLevelType w:val="hybridMultilevel"/>
    <w:tmpl w:val="49A22F06"/>
    <w:lvl w:ilvl="0" w:tplc="04090001">
      <w:start w:val="1"/>
      <w:numFmt w:val="bullet"/>
      <w:lvlText w:val=""/>
      <w:lvlJc w:val="left"/>
      <w:pPr>
        <w:ind w:left="3312" w:hanging="360"/>
      </w:pPr>
      <w:rPr>
        <w:rFonts w:ascii="Symbol" w:hAnsi="Symbol" w:hint="default"/>
      </w:rPr>
    </w:lvl>
    <w:lvl w:ilvl="1" w:tplc="04090003" w:tentative="1">
      <w:start w:val="1"/>
      <w:numFmt w:val="bullet"/>
      <w:lvlText w:val="o"/>
      <w:lvlJc w:val="left"/>
      <w:pPr>
        <w:ind w:left="4032" w:hanging="360"/>
      </w:pPr>
      <w:rPr>
        <w:rFonts w:ascii="Courier New" w:hAnsi="Courier New" w:cs="Courier New" w:hint="default"/>
      </w:rPr>
    </w:lvl>
    <w:lvl w:ilvl="2" w:tplc="04090005" w:tentative="1">
      <w:start w:val="1"/>
      <w:numFmt w:val="bullet"/>
      <w:lvlText w:val=""/>
      <w:lvlJc w:val="left"/>
      <w:pPr>
        <w:ind w:left="4752" w:hanging="360"/>
      </w:pPr>
      <w:rPr>
        <w:rFonts w:ascii="Wingdings" w:hAnsi="Wingdings" w:hint="default"/>
      </w:rPr>
    </w:lvl>
    <w:lvl w:ilvl="3" w:tplc="04090001" w:tentative="1">
      <w:start w:val="1"/>
      <w:numFmt w:val="bullet"/>
      <w:lvlText w:val=""/>
      <w:lvlJc w:val="left"/>
      <w:pPr>
        <w:ind w:left="5472" w:hanging="360"/>
      </w:pPr>
      <w:rPr>
        <w:rFonts w:ascii="Symbol" w:hAnsi="Symbol" w:hint="default"/>
      </w:rPr>
    </w:lvl>
    <w:lvl w:ilvl="4" w:tplc="04090003" w:tentative="1">
      <w:start w:val="1"/>
      <w:numFmt w:val="bullet"/>
      <w:lvlText w:val="o"/>
      <w:lvlJc w:val="left"/>
      <w:pPr>
        <w:ind w:left="6192" w:hanging="360"/>
      </w:pPr>
      <w:rPr>
        <w:rFonts w:ascii="Courier New" w:hAnsi="Courier New" w:cs="Courier New" w:hint="default"/>
      </w:rPr>
    </w:lvl>
    <w:lvl w:ilvl="5" w:tplc="04090005" w:tentative="1">
      <w:start w:val="1"/>
      <w:numFmt w:val="bullet"/>
      <w:lvlText w:val=""/>
      <w:lvlJc w:val="left"/>
      <w:pPr>
        <w:ind w:left="6912" w:hanging="360"/>
      </w:pPr>
      <w:rPr>
        <w:rFonts w:ascii="Wingdings" w:hAnsi="Wingdings" w:hint="default"/>
      </w:rPr>
    </w:lvl>
    <w:lvl w:ilvl="6" w:tplc="04090001" w:tentative="1">
      <w:start w:val="1"/>
      <w:numFmt w:val="bullet"/>
      <w:lvlText w:val=""/>
      <w:lvlJc w:val="left"/>
      <w:pPr>
        <w:ind w:left="7632" w:hanging="360"/>
      </w:pPr>
      <w:rPr>
        <w:rFonts w:ascii="Symbol" w:hAnsi="Symbol" w:hint="default"/>
      </w:rPr>
    </w:lvl>
    <w:lvl w:ilvl="7" w:tplc="04090003" w:tentative="1">
      <w:start w:val="1"/>
      <w:numFmt w:val="bullet"/>
      <w:lvlText w:val="o"/>
      <w:lvlJc w:val="left"/>
      <w:pPr>
        <w:ind w:left="8352" w:hanging="360"/>
      </w:pPr>
      <w:rPr>
        <w:rFonts w:ascii="Courier New" w:hAnsi="Courier New" w:cs="Courier New" w:hint="default"/>
      </w:rPr>
    </w:lvl>
    <w:lvl w:ilvl="8" w:tplc="04090005" w:tentative="1">
      <w:start w:val="1"/>
      <w:numFmt w:val="bullet"/>
      <w:lvlText w:val=""/>
      <w:lvlJc w:val="left"/>
      <w:pPr>
        <w:ind w:left="9072" w:hanging="360"/>
      </w:pPr>
      <w:rPr>
        <w:rFonts w:ascii="Wingdings" w:hAnsi="Wingdings" w:hint="default"/>
      </w:rPr>
    </w:lvl>
  </w:abstractNum>
  <w:abstractNum w:abstractNumId="1" w15:restartNumberingAfterBreak="0">
    <w:nsid w:val="13420675"/>
    <w:multiLevelType w:val="hybridMultilevel"/>
    <w:tmpl w:val="A7E0C2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D7085A"/>
    <w:multiLevelType w:val="hybridMultilevel"/>
    <w:tmpl w:val="4B52F9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FF35D1"/>
    <w:multiLevelType w:val="hybridMultilevel"/>
    <w:tmpl w:val="052E29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477ECC"/>
    <w:multiLevelType w:val="hybridMultilevel"/>
    <w:tmpl w:val="03F42324"/>
    <w:lvl w:ilvl="0" w:tplc="8CDA019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D6154C8"/>
    <w:multiLevelType w:val="hybridMultilevel"/>
    <w:tmpl w:val="81F6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A74B9F"/>
    <w:multiLevelType w:val="hybridMultilevel"/>
    <w:tmpl w:val="256E4A92"/>
    <w:lvl w:ilvl="0" w:tplc="1584A6E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99C4687"/>
    <w:multiLevelType w:val="hybridMultilevel"/>
    <w:tmpl w:val="2E68D7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63332693">
    <w:abstractNumId w:val="4"/>
  </w:num>
  <w:num w:numId="2" w16cid:durableId="1616983340">
    <w:abstractNumId w:val="3"/>
  </w:num>
  <w:num w:numId="3" w16cid:durableId="493030922">
    <w:abstractNumId w:val="7"/>
  </w:num>
  <w:num w:numId="4" w16cid:durableId="1026253984">
    <w:abstractNumId w:val="6"/>
  </w:num>
  <w:num w:numId="5" w16cid:durableId="240874691">
    <w:abstractNumId w:val="0"/>
  </w:num>
  <w:num w:numId="6" w16cid:durableId="906652760">
    <w:abstractNumId w:val="5"/>
  </w:num>
  <w:num w:numId="7" w16cid:durableId="731343712">
    <w:abstractNumId w:val="1"/>
  </w:num>
  <w:num w:numId="8" w16cid:durableId="363139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D48"/>
    <w:rsid w:val="000039E0"/>
    <w:rsid w:val="00031495"/>
    <w:rsid w:val="00053391"/>
    <w:rsid w:val="0006006F"/>
    <w:rsid w:val="000813D7"/>
    <w:rsid w:val="000B2441"/>
    <w:rsid w:val="000E195D"/>
    <w:rsid w:val="001047E0"/>
    <w:rsid w:val="00154327"/>
    <w:rsid w:val="001631D0"/>
    <w:rsid w:val="00196727"/>
    <w:rsid w:val="001C6952"/>
    <w:rsid w:val="001F0794"/>
    <w:rsid w:val="00265430"/>
    <w:rsid w:val="002941D2"/>
    <w:rsid w:val="002E168B"/>
    <w:rsid w:val="002F1391"/>
    <w:rsid w:val="003135F9"/>
    <w:rsid w:val="00347F58"/>
    <w:rsid w:val="003837F5"/>
    <w:rsid w:val="0039794B"/>
    <w:rsid w:val="003A1EE2"/>
    <w:rsid w:val="003A2F0B"/>
    <w:rsid w:val="003A6EF0"/>
    <w:rsid w:val="003B5856"/>
    <w:rsid w:val="003C5DDB"/>
    <w:rsid w:val="003E77B4"/>
    <w:rsid w:val="003F20C8"/>
    <w:rsid w:val="00401762"/>
    <w:rsid w:val="00421BDE"/>
    <w:rsid w:val="00423179"/>
    <w:rsid w:val="0046730C"/>
    <w:rsid w:val="00486F5C"/>
    <w:rsid w:val="004977A9"/>
    <w:rsid w:val="004D6628"/>
    <w:rsid w:val="004E2D48"/>
    <w:rsid w:val="005011DE"/>
    <w:rsid w:val="0057095B"/>
    <w:rsid w:val="005C5763"/>
    <w:rsid w:val="005D5E24"/>
    <w:rsid w:val="005F06DB"/>
    <w:rsid w:val="0065001F"/>
    <w:rsid w:val="006A107A"/>
    <w:rsid w:val="0071554C"/>
    <w:rsid w:val="007318BE"/>
    <w:rsid w:val="00752910"/>
    <w:rsid w:val="00761773"/>
    <w:rsid w:val="0077503E"/>
    <w:rsid w:val="007926DC"/>
    <w:rsid w:val="0079723C"/>
    <w:rsid w:val="007A7849"/>
    <w:rsid w:val="00821383"/>
    <w:rsid w:val="00825925"/>
    <w:rsid w:val="00837E18"/>
    <w:rsid w:val="00890950"/>
    <w:rsid w:val="00893D60"/>
    <w:rsid w:val="008A2747"/>
    <w:rsid w:val="008B10CB"/>
    <w:rsid w:val="008E3AAB"/>
    <w:rsid w:val="008E73AD"/>
    <w:rsid w:val="008F423D"/>
    <w:rsid w:val="008F4AC9"/>
    <w:rsid w:val="009248C3"/>
    <w:rsid w:val="0093537F"/>
    <w:rsid w:val="00944794"/>
    <w:rsid w:val="0096712B"/>
    <w:rsid w:val="00974756"/>
    <w:rsid w:val="009917CC"/>
    <w:rsid w:val="009B1B54"/>
    <w:rsid w:val="009C5982"/>
    <w:rsid w:val="00A11431"/>
    <w:rsid w:val="00A52759"/>
    <w:rsid w:val="00AD45B7"/>
    <w:rsid w:val="00AF776B"/>
    <w:rsid w:val="00B03F49"/>
    <w:rsid w:val="00B27721"/>
    <w:rsid w:val="00B33727"/>
    <w:rsid w:val="00B51676"/>
    <w:rsid w:val="00B73759"/>
    <w:rsid w:val="00B8266A"/>
    <w:rsid w:val="00BE129D"/>
    <w:rsid w:val="00BE59F9"/>
    <w:rsid w:val="00C045A2"/>
    <w:rsid w:val="00C27C7E"/>
    <w:rsid w:val="00CE6347"/>
    <w:rsid w:val="00CF777C"/>
    <w:rsid w:val="00D01947"/>
    <w:rsid w:val="00D075F7"/>
    <w:rsid w:val="00D1728C"/>
    <w:rsid w:val="00D3118C"/>
    <w:rsid w:val="00D500D6"/>
    <w:rsid w:val="00D734C4"/>
    <w:rsid w:val="00E613F4"/>
    <w:rsid w:val="00E71F49"/>
    <w:rsid w:val="00EC1A6D"/>
    <w:rsid w:val="00ED661B"/>
    <w:rsid w:val="00F2646E"/>
    <w:rsid w:val="00F43B42"/>
    <w:rsid w:val="00F9411E"/>
    <w:rsid w:val="00FA77BF"/>
    <w:rsid w:val="00FA7E50"/>
    <w:rsid w:val="00FC05DB"/>
    <w:rsid w:val="00FE757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4"/>
    <o:shapelayout v:ext="edit">
      <o:idmap v:ext="edit" data="1"/>
    </o:shapelayout>
  </w:shapeDefaults>
  <w:decimalSymbol w:val="."/>
  <w:listSeparator w:val=","/>
  <w14:docId w14:val="2939E6CB"/>
  <w15:chartTrackingRefBased/>
  <w15:docId w15:val="{CBD2A4F3-0F6A-42CB-89DB-31414993F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bidi="ar-SA"/>
    </w:rPr>
  </w:style>
  <w:style w:type="paragraph" w:styleId="Heading1">
    <w:name w:val="heading 1"/>
    <w:basedOn w:val="Normal"/>
    <w:next w:val="Normal"/>
    <w:qFormat/>
    <w:rsid w:val="0065001F"/>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053391"/>
    <w:pPr>
      <w:keepNext/>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1495"/>
    <w:pPr>
      <w:tabs>
        <w:tab w:val="center" w:pos="4320"/>
        <w:tab w:val="right" w:pos="8640"/>
      </w:tabs>
    </w:pPr>
  </w:style>
  <w:style w:type="paragraph" w:styleId="Footer">
    <w:name w:val="footer"/>
    <w:basedOn w:val="Normal"/>
    <w:rsid w:val="00031495"/>
    <w:pPr>
      <w:tabs>
        <w:tab w:val="center" w:pos="4320"/>
        <w:tab w:val="right" w:pos="8640"/>
      </w:tabs>
    </w:pPr>
  </w:style>
  <w:style w:type="table" w:styleId="TableGrid">
    <w:name w:val="Table Grid"/>
    <w:basedOn w:val="TableNormal"/>
    <w:rsid w:val="00D50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E129D"/>
    <w:rPr>
      <w:color w:val="0000FF"/>
      <w:u w:val="single"/>
    </w:rPr>
  </w:style>
  <w:style w:type="paragraph" w:styleId="ListParagraph">
    <w:name w:val="List Paragraph"/>
    <w:basedOn w:val="Normal"/>
    <w:uiPriority w:val="34"/>
    <w:qFormat/>
    <w:rsid w:val="0057095B"/>
    <w:pPr>
      <w:ind w:left="720"/>
    </w:pPr>
  </w:style>
  <w:style w:type="paragraph" w:styleId="BalloonText">
    <w:name w:val="Balloon Text"/>
    <w:basedOn w:val="Normal"/>
    <w:link w:val="BalloonTextChar"/>
    <w:uiPriority w:val="99"/>
    <w:semiHidden/>
    <w:unhideWhenUsed/>
    <w:rsid w:val="00196727"/>
    <w:rPr>
      <w:rFonts w:ascii="Tahoma" w:hAnsi="Tahoma" w:cs="Tahoma"/>
      <w:sz w:val="16"/>
      <w:szCs w:val="16"/>
    </w:rPr>
  </w:style>
  <w:style w:type="character" w:customStyle="1" w:styleId="BalloonTextChar">
    <w:name w:val="Balloon Text Char"/>
    <w:link w:val="BalloonText"/>
    <w:uiPriority w:val="99"/>
    <w:semiHidden/>
    <w:rsid w:val="00196727"/>
    <w:rPr>
      <w:rFonts w:ascii="Tahoma" w:hAnsi="Tahoma" w:cs="Tahoma"/>
      <w:sz w:val="16"/>
      <w:szCs w:val="16"/>
    </w:rPr>
  </w:style>
  <w:style w:type="paragraph" w:styleId="DocumentMap">
    <w:name w:val="Document Map"/>
    <w:basedOn w:val="Normal"/>
    <w:link w:val="DocumentMapChar"/>
    <w:uiPriority w:val="99"/>
    <w:semiHidden/>
    <w:unhideWhenUsed/>
    <w:rsid w:val="0039794B"/>
    <w:rPr>
      <w:rFonts w:ascii="Tahoma" w:hAnsi="Tahoma" w:cs="Tahoma"/>
      <w:sz w:val="16"/>
      <w:szCs w:val="16"/>
    </w:rPr>
  </w:style>
  <w:style w:type="character" w:customStyle="1" w:styleId="DocumentMapChar">
    <w:name w:val="Document Map Char"/>
    <w:link w:val="DocumentMap"/>
    <w:uiPriority w:val="99"/>
    <w:semiHidden/>
    <w:rsid w:val="0039794B"/>
    <w:rPr>
      <w:rFonts w:ascii="Tahoma" w:hAnsi="Tahoma" w:cs="Tahoma"/>
      <w:sz w:val="16"/>
      <w:szCs w:val="16"/>
    </w:rPr>
  </w:style>
  <w:style w:type="character" w:styleId="PageNumber">
    <w:name w:val="page number"/>
    <w:basedOn w:val="DefaultParagraphFont"/>
    <w:rsid w:val="00797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jpe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tidesonline.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P:\amy\2007\Curriculu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836E27144E948BE61ED7EABF22F5D" ma:contentTypeVersion="20" ma:contentTypeDescription="Create a new document." ma:contentTypeScope="" ma:versionID="701511b4371c301fba03621d89170f61">
  <xsd:schema xmlns:xsd="http://www.w3.org/2001/XMLSchema" xmlns:xs="http://www.w3.org/2001/XMLSchema" xmlns:p="http://schemas.microsoft.com/office/2006/metadata/properties" xmlns:ns1="http://schemas.microsoft.com/sharepoint/v3" xmlns:ns2="38ad810b-9666-4350-990d-2b45884e0406" xmlns:ns3="16e423d3-65a3-4b6f-bde9-e59585eacbfd" targetNamespace="http://schemas.microsoft.com/office/2006/metadata/properties" ma:root="true" ma:fieldsID="0161af2b69f2aec1ab8c2b16230d002f" ns1:_="" ns2:_="" ns3:_="">
    <xsd:import namespace="http://schemas.microsoft.com/sharepoint/v3"/>
    <xsd:import namespace="38ad810b-9666-4350-990d-2b45884e0406"/>
    <xsd:import namespace="16e423d3-65a3-4b6f-bde9-e59585eacb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ChoiceTest"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d810b-9666-4350-990d-2b45884e0406" elementFormDefault="qualified">
    <xsd:import namespace="http://schemas.microsoft.com/office/2006/documentManagement/types"/>
    <xsd:import namespace="http://schemas.microsoft.com/office/infopath/2007/PartnerControls"/>
    <xsd:element name="SharedWithUsers" ma:index="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0ba1ee8-28e5-4acc-b321-2111a1f20a2f}" ma:internalName="TaxCatchAll" ma:showField="CatchAllData" ma:web="38ad810b-9666-4350-990d-2b45884e04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e423d3-65a3-4b6f-bde9-e59585eacbfd"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hidden="true" ma:internalName="MediaServiceDateTaken" ma:readOnly="true">
      <xsd:simpleType>
        <xsd:restriction base="dms:Text"/>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ChoiceTest" ma:index="13" nillable="true" ma:displayName="ChoiceTest" ma:default="ABC" ma:format="Dropdown" ma:internalName="ChoiceTest" ma:readOnly="false">
      <xsd:simpleType>
        <xsd:restriction base="dms:Choice">
          <xsd:enumeration value="ABC"/>
          <xsd:enumeration value="DEF"/>
          <xsd:enumeration value="GHI"/>
          <xsd:enumeration value="123"/>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ad810b-9666-4350-990d-2b45884e0406"/>
    <_ip_UnifiedCompliancePolicyUIAction xmlns="http://schemas.microsoft.com/sharepoint/v3" xsi:nil="true"/>
    <ChoiceTest xmlns="16e423d3-65a3-4b6f-bde9-e59585eacbfd">ABC</ChoiceTest>
    <_ip_UnifiedCompliancePolicyProperties xmlns="http://schemas.microsoft.com/sharepoint/v3" xsi:nil="true"/>
    <lcf76f155ced4ddcb4097134ff3c332f xmlns="16e423d3-65a3-4b6f-bde9-e59585eacb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EDE6A9-3348-475D-B63C-932EF7EB8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ad810b-9666-4350-990d-2b45884e0406"/>
    <ds:schemaRef ds:uri="16e423d3-65a3-4b6f-bde9-e59585e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98E6C-6771-4873-8768-A1EB7BB21D59}">
  <ds:schemaRefs>
    <ds:schemaRef ds:uri="http://schemas.microsoft.com/sharepoint/v3/contenttype/forms"/>
  </ds:schemaRefs>
</ds:datastoreItem>
</file>

<file path=customXml/itemProps3.xml><?xml version="1.0" encoding="utf-8"?>
<ds:datastoreItem xmlns:ds="http://schemas.openxmlformats.org/officeDocument/2006/customXml" ds:itemID="{349DCA22-EC88-4138-BF49-3C156597A30D}">
  <ds:schemaRefs>
    <ds:schemaRef ds:uri="http://schemas.microsoft.com/office/2006/metadata/properties"/>
    <ds:schemaRef ds:uri="http://schemas.microsoft.com/office/infopath/2007/PartnerControls"/>
    <ds:schemaRef ds:uri="38ad810b-9666-4350-990d-2b45884e0406"/>
    <ds:schemaRef ds:uri="http://schemas.microsoft.com/sharepoint/v3"/>
    <ds:schemaRef ds:uri="16e423d3-65a3-4b6f-bde9-e59585eacbfd"/>
  </ds:schemaRefs>
</ds:datastoreItem>
</file>

<file path=docProps/app.xml><?xml version="1.0" encoding="utf-8"?>
<Properties xmlns="http://schemas.openxmlformats.org/officeDocument/2006/extended-properties" xmlns:vt="http://schemas.openxmlformats.org/officeDocument/2006/docPropsVTypes">
  <Template>Curriculum template</Template>
  <TotalTime>11</TotalTime>
  <Pages>9</Pages>
  <Words>2116</Words>
  <Characters>12066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Activity Title</vt:lpstr>
    </vt:vector>
  </TitlesOfParts>
  <Company>Coastal Reserve/NCNERR</Company>
  <LinksUpToDate>false</LinksUpToDate>
  <CharactersWithSpaces>14154</CharactersWithSpaces>
  <SharedDoc>false</SharedDoc>
  <HLinks>
    <vt:vector size="6" baseType="variant">
      <vt:variant>
        <vt:i4>2359408</vt:i4>
      </vt:variant>
      <vt:variant>
        <vt:i4>0</vt:i4>
      </vt:variant>
      <vt:variant>
        <vt:i4>0</vt:i4>
      </vt:variant>
      <vt:variant>
        <vt:i4>5</vt:i4>
      </vt:variant>
      <vt:variant>
        <vt:lpwstr>http://www.tidesonline.com/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Title</dc:title>
  <dc:subject/>
  <dc:creator>amy</dc:creator>
  <cp:keywords/>
  <dc:description/>
  <cp:lastModifiedBy>EK</cp:lastModifiedBy>
  <cp:revision>8</cp:revision>
  <cp:lastPrinted>2013-03-26T17:00:00Z</cp:lastPrinted>
  <dcterms:created xsi:type="dcterms:W3CDTF">2025-03-27T17:54:00Z</dcterms:created>
  <dcterms:modified xsi:type="dcterms:W3CDTF">2025-04-12T20:41:00Z</dcterms:modified>
</cp:coreProperties>
</file>