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D021E" w14:textId="0D2955BD" w:rsidR="00B73759" w:rsidRPr="008A7069" w:rsidRDefault="00000000" w:rsidP="005C7751">
      <w:pPr>
        <w:ind w:left="2340" w:right="684"/>
        <w:jc w:val="center"/>
        <w:rPr>
          <w:rFonts w:ascii="Comic Sans MS" w:hAnsi="Comic Sans MS" w:cs="Gautami"/>
          <w:b/>
          <w:noProof/>
          <w:color w:val="0054A6"/>
          <w:sz w:val="56"/>
          <w:szCs w:val="56"/>
        </w:rPr>
      </w:pPr>
      <w:r>
        <w:rPr>
          <w:noProof/>
          <w:lang w:bidi="es-ES"/>
        </w:rPr>
        <w:pict w14:anchorId="4FAA3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alt="" style="position:absolute;left:0;text-align:left;margin-left:414pt;margin-top:-18pt;width:90pt;height:133.5pt;z-index:26;mso-wrap-edited:f;mso-width-percent:0;mso-height-percent:0;mso-width-percent:0;mso-height-percent:0">
            <v:imagedata r:id="rId10" o:title="ncnerr"/>
            <w10:wrap type="square"/>
          </v:shape>
        </w:pict>
      </w:r>
      <w:r>
        <w:rPr>
          <w:rFonts w:ascii="Arial" w:eastAsia="Arial" w:hAnsi="Arial" w:cs="Arial"/>
          <w:noProof/>
          <w:color w:val="0054A6"/>
          <w:lang w:bidi="es-ES"/>
        </w:rPr>
        <w:pict w14:anchorId="4FF87036">
          <v:group id="_x0000_s1050" alt="" style="position:absolute;left:0;text-align:left;margin-left:-9pt;margin-top:30.25pt;width:102.85pt;height:711pt;z-index:1;mso-position-vertical-relative:page" coordorigin="828,612" coordsize="2057,14220" o:allowoverlap="f">
            <v:group id="_x0000_s1051" alt="" style="position:absolute;left:828;top:612;width:2057;height:14220" coordorigin="828,612" coordsize="2057,14220">
              <v:shape id="_x0000_s1052" type="#_x0000_t75" alt="" style="position:absolute;left:828;top:612;width:2057;height:3236">
                <v:imagedata r:id="rId11" o:title="Ocean Background" cropleft="9632f" cropright="15574f"/>
              </v:shape>
              <v:rect id="_x0000_s1053" alt="" style="position:absolute;left:828;top:612;width:2057;height:14220" filled="f" strokecolor="#0054a6" strokeweight="2pt"/>
            </v:group>
            <v:shapetype id="_x0000_t202" coordsize="21600,21600" o:spt="202" path="m,l,21600r21600,l21600,xe">
              <v:stroke joinstyle="miter"/>
              <v:path gradientshapeok="t" o:connecttype="rect"/>
            </v:shapetype>
            <v:shape id="_x0000_s1054" type="#_x0000_t202" alt="" style="position:absolute;left:900;top:3960;width:1980;height:10620;mso-wrap-style:square;v-text-anchor:top" filled="f" stroked="f">
              <v:textbox>
                <w:txbxContent>
                  <w:p w14:paraId="64E573A4" w14:textId="77777777" w:rsidR="00154327" w:rsidRPr="008F5EAB" w:rsidRDefault="00154327" w:rsidP="00154327">
                    <w:pPr>
                      <w:jc w:val="center"/>
                      <w:rPr>
                        <w:rFonts w:ascii="Arial" w:hAnsi="Arial" w:cs="Arial"/>
                        <w:b/>
                        <w:color w:val="0054A6"/>
                        <w:sz w:val="20"/>
                        <w:szCs w:val="20"/>
                        <w:u w:val="single"/>
                      </w:rPr>
                    </w:pPr>
                    <w:r w:rsidRPr="008F5EAB">
                      <w:rPr>
                        <w:rFonts w:ascii="Arial" w:eastAsia="Arial" w:hAnsi="Arial" w:cs="Arial"/>
                        <w:b/>
                        <w:color w:val="0054A6"/>
                        <w:sz w:val="20"/>
                        <w:szCs w:val="20"/>
                        <w:u w:val="single"/>
                        <w:lang w:val="es-ES" w:bidi="es-ES"/>
                      </w:rPr>
                      <w:t>Grado escolar</w:t>
                    </w:r>
                  </w:p>
                  <w:p w14:paraId="519236D0" w14:textId="77777777" w:rsidR="00154327" w:rsidRPr="00423179" w:rsidRDefault="00154327" w:rsidP="00154327">
                    <w:pPr>
                      <w:jc w:val="center"/>
                      <w:rPr>
                        <w:rFonts w:ascii="Arial" w:hAnsi="Arial" w:cs="Arial"/>
                        <w:color w:val="000080"/>
                        <w:sz w:val="20"/>
                        <w:szCs w:val="20"/>
                      </w:rPr>
                    </w:pPr>
                  </w:p>
                  <w:p w14:paraId="714DBA67" w14:textId="77777777" w:rsidR="00154327" w:rsidRPr="00423179" w:rsidRDefault="00654DED" w:rsidP="00154327">
                    <w:pPr>
                      <w:jc w:val="center"/>
                      <w:rPr>
                        <w:rFonts w:ascii="Arial" w:hAnsi="Arial" w:cs="Arial"/>
                        <w:color w:val="000080"/>
                        <w:sz w:val="20"/>
                        <w:szCs w:val="20"/>
                      </w:rPr>
                    </w:pPr>
                    <w:r>
                      <w:rPr>
                        <w:rFonts w:ascii="Arial" w:eastAsia="Arial" w:hAnsi="Arial" w:cs="Arial"/>
                        <w:sz w:val="20"/>
                        <w:szCs w:val="20"/>
                        <w:lang w:val="es-ES" w:bidi="es-ES"/>
                      </w:rPr>
                      <w:t>3</w:t>
                    </w:r>
                    <w:r>
                      <w:rPr>
                        <w:rFonts w:ascii="Arial" w:eastAsia="Arial" w:hAnsi="Arial" w:cs="Arial"/>
                        <w:sz w:val="20"/>
                        <w:szCs w:val="20"/>
                        <w:vertAlign w:val="superscript"/>
                        <w:lang w:val="es-ES" w:bidi="es-ES"/>
                      </w:rPr>
                      <w:t xml:space="preserve">º </w:t>
                    </w:r>
                    <w:r>
                      <w:rPr>
                        <w:rFonts w:ascii="Arial" w:eastAsia="Arial" w:hAnsi="Arial" w:cs="Arial"/>
                        <w:sz w:val="20"/>
                        <w:szCs w:val="20"/>
                        <w:lang w:val="es-ES" w:bidi="es-ES"/>
                      </w:rPr>
                      <w:t>a 5</w:t>
                    </w:r>
                    <w:r>
                      <w:rPr>
                        <w:rFonts w:ascii="Arial" w:eastAsia="Arial" w:hAnsi="Arial" w:cs="Arial"/>
                        <w:sz w:val="20"/>
                        <w:szCs w:val="20"/>
                        <w:vertAlign w:val="superscript"/>
                        <w:lang w:val="es-ES" w:bidi="es-ES"/>
                      </w:rPr>
                      <w:t>º</w:t>
                    </w:r>
                    <w:r>
                      <w:rPr>
                        <w:rFonts w:ascii="Arial" w:eastAsia="Arial" w:hAnsi="Arial" w:cs="Arial"/>
                        <w:sz w:val="20"/>
                        <w:szCs w:val="20"/>
                        <w:lang w:val="es-ES" w:bidi="es-ES"/>
                      </w:rPr>
                      <w:t xml:space="preserve"> </w:t>
                    </w:r>
                  </w:p>
                  <w:p w14:paraId="4DF4F063" w14:textId="77777777" w:rsidR="00154327" w:rsidRPr="00154327" w:rsidRDefault="00154327" w:rsidP="00154327">
                    <w:pPr>
                      <w:jc w:val="center"/>
                      <w:rPr>
                        <w:rFonts w:ascii="Arial" w:hAnsi="Arial" w:cs="Arial"/>
                        <w:color w:val="000080"/>
                        <w:sz w:val="20"/>
                        <w:szCs w:val="20"/>
                        <w:u w:val="single"/>
                      </w:rPr>
                    </w:pPr>
                  </w:p>
                  <w:p w14:paraId="48B6E041" w14:textId="77777777" w:rsidR="00154327" w:rsidRPr="008F5EAB" w:rsidRDefault="009F732B" w:rsidP="009F732B">
                    <w:pPr>
                      <w:jc w:val="center"/>
                      <w:rPr>
                        <w:rFonts w:ascii="Arial" w:hAnsi="Arial" w:cs="Arial"/>
                        <w:b/>
                        <w:color w:val="0054A6"/>
                        <w:sz w:val="20"/>
                        <w:szCs w:val="20"/>
                        <w:u w:val="single"/>
                      </w:rPr>
                    </w:pPr>
                    <w:r w:rsidRPr="008F5EAB">
                      <w:rPr>
                        <w:rFonts w:ascii="Arial" w:eastAsia="Arial" w:hAnsi="Arial" w:cs="Arial"/>
                        <w:b/>
                        <w:color w:val="0054A6"/>
                        <w:sz w:val="20"/>
                        <w:szCs w:val="20"/>
                        <w:u w:val="single"/>
                        <w:lang w:val="es-ES" w:bidi="es-ES"/>
                      </w:rPr>
                      <w:t>Objetivos</w:t>
                    </w:r>
                  </w:p>
                  <w:p w14:paraId="2AC5F2BC" w14:textId="77777777" w:rsidR="00154327" w:rsidRDefault="00154327" w:rsidP="00154327">
                    <w:pPr>
                      <w:rPr>
                        <w:rFonts w:ascii="Arial" w:hAnsi="Arial" w:cs="Arial"/>
                        <w:sz w:val="20"/>
                        <w:szCs w:val="20"/>
                      </w:rPr>
                    </w:pPr>
                  </w:p>
                  <w:p w14:paraId="06FDD6F7" w14:textId="77777777" w:rsidR="00154327" w:rsidRDefault="009F732B" w:rsidP="00154327">
                    <w:pPr>
                      <w:rPr>
                        <w:rFonts w:ascii="Arial" w:hAnsi="Arial" w:cs="Arial"/>
                        <w:sz w:val="20"/>
                        <w:szCs w:val="20"/>
                      </w:rPr>
                    </w:pPr>
                    <w:r>
                      <w:rPr>
                        <w:rFonts w:ascii="Arial" w:eastAsia="Arial" w:hAnsi="Arial" w:cs="Arial"/>
                        <w:sz w:val="20"/>
                        <w:szCs w:val="20"/>
                        <w:lang w:val="es-ES" w:bidi="es-ES"/>
                      </w:rPr>
                      <w:t>* Tomar conciencia de cuánta agua se utiliza en nuestra vida cotidiana.</w:t>
                    </w:r>
                  </w:p>
                  <w:p w14:paraId="532C6BD7" w14:textId="77777777" w:rsidR="00654DED" w:rsidRDefault="00654DED" w:rsidP="00154327">
                    <w:pPr>
                      <w:rPr>
                        <w:rFonts w:ascii="Arial" w:hAnsi="Arial" w:cs="Arial"/>
                        <w:sz w:val="20"/>
                        <w:szCs w:val="20"/>
                      </w:rPr>
                    </w:pPr>
                  </w:p>
                  <w:p w14:paraId="6A31F417" w14:textId="77777777" w:rsidR="009F732B" w:rsidRDefault="009F732B" w:rsidP="00154327">
                    <w:pPr>
                      <w:rPr>
                        <w:rFonts w:ascii="Arial" w:hAnsi="Arial" w:cs="Arial"/>
                        <w:sz w:val="20"/>
                        <w:szCs w:val="20"/>
                      </w:rPr>
                    </w:pPr>
                    <w:r>
                      <w:rPr>
                        <w:rFonts w:ascii="Arial" w:eastAsia="Arial" w:hAnsi="Arial" w:cs="Arial"/>
                        <w:sz w:val="20"/>
                        <w:szCs w:val="20"/>
                        <w:lang w:val="es-ES" w:bidi="es-ES"/>
                      </w:rPr>
                      <w:t xml:space="preserve">* Comprender la importancia del uso responsable del agua. </w:t>
                    </w:r>
                  </w:p>
                  <w:p w14:paraId="196E0028" w14:textId="77777777" w:rsidR="00654DED" w:rsidRDefault="00654DED" w:rsidP="00154327">
                    <w:pPr>
                      <w:rPr>
                        <w:rFonts w:ascii="Arial" w:hAnsi="Arial" w:cs="Arial"/>
                        <w:sz w:val="20"/>
                        <w:szCs w:val="20"/>
                      </w:rPr>
                    </w:pPr>
                  </w:p>
                  <w:p w14:paraId="2C08C44B" w14:textId="77777777" w:rsidR="009F732B" w:rsidRDefault="009F732B" w:rsidP="00154327">
                    <w:pPr>
                      <w:rPr>
                        <w:rFonts w:ascii="Arial" w:hAnsi="Arial" w:cs="Arial"/>
                        <w:sz w:val="20"/>
                        <w:szCs w:val="20"/>
                      </w:rPr>
                    </w:pPr>
                    <w:r>
                      <w:rPr>
                        <w:rFonts w:ascii="Arial" w:eastAsia="Arial" w:hAnsi="Arial" w:cs="Arial"/>
                        <w:sz w:val="20"/>
                        <w:szCs w:val="20"/>
                        <w:lang w:val="es-ES" w:bidi="es-ES"/>
                      </w:rPr>
                      <w:t>* Desarrollar habilidades de estimación, suma y división.</w:t>
                    </w:r>
                  </w:p>
                  <w:p w14:paraId="675F28D7" w14:textId="77777777" w:rsidR="00154327" w:rsidRDefault="00154327" w:rsidP="00154327">
                    <w:pPr>
                      <w:rPr>
                        <w:rFonts w:ascii="Arial" w:hAnsi="Arial" w:cs="Arial"/>
                        <w:sz w:val="20"/>
                        <w:szCs w:val="20"/>
                      </w:rPr>
                    </w:pPr>
                  </w:p>
                  <w:p w14:paraId="48AEB7C4" w14:textId="77777777" w:rsidR="00154327" w:rsidRPr="008F5EAB" w:rsidRDefault="00154327" w:rsidP="009F732B">
                    <w:pPr>
                      <w:jc w:val="center"/>
                      <w:rPr>
                        <w:rFonts w:ascii="Arial" w:hAnsi="Arial" w:cs="Arial"/>
                        <w:b/>
                        <w:color w:val="0054A6"/>
                        <w:sz w:val="20"/>
                        <w:szCs w:val="20"/>
                        <w:u w:val="single"/>
                      </w:rPr>
                    </w:pPr>
                    <w:r w:rsidRPr="008F5EAB">
                      <w:rPr>
                        <w:rFonts w:ascii="Arial" w:eastAsia="Arial" w:hAnsi="Arial" w:cs="Arial"/>
                        <w:b/>
                        <w:color w:val="0054A6"/>
                        <w:sz w:val="20"/>
                        <w:szCs w:val="20"/>
                        <w:u w:val="single"/>
                        <w:lang w:val="es-ES" w:bidi="es-ES"/>
                      </w:rPr>
                      <w:t>Carolina del Norte. Normas esenciales</w:t>
                    </w:r>
                  </w:p>
                  <w:p w14:paraId="71CCB71D" w14:textId="77777777" w:rsidR="007A74B5" w:rsidRDefault="007A74B5" w:rsidP="009F732B">
                    <w:pPr>
                      <w:jc w:val="center"/>
                      <w:rPr>
                        <w:rFonts w:ascii="Arial" w:hAnsi="Arial" w:cs="Arial"/>
                        <w:b/>
                        <w:color w:val="000080"/>
                        <w:sz w:val="20"/>
                        <w:szCs w:val="20"/>
                        <w:u w:val="single"/>
                      </w:rPr>
                    </w:pPr>
                  </w:p>
                  <w:p w14:paraId="5599B65D" w14:textId="77777777" w:rsidR="007A74B5" w:rsidRPr="007A74B5" w:rsidRDefault="007A74B5" w:rsidP="007A74B5">
                    <w:pPr>
                      <w:rPr>
                        <w:rFonts w:ascii="Arial" w:hAnsi="Arial" w:cs="Arial"/>
                        <w:sz w:val="20"/>
                        <w:szCs w:val="20"/>
                        <w:u w:val="single"/>
                      </w:rPr>
                    </w:pPr>
                    <w:r w:rsidRPr="007A74B5">
                      <w:rPr>
                        <w:rFonts w:ascii="Arial" w:eastAsia="Arial" w:hAnsi="Arial" w:cs="Arial"/>
                        <w:sz w:val="20"/>
                        <w:szCs w:val="20"/>
                        <w:u w:val="single"/>
                        <w:lang w:val="es-ES" w:bidi="es-ES"/>
                      </w:rPr>
                      <w:t>5.</w:t>
                    </w:r>
                    <w:r w:rsidRPr="007A74B5">
                      <w:rPr>
                        <w:rFonts w:ascii="Arial" w:eastAsia="Arial" w:hAnsi="Arial" w:cs="Arial"/>
                        <w:sz w:val="20"/>
                        <w:szCs w:val="20"/>
                        <w:u w:val="single"/>
                        <w:vertAlign w:val="superscript"/>
                        <w:lang w:val="es-ES" w:bidi="es-ES"/>
                      </w:rPr>
                      <w:t>o</w:t>
                    </w:r>
                    <w:r w:rsidRPr="007A74B5">
                      <w:rPr>
                        <w:rFonts w:ascii="Arial" w:eastAsia="Arial" w:hAnsi="Arial" w:cs="Arial"/>
                        <w:sz w:val="20"/>
                        <w:szCs w:val="20"/>
                        <w:u w:val="single"/>
                        <w:lang w:val="es-ES" w:bidi="es-ES"/>
                      </w:rPr>
                      <w:t xml:space="preserve"> Grado</w:t>
                    </w:r>
                  </w:p>
                  <w:p w14:paraId="04F5FE1B" w14:textId="77777777" w:rsidR="007A74B5" w:rsidRPr="007A74B5" w:rsidRDefault="007A74B5" w:rsidP="007A74B5">
                    <w:pPr>
                      <w:rPr>
                        <w:rFonts w:ascii="Arial" w:hAnsi="Arial" w:cs="Arial"/>
                        <w:sz w:val="20"/>
                        <w:szCs w:val="20"/>
                      </w:rPr>
                    </w:pPr>
                    <w:r w:rsidRPr="007A74B5">
                      <w:rPr>
                        <w:rFonts w:ascii="Arial" w:eastAsia="Arial" w:hAnsi="Arial" w:cs="Arial"/>
                        <w:sz w:val="20"/>
                        <w:szCs w:val="20"/>
                        <w:lang w:val="es-ES" w:bidi="es-ES"/>
                      </w:rPr>
                      <w:t>(LS.5.2.3, ESS.5.1.4)</w:t>
                    </w:r>
                  </w:p>
                  <w:p w14:paraId="6C220FFF" w14:textId="77777777" w:rsidR="00154327" w:rsidRDefault="00154327" w:rsidP="00154327">
                    <w:pPr>
                      <w:rPr>
                        <w:rFonts w:ascii="Arial" w:hAnsi="Arial" w:cs="Arial"/>
                        <w:sz w:val="20"/>
                        <w:szCs w:val="20"/>
                      </w:rPr>
                    </w:pPr>
                  </w:p>
                  <w:p w14:paraId="71CCA0B2" w14:textId="77777777" w:rsidR="00154327" w:rsidRDefault="00154327" w:rsidP="00154327">
                    <w:pPr>
                      <w:rPr>
                        <w:rFonts w:ascii="Arial" w:hAnsi="Arial" w:cs="Arial"/>
                        <w:sz w:val="20"/>
                        <w:szCs w:val="20"/>
                      </w:rPr>
                    </w:pPr>
                  </w:p>
                  <w:p w14:paraId="523DBEA1" w14:textId="77777777" w:rsidR="00154327" w:rsidRDefault="00154327" w:rsidP="00154327">
                    <w:pPr>
                      <w:rPr>
                        <w:rFonts w:ascii="Arial" w:hAnsi="Arial" w:cs="Arial"/>
                        <w:sz w:val="20"/>
                        <w:szCs w:val="20"/>
                      </w:rPr>
                    </w:pPr>
                  </w:p>
                  <w:p w14:paraId="25C70AF8" w14:textId="77777777" w:rsidR="00154327" w:rsidRDefault="00154327" w:rsidP="00154327">
                    <w:pPr>
                      <w:rPr>
                        <w:rFonts w:ascii="Arial" w:hAnsi="Arial" w:cs="Arial"/>
                        <w:sz w:val="20"/>
                        <w:szCs w:val="20"/>
                      </w:rPr>
                    </w:pPr>
                  </w:p>
                  <w:p w14:paraId="5FFC95D2" w14:textId="77777777" w:rsidR="00154327" w:rsidRDefault="00154327" w:rsidP="00154327">
                    <w:pPr>
                      <w:rPr>
                        <w:rFonts w:ascii="Arial" w:hAnsi="Arial" w:cs="Arial"/>
                        <w:sz w:val="20"/>
                        <w:szCs w:val="20"/>
                      </w:rPr>
                    </w:pPr>
                  </w:p>
                  <w:p w14:paraId="780C8F4C" w14:textId="77777777" w:rsidR="00154327" w:rsidRDefault="00154327" w:rsidP="00154327">
                    <w:pPr>
                      <w:rPr>
                        <w:rFonts w:ascii="Arial" w:hAnsi="Arial" w:cs="Arial"/>
                        <w:sz w:val="20"/>
                        <w:szCs w:val="20"/>
                      </w:rPr>
                    </w:pPr>
                  </w:p>
                  <w:p w14:paraId="14E25A09" w14:textId="77777777" w:rsidR="00154327" w:rsidRDefault="00154327" w:rsidP="00154327">
                    <w:pPr>
                      <w:rPr>
                        <w:rFonts w:ascii="Arial" w:hAnsi="Arial" w:cs="Arial"/>
                        <w:sz w:val="20"/>
                        <w:szCs w:val="20"/>
                      </w:rPr>
                    </w:pPr>
                  </w:p>
                  <w:p w14:paraId="4AA4D5D3" w14:textId="77777777" w:rsidR="00154327" w:rsidRDefault="00154327" w:rsidP="00154327">
                    <w:pPr>
                      <w:rPr>
                        <w:rFonts w:ascii="Arial" w:hAnsi="Arial" w:cs="Arial"/>
                        <w:sz w:val="20"/>
                        <w:szCs w:val="20"/>
                      </w:rPr>
                    </w:pPr>
                  </w:p>
                  <w:p w14:paraId="30ABCF3A" w14:textId="77777777" w:rsidR="00154327" w:rsidRDefault="00154327" w:rsidP="00154327">
                    <w:pPr>
                      <w:rPr>
                        <w:rFonts w:ascii="Arial" w:hAnsi="Arial" w:cs="Arial"/>
                        <w:sz w:val="20"/>
                        <w:szCs w:val="20"/>
                      </w:rPr>
                    </w:pPr>
                  </w:p>
                  <w:p w14:paraId="4A39BA2A" w14:textId="77777777" w:rsidR="00154327" w:rsidRDefault="00154327" w:rsidP="00154327">
                    <w:pPr>
                      <w:rPr>
                        <w:rFonts w:ascii="Arial" w:hAnsi="Arial" w:cs="Arial"/>
                        <w:sz w:val="20"/>
                        <w:szCs w:val="20"/>
                      </w:rPr>
                    </w:pPr>
                  </w:p>
                  <w:p w14:paraId="23A7ABC9" w14:textId="77777777" w:rsidR="00154327" w:rsidRDefault="00154327" w:rsidP="00154327">
                    <w:pPr>
                      <w:rPr>
                        <w:rFonts w:ascii="Arial" w:hAnsi="Arial" w:cs="Arial"/>
                        <w:sz w:val="20"/>
                        <w:szCs w:val="20"/>
                      </w:rPr>
                    </w:pPr>
                  </w:p>
                  <w:p w14:paraId="7275FF48" w14:textId="77777777" w:rsidR="00154327" w:rsidRDefault="00154327" w:rsidP="00154327">
                    <w:pPr>
                      <w:rPr>
                        <w:rFonts w:ascii="Arial" w:hAnsi="Arial" w:cs="Arial"/>
                        <w:sz w:val="20"/>
                        <w:szCs w:val="20"/>
                      </w:rPr>
                    </w:pPr>
                  </w:p>
                  <w:p w14:paraId="33CF4F04" w14:textId="77777777" w:rsidR="00154327" w:rsidRDefault="00154327" w:rsidP="00154327">
                    <w:pPr>
                      <w:rPr>
                        <w:rFonts w:ascii="Arial" w:hAnsi="Arial" w:cs="Arial"/>
                        <w:sz w:val="20"/>
                        <w:szCs w:val="20"/>
                      </w:rPr>
                    </w:pPr>
                  </w:p>
                  <w:p w14:paraId="3317089F" w14:textId="77777777" w:rsidR="00154327" w:rsidRDefault="00154327" w:rsidP="00154327">
                    <w:pPr>
                      <w:rPr>
                        <w:rFonts w:ascii="Arial" w:hAnsi="Arial" w:cs="Arial"/>
                        <w:sz w:val="20"/>
                        <w:szCs w:val="20"/>
                      </w:rPr>
                    </w:pPr>
                  </w:p>
                  <w:p w14:paraId="15B29022" w14:textId="77777777" w:rsidR="00154327" w:rsidRDefault="00154327" w:rsidP="00154327">
                    <w:pPr>
                      <w:rPr>
                        <w:rFonts w:ascii="Arial" w:hAnsi="Arial" w:cs="Arial"/>
                        <w:sz w:val="20"/>
                        <w:szCs w:val="20"/>
                      </w:rPr>
                    </w:pPr>
                  </w:p>
                  <w:p w14:paraId="7E50300E" w14:textId="77777777" w:rsidR="00154327" w:rsidRDefault="00154327" w:rsidP="00154327">
                    <w:pPr>
                      <w:rPr>
                        <w:rFonts w:ascii="Arial" w:hAnsi="Arial" w:cs="Arial"/>
                        <w:sz w:val="20"/>
                        <w:szCs w:val="20"/>
                      </w:rPr>
                    </w:pPr>
                  </w:p>
                  <w:p w14:paraId="655082C4" w14:textId="77777777" w:rsidR="00154327" w:rsidRPr="00154327" w:rsidRDefault="00154327" w:rsidP="00154327">
                    <w:pPr>
                      <w:rPr>
                        <w:rFonts w:ascii="Arial" w:hAnsi="Arial" w:cs="Arial"/>
                        <w:sz w:val="20"/>
                        <w:szCs w:val="20"/>
                      </w:rPr>
                    </w:pPr>
                  </w:p>
                </w:txbxContent>
              </v:textbox>
            </v:shape>
            <w10:wrap anchory="page"/>
            <w10:anchorlock/>
          </v:group>
        </w:pict>
      </w:r>
      <w:r w:rsidR="009F732B" w:rsidRPr="008A7069">
        <w:rPr>
          <w:rFonts w:ascii="Comic Sans MS" w:eastAsia="Comic Sans MS" w:hAnsi="Comic Sans MS" w:cs="Gautami"/>
          <w:b/>
          <w:noProof/>
          <w:color w:val="0054A6"/>
          <w:sz w:val="56"/>
          <w:szCs w:val="56"/>
          <w:lang w:bidi="es-ES"/>
        </w:rPr>
        <w:t>Agua, agua por todas partes</w:t>
      </w:r>
    </w:p>
    <w:p w14:paraId="0216F36C" w14:textId="77777777" w:rsidR="00A11431" w:rsidRPr="008A7069" w:rsidRDefault="00A11431" w:rsidP="00B73759">
      <w:pPr>
        <w:ind w:left="2592"/>
        <w:rPr>
          <w:rFonts w:ascii="Arial" w:hAnsi="Arial" w:cs="Arial"/>
          <w:b/>
        </w:rPr>
      </w:pPr>
    </w:p>
    <w:p w14:paraId="45852464" w14:textId="77777777" w:rsidR="00F8422D" w:rsidRPr="008A7069" w:rsidRDefault="00F8422D" w:rsidP="00B73759">
      <w:pPr>
        <w:ind w:left="2592"/>
        <w:rPr>
          <w:rFonts w:ascii="Arial" w:hAnsi="Arial" w:cs="Arial"/>
          <w:b/>
        </w:rPr>
      </w:pPr>
    </w:p>
    <w:p w14:paraId="1FD1E5FA" w14:textId="77777777" w:rsidR="00B73759" w:rsidRPr="008A7069" w:rsidRDefault="00031495" w:rsidP="00B73759">
      <w:pPr>
        <w:ind w:left="2592"/>
        <w:rPr>
          <w:rFonts w:ascii="Arial" w:hAnsi="Arial" w:cs="Arial"/>
          <w:b/>
        </w:rPr>
      </w:pPr>
      <w:r w:rsidRPr="008A7069">
        <w:rPr>
          <w:rFonts w:ascii="Arial" w:eastAsia="Arial" w:hAnsi="Arial" w:cs="Arial"/>
          <w:b/>
          <w:lang w:bidi="es-ES"/>
        </w:rPr>
        <w:t>Resumen:</w:t>
      </w:r>
    </w:p>
    <w:p w14:paraId="5270638A" w14:textId="77777777" w:rsidR="00654DED" w:rsidRPr="00D04E1C" w:rsidRDefault="00654DED" w:rsidP="00B73759">
      <w:pPr>
        <w:ind w:left="2592"/>
        <w:rPr>
          <w:rFonts w:ascii="Arial" w:hAnsi="Arial" w:cs="Arial"/>
          <w:sz w:val="14"/>
          <w:szCs w:val="14"/>
        </w:rPr>
      </w:pPr>
    </w:p>
    <w:p w14:paraId="3CA7760E" w14:textId="1EEE07BC" w:rsidR="00031495" w:rsidRPr="008A7069" w:rsidRDefault="00940E21" w:rsidP="00B73759">
      <w:pPr>
        <w:ind w:left="2592"/>
        <w:rPr>
          <w:rFonts w:ascii="Arial" w:hAnsi="Arial" w:cs="Arial"/>
        </w:rPr>
      </w:pPr>
      <w:r w:rsidRPr="008A7069">
        <w:rPr>
          <w:rFonts w:ascii="Arial" w:eastAsia="Arial" w:hAnsi="Arial" w:cs="Arial"/>
          <w:lang w:bidi="es-ES"/>
        </w:rPr>
        <w:t xml:space="preserve">Los estudiantes tienden a dar por sentada la cantidad de agua que tenemos en el planeta. Piensan que hay una cantidad ilimitada disponible para su consumo y uso. La conservación de nuestras aguas es una práctica que puede iniciarse a una edad temprana. Esta actividad </w:t>
      </w:r>
      <w:r w:rsidR="008A7069" w:rsidRPr="008A7069">
        <w:rPr>
          <w:rFonts w:ascii="Arial" w:eastAsia="Arial" w:hAnsi="Arial" w:cs="Arial"/>
          <w:lang w:bidi="es-ES"/>
        </w:rPr>
        <w:t>expondrá</w:t>
      </w:r>
      <w:r w:rsidRPr="008A7069">
        <w:rPr>
          <w:rFonts w:ascii="Arial" w:eastAsia="Arial" w:hAnsi="Arial" w:cs="Arial"/>
          <w:lang w:bidi="es-ES"/>
        </w:rPr>
        <w:t xml:space="preserve"> a los alumnos a la cantidad de agua que se utiliza en las prácticas cotidianas. En esta actividad también se utilizarán la estimación, la suma y la división.  </w:t>
      </w:r>
    </w:p>
    <w:p w14:paraId="7F68D784" w14:textId="77777777" w:rsidR="009C07DA" w:rsidRPr="00D04E1C" w:rsidRDefault="00000000" w:rsidP="00B73759">
      <w:pPr>
        <w:ind w:left="2592"/>
        <w:rPr>
          <w:rFonts w:ascii="Arial" w:hAnsi="Arial" w:cs="Arial"/>
          <w:sz w:val="22"/>
          <w:szCs w:val="22"/>
        </w:rPr>
      </w:pPr>
      <w:r>
        <w:rPr>
          <w:lang w:bidi="es-ES"/>
        </w:rPr>
        <w:pict w14:anchorId="08F5A090">
          <v:shape id="_x0000_s1049" type="#_x0000_t75" alt="" style="position:absolute;left:0;text-align:left;margin-left:342pt;margin-top:-.05pt;width:153.25pt;height:162.95pt;z-index:23;mso-wrap-edited:f;mso-width-percent:0;mso-height-percent:0;mso-width-percent:0;mso-height-percent:0">
            <v:imagedata r:id="rId12" o:title=""/>
          </v:shape>
        </w:pict>
      </w:r>
    </w:p>
    <w:p w14:paraId="7420DA63" w14:textId="77777777" w:rsidR="00031495" w:rsidRPr="008A7069" w:rsidRDefault="00031495" w:rsidP="00654DED">
      <w:pPr>
        <w:ind w:left="2592"/>
        <w:rPr>
          <w:rFonts w:ascii="Arial" w:hAnsi="Arial" w:cs="Arial"/>
          <w:b/>
        </w:rPr>
      </w:pPr>
      <w:r w:rsidRPr="008A7069">
        <w:rPr>
          <w:rFonts w:ascii="Arial" w:eastAsia="Arial" w:hAnsi="Arial" w:cs="Arial"/>
          <w:b/>
          <w:lang w:bidi="es-ES"/>
        </w:rPr>
        <w:t>Materiales:</w:t>
      </w:r>
    </w:p>
    <w:p w14:paraId="2B66F67C" w14:textId="77777777" w:rsidR="00654DED" w:rsidRPr="00D04E1C" w:rsidRDefault="00654DED" w:rsidP="00654DED">
      <w:pPr>
        <w:ind w:left="2592"/>
        <w:rPr>
          <w:rFonts w:ascii="Arial" w:hAnsi="Arial" w:cs="Arial"/>
          <w:sz w:val="14"/>
          <w:szCs w:val="14"/>
        </w:rPr>
      </w:pPr>
    </w:p>
    <w:p w14:paraId="280AC9E4" w14:textId="77777777" w:rsidR="00031495" w:rsidRPr="008A7069" w:rsidRDefault="00654DED" w:rsidP="00654DED">
      <w:pPr>
        <w:numPr>
          <w:ilvl w:val="0"/>
          <w:numId w:val="1"/>
        </w:numPr>
        <w:rPr>
          <w:rFonts w:ascii="Arial" w:hAnsi="Arial" w:cs="Arial"/>
        </w:rPr>
      </w:pPr>
      <w:r w:rsidRPr="008A7069">
        <w:rPr>
          <w:rFonts w:ascii="Arial" w:eastAsia="Arial" w:hAnsi="Arial" w:cs="Arial"/>
          <w:lang w:bidi="es-ES"/>
        </w:rPr>
        <w:t>Tarjetas en blanco de 3" x 5”</w:t>
      </w:r>
    </w:p>
    <w:p w14:paraId="40EFF74F" w14:textId="77777777" w:rsidR="001C7DB8" w:rsidRPr="008A7069" w:rsidRDefault="001C7DB8" w:rsidP="00654DED">
      <w:pPr>
        <w:numPr>
          <w:ilvl w:val="0"/>
          <w:numId w:val="1"/>
        </w:numPr>
        <w:rPr>
          <w:rFonts w:ascii="Arial" w:hAnsi="Arial" w:cs="Arial"/>
        </w:rPr>
      </w:pPr>
      <w:r w:rsidRPr="008A7069">
        <w:rPr>
          <w:rFonts w:ascii="Arial" w:eastAsia="Arial" w:hAnsi="Arial" w:cs="Arial"/>
          <w:lang w:bidi="es-ES"/>
        </w:rPr>
        <w:t>perforadora</w:t>
      </w:r>
    </w:p>
    <w:p w14:paraId="50EF767A" w14:textId="77777777" w:rsidR="001C7DB8" w:rsidRPr="008A7069" w:rsidRDefault="001C7DB8" w:rsidP="00654DED">
      <w:pPr>
        <w:numPr>
          <w:ilvl w:val="0"/>
          <w:numId w:val="1"/>
        </w:numPr>
        <w:rPr>
          <w:rFonts w:ascii="Arial" w:hAnsi="Arial" w:cs="Arial"/>
        </w:rPr>
      </w:pPr>
      <w:r w:rsidRPr="008A7069">
        <w:rPr>
          <w:rFonts w:ascii="Arial" w:eastAsia="Arial" w:hAnsi="Arial" w:cs="Arial"/>
          <w:lang w:bidi="es-ES"/>
        </w:rPr>
        <w:t>marcadores</w:t>
      </w:r>
    </w:p>
    <w:p w14:paraId="0DA10BED" w14:textId="77777777" w:rsidR="001C7DB8" w:rsidRPr="008A7069" w:rsidRDefault="001C7DB8" w:rsidP="00654DED">
      <w:pPr>
        <w:numPr>
          <w:ilvl w:val="0"/>
          <w:numId w:val="1"/>
        </w:numPr>
        <w:rPr>
          <w:rFonts w:ascii="Arial" w:hAnsi="Arial" w:cs="Arial"/>
        </w:rPr>
      </w:pPr>
      <w:r w:rsidRPr="008A7069">
        <w:rPr>
          <w:rFonts w:ascii="Arial" w:eastAsia="Arial" w:hAnsi="Arial" w:cs="Arial"/>
          <w:lang w:bidi="es-ES"/>
        </w:rPr>
        <w:t>cuerda o hilo</w:t>
      </w:r>
    </w:p>
    <w:p w14:paraId="76534242" w14:textId="77777777" w:rsidR="001C7DB8" w:rsidRPr="008A7069" w:rsidRDefault="001C7DB8" w:rsidP="00654DED">
      <w:pPr>
        <w:numPr>
          <w:ilvl w:val="0"/>
          <w:numId w:val="1"/>
        </w:numPr>
        <w:rPr>
          <w:rFonts w:ascii="Arial" w:hAnsi="Arial" w:cs="Arial"/>
        </w:rPr>
      </w:pPr>
      <w:r w:rsidRPr="008A7069">
        <w:rPr>
          <w:rFonts w:ascii="Arial" w:eastAsia="Arial" w:hAnsi="Arial" w:cs="Arial"/>
          <w:lang w:bidi="es-ES"/>
        </w:rPr>
        <w:t>hojas de trabajo para estudiantes</w:t>
      </w:r>
    </w:p>
    <w:p w14:paraId="7321E2E6" w14:textId="77777777" w:rsidR="00F35532" w:rsidRPr="008A7069" w:rsidRDefault="00F35532" w:rsidP="00654DED">
      <w:pPr>
        <w:numPr>
          <w:ilvl w:val="0"/>
          <w:numId w:val="1"/>
        </w:numPr>
        <w:rPr>
          <w:rFonts w:ascii="Arial" w:hAnsi="Arial" w:cs="Arial"/>
        </w:rPr>
      </w:pPr>
      <w:r w:rsidRPr="008A7069">
        <w:rPr>
          <w:rFonts w:ascii="Arial" w:eastAsia="Arial" w:hAnsi="Arial" w:cs="Arial"/>
          <w:lang w:bidi="es-ES"/>
        </w:rPr>
        <w:t>lápices</w:t>
      </w:r>
    </w:p>
    <w:p w14:paraId="0A1FC3EC" w14:textId="77777777" w:rsidR="00F8422D" w:rsidRPr="008A7069" w:rsidRDefault="00F8422D" w:rsidP="00D04E1C">
      <w:pPr>
        <w:rPr>
          <w:rFonts w:ascii="Arial" w:hAnsi="Arial" w:cs="Arial"/>
        </w:rPr>
      </w:pPr>
    </w:p>
    <w:p w14:paraId="7FABF2FF" w14:textId="77777777" w:rsidR="00031495" w:rsidRPr="008A7069" w:rsidRDefault="00031495" w:rsidP="00B73759">
      <w:pPr>
        <w:ind w:left="2592"/>
        <w:rPr>
          <w:rFonts w:ascii="Arial" w:hAnsi="Arial" w:cs="Arial"/>
          <w:b/>
        </w:rPr>
      </w:pPr>
      <w:r w:rsidRPr="008A7069">
        <w:rPr>
          <w:rFonts w:ascii="Arial" w:eastAsia="Arial" w:hAnsi="Arial" w:cs="Arial"/>
          <w:b/>
          <w:lang w:bidi="es-ES"/>
        </w:rPr>
        <w:t>Contexto:</w:t>
      </w:r>
    </w:p>
    <w:p w14:paraId="02961EAC" w14:textId="77777777" w:rsidR="00654DED" w:rsidRPr="00D04E1C" w:rsidRDefault="00654DED" w:rsidP="00B73759">
      <w:pPr>
        <w:ind w:left="2592"/>
        <w:rPr>
          <w:rFonts w:ascii="Arial" w:hAnsi="Arial" w:cs="Arial"/>
          <w:sz w:val="18"/>
          <w:szCs w:val="18"/>
        </w:rPr>
      </w:pPr>
    </w:p>
    <w:p w14:paraId="54234DAD" w14:textId="32F2769A" w:rsidR="00031495" w:rsidRPr="008A7069" w:rsidRDefault="008C4F19" w:rsidP="00654DED">
      <w:pPr>
        <w:ind w:left="2592"/>
        <w:rPr>
          <w:rFonts w:ascii="Arial" w:hAnsi="Arial" w:cs="Arial"/>
        </w:rPr>
      </w:pPr>
      <w:r w:rsidRPr="008A7069">
        <w:rPr>
          <w:rFonts w:ascii="Arial" w:eastAsia="Arial" w:hAnsi="Arial" w:cs="Arial"/>
          <w:lang w:bidi="es-ES"/>
        </w:rPr>
        <w:t xml:space="preserve">A menudo se hace referencia a la Tierra como el planeta de agua.  Entre dos tercios y tres cuartas partes de su superficie son agua.  </w:t>
      </w:r>
      <w:r w:rsidR="00D04E1C">
        <w:rPr>
          <w:rFonts w:ascii="Arial" w:eastAsia="Arial" w:hAnsi="Arial" w:cs="Arial"/>
          <w:lang w:bidi="es-ES"/>
        </w:rPr>
        <w:br/>
      </w:r>
      <w:r w:rsidRPr="008A7069">
        <w:rPr>
          <w:rFonts w:ascii="Arial" w:eastAsia="Arial" w:hAnsi="Arial" w:cs="Arial"/>
          <w:lang w:bidi="es-ES"/>
        </w:rPr>
        <w:t>El agua de la Tierra puede verse en ríos caudalosos, estanques, lagos, océanos, casquetes polares y nubes.  La cantidad de agua disponible para los humanos y la fauna depende en gran medida de cómo se mantenga su calidad.  En las zonas con condiciones de sequía, deben seguirse prácticas de conservación del agua.  Algunas formas de conservar agua fácilmente son cerrar el grifo mientras se cepilla los dientes, darse duchas más cortas y no regar el césped ni lavar el coche.  Los seres humanos tenemos la responsabilidad de conservar el agua, utilizarla con prudencia y proteger su calidad.</w:t>
      </w:r>
    </w:p>
    <w:p w14:paraId="6967D198" w14:textId="77777777" w:rsidR="009B1B54" w:rsidRPr="00D04E1C" w:rsidRDefault="009B1B54" w:rsidP="008F5EAB">
      <w:pPr>
        <w:ind w:leftChars="2592" w:left="6221"/>
        <w:rPr>
          <w:rFonts w:ascii="Arial" w:hAnsi="Arial" w:cs="Arial"/>
          <w:sz w:val="16"/>
          <w:szCs w:val="16"/>
        </w:rPr>
      </w:pPr>
    </w:p>
    <w:p w14:paraId="4EE0ACB4" w14:textId="77777777" w:rsidR="00031495" w:rsidRPr="008A7069" w:rsidRDefault="00031495" w:rsidP="00654DED">
      <w:pPr>
        <w:ind w:left="2592"/>
        <w:rPr>
          <w:rFonts w:ascii="Arial" w:hAnsi="Arial" w:cs="Arial"/>
          <w:b/>
        </w:rPr>
      </w:pPr>
      <w:r w:rsidRPr="008A7069">
        <w:rPr>
          <w:rFonts w:ascii="Arial" w:eastAsia="Arial" w:hAnsi="Arial" w:cs="Arial"/>
          <w:b/>
          <w:lang w:bidi="es-ES"/>
        </w:rPr>
        <w:t>Actividad:</w:t>
      </w:r>
    </w:p>
    <w:p w14:paraId="1C4E523B" w14:textId="77777777" w:rsidR="00654DED" w:rsidRPr="00D04E1C" w:rsidRDefault="00654DED" w:rsidP="00654DED">
      <w:pPr>
        <w:ind w:left="2592"/>
        <w:rPr>
          <w:rFonts w:ascii="Arial" w:hAnsi="Arial" w:cs="Arial"/>
          <w:sz w:val="14"/>
          <w:szCs w:val="14"/>
        </w:rPr>
      </w:pPr>
    </w:p>
    <w:p w14:paraId="03B556F0" w14:textId="77777777" w:rsidR="00031495" w:rsidRPr="008A7069" w:rsidRDefault="00450DEC" w:rsidP="00654DED">
      <w:pPr>
        <w:ind w:left="2592"/>
        <w:rPr>
          <w:rFonts w:ascii="Arial" w:hAnsi="Arial" w:cs="Arial"/>
        </w:rPr>
      </w:pPr>
      <w:r w:rsidRPr="008A7069">
        <w:rPr>
          <w:rFonts w:ascii="Arial" w:eastAsia="Arial" w:hAnsi="Arial" w:cs="Arial"/>
          <w:lang w:bidi="es-ES"/>
        </w:rPr>
        <w:t xml:space="preserve">Escriba una pregunta sobre el agua en cada tarjeta o recorte las preguntas y péguelas en las tarjetas.  Haga dos agujeros en las esquinas superiores de la tarjeta y pase un trozo de cuerda o hilo (aproximadamente 1 yd) por los agujeros y ate la cuerda.  </w:t>
      </w:r>
    </w:p>
    <w:p w14:paraId="5ED4DCD3" w14:textId="77777777" w:rsidR="00654DED" w:rsidRPr="00D04E1C" w:rsidRDefault="00654DED" w:rsidP="00654DED">
      <w:pPr>
        <w:ind w:left="2592"/>
        <w:rPr>
          <w:rFonts w:ascii="Arial" w:hAnsi="Arial" w:cs="Arial"/>
          <w:sz w:val="14"/>
          <w:szCs w:val="14"/>
        </w:rPr>
      </w:pPr>
    </w:p>
    <w:p w14:paraId="542561A0" w14:textId="1ABCB35C" w:rsidR="00F35532" w:rsidRPr="008A7069" w:rsidRDefault="00F35532" w:rsidP="00D04E1C">
      <w:pPr>
        <w:ind w:left="2592"/>
        <w:rPr>
          <w:rFonts w:ascii="Arial" w:hAnsi="Arial" w:cs="Arial"/>
        </w:rPr>
      </w:pPr>
      <w:r w:rsidRPr="008A7069">
        <w:rPr>
          <w:rFonts w:ascii="Arial" w:eastAsia="Arial" w:hAnsi="Arial" w:cs="Arial"/>
          <w:lang w:bidi="es-ES"/>
        </w:rPr>
        <w:t xml:space="preserve">Coloque una ficha alrededor del cuello de cada alumno de forma que mire hacia fuera para que los demás la vean.  Cada alumno debe dar una vuelta y preguntar a otros cinco alumnos para que den una </w:t>
      </w:r>
      <w:r w:rsidRPr="008A7069">
        <w:rPr>
          <w:rFonts w:ascii="Arial" w:eastAsia="Arial" w:hAnsi="Arial" w:cs="Arial"/>
          <w:lang w:bidi="es-ES"/>
        </w:rPr>
        <w:lastRenderedPageBreak/>
        <w:t xml:space="preserve">respuesta a la pregunta de la tarjeta.  Los alumnos pueden anotar cada respuesta en la hoja de trabajo del alumno. </w:t>
      </w:r>
    </w:p>
    <w:p w14:paraId="391F16E2" w14:textId="77777777" w:rsidR="00654DED" w:rsidRPr="008A7069" w:rsidRDefault="00654DED" w:rsidP="00654DED">
      <w:pPr>
        <w:ind w:left="2592"/>
        <w:rPr>
          <w:rFonts w:ascii="Arial" w:hAnsi="Arial" w:cs="Arial"/>
        </w:rPr>
      </w:pPr>
    </w:p>
    <w:p w14:paraId="78BDBB2F" w14:textId="77777777" w:rsidR="00F35532" w:rsidRPr="008A7069" w:rsidRDefault="00F35532" w:rsidP="009B1B54">
      <w:pPr>
        <w:rPr>
          <w:rFonts w:ascii="Arial" w:hAnsi="Arial" w:cs="Arial"/>
        </w:rPr>
      </w:pPr>
      <w:r w:rsidRPr="008A7069">
        <w:rPr>
          <w:rFonts w:ascii="Arial" w:eastAsia="Arial" w:hAnsi="Arial" w:cs="Arial"/>
          <w:lang w:bidi="es-ES"/>
        </w:rPr>
        <w:t xml:space="preserve">Cuando tengan cinco respuestas deberán sumarlas y dividirlas por cinco.  Después de que tengan una media se les podrá dar la respuesta real.  Organice un debate en clase sobre las respuestas a las preguntas y hable sobre las formas en que se puede conservar el agua y cómo mantener la calidad actual del agua. Pregunte a los alumnos qué respuestas les han sorprendido y por qué es importante disponer de agua limpia.  </w:t>
      </w:r>
    </w:p>
    <w:p w14:paraId="21C2E72C" w14:textId="77777777" w:rsidR="00031495" w:rsidRPr="008A7069" w:rsidRDefault="00031495" w:rsidP="009B1B54">
      <w:pPr>
        <w:rPr>
          <w:rFonts w:ascii="Arial" w:hAnsi="Arial" w:cs="Arial"/>
        </w:rPr>
      </w:pPr>
    </w:p>
    <w:p w14:paraId="4D2B4871" w14:textId="77777777" w:rsidR="00031495" w:rsidRPr="008A7069" w:rsidRDefault="00031495" w:rsidP="009B1B54">
      <w:pPr>
        <w:rPr>
          <w:rFonts w:ascii="Arial" w:hAnsi="Arial" w:cs="Arial"/>
          <w:b/>
        </w:rPr>
      </w:pPr>
      <w:r w:rsidRPr="008A7069">
        <w:rPr>
          <w:rFonts w:ascii="Arial" w:eastAsia="Arial" w:hAnsi="Arial" w:cs="Arial"/>
          <w:b/>
          <w:lang w:bidi="es-ES"/>
        </w:rPr>
        <w:t>Continuación:</w:t>
      </w:r>
    </w:p>
    <w:p w14:paraId="1086FF81" w14:textId="77777777" w:rsidR="00C51008" w:rsidRPr="008A7069" w:rsidRDefault="00C51008" w:rsidP="009B1B54">
      <w:pPr>
        <w:rPr>
          <w:rFonts w:ascii="Arial" w:hAnsi="Arial" w:cs="Arial"/>
        </w:rPr>
      </w:pPr>
    </w:p>
    <w:p w14:paraId="2604B349" w14:textId="77777777" w:rsidR="00031495" w:rsidRPr="008A7069" w:rsidRDefault="002B61F7" w:rsidP="00C51008">
      <w:pPr>
        <w:numPr>
          <w:ilvl w:val="0"/>
          <w:numId w:val="2"/>
        </w:numPr>
        <w:rPr>
          <w:rFonts w:ascii="Arial" w:hAnsi="Arial" w:cs="Arial"/>
        </w:rPr>
      </w:pPr>
      <w:r w:rsidRPr="008A7069">
        <w:rPr>
          <w:rFonts w:ascii="Arial" w:eastAsia="Arial" w:hAnsi="Arial" w:cs="Arial"/>
          <w:lang w:bidi="es-ES"/>
        </w:rPr>
        <w:t>Pida a los alumnos que hagan una lista de cómo utilizan el agua en un día normal y después una lista de cómo conservar lo que utilizan.</w:t>
      </w:r>
    </w:p>
    <w:p w14:paraId="1D5EAC92" w14:textId="77777777" w:rsidR="002D2747" w:rsidRPr="008A7069" w:rsidRDefault="002D2747" w:rsidP="00C51008">
      <w:pPr>
        <w:numPr>
          <w:ilvl w:val="0"/>
          <w:numId w:val="2"/>
        </w:numPr>
        <w:rPr>
          <w:rFonts w:ascii="Arial" w:hAnsi="Arial" w:cs="Arial"/>
        </w:rPr>
      </w:pPr>
      <w:r w:rsidRPr="008A7069">
        <w:rPr>
          <w:rFonts w:ascii="Arial" w:eastAsia="Arial" w:hAnsi="Arial" w:cs="Arial"/>
          <w:lang w:bidi="es-ES"/>
        </w:rPr>
        <w:t xml:space="preserve">Pida a los alumnos que investiguen sobre la calidad del agua y, a continuación, debatan sobre los problemas relacionados con la calidad del agua en su comunidad y en las zonas circundantes. </w:t>
      </w:r>
    </w:p>
    <w:p w14:paraId="540F2798" w14:textId="77777777" w:rsidR="002B035E" w:rsidRPr="008A7069" w:rsidRDefault="002B035E" w:rsidP="00C51008">
      <w:pPr>
        <w:numPr>
          <w:ilvl w:val="0"/>
          <w:numId w:val="2"/>
        </w:numPr>
        <w:rPr>
          <w:rFonts w:ascii="Arial" w:hAnsi="Arial" w:cs="Arial"/>
        </w:rPr>
      </w:pPr>
      <w:r w:rsidRPr="008A7069">
        <w:rPr>
          <w:rFonts w:ascii="Arial" w:eastAsia="Arial" w:hAnsi="Arial" w:cs="Arial"/>
          <w:lang w:bidi="es-ES"/>
        </w:rPr>
        <w:t>Invite a un químico especializado en aguas a visitar su clase y analice cómo se trata el agua en las grandes comunidades.</w:t>
      </w:r>
    </w:p>
    <w:p w14:paraId="646EC1CA" w14:textId="77777777" w:rsidR="00B374E1" w:rsidRPr="008A7069" w:rsidRDefault="00B374E1" w:rsidP="00C51008">
      <w:pPr>
        <w:numPr>
          <w:ilvl w:val="0"/>
          <w:numId w:val="2"/>
        </w:numPr>
        <w:rPr>
          <w:rFonts w:ascii="Arial" w:hAnsi="Arial" w:cs="Arial"/>
        </w:rPr>
      </w:pPr>
      <w:r w:rsidRPr="008A7069">
        <w:rPr>
          <w:rFonts w:ascii="Arial" w:eastAsia="Arial" w:hAnsi="Arial" w:cs="Arial"/>
          <w:lang w:bidi="es-ES"/>
        </w:rPr>
        <w:t>Visite una planta de tratamiento de aguas para que los alumnos puedan ver cómo se tratan y mantienen las aguas residuales.</w:t>
      </w:r>
    </w:p>
    <w:p w14:paraId="080D5ED8" w14:textId="77777777" w:rsidR="002B61F7" w:rsidRPr="008A7069" w:rsidRDefault="002D2747" w:rsidP="00C51008">
      <w:pPr>
        <w:numPr>
          <w:ilvl w:val="0"/>
          <w:numId w:val="2"/>
        </w:numPr>
        <w:rPr>
          <w:rFonts w:ascii="Arial" w:hAnsi="Arial" w:cs="Arial"/>
        </w:rPr>
      </w:pPr>
      <w:r w:rsidRPr="008A7069">
        <w:rPr>
          <w:rFonts w:ascii="Arial" w:eastAsia="Arial" w:hAnsi="Arial" w:cs="Arial"/>
          <w:lang w:bidi="es-ES"/>
        </w:rPr>
        <w:t>¿No tiene tiempo para hacer las tarjetas?  Haga que los alumnos se dividan en grupos de tres o cuatro y dé a cada grupo varias preguntas y que el grupo en su conjunto trabaje sobre las estimaciones y los números medios.</w:t>
      </w:r>
    </w:p>
    <w:p w14:paraId="03FC2CA2" w14:textId="77777777" w:rsidR="002A2C03" w:rsidRPr="008A7069" w:rsidRDefault="002A2C03" w:rsidP="00C51008">
      <w:pPr>
        <w:numPr>
          <w:ilvl w:val="0"/>
          <w:numId w:val="2"/>
        </w:numPr>
        <w:rPr>
          <w:rFonts w:ascii="Arial" w:hAnsi="Arial" w:cs="Arial"/>
        </w:rPr>
      </w:pPr>
      <w:r w:rsidRPr="008A7069">
        <w:rPr>
          <w:rFonts w:ascii="Arial" w:eastAsia="Arial" w:hAnsi="Arial" w:cs="Arial"/>
          <w:lang w:bidi="es-ES"/>
        </w:rPr>
        <w:t>Haga que los alumnos elaboren un plan sobre cómo se puede conservar el agua en la escuela.</w:t>
      </w:r>
    </w:p>
    <w:p w14:paraId="7C49041C" w14:textId="77777777" w:rsidR="007A74B5" w:rsidRPr="008A7069" w:rsidRDefault="007A74B5" w:rsidP="00C51008">
      <w:pPr>
        <w:numPr>
          <w:ilvl w:val="0"/>
          <w:numId w:val="2"/>
        </w:numPr>
        <w:rPr>
          <w:rFonts w:ascii="Arial" w:hAnsi="Arial" w:cs="Arial"/>
        </w:rPr>
      </w:pPr>
      <w:r w:rsidRPr="008A7069">
        <w:rPr>
          <w:rFonts w:ascii="Arial" w:eastAsia="Arial" w:hAnsi="Arial" w:cs="Arial"/>
          <w:lang w:bidi="es-ES"/>
        </w:rPr>
        <w:t>Pida a los alumnos que piensen en el ciclo del agua y luego hagan un dibujo que lo describa.</w:t>
      </w:r>
    </w:p>
    <w:p w14:paraId="182FAE65" w14:textId="77777777" w:rsidR="00031495" w:rsidRPr="008A7069" w:rsidRDefault="00031495" w:rsidP="009B1B54">
      <w:pPr>
        <w:rPr>
          <w:rFonts w:ascii="Arial" w:hAnsi="Arial" w:cs="Arial"/>
        </w:rPr>
      </w:pPr>
    </w:p>
    <w:p w14:paraId="784214DB" w14:textId="77777777" w:rsidR="00031495" w:rsidRPr="008A7069" w:rsidRDefault="00031495" w:rsidP="009B1B54">
      <w:pPr>
        <w:rPr>
          <w:rFonts w:ascii="Arial" w:hAnsi="Arial" w:cs="Arial"/>
        </w:rPr>
      </w:pPr>
      <w:r w:rsidRPr="008A7069">
        <w:rPr>
          <w:rFonts w:ascii="Arial" w:eastAsia="Arial" w:hAnsi="Arial" w:cs="Arial"/>
          <w:b/>
          <w:lang w:bidi="es-ES"/>
        </w:rPr>
        <w:t>Vocabulario:</w:t>
      </w:r>
    </w:p>
    <w:p w14:paraId="1A27104B" w14:textId="77777777" w:rsidR="00C51008" w:rsidRPr="008A7069" w:rsidRDefault="00C51008" w:rsidP="00C51008">
      <w:pPr>
        <w:rPr>
          <w:rFonts w:ascii="Arial" w:hAnsi="Arial" w:cs="Arial"/>
        </w:rPr>
      </w:pPr>
    </w:p>
    <w:p w14:paraId="67A8D51A" w14:textId="77777777" w:rsidR="00C51008" w:rsidRPr="008A7069" w:rsidRDefault="00C51008" w:rsidP="00C51008">
      <w:pPr>
        <w:rPr>
          <w:rFonts w:ascii="Arial" w:hAnsi="Arial" w:cs="Arial"/>
        </w:rPr>
        <w:sectPr w:rsidR="00C51008" w:rsidRPr="008A7069" w:rsidSect="004E2D48">
          <w:headerReference w:type="default" r:id="rId13"/>
          <w:footerReference w:type="even" r:id="rId14"/>
          <w:footerReference w:type="default" r:id="rId15"/>
          <w:pgSz w:w="12240" w:h="15840"/>
          <w:pgMar w:top="1152" w:right="1008" w:bottom="1152" w:left="1008" w:header="720" w:footer="720" w:gutter="0"/>
          <w:cols w:space="720"/>
          <w:docGrid w:linePitch="360"/>
        </w:sectPr>
      </w:pPr>
    </w:p>
    <w:p w14:paraId="530427B4" w14:textId="77777777" w:rsidR="00031495" w:rsidRPr="008A7069" w:rsidRDefault="002D2747" w:rsidP="00C51008">
      <w:pPr>
        <w:numPr>
          <w:ilvl w:val="0"/>
          <w:numId w:val="3"/>
        </w:numPr>
        <w:rPr>
          <w:rFonts w:ascii="Arial" w:hAnsi="Arial" w:cs="Arial"/>
        </w:rPr>
      </w:pPr>
      <w:r w:rsidRPr="008A7069">
        <w:rPr>
          <w:rFonts w:ascii="Arial" w:eastAsia="Arial" w:hAnsi="Arial" w:cs="Arial"/>
          <w:lang w:bidi="es-ES"/>
        </w:rPr>
        <w:t>promedio</w:t>
      </w:r>
    </w:p>
    <w:p w14:paraId="6173F563" w14:textId="77777777" w:rsidR="002D2747" w:rsidRPr="008A7069" w:rsidRDefault="002D2747" w:rsidP="00C51008">
      <w:pPr>
        <w:numPr>
          <w:ilvl w:val="0"/>
          <w:numId w:val="3"/>
        </w:numPr>
        <w:rPr>
          <w:rFonts w:ascii="Arial" w:hAnsi="Arial" w:cs="Arial"/>
        </w:rPr>
      </w:pPr>
      <w:r w:rsidRPr="008A7069">
        <w:rPr>
          <w:rFonts w:ascii="Arial" w:eastAsia="Arial" w:hAnsi="Arial" w:cs="Arial"/>
          <w:lang w:bidi="es-ES"/>
        </w:rPr>
        <w:t>por ciento</w:t>
      </w:r>
    </w:p>
    <w:p w14:paraId="3899BE5E" w14:textId="77777777" w:rsidR="002D2747" w:rsidRPr="008A7069" w:rsidRDefault="002D2747" w:rsidP="00C51008">
      <w:pPr>
        <w:numPr>
          <w:ilvl w:val="0"/>
          <w:numId w:val="3"/>
        </w:numPr>
        <w:rPr>
          <w:rFonts w:ascii="Arial" w:hAnsi="Arial" w:cs="Arial"/>
        </w:rPr>
      </w:pPr>
      <w:r w:rsidRPr="008A7069">
        <w:rPr>
          <w:rFonts w:ascii="Arial" w:eastAsia="Arial" w:hAnsi="Arial" w:cs="Arial"/>
          <w:lang w:bidi="es-ES"/>
        </w:rPr>
        <w:t>temperatura</w:t>
      </w:r>
    </w:p>
    <w:p w14:paraId="7D28E919" w14:textId="77777777" w:rsidR="002D2747" w:rsidRPr="008A7069" w:rsidRDefault="002D2747" w:rsidP="00C51008">
      <w:pPr>
        <w:numPr>
          <w:ilvl w:val="0"/>
          <w:numId w:val="3"/>
        </w:numPr>
        <w:rPr>
          <w:rFonts w:ascii="Arial" w:hAnsi="Arial" w:cs="Arial"/>
        </w:rPr>
      </w:pPr>
      <w:r w:rsidRPr="008A7069">
        <w:rPr>
          <w:rFonts w:ascii="Arial" w:eastAsia="Arial" w:hAnsi="Arial" w:cs="Arial"/>
          <w:lang w:bidi="es-ES"/>
        </w:rPr>
        <w:t>pozo</w:t>
      </w:r>
    </w:p>
    <w:p w14:paraId="258352D4" w14:textId="77777777" w:rsidR="002D2747" w:rsidRPr="008A7069" w:rsidRDefault="002D2747" w:rsidP="00C51008">
      <w:pPr>
        <w:numPr>
          <w:ilvl w:val="0"/>
          <w:numId w:val="3"/>
        </w:numPr>
        <w:rPr>
          <w:rFonts w:ascii="Arial" w:hAnsi="Arial" w:cs="Arial"/>
        </w:rPr>
      </w:pPr>
      <w:r w:rsidRPr="008A7069">
        <w:rPr>
          <w:rFonts w:ascii="Arial" w:eastAsia="Arial" w:hAnsi="Arial" w:cs="Arial"/>
          <w:lang w:bidi="es-ES"/>
        </w:rPr>
        <w:t>galón</w:t>
      </w:r>
    </w:p>
    <w:p w14:paraId="3A0D547A" w14:textId="77777777" w:rsidR="002D2747" w:rsidRPr="008A7069" w:rsidRDefault="002D2747" w:rsidP="00C51008">
      <w:pPr>
        <w:numPr>
          <w:ilvl w:val="0"/>
          <w:numId w:val="3"/>
        </w:numPr>
        <w:rPr>
          <w:rFonts w:ascii="Arial" w:hAnsi="Arial" w:cs="Arial"/>
        </w:rPr>
      </w:pPr>
      <w:r w:rsidRPr="008A7069">
        <w:rPr>
          <w:rFonts w:ascii="Arial" w:eastAsia="Arial" w:hAnsi="Arial" w:cs="Arial"/>
          <w:lang w:bidi="es-ES"/>
        </w:rPr>
        <w:t>cuartos</w:t>
      </w:r>
    </w:p>
    <w:p w14:paraId="2C6E8E69" w14:textId="77777777" w:rsidR="002D2747" w:rsidRPr="008A7069" w:rsidRDefault="00C51008" w:rsidP="00C51008">
      <w:pPr>
        <w:numPr>
          <w:ilvl w:val="0"/>
          <w:numId w:val="3"/>
        </w:numPr>
        <w:rPr>
          <w:rFonts w:ascii="Arial" w:hAnsi="Arial" w:cs="Arial"/>
        </w:rPr>
      </w:pPr>
      <w:r w:rsidRPr="008A7069">
        <w:rPr>
          <w:rFonts w:ascii="Arial" w:eastAsia="Arial" w:hAnsi="Arial" w:cs="Arial"/>
          <w:lang w:bidi="es-ES"/>
        </w:rPr>
        <w:t xml:space="preserve">Fahrenheit  </w:t>
      </w:r>
    </w:p>
    <w:p w14:paraId="285A0D90" w14:textId="77777777" w:rsidR="00AF0B81" w:rsidRPr="008A7069" w:rsidRDefault="00AF0B81" w:rsidP="00C51008">
      <w:pPr>
        <w:numPr>
          <w:ilvl w:val="0"/>
          <w:numId w:val="3"/>
        </w:numPr>
        <w:rPr>
          <w:rFonts w:ascii="Arial" w:hAnsi="Arial" w:cs="Arial"/>
        </w:rPr>
      </w:pPr>
      <w:r w:rsidRPr="008A7069">
        <w:rPr>
          <w:rFonts w:ascii="Arial" w:eastAsia="Arial" w:hAnsi="Arial" w:cs="Arial"/>
          <w:lang w:bidi="es-ES"/>
        </w:rPr>
        <w:t>pulgada</w:t>
      </w:r>
    </w:p>
    <w:p w14:paraId="21C728BA" w14:textId="77777777" w:rsidR="00AF0B81" w:rsidRPr="008A7069" w:rsidRDefault="00AF0B81" w:rsidP="00C51008">
      <w:pPr>
        <w:numPr>
          <w:ilvl w:val="0"/>
          <w:numId w:val="3"/>
        </w:numPr>
        <w:rPr>
          <w:rFonts w:ascii="Arial" w:hAnsi="Arial" w:cs="Arial"/>
        </w:rPr>
      </w:pPr>
      <w:r w:rsidRPr="008A7069">
        <w:rPr>
          <w:rFonts w:ascii="Arial" w:eastAsia="Arial" w:hAnsi="Arial" w:cs="Arial"/>
          <w:lang w:bidi="es-ES"/>
        </w:rPr>
        <w:t>evaporar</w:t>
      </w:r>
    </w:p>
    <w:p w14:paraId="7072321F" w14:textId="77777777" w:rsidR="00B374E1" w:rsidRPr="008A7069" w:rsidRDefault="00B374E1" w:rsidP="00C51008">
      <w:pPr>
        <w:numPr>
          <w:ilvl w:val="0"/>
          <w:numId w:val="3"/>
        </w:numPr>
        <w:rPr>
          <w:rFonts w:ascii="Arial" w:hAnsi="Arial" w:cs="Arial"/>
        </w:rPr>
      </w:pPr>
      <w:r w:rsidRPr="008A7069">
        <w:rPr>
          <w:rFonts w:ascii="Arial" w:eastAsia="Arial" w:hAnsi="Arial" w:cs="Arial"/>
          <w:lang w:bidi="es-ES"/>
        </w:rPr>
        <w:t>aguas subterráneas</w:t>
      </w:r>
    </w:p>
    <w:p w14:paraId="67F9C532" w14:textId="77777777" w:rsidR="00B374E1" w:rsidRPr="008A7069" w:rsidRDefault="00B374E1" w:rsidP="00C51008">
      <w:pPr>
        <w:numPr>
          <w:ilvl w:val="0"/>
          <w:numId w:val="3"/>
        </w:numPr>
        <w:rPr>
          <w:rFonts w:ascii="Arial" w:hAnsi="Arial" w:cs="Arial"/>
        </w:rPr>
      </w:pPr>
      <w:r w:rsidRPr="008A7069">
        <w:rPr>
          <w:rFonts w:ascii="Arial" w:eastAsia="Arial" w:hAnsi="Arial" w:cs="Arial"/>
          <w:lang w:bidi="es-ES"/>
        </w:rPr>
        <w:t>acre</w:t>
      </w:r>
    </w:p>
    <w:p w14:paraId="740F0BC4" w14:textId="77777777" w:rsidR="00960D8D" w:rsidRPr="008A7069" w:rsidRDefault="00960D8D" w:rsidP="009B1B54">
      <w:pPr>
        <w:rPr>
          <w:rFonts w:ascii="Arial" w:hAnsi="Arial" w:cs="Arial"/>
        </w:rPr>
        <w:sectPr w:rsidR="00960D8D" w:rsidRPr="008A7069" w:rsidSect="00C51008">
          <w:type w:val="continuous"/>
          <w:pgSz w:w="12240" w:h="15840"/>
          <w:pgMar w:top="1152" w:right="1008" w:bottom="1152" w:left="1008" w:header="720" w:footer="720" w:gutter="0"/>
          <w:cols w:num="3" w:space="720"/>
          <w:docGrid w:linePitch="360"/>
        </w:sectPr>
      </w:pPr>
    </w:p>
    <w:p w14:paraId="00436108" w14:textId="77777777" w:rsidR="00031495" w:rsidRPr="008A7069" w:rsidRDefault="00960D8D" w:rsidP="00960D8D">
      <w:pPr>
        <w:numPr>
          <w:ilvl w:val="0"/>
          <w:numId w:val="3"/>
        </w:numPr>
        <w:rPr>
          <w:rFonts w:ascii="Arial" w:hAnsi="Arial" w:cs="Arial"/>
        </w:rPr>
      </w:pPr>
      <w:r w:rsidRPr="008A7069">
        <w:rPr>
          <w:rFonts w:ascii="Arial" w:eastAsia="Arial" w:hAnsi="Arial" w:cs="Arial"/>
          <w:lang w:bidi="es-ES"/>
        </w:rPr>
        <w:t>sequía</w:t>
      </w:r>
    </w:p>
    <w:p w14:paraId="33EE2914" w14:textId="77777777" w:rsidR="00960D8D" w:rsidRPr="008A7069" w:rsidRDefault="00960D8D" w:rsidP="00960D8D">
      <w:pPr>
        <w:rPr>
          <w:rFonts w:ascii="Arial" w:hAnsi="Arial" w:cs="Arial"/>
        </w:rPr>
      </w:pPr>
    </w:p>
    <w:p w14:paraId="52AAAE72" w14:textId="77777777" w:rsidR="00960D8D" w:rsidRPr="008A7069" w:rsidRDefault="00960D8D" w:rsidP="00960D8D">
      <w:pPr>
        <w:ind w:left="360"/>
        <w:rPr>
          <w:rFonts w:ascii="Arial" w:hAnsi="Arial" w:cs="Arial"/>
        </w:rPr>
      </w:pPr>
    </w:p>
    <w:p w14:paraId="78F32CE5" w14:textId="77777777" w:rsidR="00031495" w:rsidRPr="008A7069" w:rsidRDefault="00031495" w:rsidP="009B1B54">
      <w:pPr>
        <w:rPr>
          <w:rFonts w:ascii="Arial" w:hAnsi="Arial" w:cs="Arial"/>
        </w:rPr>
      </w:pPr>
      <w:r w:rsidRPr="008A7069">
        <w:rPr>
          <w:rFonts w:ascii="Arial" w:eastAsia="Arial" w:hAnsi="Arial" w:cs="Arial"/>
          <w:b/>
          <w:lang w:bidi="es-ES"/>
        </w:rPr>
        <w:t>Bibliografía:</w:t>
      </w:r>
    </w:p>
    <w:p w14:paraId="240E3319" w14:textId="77777777" w:rsidR="00C51008" w:rsidRPr="008A7069" w:rsidRDefault="00C51008" w:rsidP="009B1B54">
      <w:pPr>
        <w:rPr>
          <w:rFonts w:ascii="Arial" w:hAnsi="Arial" w:cs="Arial"/>
        </w:rPr>
      </w:pPr>
    </w:p>
    <w:p w14:paraId="4FCAFAC2" w14:textId="77777777" w:rsidR="00481F08" w:rsidRPr="008A7069" w:rsidRDefault="00481F08" w:rsidP="009B1B54">
      <w:pPr>
        <w:rPr>
          <w:rFonts w:ascii="Arial" w:hAnsi="Arial" w:cs="Arial"/>
        </w:rPr>
      </w:pPr>
      <w:r w:rsidRPr="008A7069">
        <w:rPr>
          <w:rFonts w:ascii="Arial" w:eastAsia="Arial" w:hAnsi="Arial" w:cs="Arial"/>
          <w:lang w:bidi="es-ES"/>
        </w:rPr>
        <w:t>http://ga.water.usgs.gov/edu</w:t>
      </w:r>
    </w:p>
    <w:p w14:paraId="3902B28D" w14:textId="77777777" w:rsidR="00481F08" w:rsidRPr="008A7069" w:rsidRDefault="00481F08" w:rsidP="009B1B54">
      <w:pPr>
        <w:rPr>
          <w:rFonts w:ascii="Arial" w:hAnsi="Arial" w:cs="Arial"/>
        </w:rPr>
      </w:pPr>
    </w:p>
    <w:p w14:paraId="3788AF67" w14:textId="77777777" w:rsidR="00481F08" w:rsidRPr="008A7069" w:rsidRDefault="00481F08" w:rsidP="009B1B54">
      <w:pPr>
        <w:rPr>
          <w:rFonts w:ascii="Arial" w:hAnsi="Arial" w:cs="Arial"/>
        </w:rPr>
      </w:pPr>
    </w:p>
    <w:p w14:paraId="11BDD6A4" w14:textId="77777777" w:rsidR="003F20C8" w:rsidRPr="008A7069" w:rsidRDefault="003F20C8" w:rsidP="009B1B54">
      <w:pPr>
        <w:rPr>
          <w:rFonts w:ascii="Arial" w:hAnsi="Arial" w:cs="Arial"/>
        </w:rPr>
      </w:pPr>
      <w:r w:rsidRPr="008A7069">
        <w:rPr>
          <w:rFonts w:ascii="Arial" w:eastAsia="Arial" w:hAnsi="Arial" w:cs="Arial"/>
          <w:b/>
          <w:lang w:bidi="es-ES"/>
        </w:rPr>
        <w:t>Normas nacionales de ciencia:</w:t>
      </w:r>
    </w:p>
    <w:p w14:paraId="3AE00B59" w14:textId="77777777" w:rsidR="004210B6" w:rsidRPr="008A7069" w:rsidRDefault="004210B6" w:rsidP="009B1B54">
      <w:pPr>
        <w:rPr>
          <w:rFonts w:ascii="Arial" w:hAnsi="Arial" w:cs="Arial"/>
          <w:b/>
        </w:rPr>
      </w:pPr>
    </w:p>
    <w:p w14:paraId="402030E5" w14:textId="5A8236EB" w:rsidR="004210B6" w:rsidRPr="008A7069" w:rsidRDefault="004210B6" w:rsidP="009B1B54">
      <w:pPr>
        <w:rPr>
          <w:rFonts w:ascii="Arial" w:hAnsi="Arial" w:cs="Arial"/>
          <w:i/>
        </w:rPr>
      </w:pPr>
      <w:r w:rsidRPr="008A7069">
        <w:rPr>
          <w:rFonts w:ascii="Arial" w:eastAsia="Arial" w:hAnsi="Arial" w:cs="Arial"/>
          <w:i/>
          <w:lang w:bidi="es-ES"/>
        </w:rPr>
        <w:t>Normas de contenido</w:t>
      </w:r>
      <w:r w:rsidRPr="008A7069">
        <w:rPr>
          <w:rFonts w:ascii="Arial" w:eastAsia="Arial" w:hAnsi="Arial" w:cs="Arial"/>
          <w:i/>
          <w:lang w:bidi="es-ES"/>
        </w:rPr>
        <w:tab/>
        <w:t>La ciencia como investigación.  [K-4] [5-8]</w:t>
      </w:r>
    </w:p>
    <w:p w14:paraId="2E0099AF" w14:textId="77777777" w:rsidR="00481F08" w:rsidRPr="008A7069" w:rsidRDefault="00481F08" w:rsidP="009B1B54">
      <w:pPr>
        <w:rPr>
          <w:rFonts w:ascii="Arial" w:hAnsi="Arial" w:cs="Arial"/>
          <w:i/>
        </w:rPr>
      </w:pPr>
    </w:p>
    <w:p w14:paraId="681495E7" w14:textId="77777777" w:rsidR="00481F08" w:rsidRPr="008A7069" w:rsidRDefault="00481F08" w:rsidP="009B1B54">
      <w:pPr>
        <w:rPr>
          <w:rFonts w:ascii="Arial" w:hAnsi="Arial" w:cs="Arial"/>
          <w:i/>
        </w:rPr>
      </w:pPr>
      <w:r w:rsidRPr="008A7069">
        <w:rPr>
          <w:rFonts w:ascii="Arial" w:eastAsia="Arial" w:hAnsi="Arial" w:cs="Arial"/>
          <w:i/>
          <w:lang w:bidi="es-ES"/>
        </w:rPr>
        <w:tab/>
      </w:r>
      <w:r w:rsidRPr="008A7069">
        <w:rPr>
          <w:rFonts w:ascii="Arial" w:eastAsia="Arial" w:hAnsi="Arial" w:cs="Arial"/>
          <w:i/>
          <w:lang w:bidi="es-ES"/>
        </w:rPr>
        <w:tab/>
      </w:r>
      <w:r w:rsidRPr="008A7069">
        <w:rPr>
          <w:rFonts w:ascii="Arial" w:eastAsia="Arial" w:hAnsi="Arial" w:cs="Arial"/>
          <w:i/>
          <w:lang w:bidi="es-ES"/>
        </w:rPr>
        <w:tab/>
      </w:r>
      <w:r w:rsidRPr="008A7069">
        <w:rPr>
          <w:rFonts w:ascii="Arial" w:eastAsia="Arial" w:hAnsi="Arial" w:cs="Arial"/>
          <w:i/>
          <w:lang w:bidi="es-ES"/>
        </w:rPr>
        <w:tab/>
        <w:t>La ciencia en las perspectivas personales y sociales. [K-4] [5-8]</w:t>
      </w:r>
    </w:p>
    <w:p w14:paraId="78C7BC1F" w14:textId="77777777" w:rsidR="003F20C8" w:rsidRPr="008A7069" w:rsidRDefault="003F20C8" w:rsidP="009B1B54">
      <w:pPr>
        <w:rPr>
          <w:rFonts w:ascii="Arial" w:hAnsi="Arial" w:cs="Arial"/>
        </w:rPr>
      </w:pPr>
    </w:p>
    <w:p w14:paraId="2188DF1C" w14:textId="77777777" w:rsidR="00031495" w:rsidRPr="008A7069" w:rsidRDefault="00481F08" w:rsidP="009B1B54">
      <w:pPr>
        <w:rPr>
          <w:rFonts w:ascii="Arial" w:hAnsi="Arial" w:cs="Arial"/>
          <w:b/>
        </w:rPr>
      </w:pPr>
      <w:r w:rsidRPr="008A7069">
        <w:rPr>
          <w:rFonts w:ascii="Arial" w:eastAsia="Arial" w:hAnsi="Arial" w:cs="Arial"/>
          <w:b/>
          <w:lang w:bidi="es-ES"/>
        </w:rPr>
        <w:br w:type="page"/>
      </w:r>
      <w:r w:rsidR="00031495" w:rsidRPr="008A7069">
        <w:rPr>
          <w:rFonts w:ascii="Arial" w:eastAsia="Arial" w:hAnsi="Arial" w:cs="Arial"/>
          <w:b/>
          <w:lang w:bidi="es-ES"/>
        </w:rPr>
        <w:lastRenderedPageBreak/>
        <w:t>Principios del conocimiento oceánico:</w:t>
      </w:r>
    </w:p>
    <w:p w14:paraId="1AE3F3BD" w14:textId="77777777" w:rsidR="00481F08" w:rsidRPr="008A7069" w:rsidRDefault="00481F08" w:rsidP="009B1B54">
      <w:pPr>
        <w:rPr>
          <w:rFonts w:ascii="Arial" w:hAnsi="Arial" w:cs="Arial"/>
          <w:b/>
        </w:rPr>
      </w:pPr>
    </w:p>
    <w:p w14:paraId="360A66D6" w14:textId="77777777" w:rsidR="00481F08" w:rsidRPr="008A7069" w:rsidRDefault="00481F08" w:rsidP="009B1B54">
      <w:pPr>
        <w:rPr>
          <w:rFonts w:ascii="Arial" w:hAnsi="Arial" w:cs="Arial"/>
          <w:i/>
        </w:rPr>
      </w:pPr>
      <w:r w:rsidRPr="008A7069">
        <w:rPr>
          <w:rFonts w:ascii="Arial" w:eastAsia="Arial" w:hAnsi="Arial" w:cs="Arial"/>
          <w:i/>
          <w:lang w:bidi="es-ES"/>
        </w:rPr>
        <w:t>Principio esencial #1</w:t>
      </w:r>
      <w:r w:rsidRPr="008A7069">
        <w:rPr>
          <w:rFonts w:ascii="Arial" w:eastAsia="Arial" w:hAnsi="Arial" w:cs="Arial"/>
          <w:i/>
          <w:lang w:bidi="es-ES"/>
        </w:rPr>
        <w:tab/>
        <w:t>La Tierra tiene un gran océano con muchas características.</w:t>
      </w:r>
    </w:p>
    <w:p w14:paraId="4817FD07" w14:textId="77777777" w:rsidR="00481F08" w:rsidRPr="008A7069" w:rsidRDefault="00481F08" w:rsidP="009B1B54">
      <w:pPr>
        <w:rPr>
          <w:rFonts w:ascii="Arial" w:hAnsi="Arial" w:cs="Arial"/>
          <w:i/>
        </w:rPr>
      </w:pPr>
      <w:r w:rsidRPr="008A7069">
        <w:rPr>
          <w:rFonts w:ascii="Arial" w:eastAsia="Arial" w:hAnsi="Arial" w:cs="Arial"/>
          <w:i/>
          <w:lang w:bidi="es-ES"/>
        </w:rPr>
        <w:tab/>
      </w:r>
      <w:r w:rsidRPr="008A7069">
        <w:rPr>
          <w:rFonts w:ascii="Arial" w:eastAsia="Arial" w:hAnsi="Arial" w:cs="Arial"/>
          <w:i/>
          <w:lang w:bidi="es-ES"/>
        </w:rPr>
        <w:tab/>
      </w:r>
      <w:r w:rsidRPr="008A7069">
        <w:rPr>
          <w:rFonts w:ascii="Arial" w:eastAsia="Arial" w:hAnsi="Arial" w:cs="Arial"/>
          <w:i/>
          <w:lang w:bidi="es-ES"/>
        </w:rPr>
        <w:tab/>
      </w:r>
      <w:r w:rsidRPr="008A7069">
        <w:rPr>
          <w:rFonts w:ascii="Arial" w:eastAsia="Arial" w:hAnsi="Arial" w:cs="Arial"/>
          <w:i/>
          <w:lang w:bidi="es-ES"/>
        </w:rPr>
        <w:tab/>
        <w:t>(Concepto fundamental-f)</w:t>
      </w:r>
    </w:p>
    <w:p w14:paraId="5B52D4DA" w14:textId="77777777" w:rsidR="00481F08" w:rsidRPr="008A7069" w:rsidRDefault="00481F08" w:rsidP="009B1B54">
      <w:pPr>
        <w:rPr>
          <w:rFonts w:ascii="Arial" w:hAnsi="Arial" w:cs="Arial"/>
          <w:i/>
        </w:rPr>
      </w:pPr>
    </w:p>
    <w:p w14:paraId="13BC8AD6" w14:textId="77777777" w:rsidR="00481F08" w:rsidRPr="008A7069" w:rsidRDefault="00481F08" w:rsidP="00D04E1C">
      <w:pPr>
        <w:ind w:left="2880" w:hanging="2880"/>
        <w:rPr>
          <w:rFonts w:ascii="Arial" w:hAnsi="Arial" w:cs="Arial"/>
          <w:i/>
        </w:rPr>
      </w:pPr>
      <w:r w:rsidRPr="008A7069">
        <w:rPr>
          <w:rFonts w:ascii="Arial" w:eastAsia="Arial" w:hAnsi="Arial" w:cs="Arial"/>
          <w:i/>
          <w:lang w:bidi="es-ES"/>
        </w:rPr>
        <w:t>Principio esencial #6</w:t>
      </w:r>
      <w:r w:rsidRPr="008A7069">
        <w:rPr>
          <w:rFonts w:ascii="Arial" w:eastAsia="Arial" w:hAnsi="Arial" w:cs="Arial"/>
          <w:i/>
          <w:lang w:bidi="es-ES"/>
        </w:rPr>
        <w:tab/>
        <w:t>El océano y los seres humanos están inseparablemente interconectados.</w:t>
      </w:r>
    </w:p>
    <w:p w14:paraId="4326ECD6" w14:textId="77777777" w:rsidR="00481F08" w:rsidRPr="008A7069" w:rsidRDefault="00481F08" w:rsidP="009B1B54">
      <w:pPr>
        <w:rPr>
          <w:rFonts w:ascii="Arial" w:hAnsi="Arial" w:cs="Arial"/>
          <w:i/>
        </w:rPr>
      </w:pPr>
      <w:r w:rsidRPr="008A7069">
        <w:rPr>
          <w:rFonts w:ascii="Arial" w:eastAsia="Arial" w:hAnsi="Arial" w:cs="Arial"/>
          <w:i/>
          <w:lang w:bidi="es-ES"/>
        </w:rPr>
        <w:tab/>
      </w:r>
      <w:r w:rsidRPr="008A7069">
        <w:rPr>
          <w:rFonts w:ascii="Arial" w:eastAsia="Arial" w:hAnsi="Arial" w:cs="Arial"/>
          <w:i/>
          <w:lang w:bidi="es-ES"/>
        </w:rPr>
        <w:tab/>
      </w:r>
      <w:r w:rsidRPr="008A7069">
        <w:rPr>
          <w:rFonts w:ascii="Arial" w:eastAsia="Arial" w:hAnsi="Arial" w:cs="Arial"/>
          <w:i/>
          <w:lang w:bidi="es-ES"/>
        </w:rPr>
        <w:tab/>
      </w:r>
      <w:r w:rsidRPr="008A7069">
        <w:rPr>
          <w:rFonts w:ascii="Arial" w:eastAsia="Arial" w:hAnsi="Arial" w:cs="Arial"/>
          <w:i/>
          <w:lang w:bidi="es-ES"/>
        </w:rPr>
        <w:tab/>
        <w:t>(Conceptos fundamentales-a,g)</w:t>
      </w:r>
    </w:p>
    <w:p w14:paraId="4758B751" w14:textId="77777777" w:rsidR="00481F08" w:rsidRPr="008A7069" w:rsidRDefault="00481F08" w:rsidP="004210B6">
      <w:pPr>
        <w:jc w:val="center"/>
        <w:rPr>
          <w:rFonts w:ascii="Arial" w:hAnsi="Arial" w:cs="Arial"/>
          <w:b/>
        </w:rPr>
      </w:pPr>
    </w:p>
    <w:p w14:paraId="317D75A5" w14:textId="77777777" w:rsidR="001A70BF" w:rsidRPr="008A7069" w:rsidRDefault="001A70BF" w:rsidP="001A70BF">
      <w:pPr>
        <w:jc w:val="center"/>
        <w:rPr>
          <w:rFonts w:ascii="Arial" w:hAnsi="Arial" w:cs="Arial"/>
        </w:rPr>
      </w:pPr>
    </w:p>
    <w:p w14:paraId="3516FEE7" w14:textId="77777777" w:rsidR="001A70BF" w:rsidRPr="008A7069" w:rsidRDefault="001A70BF" w:rsidP="001A70BF">
      <w:pPr>
        <w:jc w:val="center"/>
        <w:rPr>
          <w:rFonts w:ascii="Arial" w:hAnsi="Arial" w:cs="Arial"/>
        </w:rPr>
      </w:pPr>
    </w:p>
    <w:p w14:paraId="4E3DB417" w14:textId="77777777" w:rsidR="001A70BF" w:rsidRPr="008A7069" w:rsidRDefault="001A70BF" w:rsidP="001A70BF">
      <w:pPr>
        <w:jc w:val="center"/>
        <w:rPr>
          <w:rFonts w:ascii="Arial" w:hAnsi="Arial" w:cs="Arial"/>
        </w:rPr>
      </w:pPr>
    </w:p>
    <w:p w14:paraId="3032BDD5" w14:textId="77777777" w:rsidR="001A70BF" w:rsidRPr="008A7069" w:rsidRDefault="001A70BF" w:rsidP="001A70BF">
      <w:pPr>
        <w:jc w:val="center"/>
        <w:rPr>
          <w:rFonts w:ascii="Arial" w:hAnsi="Arial" w:cs="Arial"/>
        </w:rPr>
      </w:pPr>
    </w:p>
    <w:p w14:paraId="25A9684D" w14:textId="77777777" w:rsidR="001A70BF" w:rsidRPr="008A7069" w:rsidRDefault="001A70BF" w:rsidP="001A70BF">
      <w:pPr>
        <w:jc w:val="center"/>
        <w:rPr>
          <w:rFonts w:ascii="Arial" w:hAnsi="Arial" w:cs="Arial"/>
        </w:rPr>
      </w:pPr>
    </w:p>
    <w:p w14:paraId="6F13163B" w14:textId="77777777" w:rsidR="001A70BF" w:rsidRPr="008A7069" w:rsidRDefault="001A70BF" w:rsidP="001A70BF">
      <w:pPr>
        <w:jc w:val="center"/>
        <w:rPr>
          <w:rFonts w:ascii="Arial" w:hAnsi="Arial" w:cs="Arial"/>
        </w:rPr>
      </w:pPr>
    </w:p>
    <w:p w14:paraId="4A48C17B" w14:textId="77777777" w:rsidR="001A70BF" w:rsidRPr="008A7069" w:rsidRDefault="001A70BF" w:rsidP="001A70BF">
      <w:pPr>
        <w:jc w:val="center"/>
        <w:rPr>
          <w:rFonts w:ascii="Arial" w:hAnsi="Arial" w:cs="Arial"/>
        </w:rPr>
      </w:pPr>
    </w:p>
    <w:p w14:paraId="643362D3" w14:textId="77777777" w:rsidR="001A70BF" w:rsidRPr="008A7069" w:rsidRDefault="001A70BF" w:rsidP="001A70BF">
      <w:pPr>
        <w:jc w:val="center"/>
        <w:rPr>
          <w:rFonts w:ascii="Arial" w:hAnsi="Arial" w:cs="Arial"/>
        </w:rPr>
      </w:pPr>
    </w:p>
    <w:p w14:paraId="22631C02" w14:textId="77777777" w:rsidR="001A70BF" w:rsidRPr="008A7069" w:rsidRDefault="001A70BF" w:rsidP="001A70BF">
      <w:pPr>
        <w:jc w:val="center"/>
        <w:rPr>
          <w:rFonts w:ascii="Arial" w:hAnsi="Arial" w:cs="Arial"/>
        </w:rPr>
      </w:pPr>
    </w:p>
    <w:p w14:paraId="4F364D05" w14:textId="77777777" w:rsidR="001A70BF" w:rsidRPr="008A7069" w:rsidRDefault="001A70BF" w:rsidP="001A70BF">
      <w:pPr>
        <w:jc w:val="center"/>
        <w:rPr>
          <w:rFonts w:ascii="Arial" w:hAnsi="Arial" w:cs="Arial"/>
        </w:rPr>
      </w:pPr>
    </w:p>
    <w:p w14:paraId="71359FEA" w14:textId="77777777" w:rsidR="001A70BF" w:rsidRPr="008A7069" w:rsidRDefault="001A70BF" w:rsidP="001A70BF">
      <w:pPr>
        <w:jc w:val="center"/>
        <w:rPr>
          <w:rFonts w:ascii="Arial" w:hAnsi="Arial" w:cs="Arial"/>
        </w:rPr>
      </w:pPr>
    </w:p>
    <w:p w14:paraId="3144D1D0" w14:textId="77777777" w:rsidR="001A70BF" w:rsidRPr="008A7069" w:rsidRDefault="001A70BF" w:rsidP="001A70BF">
      <w:pPr>
        <w:jc w:val="center"/>
        <w:rPr>
          <w:rFonts w:ascii="Arial" w:hAnsi="Arial" w:cs="Arial"/>
        </w:rPr>
      </w:pPr>
    </w:p>
    <w:p w14:paraId="3831F181" w14:textId="77777777" w:rsidR="001A70BF" w:rsidRPr="008A7069" w:rsidRDefault="001A70BF" w:rsidP="001A70BF">
      <w:pPr>
        <w:jc w:val="center"/>
        <w:rPr>
          <w:rFonts w:ascii="Arial" w:hAnsi="Arial" w:cs="Arial"/>
        </w:rPr>
      </w:pPr>
    </w:p>
    <w:p w14:paraId="6F0AACA4" w14:textId="77777777" w:rsidR="001A70BF" w:rsidRPr="008A7069" w:rsidRDefault="001A70BF" w:rsidP="001A70BF">
      <w:pPr>
        <w:jc w:val="center"/>
        <w:rPr>
          <w:rFonts w:ascii="Arial" w:hAnsi="Arial" w:cs="Arial"/>
        </w:rPr>
      </w:pPr>
    </w:p>
    <w:p w14:paraId="078DF410" w14:textId="77777777" w:rsidR="001A70BF" w:rsidRPr="008A7069" w:rsidRDefault="001A70BF" w:rsidP="001A70BF">
      <w:pPr>
        <w:jc w:val="center"/>
        <w:rPr>
          <w:rFonts w:ascii="Arial" w:hAnsi="Arial" w:cs="Arial"/>
        </w:rPr>
      </w:pPr>
    </w:p>
    <w:p w14:paraId="6BD8AD40" w14:textId="77777777" w:rsidR="001A70BF" w:rsidRPr="008A7069" w:rsidRDefault="001A70BF" w:rsidP="001A70BF">
      <w:pPr>
        <w:jc w:val="center"/>
        <w:rPr>
          <w:rFonts w:ascii="Arial" w:hAnsi="Arial" w:cs="Arial"/>
        </w:rPr>
      </w:pPr>
    </w:p>
    <w:p w14:paraId="727B6D3A" w14:textId="77777777" w:rsidR="001A70BF" w:rsidRPr="008A7069" w:rsidRDefault="001A70BF" w:rsidP="001A70BF">
      <w:pPr>
        <w:jc w:val="center"/>
        <w:rPr>
          <w:rFonts w:ascii="Arial" w:hAnsi="Arial" w:cs="Arial"/>
        </w:rPr>
      </w:pPr>
    </w:p>
    <w:p w14:paraId="041A4961" w14:textId="77777777" w:rsidR="001A70BF" w:rsidRPr="008A7069" w:rsidRDefault="001A70BF" w:rsidP="001A70BF">
      <w:pPr>
        <w:jc w:val="center"/>
        <w:rPr>
          <w:rFonts w:ascii="Arial" w:hAnsi="Arial" w:cs="Arial"/>
        </w:rPr>
      </w:pPr>
    </w:p>
    <w:p w14:paraId="7F7DB2BA" w14:textId="77777777" w:rsidR="001A70BF" w:rsidRPr="008A7069" w:rsidRDefault="001A70BF" w:rsidP="001A70BF">
      <w:pPr>
        <w:jc w:val="center"/>
        <w:rPr>
          <w:rFonts w:ascii="Arial" w:hAnsi="Arial" w:cs="Arial"/>
        </w:rPr>
      </w:pPr>
    </w:p>
    <w:p w14:paraId="143E7505" w14:textId="77777777" w:rsidR="001A70BF" w:rsidRPr="008A7069" w:rsidRDefault="001A70BF" w:rsidP="001A70BF">
      <w:pPr>
        <w:jc w:val="center"/>
        <w:rPr>
          <w:rFonts w:ascii="Arial" w:hAnsi="Arial" w:cs="Arial"/>
        </w:rPr>
      </w:pPr>
    </w:p>
    <w:p w14:paraId="3B1C0693" w14:textId="77777777" w:rsidR="001A70BF" w:rsidRPr="008A7069" w:rsidRDefault="001A70BF" w:rsidP="001A70BF">
      <w:pPr>
        <w:jc w:val="center"/>
        <w:rPr>
          <w:rFonts w:ascii="Arial" w:hAnsi="Arial" w:cs="Arial"/>
        </w:rPr>
      </w:pPr>
    </w:p>
    <w:p w14:paraId="3D35135D" w14:textId="77777777" w:rsidR="001A70BF" w:rsidRPr="008A7069" w:rsidRDefault="001A70BF" w:rsidP="001A70BF">
      <w:pPr>
        <w:jc w:val="center"/>
        <w:rPr>
          <w:rFonts w:ascii="Arial" w:hAnsi="Arial" w:cs="Arial"/>
        </w:rPr>
      </w:pPr>
    </w:p>
    <w:p w14:paraId="3834A815" w14:textId="77777777" w:rsidR="001A70BF" w:rsidRPr="008A7069" w:rsidRDefault="001A70BF" w:rsidP="001A70BF">
      <w:pPr>
        <w:jc w:val="center"/>
        <w:rPr>
          <w:rFonts w:ascii="Arial" w:hAnsi="Arial" w:cs="Arial"/>
        </w:rPr>
      </w:pPr>
    </w:p>
    <w:p w14:paraId="57210A8A" w14:textId="77777777" w:rsidR="001A70BF" w:rsidRPr="008A7069" w:rsidRDefault="001A70BF" w:rsidP="001A70BF">
      <w:pPr>
        <w:jc w:val="center"/>
        <w:rPr>
          <w:rFonts w:ascii="Arial" w:hAnsi="Arial" w:cs="Arial"/>
        </w:rPr>
      </w:pPr>
    </w:p>
    <w:p w14:paraId="299E32F7" w14:textId="77777777" w:rsidR="001A70BF" w:rsidRPr="008A7069" w:rsidRDefault="001A70BF" w:rsidP="001A70BF">
      <w:pPr>
        <w:jc w:val="center"/>
        <w:rPr>
          <w:rFonts w:ascii="Arial" w:hAnsi="Arial" w:cs="Arial"/>
        </w:rPr>
      </w:pPr>
    </w:p>
    <w:p w14:paraId="3515F79C" w14:textId="77777777" w:rsidR="001A70BF" w:rsidRPr="008A7069" w:rsidRDefault="001A70BF" w:rsidP="001A70BF">
      <w:pPr>
        <w:jc w:val="center"/>
        <w:rPr>
          <w:rFonts w:ascii="Arial" w:hAnsi="Arial" w:cs="Arial"/>
        </w:rPr>
      </w:pPr>
    </w:p>
    <w:p w14:paraId="26C8F942" w14:textId="77777777" w:rsidR="001A70BF" w:rsidRPr="008A7069" w:rsidRDefault="001A70BF" w:rsidP="001A70BF">
      <w:pPr>
        <w:jc w:val="center"/>
        <w:rPr>
          <w:rFonts w:ascii="Arial" w:hAnsi="Arial" w:cs="Arial"/>
        </w:rPr>
      </w:pPr>
    </w:p>
    <w:p w14:paraId="070F2DCD" w14:textId="77777777" w:rsidR="001A70BF" w:rsidRPr="008A7069" w:rsidRDefault="001A70BF" w:rsidP="001A70BF">
      <w:pPr>
        <w:jc w:val="center"/>
        <w:rPr>
          <w:rFonts w:ascii="Arial" w:hAnsi="Arial" w:cs="Arial"/>
        </w:rPr>
      </w:pPr>
    </w:p>
    <w:p w14:paraId="6C5CB643" w14:textId="77777777" w:rsidR="001A70BF" w:rsidRPr="008A7069" w:rsidRDefault="001A70BF" w:rsidP="001A70BF">
      <w:pPr>
        <w:jc w:val="center"/>
        <w:rPr>
          <w:rFonts w:ascii="Arial" w:hAnsi="Arial" w:cs="Arial"/>
        </w:rPr>
      </w:pPr>
    </w:p>
    <w:p w14:paraId="3BC9094C" w14:textId="77777777" w:rsidR="001A70BF" w:rsidRPr="008A7069" w:rsidRDefault="001A70BF" w:rsidP="001A70BF">
      <w:pPr>
        <w:jc w:val="center"/>
        <w:rPr>
          <w:rFonts w:ascii="Arial" w:hAnsi="Arial" w:cs="Arial"/>
        </w:rPr>
      </w:pPr>
    </w:p>
    <w:p w14:paraId="2A768440" w14:textId="77777777" w:rsidR="001A70BF" w:rsidRPr="008A7069" w:rsidRDefault="001A70BF" w:rsidP="001A70BF">
      <w:pPr>
        <w:jc w:val="center"/>
        <w:rPr>
          <w:rFonts w:ascii="Arial" w:hAnsi="Arial" w:cs="Arial"/>
        </w:rPr>
      </w:pPr>
    </w:p>
    <w:p w14:paraId="1FBC4459" w14:textId="77777777" w:rsidR="001A70BF" w:rsidRPr="008A7069" w:rsidRDefault="001A70BF" w:rsidP="001A70BF">
      <w:pPr>
        <w:jc w:val="center"/>
        <w:rPr>
          <w:rFonts w:ascii="Arial" w:hAnsi="Arial" w:cs="Arial"/>
        </w:rPr>
      </w:pPr>
    </w:p>
    <w:p w14:paraId="1496CD8C" w14:textId="77777777" w:rsidR="001A70BF" w:rsidRPr="008A7069" w:rsidRDefault="001A70BF" w:rsidP="001A70BF">
      <w:pPr>
        <w:jc w:val="center"/>
        <w:rPr>
          <w:rFonts w:ascii="Arial" w:hAnsi="Arial" w:cs="Arial"/>
        </w:rPr>
      </w:pPr>
    </w:p>
    <w:p w14:paraId="785824B6" w14:textId="77777777" w:rsidR="001A70BF" w:rsidRPr="008A7069" w:rsidRDefault="001A70BF" w:rsidP="001A70BF">
      <w:pPr>
        <w:jc w:val="center"/>
        <w:rPr>
          <w:rFonts w:ascii="Arial" w:hAnsi="Arial" w:cs="Arial"/>
        </w:rPr>
      </w:pPr>
    </w:p>
    <w:p w14:paraId="68854470" w14:textId="77777777" w:rsidR="001A70BF" w:rsidRPr="008A7069" w:rsidRDefault="001A70BF" w:rsidP="001A70BF">
      <w:pPr>
        <w:jc w:val="center"/>
        <w:rPr>
          <w:rFonts w:ascii="Arial" w:hAnsi="Arial" w:cs="Arial"/>
        </w:rPr>
      </w:pPr>
      <w:r w:rsidRPr="008A7069">
        <w:rPr>
          <w:rFonts w:ascii="Arial" w:eastAsia="Arial" w:hAnsi="Arial" w:cs="Arial"/>
          <w:lang w:bidi="es-ES"/>
        </w:rPr>
        <w:t>La Reserva Nacional de Investigación Estuarina de Carolina del Norte es un programa de cooperación entre la División de Gestión Costera del Departamento de Medio Ambiente y Recursos Naturales de Carolina del Norte y la Administración Nacional Oceánica y Atmosférica.</w:t>
      </w:r>
    </w:p>
    <w:p w14:paraId="5B9F734C" w14:textId="77777777" w:rsidR="001A70BF" w:rsidRPr="008A7069" w:rsidRDefault="00000000" w:rsidP="001A70BF">
      <w:pPr>
        <w:rPr>
          <w:rFonts w:ascii="Arial" w:hAnsi="Arial" w:cs="Arial"/>
        </w:rPr>
      </w:pPr>
      <w:r>
        <w:rPr>
          <w:noProof/>
          <w:lang w:bidi="es-ES"/>
        </w:rPr>
        <w:pict w14:anchorId="521D58BA">
          <v:shape id="_x0000_s1048" type="#_x0000_t75" alt="" style="position:absolute;margin-left:408.55pt;margin-top:4.55pt;width:50.15pt;height:61.25pt;z-index:25;mso-wrap-edited:f;mso-width-percent:0;mso-height-percent:0;mso-width-percent:0;mso-height-percent:0">
            <v:imagedata r:id="rId16" o:title="DCM text logo-color"/>
          </v:shape>
        </w:pict>
      </w:r>
      <w:r>
        <w:rPr>
          <w:noProof/>
          <w:lang w:bidi="es-ES"/>
        </w:rPr>
        <w:pict w14:anchorId="4AE1BC0C">
          <v:shape id="_x0000_s1047" type="#_x0000_t75" alt="" style="position:absolute;margin-left:49.05pt;margin-top:12.15pt;width:58.35pt;height:58.35pt;z-index:24;mso-wrap-edited:f;mso-width-percent:0;mso-height-percent:0;mso-width-percent:0;mso-height-percent:0">
            <v:imagedata r:id="rId17" o:title="good"/>
          </v:shape>
        </w:pict>
      </w:r>
    </w:p>
    <w:p w14:paraId="0F17190F" w14:textId="77777777" w:rsidR="008F5EAB" w:rsidRPr="008A7069" w:rsidRDefault="008F5EAB" w:rsidP="001A70BF">
      <w:pPr>
        <w:jc w:val="center"/>
        <w:rPr>
          <w:rFonts w:ascii="Arial" w:hAnsi="Arial" w:cs="Arial"/>
          <w:sz w:val="16"/>
          <w:szCs w:val="16"/>
        </w:rPr>
      </w:pPr>
    </w:p>
    <w:p w14:paraId="0428FDE3" w14:textId="77777777" w:rsidR="001A70BF" w:rsidRPr="008A7069" w:rsidRDefault="001A70BF" w:rsidP="001A70BF">
      <w:pPr>
        <w:jc w:val="center"/>
        <w:rPr>
          <w:rFonts w:ascii="Arial" w:hAnsi="Arial" w:cs="Arial"/>
          <w:sz w:val="16"/>
          <w:szCs w:val="16"/>
        </w:rPr>
      </w:pPr>
      <w:r w:rsidRPr="008A7069">
        <w:rPr>
          <w:rFonts w:ascii="Arial" w:eastAsia="Arial" w:hAnsi="Arial" w:cs="Arial"/>
          <w:sz w:val="16"/>
          <w:szCs w:val="16"/>
          <w:lang w:bidi="es-ES"/>
        </w:rPr>
        <w:t>Impreso en papel reciclado.</w:t>
      </w:r>
    </w:p>
    <w:p w14:paraId="33A0B21A" w14:textId="77777777" w:rsidR="001A70BF" w:rsidRPr="008A7069" w:rsidRDefault="001A70BF" w:rsidP="001A70BF">
      <w:pPr>
        <w:jc w:val="center"/>
        <w:rPr>
          <w:rFonts w:ascii="Arial" w:hAnsi="Arial" w:cs="Arial"/>
          <w:sz w:val="16"/>
          <w:szCs w:val="16"/>
        </w:rPr>
      </w:pPr>
      <w:r w:rsidRPr="008A7069">
        <w:rPr>
          <w:rFonts w:ascii="Arial" w:eastAsia="Arial" w:hAnsi="Arial" w:cs="Arial"/>
          <w:sz w:val="16"/>
          <w:szCs w:val="16"/>
          <w:lang w:bidi="es-ES"/>
        </w:rPr>
        <w:t>Fecha de publicación:  Junio DE 2008</w:t>
      </w:r>
    </w:p>
    <w:p w14:paraId="36DD519C" w14:textId="77777777" w:rsidR="00F73615" w:rsidRPr="008A7069" w:rsidRDefault="00481F08" w:rsidP="004210B6">
      <w:pPr>
        <w:jc w:val="center"/>
        <w:rPr>
          <w:rFonts w:ascii="Arial" w:hAnsi="Arial" w:cs="Arial"/>
          <w:b/>
        </w:rPr>
      </w:pPr>
      <w:r w:rsidRPr="008A7069">
        <w:rPr>
          <w:rFonts w:ascii="Arial" w:eastAsia="Arial" w:hAnsi="Arial" w:cs="Arial"/>
          <w:b/>
          <w:lang w:bidi="es-ES"/>
        </w:rPr>
        <w:br w:type="page"/>
      </w:r>
      <w:r w:rsidR="00F73615" w:rsidRPr="008A7069">
        <w:rPr>
          <w:rFonts w:ascii="Arial" w:eastAsia="Arial" w:hAnsi="Arial" w:cs="Arial"/>
          <w:b/>
          <w:lang w:bidi="es-ES"/>
        </w:rPr>
        <w:lastRenderedPageBreak/>
        <w:t>Preguntas de Agua, agua por todas partes</w:t>
      </w:r>
    </w:p>
    <w:p w14:paraId="6390900E" w14:textId="77777777" w:rsidR="00F73615" w:rsidRPr="008A7069" w:rsidRDefault="00F73615" w:rsidP="009B1B54">
      <w:pPr>
        <w:rPr>
          <w:rFonts w:ascii="Arial" w:hAnsi="Arial" w:cs="Arial"/>
        </w:rPr>
      </w:pPr>
    </w:p>
    <w:p w14:paraId="3BF366BE" w14:textId="77777777" w:rsidR="00C51008" w:rsidRPr="008A7069" w:rsidRDefault="00C51008" w:rsidP="009B1B54">
      <w:pPr>
        <w:rPr>
          <w:rFonts w:ascii="Arial" w:hAnsi="Arial" w:cs="Arial"/>
        </w:rPr>
      </w:pPr>
    </w:p>
    <w:p w14:paraId="03B951F5" w14:textId="77777777" w:rsidR="00C51008" w:rsidRPr="008A7069" w:rsidRDefault="00C51008" w:rsidP="009B1B54">
      <w:pPr>
        <w:rPr>
          <w:rFonts w:ascii="Arial" w:hAnsi="Arial" w:cs="Arial"/>
        </w:rPr>
        <w:sectPr w:rsidR="00C51008" w:rsidRPr="008A7069" w:rsidSect="00C51008">
          <w:type w:val="continuous"/>
          <w:pgSz w:w="12240" w:h="15840"/>
          <w:pgMar w:top="1152" w:right="1008" w:bottom="1152" w:left="1008" w:header="720" w:footer="720" w:gutter="0"/>
          <w:cols w:space="720"/>
          <w:docGrid w:linePitch="360"/>
        </w:sectPr>
      </w:pPr>
    </w:p>
    <w:p w14:paraId="7789C9B1" w14:textId="4BFB5F31" w:rsidR="00F73615" w:rsidRPr="008A7069" w:rsidRDefault="00F73615" w:rsidP="005C7751">
      <w:pPr>
        <w:numPr>
          <w:ilvl w:val="0"/>
          <w:numId w:val="5"/>
        </w:numPr>
        <w:rPr>
          <w:rFonts w:ascii="Arial" w:hAnsi="Arial" w:cs="Arial"/>
        </w:rPr>
      </w:pPr>
      <w:r w:rsidRPr="008A7069">
        <w:rPr>
          <w:rFonts w:ascii="Arial" w:eastAsia="Arial" w:hAnsi="Arial" w:cs="Arial"/>
          <w:lang w:bidi="es-ES"/>
        </w:rPr>
        <w:t>¿Qué porcentaje del agua de la Tierra se encuentra en los océanos?</w:t>
      </w:r>
    </w:p>
    <w:p w14:paraId="7C0B7326" w14:textId="77777777" w:rsidR="00F73615" w:rsidRPr="008A7069" w:rsidRDefault="00F73615" w:rsidP="009B1B54">
      <w:pPr>
        <w:rPr>
          <w:rFonts w:ascii="Arial" w:hAnsi="Arial" w:cs="Arial"/>
        </w:rPr>
      </w:pPr>
    </w:p>
    <w:p w14:paraId="5E4D6FB7" w14:textId="77777777" w:rsidR="0002125F" w:rsidRPr="008A7069" w:rsidRDefault="0002125F" w:rsidP="009B1B54">
      <w:pPr>
        <w:rPr>
          <w:rFonts w:ascii="Arial" w:hAnsi="Arial" w:cs="Arial"/>
        </w:rPr>
      </w:pPr>
    </w:p>
    <w:p w14:paraId="5BC3A382" w14:textId="58996C33" w:rsidR="00F73615" w:rsidRPr="008A7069" w:rsidRDefault="00F73615" w:rsidP="005C7751">
      <w:pPr>
        <w:numPr>
          <w:ilvl w:val="0"/>
          <w:numId w:val="5"/>
        </w:numPr>
        <w:rPr>
          <w:rFonts w:ascii="Arial" w:hAnsi="Arial" w:cs="Arial"/>
        </w:rPr>
      </w:pPr>
      <w:r w:rsidRPr="008A7069">
        <w:rPr>
          <w:rFonts w:ascii="Arial" w:eastAsia="Arial" w:hAnsi="Arial" w:cs="Arial"/>
          <w:lang w:bidi="es-ES"/>
        </w:rPr>
        <w:t>¿Qué porcentaje del cuerpo humano está formado por agua?</w:t>
      </w:r>
    </w:p>
    <w:p w14:paraId="7B649EDF" w14:textId="77777777" w:rsidR="00F73615" w:rsidRPr="008A7069" w:rsidRDefault="00F73615" w:rsidP="009B1B54">
      <w:pPr>
        <w:rPr>
          <w:rFonts w:ascii="Arial" w:hAnsi="Arial" w:cs="Arial"/>
        </w:rPr>
      </w:pPr>
    </w:p>
    <w:p w14:paraId="5E2FB963" w14:textId="77777777" w:rsidR="0002125F" w:rsidRPr="008A7069" w:rsidRDefault="0002125F" w:rsidP="009B1B54">
      <w:pPr>
        <w:rPr>
          <w:rFonts w:ascii="Arial" w:hAnsi="Arial" w:cs="Arial"/>
        </w:rPr>
      </w:pPr>
    </w:p>
    <w:p w14:paraId="67E7E5DA" w14:textId="6663EEF4" w:rsidR="00F73615" w:rsidRPr="008A7069" w:rsidRDefault="00F73615" w:rsidP="005C7751">
      <w:pPr>
        <w:numPr>
          <w:ilvl w:val="0"/>
          <w:numId w:val="5"/>
        </w:numPr>
        <w:rPr>
          <w:rFonts w:ascii="Arial" w:hAnsi="Arial" w:cs="Arial"/>
        </w:rPr>
      </w:pPr>
      <w:r w:rsidRPr="008A7069">
        <w:rPr>
          <w:rFonts w:ascii="Arial" w:eastAsia="Arial" w:hAnsi="Arial" w:cs="Arial"/>
          <w:lang w:bidi="es-ES"/>
        </w:rPr>
        <w:t>¿Cuántos litros de agua se necesitan para tirar de la cadena de un inodoro?</w:t>
      </w:r>
    </w:p>
    <w:p w14:paraId="4669C2B2" w14:textId="77777777" w:rsidR="00F73615" w:rsidRPr="008A7069" w:rsidRDefault="00F73615" w:rsidP="009B1B54">
      <w:pPr>
        <w:rPr>
          <w:rFonts w:ascii="Arial" w:hAnsi="Arial" w:cs="Arial"/>
        </w:rPr>
      </w:pPr>
    </w:p>
    <w:p w14:paraId="625F1315" w14:textId="77777777" w:rsidR="0002125F" w:rsidRPr="008A7069" w:rsidRDefault="0002125F" w:rsidP="009B1B54">
      <w:pPr>
        <w:rPr>
          <w:rFonts w:ascii="Arial" w:hAnsi="Arial" w:cs="Arial"/>
        </w:rPr>
      </w:pPr>
    </w:p>
    <w:p w14:paraId="746C0676" w14:textId="1486A079" w:rsidR="00F73615" w:rsidRPr="008A7069" w:rsidRDefault="0002125F" w:rsidP="005C7751">
      <w:pPr>
        <w:numPr>
          <w:ilvl w:val="0"/>
          <w:numId w:val="5"/>
        </w:numPr>
        <w:rPr>
          <w:rFonts w:ascii="Arial" w:hAnsi="Arial" w:cs="Arial"/>
        </w:rPr>
      </w:pPr>
      <w:r w:rsidRPr="008A7069">
        <w:rPr>
          <w:rFonts w:ascii="Arial" w:eastAsia="Arial" w:hAnsi="Arial" w:cs="Arial"/>
          <w:lang w:bidi="es-ES"/>
        </w:rPr>
        <w:t>¿A qué grados Fahrenheit se congela el agua?</w:t>
      </w:r>
    </w:p>
    <w:p w14:paraId="6F40C40A" w14:textId="77777777" w:rsidR="002C7446" w:rsidRPr="008A7069" w:rsidRDefault="002C7446" w:rsidP="009B1B54">
      <w:pPr>
        <w:rPr>
          <w:rFonts w:ascii="Arial" w:hAnsi="Arial" w:cs="Arial"/>
        </w:rPr>
      </w:pPr>
    </w:p>
    <w:p w14:paraId="22ADB87C" w14:textId="77777777" w:rsidR="0002125F" w:rsidRPr="008A7069" w:rsidRDefault="0002125F" w:rsidP="009B1B54">
      <w:pPr>
        <w:rPr>
          <w:rFonts w:ascii="Arial" w:hAnsi="Arial" w:cs="Arial"/>
        </w:rPr>
      </w:pPr>
    </w:p>
    <w:p w14:paraId="7D8B2278" w14:textId="6A4F7A2B" w:rsidR="002C7446" w:rsidRPr="008A7069" w:rsidRDefault="002C7446" w:rsidP="005C7751">
      <w:pPr>
        <w:numPr>
          <w:ilvl w:val="0"/>
          <w:numId w:val="5"/>
        </w:numPr>
        <w:rPr>
          <w:rFonts w:ascii="Arial" w:hAnsi="Arial" w:cs="Arial"/>
        </w:rPr>
      </w:pPr>
      <w:r w:rsidRPr="008A7069">
        <w:rPr>
          <w:rFonts w:ascii="Arial" w:eastAsia="Arial" w:hAnsi="Arial" w:cs="Arial"/>
          <w:lang w:bidi="es-ES"/>
        </w:rPr>
        <w:t>¿Cuántas libras pesa un galón de agua?</w:t>
      </w:r>
    </w:p>
    <w:p w14:paraId="5DB642FD" w14:textId="77777777" w:rsidR="0046756E" w:rsidRPr="008A7069" w:rsidRDefault="0046756E" w:rsidP="009B1B54">
      <w:pPr>
        <w:rPr>
          <w:rFonts w:ascii="Arial" w:hAnsi="Arial" w:cs="Arial"/>
        </w:rPr>
      </w:pPr>
    </w:p>
    <w:p w14:paraId="3434C53E" w14:textId="77777777" w:rsidR="0002125F" w:rsidRPr="008A7069" w:rsidRDefault="0002125F" w:rsidP="009B1B54">
      <w:pPr>
        <w:rPr>
          <w:rFonts w:ascii="Arial" w:hAnsi="Arial" w:cs="Arial"/>
        </w:rPr>
      </w:pPr>
    </w:p>
    <w:p w14:paraId="677FB37D" w14:textId="7B5F36A7" w:rsidR="0046756E" w:rsidRPr="008A7069" w:rsidRDefault="0046756E" w:rsidP="005C7751">
      <w:pPr>
        <w:numPr>
          <w:ilvl w:val="0"/>
          <w:numId w:val="5"/>
        </w:numPr>
        <w:rPr>
          <w:rFonts w:ascii="Arial" w:hAnsi="Arial" w:cs="Arial"/>
        </w:rPr>
      </w:pPr>
      <w:r w:rsidRPr="008A7069">
        <w:rPr>
          <w:rFonts w:ascii="Arial" w:eastAsia="Arial" w:hAnsi="Arial" w:cs="Arial"/>
          <w:lang w:bidi="es-ES"/>
        </w:rPr>
        <w:t>¿Qué porcentaje del agua de la Tierra está congelada?</w:t>
      </w:r>
    </w:p>
    <w:p w14:paraId="2915A5B1" w14:textId="77777777" w:rsidR="0046756E" w:rsidRPr="008A7069" w:rsidRDefault="0046756E" w:rsidP="009B1B54">
      <w:pPr>
        <w:rPr>
          <w:rFonts w:ascii="Arial" w:hAnsi="Arial" w:cs="Arial"/>
        </w:rPr>
      </w:pPr>
    </w:p>
    <w:p w14:paraId="3E8244A1" w14:textId="77777777" w:rsidR="0002125F" w:rsidRPr="008A7069" w:rsidRDefault="0002125F" w:rsidP="009B1B54">
      <w:pPr>
        <w:rPr>
          <w:rFonts w:ascii="Arial" w:hAnsi="Arial" w:cs="Arial"/>
        </w:rPr>
      </w:pPr>
    </w:p>
    <w:p w14:paraId="268F9959" w14:textId="11423C96" w:rsidR="0046756E" w:rsidRPr="008A7069" w:rsidRDefault="0046756E" w:rsidP="005C7751">
      <w:pPr>
        <w:numPr>
          <w:ilvl w:val="0"/>
          <w:numId w:val="5"/>
        </w:numPr>
        <w:rPr>
          <w:rFonts w:ascii="Arial" w:hAnsi="Arial" w:cs="Arial"/>
        </w:rPr>
      </w:pPr>
      <w:r w:rsidRPr="008A7069">
        <w:rPr>
          <w:rFonts w:ascii="Arial" w:eastAsia="Arial" w:hAnsi="Arial" w:cs="Arial"/>
          <w:lang w:bidi="es-ES"/>
        </w:rPr>
        <w:t>¿Cuántos litros de agua se necesitan para cepillarse los dientes?</w:t>
      </w:r>
    </w:p>
    <w:p w14:paraId="6DFAC265" w14:textId="77777777" w:rsidR="0046756E" w:rsidRPr="008A7069" w:rsidRDefault="0046756E" w:rsidP="009B1B54">
      <w:pPr>
        <w:rPr>
          <w:rFonts w:ascii="Arial" w:hAnsi="Arial" w:cs="Arial"/>
        </w:rPr>
      </w:pPr>
    </w:p>
    <w:p w14:paraId="48009F71" w14:textId="77777777" w:rsidR="0002125F" w:rsidRPr="008A7069" w:rsidRDefault="0002125F" w:rsidP="009B1B54">
      <w:pPr>
        <w:rPr>
          <w:rFonts w:ascii="Arial" w:hAnsi="Arial" w:cs="Arial"/>
        </w:rPr>
      </w:pPr>
    </w:p>
    <w:p w14:paraId="5AF18A8A" w14:textId="6952F57A" w:rsidR="0046756E" w:rsidRPr="008A7069" w:rsidRDefault="0046756E" w:rsidP="005C7751">
      <w:pPr>
        <w:numPr>
          <w:ilvl w:val="0"/>
          <w:numId w:val="5"/>
        </w:numPr>
        <w:rPr>
          <w:rFonts w:ascii="Arial" w:hAnsi="Arial" w:cs="Arial"/>
        </w:rPr>
      </w:pPr>
      <w:r w:rsidRPr="008A7069">
        <w:rPr>
          <w:rFonts w:ascii="Arial" w:eastAsia="Arial" w:hAnsi="Arial" w:cs="Arial"/>
          <w:lang w:bidi="es-ES"/>
        </w:rPr>
        <w:t>¿Cuántos litros de agua consume un hogar promedio al año?</w:t>
      </w:r>
    </w:p>
    <w:p w14:paraId="7F5CBDD3" w14:textId="77777777" w:rsidR="0046756E" w:rsidRPr="008A7069" w:rsidRDefault="0046756E" w:rsidP="009B1B54">
      <w:pPr>
        <w:rPr>
          <w:rFonts w:ascii="Arial" w:hAnsi="Arial" w:cs="Arial"/>
        </w:rPr>
      </w:pPr>
    </w:p>
    <w:p w14:paraId="23EB44DC" w14:textId="77777777" w:rsidR="0002125F" w:rsidRPr="008A7069" w:rsidRDefault="0002125F" w:rsidP="009B1B54">
      <w:pPr>
        <w:rPr>
          <w:rFonts w:ascii="Arial" w:hAnsi="Arial" w:cs="Arial"/>
        </w:rPr>
      </w:pPr>
    </w:p>
    <w:p w14:paraId="13BD737B" w14:textId="524BF83A" w:rsidR="0046756E" w:rsidRPr="008A7069" w:rsidRDefault="0046756E" w:rsidP="005C7751">
      <w:pPr>
        <w:numPr>
          <w:ilvl w:val="0"/>
          <w:numId w:val="5"/>
        </w:numPr>
        <w:rPr>
          <w:rFonts w:ascii="Arial" w:hAnsi="Arial" w:cs="Arial"/>
        </w:rPr>
      </w:pPr>
      <w:r w:rsidRPr="008A7069">
        <w:rPr>
          <w:rFonts w:ascii="Arial" w:eastAsia="Arial" w:hAnsi="Arial" w:cs="Arial"/>
          <w:lang w:bidi="es-ES"/>
        </w:rPr>
        <w:t>¿Cuántos millones de personas en Estados Unidos reciben su suministro de agua de un pozo?</w:t>
      </w:r>
    </w:p>
    <w:p w14:paraId="6603FB11" w14:textId="77777777" w:rsidR="0046756E" w:rsidRPr="008A7069" w:rsidRDefault="0046756E" w:rsidP="009B1B54">
      <w:pPr>
        <w:rPr>
          <w:rFonts w:ascii="Arial" w:hAnsi="Arial" w:cs="Arial"/>
        </w:rPr>
      </w:pPr>
    </w:p>
    <w:p w14:paraId="41C39CA8" w14:textId="77777777" w:rsidR="0002125F" w:rsidRPr="008A7069" w:rsidRDefault="0002125F" w:rsidP="009B1B54">
      <w:pPr>
        <w:rPr>
          <w:rFonts w:ascii="Arial" w:hAnsi="Arial" w:cs="Arial"/>
        </w:rPr>
      </w:pPr>
    </w:p>
    <w:p w14:paraId="085DBEF0" w14:textId="3681520E" w:rsidR="0046756E" w:rsidRPr="008A7069" w:rsidRDefault="0046756E" w:rsidP="005C7751">
      <w:pPr>
        <w:numPr>
          <w:ilvl w:val="0"/>
          <w:numId w:val="5"/>
        </w:numPr>
        <w:rPr>
          <w:rFonts w:ascii="Arial" w:hAnsi="Arial" w:cs="Arial"/>
        </w:rPr>
      </w:pPr>
      <w:r w:rsidRPr="008A7069">
        <w:rPr>
          <w:rFonts w:ascii="Arial" w:eastAsia="Arial" w:hAnsi="Arial" w:cs="Arial"/>
          <w:lang w:bidi="es-ES"/>
        </w:rPr>
        <w:t>¿Cuántos litros de agua bebe una persona promedio al día?</w:t>
      </w:r>
    </w:p>
    <w:p w14:paraId="0F72B1DE" w14:textId="77777777" w:rsidR="0046756E" w:rsidRPr="008A7069" w:rsidRDefault="0046756E" w:rsidP="009B1B54">
      <w:pPr>
        <w:rPr>
          <w:rFonts w:ascii="Arial" w:hAnsi="Arial" w:cs="Arial"/>
        </w:rPr>
      </w:pPr>
    </w:p>
    <w:p w14:paraId="3E1E395C" w14:textId="77777777" w:rsidR="0002125F" w:rsidRPr="008A7069" w:rsidRDefault="0002125F" w:rsidP="009B1B54">
      <w:pPr>
        <w:rPr>
          <w:rFonts w:ascii="Arial" w:hAnsi="Arial" w:cs="Arial"/>
        </w:rPr>
      </w:pPr>
    </w:p>
    <w:p w14:paraId="288B629A" w14:textId="1E872B15" w:rsidR="0046756E" w:rsidRPr="008A7069" w:rsidRDefault="0046756E" w:rsidP="005C7751">
      <w:pPr>
        <w:numPr>
          <w:ilvl w:val="0"/>
          <w:numId w:val="5"/>
        </w:numPr>
        <w:rPr>
          <w:rFonts w:ascii="Arial" w:hAnsi="Arial" w:cs="Arial"/>
        </w:rPr>
      </w:pPr>
      <w:r w:rsidRPr="008A7069">
        <w:rPr>
          <w:rFonts w:ascii="Arial" w:eastAsia="Arial" w:hAnsi="Arial" w:cs="Arial"/>
          <w:lang w:bidi="es-ES"/>
        </w:rPr>
        <w:t>¿Cuántos litros de agua se utilizan para lavar los platos a mano?</w:t>
      </w:r>
    </w:p>
    <w:p w14:paraId="0652822B" w14:textId="7121FFAA" w:rsidR="0046756E" w:rsidRPr="008A7069" w:rsidRDefault="0046756E" w:rsidP="005C7751">
      <w:pPr>
        <w:numPr>
          <w:ilvl w:val="0"/>
          <w:numId w:val="5"/>
        </w:numPr>
        <w:rPr>
          <w:rFonts w:ascii="Arial" w:hAnsi="Arial" w:cs="Arial"/>
        </w:rPr>
      </w:pPr>
      <w:r w:rsidRPr="008A7069">
        <w:rPr>
          <w:rFonts w:ascii="Arial" w:eastAsia="Arial" w:hAnsi="Arial" w:cs="Arial"/>
          <w:lang w:bidi="es-ES"/>
        </w:rPr>
        <w:t>¿Cuántos litros de agua consume un lavavajillas?</w:t>
      </w:r>
    </w:p>
    <w:p w14:paraId="26586565" w14:textId="77777777" w:rsidR="0046756E" w:rsidRPr="008A7069" w:rsidRDefault="0046756E" w:rsidP="009B1B54">
      <w:pPr>
        <w:rPr>
          <w:rFonts w:ascii="Arial" w:hAnsi="Arial" w:cs="Arial"/>
        </w:rPr>
      </w:pPr>
    </w:p>
    <w:p w14:paraId="283688E4" w14:textId="77777777" w:rsidR="0002125F" w:rsidRPr="008A7069" w:rsidRDefault="0002125F" w:rsidP="009B1B54">
      <w:pPr>
        <w:rPr>
          <w:rFonts w:ascii="Arial" w:hAnsi="Arial" w:cs="Arial"/>
        </w:rPr>
      </w:pPr>
    </w:p>
    <w:p w14:paraId="4F2E6B51" w14:textId="658D9BBA" w:rsidR="0046756E" w:rsidRPr="008A7069" w:rsidRDefault="0046756E" w:rsidP="005C7751">
      <w:pPr>
        <w:numPr>
          <w:ilvl w:val="0"/>
          <w:numId w:val="5"/>
        </w:numPr>
        <w:rPr>
          <w:rFonts w:ascii="Arial" w:hAnsi="Arial" w:cs="Arial"/>
        </w:rPr>
      </w:pPr>
      <w:r w:rsidRPr="008A7069">
        <w:rPr>
          <w:rFonts w:ascii="Arial" w:eastAsia="Arial" w:hAnsi="Arial" w:cs="Arial"/>
          <w:lang w:bidi="es-ES"/>
        </w:rPr>
        <w:t>¿Cuántos litros de agua se utilizan para lavar una carga de ropa?</w:t>
      </w:r>
    </w:p>
    <w:p w14:paraId="42D7F01F" w14:textId="77777777" w:rsidR="0046756E" w:rsidRPr="008A7069" w:rsidRDefault="0046756E" w:rsidP="009B1B54">
      <w:pPr>
        <w:rPr>
          <w:rFonts w:ascii="Arial" w:hAnsi="Arial" w:cs="Arial"/>
        </w:rPr>
      </w:pPr>
    </w:p>
    <w:p w14:paraId="7123AC1A" w14:textId="77777777" w:rsidR="0002125F" w:rsidRPr="008A7069" w:rsidRDefault="0002125F" w:rsidP="009B1B54">
      <w:pPr>
        <w:rPr>
          <w:rFonts w:ascii="Arial" w:hAnsi="Arial" w:cs="Arial"/>
        </w:rPr>
      </w:pPr>
    </w:p>
    <w:p w14:paraId="008E4F4B" w14:textId="22CD4A84" w:rsidR="00AF0B81" w:rsidRPr="008A7069" w:rsidRDefault="00AF0B81" w:rsidP="005C7751">
      <w:pPr>
        <w:numPr>
          <w:ilvl w:val="0"/>
          <w:numId w:val="5"/>
        </w:numPr>
        <w:rPr>
          <w:rFonts w:ascii="Arial" w:hAnsi="Arial" w:cs="Arial"/>
        </w:rPr>
      </w:pPr>
      <w:r w:rsidRPr="008A7069">
        <w:rPr>
          <w:rFonts w:ascii="Arial" w:eastAsia="Arial" w:hAnsi="Arial" w:cs="Arial"/>
          <w:lang w:bidi="es-ES"/>
        </w:rPr>
        <w:t>Aproximadamente, ¿cuántos litros de agua se irán por el desagüe si dejas un grifo abierto durante un minuto?</w:t>
      </w:r>
    </w:p>
    <w:p w14:paraId="6E84AECF" w14:textId="77777777" w:rsidR="00B374E1" w:rsidRPr="008A7069" w:rsidRDefault="00B374E1" w:rsidP="00AF0B81">
      <w:pPr>
        <w:rPr>
          <w:rFonts w:ascii="Arial" w:hAnsi="Arial" w:cs="Arial"/>
        </w:rPr>
      </w:pPr>
    </w:p>
    <w:p w14:paraId="73332EBD" w14:textId="77777777" w:rsidR="0002125F" w:rsidRPr="008A7069" w:rsidRDefault="0002125F" w:rsidP="00AF0B81">
      <w:pPr>
        <w:rPr>
          <w:rFonts w:ascii="Arial" w:hAnsi="Arial" w:cs="Arial"/>
        </w:rPr>
      </w:pPr>
    </w:p>
    <w:p w14:paraId="0D94F17D" w14:textId="44E6F206" w:rsidR="00AF0B81" w:rsidRPr="008A7069" w:rsidRDefault="00AF0B81" w:rsidP="005C7751">
      <w:pPr>
        <w:numPr>
          <w:ilvl w:val="0"/>
          <w:numId w:val="5"/>
        </w:numPr>
        <w:rPr>
          <w:rFonts w:ascii="Arial" w:hAnsi="Arial" w:cs="Arial"/>
        </w:rPr>
      </w:pPr>
      <w:r w:rsidRPr="008A7069">
        <w:rPr>
          <w:rFonts w:ascii="Arial" w:eastAsia="Arial" w:hAnsi="Arial" w:cs="Arial"/>
          <w:lang w:bidi="es-ES"/>
        </w:rPr>
        <w:t>¿Cuántas pulgadas de nieve equivalen a una pulgada de agua?</w:t>
      </w:r>
    </w:p>
    <w:p w14:paraId="26010062" w14:textId="77777777" w:rsidR="0046756E" w:rsidRPr="008A7069" w:rsidRDefault="0046756E" w:rsidP="009B1B54">
      <w:pPr>
        <w:rPr>
          <w:rFonts w:ascii="Arial" w:hAnsi="Arial" w:cs="Arial"/>
        </w:rPr>
      </w:pPr>
    </w:p>
    <w:p w14:paraId="0F787D61" w14:textId="77777777" w:rsidR="0002125F" w:rsidRPr="008A7069" w:rsidRDefault="0002125F" w:rsidP="009B1B54">
      <w:pPr>
        <w:rPr>
          <w:rFonts w:ascii="Arial" w:hAnsi="Arial" w:cs="Arial"/>
        </w:rPr>
      </w:pPr>
    </w:p>
    <w:p w14:paraId="1C6EBA8C" w14:textId="5CCFC1BA" w:rsidR="00AF0B81" w:rsidRPr="008A7069" w:rsidRDefault="00B374E1" w:rsidP="005C7751">
      <w:pPr>
        <w:numPr>
          <w:ilvl w:val="0"/>
          <w:numId w:val="5"/>
        </w:numPr>
        <w:rPr>
          <w:rFonts w:ascii="Arial" w:hAnsi="Arial" w:cs="Arial"/>
        </w:rPr>
      </w:pPr>
      <w:r w:rsidRPr="008A7069">
        <w:rPr>
          <w:rFonts w:ascii="Arial" w:eastAsia="Arial" w:hAnsi="Arial" w:cs="Arial"/>
          <w:lang w:bidi="es-ES"/>
        </w:rPr>
        <w:t>¿Qué porcentaje del agua dulce de la Tierra se almacena en forma de aguas subterráneas?</w:t>
      </w:r>
    </w:p>
    <w:p w14:paraId="5EF74B33" w14:textId="77777777" w:rsidR="00AF0B81" w:rsidRPr="008A7069" w:rsidRDefault="00AF0B81" w:rsidP="009B1B54">
      <w:pPr>
        <w:rPr>
          <w:rFonts w:ascii="Arial" w:hAnsi="Arial" w:cs="Arial"/>
        </w:rPr>
      </w:pPr>
    </w:p>
    <w:p w14:paraId="500CC229" w14:textId="77777777" w:rsidR="0002125F" w:rsidRPr="008A7069" w:rsidRDefault="0002125F" w:rsidP="009B1B54">
      <w:pPr>
        <w:rPr>
          <w:rFonts w:ascii="Arial" w:hAnsi="Arial" w:cs="Arial"/>
        </w:rPr>
      </w:pPr>
    </w:p>
    <w:p w14:paraId="1481888C" w14:textId="650E7267" w:rsidR="00AF0B81" w:rsidRPr="008A7069" w:rsidRDefault="00AF0B81" w:rsidP="005C7751">
      <w:pPr>
        <w:numPr>
          <w:ilvl w:val="0"/>
          <w:numId w:val="5"/>
        </w:numPr>
        <w:rPr>
          <w:rFonts w:ascii="Arial" w:hAnsi="Arial" w:cs="Arial"/>
        </w:rPr>
      </w:pPr>
      <w:r w:rsidRPr="008A7069">
        <w:rPr>
          <w:rFonts w:ascii="Arial" w:eastAsia="Arial" w:hAnsi="Arial" w:cs="Arial"/>
          <w:lang w:bidi="es-ES"/>
        </w:rPr>
        <w:t>¿Aproximadamente cuántos galones de agua se evaporan de un acre de maíz en un día?</w:t>
      </w:r>
    </w:p>
    <w:p w14:paraId="48601AAE" w14:textId="77777777" w:rsidR="00AF0B81" w:rsidRPr="008A7069" w:rsidRDefault="00AF0B81" w:rsidP="009B1B54">
      <w:pPr>
        <w:rPr>
          <w:rFonts w:ascii="Arial" w:hAnsi="Arial" w:cs="Arial"/>
        </w:rPr>
      </w:pPr>
    </w:p>
    <w:p w14:paraId="29EC6B6A" w14:textId="77777777" w:rsidR="0002125F" w:rsidRPr="008A7069" w:rsidRDefault="0002125F" w:rsidP="009B1B54">
      <w:pPr>
        <w:rPr>
          <w:rFonts w:ascii="Arial" w:hAnsi="Arial" w:cs="Arial"/>
        </w:rPr>
      </w:pPr>
    </w:p>
    <w:p w14:paraId="6DE1920E" w14:textId="415C810A" w:rsidR="00AF0B81" w:rsidRPr="008A7069" w:rsidRDefault="00AF0B81" w:rsidP="005C7751">
      <w:pPr>
        <w:numPr>
          <w:ilvl w:val="0"/>
          <w:numId w:val="5"/>
        </w:numPr>
        <w:rPr>
          <w:rFonts w:ascii="Arial" w:hAnsi="Arial" w:cs="Arial"/>
        </w:rPr>
      </w:pPr>
      <w:r w:rsidRPr="008A7069">
        <w:rPr>
          <w:rFonts w:ascii="Arial" w:eastAsia="Arial" w:hAnsi="Arial" w:cs="Arial"/>
          <w:lang w:bidi="es-ES"/>
        </w:rPr>
        <w:t>¿Qué porcentaje de toda el agua de la Tierra es apta para el consumo?</w:t>
      </w:r>
    </w:p>
    <w:p w14:paraId="01AD070B" w14:textId="77777777" w:rsidR="00AF0B81" w:rsidRPr="008A7069" w:rsidRDefault="00AF0B81" w:rsidP="009B1B54">
      <w:pPr>
        <w:rPr>
          <w:rFonts w:ascii="Arial" w:hAnsi="Arial" w:cs="Arial"/>
        </w:rPr>
      </w:pPr>
    </w:p>
    <w:p w14:paraId="65F3F075" w14:textId="77777777" w:rsidR="0002125F" w:rsidRPr="008A7069" w:rsidRDefault="0002125F" w:rsidP="009B1B54">
      <w:pPr>
        <w:rPr>
          <w:rFonts w:ascii="Arial" w:hAnsi="Arial" w:cs="Arial"/>
        </w:rPr>
      </w:pPr>
    </w:p>
    <w:p w14:paraId="5A5CB2F0" w14:textId="50A2F28B" w:rsidR="00AF0B81" w:rsidRPr="008A7069" w:rsidRDefault="00AF0B81" w:rsidP="005C7751">
      <w:pPr>
        <w:numPr>
          <w:ilvl w:val="0"/>
          <w:numId w:val="5"/>
        </w:numPr>
        <w:rPr>
          <w:rFonts w:ascii="Arial" w:hAnsi="Arial" w:cs="Arial"/>
        </w:rPr>
      </w:pPr>
      <w:r w:rsidRPr="008A7069">
        <w:rPr>
          <w:rFonts w:ascii="Arial" w:eastAsia="Arial" w:hAnsi="Arial" w:cs="Arial"/>
          <w:lang w:bidi="es-ES"/>
        </w:rPr>
        <w:t>¿Cuántos galones de agua se acumularán por acre, cuando llueva una pulgada?</w:t>
      </w:r>
    </w:p>
    <w:p w14:paraId="31498A63" w14:textId="77777777" w:rsidR="00AF0B81" w:rsidRPr="008A7069" w:rsidRDefault="00AF0B81" w:rsidP="009B1B54">
      <w:pPr>
        <w:rPr>
          <w:rFonts w:ascii="Arial" w:hAnsi="Arial" w:cs="Arial"/>
        </w:rPr>
      </w:pPr>
    </w:p>
    <w:p w14:paraId="6D4ED2B3" w14:textId="77777777" w:rsidR="0002125F" w:rsidRPr="008A7069" w:rsidRDefault="0002125F" w:rsidP="009B1B54">
      <w:pPr>
        <w:rPr>
          <w:rFonts w:ascii="Arial" w:hAnsi="Arial" w:cs="Arial"/>
        </w:rPr>
      </w:pPr>
    </w:p>
    <w:p w14:paraId="03F61BF6" w14:textId="328193B8" w:rsidR="00AF0B81" w:rsidRPr="008A7069" w:rsidRDefault="00A06394" w:rsidP="005C7751">
      <w:pPr>
        <w:numPr>
          <w:ilvl w:val="0"/>
          <w:numId w:val="5"/>
        </w:numPr>
        <w:rPr>
          <w:rFonts w:ascii="Arial" w:hAnsi="Arial" w:cs="Arial"/>
        </w:rPr>
      </w:pPr>
      <w:r w:rsidRPr="008A7069">
        <w:rPr>
          <w:rFonts w:ascii="Arial" w:eastAsia="Arial" w:hAnsi="Arial" w:cs="Arial"/>
          <w:lang w:bidi="es-ES"/>
        </w:rPr>
        <w:t>¿Cuántos litros de agua se utilizan para tomar una ducha de cinco minutos?</w:t>
      </w:r>
    </w:p>
    <w:p w14:paraId="139B5475" w14:textId="77777777" w:rsidR="00A06394" w:rsidRPr="008A7069" w:rsidRDefault="00A06394" w:rsidP="009B1B54">
      <w:pPr>
        <w:rPr>
          <w:rFonts w:ascii="Arial" w:hAnsi="Arial" w:cs="Arial"/>
        </w:rPr>
      </w:pPr>
    </w:p>
    <w:p w14:paraId="4903C6CC" w14:textId="77777777" w:rsidR="0002125F" w:rsidRPr="008A7069" w:rsidRDefault="0002125F" w:rsidP="009B1B54">
      <w:pPr>
        <w:rPr>
          <w:rFonts w:ascii="Arial" w:hAnsi="Arial" w:cs="Arial"/>
        </w:rPr>
      </w:pPr>
    </w:p>
    <w:p w14:paraId="30EE6617" w14:textId="0C06E9CC" w:rsidR="00A06394" w:rsidRPr="008A7069" w:rsidRDefault="00A06394" w:rsidP="005C7751">
      <w:pPr>
        <w:numPr>
          <w:ilvl w:val="0"/>
          <w:numId w:val="5"/>
        </w:numPr>
        <w:rPr>
          <w:rFonts w:ascii="Arial" w:hAnsi="Arial" w:cs="Arial"/>
        </w:rPr>
      </w:pPr>
      <w:r w:rsidRPr="008A7069">
        <w:rPr>
          <w:rFonts w:ascii="Arial" w:eastAsia="Arial" w:hAnsi="Arial" w:cs="Arial"/>
          <w:lang w:bidi="es-ES"/>
        </w:rPr>
        <w:t>¿Cuántos litros de agua se utilizan para tomar un baño?</w:t>
      </w:r>
    </w:p>
    <w:p w14:paraId="44CF3C00" w14:textId="77777777" w:rsidR="00B374E1" w:rsidRPr="008A7069" w:rsidRDefault="00B374E1" w:rsidP="009B1B54">
      <w:pPr>
        <w:rPr>
          <w:rFonts w:ascii="Arial" w:hAnsi="Arial" w:cs="Arial"/>
        </w:rPr>
      </w:pPr>
    </w:p>
    <w:p w14:paraId="5D3D95F4" w14:textId="77777777" w:rsidR="00C51008" w:rsidRPr="008A7069" w:rsidRDefault="00C51008" w:rsidP="009B1B54">
      <w:pPr>
        <w:rPr>
          <w:rFonts w:ascii="Arial" w:hAnsi="Arial" w:cs="Arial"/>
        </w:rPr>
        <w:sectPr w:rsidR="00C51008" w:rsidRPr="008A7069" w:rsidSect="00C51008">
          <w:type w:val="continuous"/>
          <w:pgSz w:w="12240" w:h="15840"/>
          <w:pgMar w:top="1152" w:right="1008" w:bottom="1152" w:left="1008" w:header="720" w:footer="720" w:gutter="0"/>
          <w:cols w:num="2" w:space="720"/>
          <w:docGrid w:linePitch="360"/>
        </w:sectPr>
      </w:pPr>
    </w:p>
    <w:p w14:paraId="1EAE9632" w14:textId="77777777" w:rsidR="00B374E1" w:rsidRPr="008A7069" w:rsidRDefault="00B374E1" w:rsidP="009B1B54">
      <w:pPr>
        <w:rPr>
          <w:rFonts w:ascii="Arial" w:hAnsi="Arial" w:cs="Arial"/>
        </w:rPr>
      </w:pPr>
    </w:p>
    <w:p w14:paraId="2AC4CCDD" w14:textId="77777777" w:rsidR="0002125F" w:rsidRPr="008A7069" w:rsidRDefault="0002125F" w:rsidP="009B1B54">
      <w:pPr>
        <w:rPr>
          <w:rFonts w:ascii="Arial" w:hAnsi="Arial" w:cs="Arial"/>
        </w:rPr>
      </w:pPr>
    </w:p>
    <w:p w14:paraId="5AF405D0" w14:textId="77777777" w:rsidR="0002125F" w:rsidRPr="008A7069" w:rsidRDefault="0002125F" w:rsidP="009B1B54">
      <w:pPr>
        <w:rPr>
          <w:rFonts w:ascii="Arial" w:hAnsi="Arial" w:cs="Arial"/>
        </w:rPr>
      </w:pPr>
    </w:p>
    <w:p w14:paraId="5E8FD9FF" w14:textId="77777777" w:rsidR="00C51008" w:rsidRPr="008A7069" w:rsidRDefault="00C51008" w:rsidP="00C51008">
      <w:pPr>
        <w:jc w:val="center"/>
        <w:rPr>
          <w:rFonts w:ascii="Arial" w:hAnsi="Arial" w:cs="Arial"/>
          <w:b/>
        </w:rPr>
      </w:pPr>
      <w:r w:rsidRPr="008A7069">
        <w:rPr>
          <w:rFonts w:ascii="Arial" w:eastAsia="Arial" w:hAnsi="Arial" w:cs="Arial"/>
          <w:b/>
          <w:lang w:bidi="es-ES"/>
        </w:rPr>
        <w:lastRenderedPageBreak/>
        <w:t>Respuestas de Agua, agua por todas partes</w:t>
      </w:r>
    </w:p>
    <w:p w14:paraId="4FAAF8E2" w14:textId="77777777" w:rsidR="00C51008" w:rsidRPr="008A7069" w:rsidRDefault="00C51008" w:rsidP="00C51008">
      <w:pPr>
        <w:rPr>
          <w:rFonts w:ascii="Arial" w:hAnsi="Arial" w:cs="Arial"/>
        </w:rPr>
      </w:pPr>
    </w:p>
    <w:p w14:paraId="6D1AC97F" w14:textId="77777777" w:rsidR="00C51008" w:rsidRPr="008A7069" w:rsidRDefault="00C51008" w:rsidP="00C51008">
      <w:pPr>
        <w:rPr>
          <w:rFonts w:ascii="Arial" w:hAnsi="Arial" w:cs="Arial"/>
        </w:rPr>
        <w:sectPr w:rsidR="00C51008" w:rsidRPr="008A7069" w:rsidSect="00C51008">
          <w:type w:val="continuous"/>
          <w:pgSz w:w="12240" w:h="15840"/>
          <w:pgMar w:top="1152" w:right="1008" w:bottom="1152" w:left="1008" w:header="720" w:footer="720" w:gutter="0"/>
          <w:cols w:space="720"/>
          <w:docGrid w:linePitch="360"/>
        </w:sectPr>
      </w:pPr>
    </w:p>
    <w:p w14:paraId="37B0ED58" w14:textId="77777777" w:rsidR="00C51008" w:rsidRPr="008A7069" w:rsidRDefault="00C51008" w:rsidP="00C51008">
      <w:pPr>
        <w:rPr>
          <w:rFonts w:ascii="Arial" w:hAnsi="Arial" w:cs="Arial"/>
        </w:rPr>
      </w:pPr>
      <w:r w:rsidRPr="008A7069">
        <w:rPr>
          <w:rFonts w:ascii="Arial" w:eastAsia="Arial" w:hAnsi="Arial" w:cs="Arial"/>
          <w:lang w:bidi="es-ES"/>
        </w:rPr>
        <w:t>1.  97 %</w:t>
      </w:r>
    </w:p>
    <w:p w14:paraId="198E2B81" w14:textId="77777777" w:rsidR="00C51008" w:rsidRPr="008A7069" w:rsidRDefault="00C51008" w:rsidP="00C51008">
      <w:pPr>
        <w:rPr>
          <w:rFonts w:ascii="Arial" w:hAnsi="Arial" w:cs="Arial"/>
        </w:rPr>
      </w:pPr>
    </w:p>
    <w:p w14:paraId="7E27A1DE" w14:textId="77777777" w:rsidR="00C51008" w:rsidRPr="008A7069" w:rsidRDefault="00C51008" w:rsidP="00C51008">
      <w:pPr>
        <w:rPr>
          <w:rFonts w:ascii="Arial" w:hAnsi="Arial" w:cs="Arial"/>
        </w:rPr>
      </w:pPr>
      <w:r w:rsidRPr="008A7069">
        <w:rPr>
          <w:rFonts w:ascii="Arial" w:eastAsia="Arial" w:hAnsi="Arial" w:cs="Arial"/>
          <w:lang w:bidi="es-ES"/>
        </w:rPr>
        <w:t>2.  65 %</w:t>
      </w:r>
    </w:p>
    <w:p w14:paraId="5179AFB8" w14:textId="77777777" w:rsidR="00C51008" w:rsidRPr="008A7069" w:rsidRDefault="00C51008" w:rsidP="00C51008">
      <w:pPr>
        <w:rPr>
          <w:rFonts w:ascii="Arial" w:hAnsi="Arial" w:cs="Arial"/>
        </w:rPr>
      </w:pPr>
    </w:p>
    <w:p w14:paraId="4456F93D" w14:textId="77777777" w:rsidR="00C51008" w:rsidRPr="008A7069" w:rsidRDefault="00C51008" w:rsidP="00C51008">
      <w:pPr>
        <w:rPr>
          <w:rFonts w:ascii="Arial" w:hAnsi="Arial" w:cs="Arial"/>
        </w:rPr>
      </w:pPr>
      <w:r w:rsidRPr="008A7069">
        <w:rPr>
          <w:rFonts w:ascii="Arial" w:eastAsia="Arial" w:hAnsi="Arial" w:cs="Arial"/>
          <w:lang w:bidi="es-ES"/>
        </w:rPr>
        <w:t>3.  3 galones</w:t>
      </w:r>
    </w:p>
    <w:p w14:paraId="57A4795E" w14:textId="77777777" w:rsidR="00C51008" w:rsidRPr="008A7069" w:rsidRDefault="00C51008" w:rsidP="00C51008">
      <w:pPr>
        <w:rPr>
          <w:rFonts w:ascii="Arial" w:hAnsi="Arial" w:cs="Arial"/>
        </w:rPr>
      </w:pPr>
    </w:p>
    <w:p w14:paraId="5BD0EDAE" w14:textId="77777777" w:rsidR="00C51008" w:rsidRPr="008A7069" w:rsidRDefault="00C51008" w:rsidP="00C51008">
      <w:pPr>
        <w:rPr>
          <w:rFonts w:ascii="Arial" w:hAnsi="Arial" w:cs="Arial"/>
        </w:rPr>
      </w:pPr>
      <w:r w:rsidRPr="008A7069">
        <w:rPr>
          <w:rFonts w:ascii="Arial" w:eastAsia="Arial" w:hAnsi="Arial" w:cs="Arial"/>
          <w:lang w:bidi="es-ES"/>
        </w:rPr>
        <w:t>4.  32 grados</w:t>
      </w:r>
    </w:p>
    <w:p w14:paraId="793B0094" w14:textId="77777777" w:rsidR="00C51008" w:rsidRPr="008A7069" w:rsidRDefault="00C51008" w:rsidP="00C51008">
      <w:pPr>
        <w:rPr>
          <w:rFonts w:ascii="Arial" w:hAnsi="Arial" w:cs="Arial"/>
        </w:rPr>
      </w:pPr>
    </w:p>
    <w:p w14:paraId="67921BD5" w14:textId="77777777" w:rsidR="00C51008" w:rsidRPr="008A7069" w:rsidRDefault="00C51008" w:rsidP="00C51008">
      <w:pPr>
        <w:rPr>
          <w:rFonts w:ascii="Arial" w:hAnsi="Arial" w:cs="Arial"/>
        </w:rPr>
      </w:pPr>
      <w:r w:rsidRPr="008A7069">
        <w:rPr>
          <w:rFonts w:ascii="Arial" w:eastAsia="Arial" w:hAnsi="Arial" w:cs="Arial"/>
          <w:lang w:bidi="es-ES"/>
        </w:rPr>
        <w:t>5.  8 libras</w:t>
      </w:r>
    </w:p>
    <w:p w14:paraId="6B42B423" w14:textId="77777777" w:rsidR="00C51008" w:rsidRPr="008A7069" w:rsidRDefault="00C51008" w:rsidP="00C51008">
      <w:pPr>
        <w:rPr>
          <w:rFonts w:ascii="Arial" w:hAnsi="Arial" w:cs="Arial"/>
        </w:rPr>
      </w:pPr>
    </w:p>
    <w:p w14:paraId="790582EB" w14:textId="77777777" w:rsidR="00C51008" w:rsidRPr="008A7069" w:rsidRDefault="00C51008" w:rsidP="00C51008">
      <w:pPr>
        <w:rPr>
          <w:rFonts w:ascii="Arial" w:hAnsi="Arial" w:cs="Arial"/>
        </w:rPr>
      </w:pPr>
      <w:r w:rsidRPr="008A7069">
        <w:rPr>
          <w:rFonts w:ascii="Arial" w:eastAsia="Arial" w:hAnsi="Arial" w:cs="Arial"/>
          <w:lang w:bidi="es-ES"/>
        </w:rPr>
        <w:t>6.  2 %</w:t>
      </w:r>
    </w:p>
    <w:p w14:paraId="637C7A43" w14:textId="77777777" w:rsidR="00C51008" w:rsidRPr="008A7069" w:rsidRDefault="00C51008" w:rsidP="00C51008">
      <w:pPr>
        <w:rPr>
          <w:rFonts w:ascii="Arial" w:hAnsi="Arial" w:cs="Arial"/>
        </w:rPr>
      </w:pPr>
    </w:p>
    <w:p w14:paraId="396B5726" w14:textId="77777777" w:rsidR="00C51008" w:rsidRPr="008A7069" w:rsidRDefault="00C51008" w:rsidP="00C51008">
      <w:pPr>
        <w:rPr>
          <w:rFonts w:ascii="Arial" w:hAnsi="Arial" w:cs="Arial"/>
        </w:rPr>
      </w:pPr>
      <w:r w:rsidRPr="008A7069">
        <w:rPr>
          <w:rFonts w:ascii="Arial" w:eastAsia="Arial" w:hAnsi="Arial" w:cs="Arial"/>
          <w:lang w:bidi="es-ES"/>
        </w:rPr>
        <w:t>7.  1 galón</w:t>
      </w:r>
    </w:p>
    <w:p w14:paraId="65FB1B7A" w14:textId="77777777" w:rsidR="00C51008" w:rsidRPr="008A7069" w:rsidRDefault="00C51008" w:rsidP="00C51008">
      <w:pPr>
        <w:rPr>
          <w:rFonts w:ascii="Arial" w:hAnsi="Arial" w:cs="Arial"/>
        </w:rPr>
      </w:pPr>
    </w:p>
    <w:p w14:paraId="6D5A0CE1" w14:textId="77777777" w:rsidR="00C51008" w:rsidRPr="008A7069" w:rsidRDefault="00C51008" w:rsidP="00C51008">
      <w:pPr>
        <w:rPr>
          <w:rFonts w:ascii="Arial" w:hAnsi="Arial" w:cs="Arial"/>
        </w:rPr>
      </w:pPr>
      <w:r w:rsidRPr="008A7069">
        <w:rPr>
          <w:rFonts w:ascii="Arial" w:eastAsia="Arial" w:hAnsi="Arial" w:cs="Arial"/>
          <w:lang w:bidi="es-ES"/>
        </w:rPr>
        <w:t>8.  107,000 galones</w:t>
      </w:r>
    </w:p>
    <w:p w14:paraId="32AD13B8" w14:textId="77777777" w:rsidR="00C51008" w:rsidRPr="008A7069" w:rsidRDefault="00C51008" w:rsidP="00C51008">
      <w:pPr>
        <w:rPr>
          <w:rFonts w:ascii="Arial" w:hAnsi="Arial" w:cs="Arial"/>
        </w:rPr>
      </w:pPr>
    </w:p>
    <w:p w14:paraId="34DA369D" w14:textId="77777777" w:rsidR="00C51008" w:rsidRPr="008A7069" w:rsidRDefault="00C51008" w:rsidP="00C51008">
      <w:pPr>
        <w:rPr>
          <w:rFonts w:ascii="Arial" w:hAnsi="Arial" w:cs="Arial"/>
        </w:rPr>
      </w:pPr>
      <w:r w:rsidRPr="008A7069">
        <w:rPr>
          <w:rFonts w:ascii="Arial" w:eastAsia="Arial" w:hAnsi="Arial" w:cs="Arial"/>
          <w:lang w:bidi="es-ES"/>
        </w:rPr>
        <w:t>9.  45 millones</w:t>
      </w:r>
    </w:p>
    <w:p w14:paraId="326DE46D" w14:textId="77777777" w:rsidR="00C51008" w:rsidRPr="008A7069" w:rsidRDefault="00C51008" w:rsidP="00C51008">
      <w:pPr>
        <w:rPr>
          <w:rFonts w:ascii="Arial" w:hAnsi="Arial" w:cs="Arial"/>
        </w:rPr>
      </w:pPr>
    </w:p>
    <w:p w14:paraId="3CE0F6B3" w14:textId="77777777" w:rsidR="00C51008" w:rsidRPr="008A7069" w:rsidRDefault="00C51008" w:rsidP="00C51008">
      <w:pPr>
        <w:rPr>
          <w:rFonts w:ascii="Arial" w:hAnsi="Arial" w:cs="Arial"/>
        </w:rPr>
      </w:pPr>
      <w:r w:rsidRPr="008A7069">
        <w:rPr>
          <w:rFonts w:ascii="Arial" w:eastAsia="Arial" w:hAnsi="Arial" w:cs="Arial"/>
          <w:lang w:bidi="es-ES"/>
        </w:rPr>
        <w:t>10.  2 cuartos</w:t>
      </w:r>
    </w:p>
    <w:p w14:paraId="1D650759" w14:textId="77777777" w:rsidR="00C51008" w:rsidRPr="008A7069" w:rsidRDefault="00C51008" w:rsidP="00C51008">
      <w:pPr>
        <w:rPr>
          <w:rFonts w:ascii="Arial" w:hAnsi="Arial" w:cs="Arial"/>
        </w:rPr>
      </w:pPr>
    </w:p>
    <w:p w14:paraId="47D79E66" w14:textId="77777777" w:rsidR="00C51008" w:rsidRPr="008A7069" w:rsidRDefault="00C51008" w:rsidP="00C51008">
      <w:pPr>
        <w:rPr>
          <w:rFonts w:ascii="Arial" w:hAnsi="Arial" w:cs="Arial"/>
        </w:rPr>
      </w:pPr>
      <w:r w:rsidRPr="008A7069">
        <w:rPr>
          <w:rFonts w:ascii="Arial" w:eastAsia="Arial" w:hAnsi="Arial" w:cs="Arial"/>
          <w:lang w:bidi="es-ES"/>
        </w:rPr>
        <w:t>11.  5 galones</w:t>
      </w:r>
    </w:p>
    <w:p w14:paraId="35E48A51" w14:textId="77777777" w:rsidR="00C51008" w:rsidRPr="008A7069" w:rsidRDefault="00C51008" w:rsidP="00C51008">
      <w:pPr>
        <w:rPr>
          <w:rFonts w:ascii="Arial" w:hAnsi="Arial" w:cs="Arial"/>
        </w:rPr>
      </w:pPr>
    </w:p>
    <w:p w14:paraId="1B9B2869" w14:textId="77777777" w:rsidR="00C51008" w:rsidRPr="008A7069" w:rsidRDefault="00C51008" w:rsidP="00C51008">
      <w:pPr>
        <w:rPr>
          <w:rFonts w:ascii="Arial" w:hAnsi="Arial" w:cs="Arial"/>
        </w:rPr>
      </w:pPr>
      <w:r w:rsidRPr="008A7069">
        <w:rPr>
          <w:rFonts w:ascii="Arial" w:eastAsia="Arial" w:hAnsi="Arial" w:cs="Arial"/>
          <w:lang w:bidi="es-ES"/>
        </w:rPr>
        <w:t>12.  9 galones</w:t>
      </w:r>
    </w:p>
    <w:p w14:paraId="2A69F599" w14:textId="77777777" w:rsidR="00C51008" w:rsidRPr="008A7069" w:rsidRDefault="00C51008" w:rsidP="00C51008">
      <w:pPr>
        <w:rPr>
          <w:rFonts w:ascii="Arial" w:hAnsi="Arial" w:cs="Arial"/>
        </w:rPr>
      </w:pPr>
    </w:p>
    <w:p w14:paraId="3DFFC3ED" w14:textId="77777777" w:rsidR="00C51008" w:rsidRPr="008A7069" w:rsidRDefault="00C51008" w:rsidP="00C51008">
      <w:pPr>
        <w:rPr>
          <w:rFonts w:ascii="Arial" w:hAnsi="Arial" w:cs="Arial"/>
        </w:rPr>
      </w:pPr>
      <w:r w:rsidRPr="008A7069">
        <w:rPr>
          <w:rFonts w:ascii="Arial" w:eastAsia="Arial" w:hAnsi="Arial" w:cs="Arial"/>
          <w:lang w:bidi="es-ES"/>
        </w:rPr>
        <w:t>13.  50 galones</w:t>
      </w:r>
    </w:p>
    <w:p w14:paraId="180C30AB" w14:textId="77777777" w:rsidR="00C51008" w:rsidRPr="008A7069" w:rsidRDefault="00C51008" w:rsidP="00C51008">
      <w:pPr>
        <w:rPr>
          <w:rFonts w:ascii="Arial" w:hAnsi="Arial" w:cs="Arial"/>
        </w:rPr>
      </w:pPr>
    </w:p>
    <w:p w14:paraId="26B3D43C" w14:textId="77777777" w:rsidR="00C51008" w:rsidRPr="008A7069" w:rsidRDefault="00C51008" w:rsidP="00C51008">
      <w:pPr>
        <w:rPr>
          <w:rFonts w:ascii="Arial" w:hAnsi="Arial" w:cs="Arial"/>
        </w:rPr>
      </w:pPr>
      <w:r w:rsidRPr="008A7069">
        <w:rPr>
          <w:rFonts w:ascii="Arial" w:eastAsia="Arial" w:hAnsi="Arial" w:cs="Arial"/>
          <w:lang w:bidi="es-ES"/>
        </w:rPr>
        <w:t>14.  5 galones</w:t>
      </w:r>
    </w:p>
    <w:p w14:paraId="5BE1B98B" w14:textId="77777777" w:rsidR="00C51008" w:rsidRPr="008A7069" w:rsidRDefault="00C51008" w:rsidP="00C51008">
      <w:pPr>
        <w:rPr>
          <w:rFonts w:ascii="Arial" w:hAnsi="Arial" w:cs="Arial"/>
        </w:rPr>
      </w:pPr>
    </w:p>
    <w:p w14:paraId="7D97E8BA" w14:textId="77777777" w:rsidR="00C51008" w:rsidRPr="008A7069" w:rsidRDefault="00C51008" w:rsidP="0002125F">
      <w:pPr>
        <w:autoSpaceDE w:val="0"/>
        <w:autoSpaceDN w:val="0"/>
        <w:adjustRightInd w:val="0"/>
        <w:rPr>
          <w:rFonts w:ascii="Arial" w:hAnsi="Arial" w:cs="Arial"/>
        </w:rPr>
      </w:pPr>
      <w:r w:rsidRPr="008A7069">
        <w:rPr>
          <w:rFonts w:ascii="Arial" w:eastAsia="Arial" w:hAnsi="Arial" w:cs="Arial"/>
          <w:lang w:bidi="es-ES"/>
        </w:rPr>
        <w:t>15.  10 pulgadas</w:t>
      </w:r>
    </w:p>
    <w:p w14:paraId="47C8229A" w14:textId="77777777" w:rsidR="00C51008" w:rsidRPr="008A7069" w:rsidRDefault="00C51008" w:rsidP="00C51008">
      <w:pPr>
        <w:rPr>
          <w:rFonts w:ascii="Arial" w:hAnsi="Arial" w:cs="Arial"/>
        </w:rPr>
      </w:pPr>
    </w:p>
    <w:p w14:paraId="63E451AC" w14:textId="77777777" w:rsidR="00C51008" w:rsidRPr="008A7069" w:rsidRDefault="00C51008" w:rsidP="0002125F">
      <w:pPr>
        <w:autoSpaceDE w:val="0"/>
        <w:autoSpaceDN w:val="0"/>
        <w:adjustRightInd w:val="0"/>
        <w:rPr>
          <w:rFonts w:ascii="Arial" w:hAnsi="Arial" w:cs="Arial"/>
        </w:rPr>
      </w:pPr>
      <w:r w:rsidRPr="008A7069">
        <w:rPr>
          <w:rFonts w:ascii="Arial" w:eastAsia="Arial" w:hAnsi="Arial" w:cs="Arial"/>
          <w:lang w:bidi="es-ES"/>
        </w:rPr>
        <w:t>16.  50 %</w:t>
      </w:r>
    </w:p>
    <w:p w14:paraId="491E2A9F" w14:textId="77777777" w:rsidR="00C51008" w:rsidRPr="008A7069" w:rsidRDefault="00C51008" w:rsidP="00C51008">
      <w:pPr>
        <w:rPr>
          <w:rFonts w:ascii="Arial" w:hAnsi="Arial" w:cs="Arial"/>
        </w:rPr>
      </w:pPr>
    </w:p>
    <w:p w14:paraId="2555E842" w14:textId="77777777" w:rsidR="00C51008" w:rsidRPr="008A7069" w:rsidRDefault="00C51008" w:rsidP="0002125F">
      <w:pPr>
        <w:autoSpaceDE w:val="0"/>
        <w:autoSpaceDN w:val="0"/>
        <w:adjustRightInd w:val="0"/>
        <w:rPr>
          <w:rFonts w:ascii="Arial" w:hAnsi="Arial" w:cs="Arial"/>
        </w:rPr>
      </w:pPr>
      <w:r w:rsidRPr="008A7069">
        <w:rPr>
          <w:rFonts w:ascii="Arial" w:eastAsia="Arial" w:hAnsi="Arial" w:cs="Arial"/>
          <w:lang w:bidi="es-ES"/>
        </w:rPr>
        <w:t>17.  4,000 galones</w:t>
      </w:r>
    </w:p>
    <w:p w14:paraId="6BBC054A" w14:textId="77777777" w:rsidR="00C51008" w:rsidRPr="008A7069" w:rsidRDefault="00C51008" w:rsidP="00C51008">
      <w:pPr>
        <w:rPr>
          <w:rFonts w:ascii="Arial" w:hAnsi="Arial" w:cs="Arial"/>
        </w:rPr>
      </w:pPr>
    </w:p>
    <w:p w14:paraId="2723D581" w14:textId="77777777" w:rsidR="00C51008" w:rsidRPr="008A7069" w:rsidRDefault="00C51008" w:rsidP="00C51008">
      <w:pPr>
        <w:rPr>
          <w:rFonts w:ascii="Arial" w:hAnsi="Arial" w:cs="Arial"/>
        </w:rPr>
      </w:pPr>
      <w:r w:rsidRPr="008A7069">
        <w:rPr>
          <w:rFonts w:ascii="Arial" w:eastAsia="Arial" w:hAnsi="Arial" w:cs="Arial"/>
          <w:lang w:bidi="es-ES"/>
        </w:rPr>
        <w:t>18.  1 %</w:t>
      </w:r>
    </w:p>
    <w:p w14:paraId="24C285D0" w14:textId="77777777" w:rsidR="00C51008" w:rsidRPr="008A7069" w:rsidRDefault="00C51008" w:rsidP="00C51008">
      <w:pPr>
        <w:rPr>
          <w:rFonts w:ascii="Arial" w:hAnsi="Arial" w:cs="Arial"/>
        </w:rPr>
      </w:pPr>
    </w:p>
    <w:p w14:paraId="55944F22" w14:textId="77777777" w:rsidR="00C51008" w:rsidRPr="008A7069" w:rsidRDefault="00C51008" w:rsidP="00C51008">
      <w:pPr>
        <w:rPr>
          <w:rFonts w:ascii="Arial" w:hAnsi="Arial" w:cs="Arial"/>
        </w:rPr>
      </w:pPr>
      <w:r w:rsidRPr="008A7069">
        <w:rPr>
          <w:rFonts w:ascii="Arial" w:eastAsia="Arial" w:hAnsi="Arial" w:cs="Arial"/>
          <w:lang w:bidi="es-ES"/>
        </w:rPr>
        <w:t>19.  27,000 galones</w:t>
      </w:r>
    </w:p>
    <w:p w14:paraId="35ACABA3" w14:textId="77777777" w:rsidR="00C51008" w:rsidRPr="008A7069" w:rsidRDefault="00C51008" w:rsidP="00C51008">
      <w:pPr>
        <w:rPr>
          <w:rFonts w:ascii="Arial" w:hAnsi="Arial" w:cs="Arial"/>
        </w:rPr>
      </w:pPr>
    </w:p>
    <w:p w14:paraId="3C414F5A" w14:textId="77777777" w:rsidR="00C51008" w:rsidRPr="008A7069" w:rsidRDefault="00C51008" w:rsidP="00C51008">
      <w:pPr>
        <w:rPr>
          <w:rFonts w:ascii="Arial" w:hAnsi="Arial" w:cs="Arial"/>
        </w:rPr>
      </w:pPr>
      <w:r w:rsidRPr="008A7069">
        <w:rPr>
          <w:rFonts w:ascii="Arial" w:eastAsia="Arial" w:hAnsi="Arial" w:cs="Arial"/>
          <w:lang w:bidi="es-ES"/>
        </w:rPr>
        <w:t>20.  20 galones</w:t>
      </w:r>
    </w:p>
    <w:p w14:paraId="308DFFF2" w14:textId="77777777" w:rsidR="00C51008" w:rsidRPr="008A7069" w:rsidRDefault="00C51008" w:rsidP="00C51008">
      <w:pPr>
        <w:rPr>
          <w:rFonts w:ascii="Arial" w:hAnsi="Arial" w:cs="Arial"/>
        </w:rPr>
      </w:pPr>
    </w:p>
    <w:p w14:paraId="52A0AEFF" w14:textId="77777777" w:rsidR="00C51008" w:rsidRPr="008A7069" w:rsidRDefault="00C51008" w:rsidP="00C51008">
      <w:pPr>
        <w:rPr>
          <w:rFonts w:ascii="Arial" w:hAnsi="Arial" w:cs="Arial"/>
        </w:rPr>
      </w:pPr>
      <w:r w:rsidRPr="008A7069">
        <w:rPr>
          <w:rFonts w:ascii="Arial" w:eastAsia="Arial" w:hAnsi="Arial" w:cs="Arial"/>
          <w:lang w:bidi="es-ES"/>
        </w:rPr>
        <w:t>21.  50 galones</w:t>
      </w:r>
    </w:p>
    <w:p w14:paraId="79663C6F" w14:textId="77777777" w:rsidR="00C51008" w:rsidRPr="008A7069" w:rsidRDefault="00C51008" w:rsidP="00C51008">
      <w:pPr>
        <w:rPr>
          <w:rFonts w:ascii="Arial" w:hAnsi="Arial" w:cs="Arial"/>
        </w:rPr>
      </w:pPr>
    </w:p>
    <w:p w14:paraId="62295952" w14:textId="77777777" w:rsidR="00C51008" w:rsidRPr="008A7069" w:rsidRDefault="00C51008" w:rsidP="00C51008">
      <w:pPr>
        <w:rPr>
          <w:rFonts w:ascii="Arial" w:hAnsi="Arial" w:cs="Arial"/>
        </w:rPr>
      </w:pPr>
    </w:p>
    <w:p w14:paraId="67548750" w14:textId="77777777" w:rsidR="00C51008" w:rsidRPr="008A7069" w:rsidRDefault="00C51008" w:rsidP="009B1B54">
      <w:pPr>
        <w:rPr>
          <w:rFonts w:ascii="Arial" w:hAnsi="Arial" w:cs="Arial"/>
        </w:rPr>
        <w:sectPr w:rsidR="00C51008" w:rsidRPr="008A7069" w:rsidSect="00C51008">
          <w:type w:val="continuous"/>
          <w:pgSz w:w="12240" w:h="15840"/>
          <w:pgMar w:top="1152" w:right="1008" w:bottom="1152" w:left="1008" w:header="720" w:footer="720" w:gutter="0"/>
          <w:cols w:num="2" w:space="720"/>
          <w:docGrid w:linePitch="360"/>
        </w:sectPr>
      </w:pPr>
    </w:p>
    <w:p w14:paraId="30D7F0D0" w14:textId="77777777" w:rsidR="00B374E1" w:rsidRPr="008A7069" w:rsidRDefault="00B374E1" w:rsidP="009B1B54">
      <w:pPr>
        <w:rPr>
          <w:rFonts w:ascii="Arial" w:hAnsi="Arial" w:cs="Arial"/>
        </w:rPr>
      </w:pPr>
    </w:p>
    <w:p w14:paraId="673E32DA" w14:textId="77777777" w:rsidR="00B374E1" w:rsidRPr="008A7069" w:rsidRDefault="00B374E1" w:rsidP="009B1B54">
      <w:pPr>
        <w:rPr>
          <w:rFonts w:ascii="Arial" w:hAnsi="Arial" w:cs="Arial"/>
        </w:rPr>
      </w:pPr>
    </w:p>
    <w:p w14:paraId="5831C67C" w14:textId="77777777" w:rsidR="00B374E1" w:rsidRPr="008A7069" w:rsidRDefault="00B374E1" w:rsidP="009B1B54">
      <w:pPr>
        <w:rPr>
          <w:rFonts w:ascii="Arial" w:hAnsi="Arial" w:cs="Arial"/>
        </w:rPr>
      </w:pPr>
    </w:p>
    <w:p w14:paraId="08987577" w14:textId="77777777" w:rsidR="00B374E1" w:rsidRPr="008A7069" w:rsidRDefault="00B374E1" w:rsidP="009B1B54">
      <w:pPr>
        <w:rPr>
          <w:rFonts w:ascii="Arial" w:hAnsi="Arial" w:cs="Arial"/>
        </w:rPr>
      </w:pPr>
    </w:p>
    <w:p w14:paraId="5BDF17B7" w14:textId="77777777" w:rsidR="00B374E1" w:rsidRPr="008A7069" w:rsidRDefault="00B374E1" w:rsidP="009B1B54">
      <w:pPr>
        <w:rPr>
          <w:rFonts w:ascii="Arial" w:hAnsi="Arial" w:cs="Arial"/>
        </w:rPr>
      </w:pPr>
    </w:p>
    <w:p w14:paraId="189DBE3F" w14:textId="77777777" w:rsidR="00B374E1" w:rsidRPr="008A7069" w:rsidRDefault="00B374E1" w:rsidP="009B1B54">
      <w:pPr>
        <w:rPr>
          <w:rFonts w:ascii="Arial" w:hAnsi="Arial" w:cs="Arial"/>
        </w:rPr>
      </w:pPr>
    </w:p>
    <w:p w14:paraId="7698268A" w14:textId="77777777" w:rsidR="00B374E1" w:rsidRPr="008A7069" w:rsidRDefault="00B374E1" w:rsidP="009B1B54">
      <w:pPr>
        <w:rPr>
          <w:rFonts w:ascii="Arial" w:hAnsi="Arial" w:cs="Arial"/>
        </w:rPr>
      </w:pPr>
    </w:p>
    <w:p w14:paraId="460B6A0D" w14:textId="77777777" w:rsidR="00B374E1" w:rsidRPr="008A7069" w:rsidRDefault="00B374E1" w:rsidP="009B1B54">
      <w:pPr>
        <w:rPr>
          <w:rFonts w:ascii="Arial" w:hAnsi="Arial" w:cs="Arial"/>
        </w:rPr>
      </w:pPr>
    </w:p>
    <w:p w14:paraId="3EF0608B" w14:textId="77777777" w:rsidR="00B374E1" w:rsidRPr="008A7069" w:rsidRDefault="00B374E1" w:rsidP="009B1B54">
      <w:pPr>
        <w:rPr>
          <w:rFonts w:ascii="Arial" w:hAnsi="Arial" w:cs="Arial"/>
        </w:rPr>
      </w:pPr>
    </w:p>
    <w:p w14:paraId="26B49CF3" w14:textId="77777777" w:rsidR="00B374E1" w:rsidRPr="008A7069" w:rsidRDefault="00B374E1" w:rsidP="009B1B54">
      <w:pPr>
        <w:rPr>
          <w:rFonts w:ascii="Arial" w:hAnsi="Arial" w:cs="Arial"/>
        </w:rPr>
      </w:pPr>
    </w:p>
    <w:p w14:paraId="79F5D1B1" w14:textId="77777777" w:rsidR="00B374E1" w:rsidRPr="008A7069" w:rsidRDefault="00B374E1" w:rsidP="009B1B54">
      <w:pPr>
        <w:rPr>
          <w:rFonts w:ascii="Arial" w:hAnsi="Arial" w:cs="Arial"/>
        </w:rPr>
      </w:pPr>
    </w:p>
    <w:p w14:paraId="667A7513" w14:textId="77777777" w:rsidR="00B374E1" w:rsidRPr="008A7069" w:rsidRDefault="00B374E1" w:rsidP="009B1B54">
      <w:pPr>
        <w:rPr>
          <w:rFonts w:ascii="Arial" w:hAnsi="Arial" w:cs="Arial"/>
        </w:rPr>
      </w:pPr>
    </w:p>
    <w:p w14:paraId="02EA4AD3" w14:textId="77777777" w:rsidR="00B374E1" w:rsidRPr="008A7069" w:rsidRDefault="00B374E1" w:rsidP="009B1B54">
      <w:pPr>
        <w:rPr>
          <w:rFonts w:ascii="Arial" w:hAnsi="Arial" w:cs="Arial"/>
        </w:rPr>
      </w:pPr>
    </w:p>
    <w:p w14:paraId="714529DC" w14:textId="77777777" w:rsidR="00B374E1" w:rsidRPr="008A7069" w:rsidRDefault="00B374E1" w:rsidP="009B1B54">
      <w:pPr>
        <w:rPr>
          <w:rFonts w:ascii="Arial" w:hAnsi="Arial" w:cs="Arial"/>
        </w:rPr>
      </w:pPr>
    </w:p>
    <w:p w14:paraId="0563D962" w14:textId="77777777" w:rsidR="00B374E1" w:rsidRPr="008A7069" w:rsidRDefault="00B374E1" w:rsidP="009B1B54">
      <w:pPr>
        <w:rPr>
          <w:rFonts w:ascii="Arial" w:hAnsi="Arial" w:cs="Arial"/>
        </w:rPr>
      </w:pPr>
    </w:p>
    <w:p w14:paraId="629743C4" w14:textId="77777777" w:rsidR="005D2990" w:rsidRPr="008A7069" w:rsidRDefault="005D2990" w:rsidP="009B1B54">
      <w:pPr>
        <w:rPr>
          <w:rFonts w:ascii="Arial" w:hAnsi="Arial" w:cs="Arial"/>
        </w:rPr>
      </w:pPr>
    </w:p>
    <w:p w14:paraId="600F94C3" w14:textId="77777777" w:rsidR="005D2990" w:rsidRPr="008A7069" w:rsidRDefault="005D2990" w:rsidP="009B1B54">
      <w:pPr>
        <w:rPr>
          <w:rFonts w:ascii="Arial" w:hAnsi="Arial" w:cs="Arial"/>
        </w:rPr>
      </w:pPr>
    </w:p>
    <w:p w14:paraId="50CADF85" w14:textId="77777777" w:rsidR="005D2990" w:rsidRPr="008A7069" w:rsidRDefault="005D2990" w:rsidP="009B1B54">
      <w:pPr>
        <w:rPr>
          <w:rFonts w:ascii="Arial" w:hAnsi="Arial" w:cs="Arial"/>
        </w:rPr>
      </w:pPr>
    </w:p>
    <w:p w14:paraId="11EDD3A0" w14:textId="77777777" w:rsidR="005D2990" w:rsidRPr="008A7069" w:rsidRDefault="005D2990" w:rsidP="009B1B54">
      <w:pPr>
        <w:rPr>
          <w:rFonts w:ascii="Arial" w:hAnsi="Arial" w:cs="Arial"/>
        </w:rPr>
      </w:pPr>
    </w:p>
    <w:p w14:paraId="6BDC6096" w14:textId="77777777" w:rsidR="005D2990" w:rsidRPr="008A7069" w:rsidRDefault="005D2990" w:rsidP="009B1B54">
      <w:pPr>
        <w:rPr>
          <w:rFonts w:ascii="Arial" w:hAnsi="Arial" w:cs="Arial"/>
        </w:rPr>
      </w:pPr>
    </w:p>
    <w:p w14:paraId="007254EE" w14:textId="77777777" w:rsidR="005D2990" w:rsidRPr="008A7069" w:rsidRDefault="005D2990" w:rsidP="009B1B54">
      <w:pPr>
        <w:rPr>
          <w:rFonts w:ascii="Arial" w:hAnsi="Arial" w:cs="Arial"/>
        </w:rPr>
      </w:pPr>
    </w:p>
    <w:p w14:paraId="3D30DA72" w14:textId="77777777" w:rsidR="00B374E1" w:rsidRPr="008A7069" w:rsidRDefault="00B374E1" w:rsidP="009B1B54">
      <w:pPr>
        <w:rPr>
          <w:rFonts w:ascii="Arial" w:hAnsi="Arial" w:cs="Arial"/>
        </w:rPr>
      </w:pPr>
    </w:p>
    <w:p w14:paraId="163912CC" w14:textId="77777777" w:rsidR="00B374E1" w:rsidRPr="008A7069" w:rsidRDefault="00B374E1" w:rsidP="009B1B54">
      <w:pPr>
        <w:rPr>
          <w:rFonts w:ascii="Arial" w:hAnsi="Arial" w:cs="Arial"/>
        </w:rPr>
      </w:pPr>
    </w:p>
    <w:p w14:paraId="2692D0B6" w14:textId="77777777" w:rsidR="00B374E1" w:rsidRPr="008A7069" w:rsidRDefault="00B374E1" w:rsidP="009B1B54">
      <w:pPr>
        <w:rPr>
          <w:rFonts w:ascii="Arial" w:hAnsi="Arial" w:cs="Arial"/>
        </w:rPr>
      </w:pPr>
    </w:p>
    <w:p w14:paraId="695D9D39" w14:textId="77777777" w:rsidR="00B374E1" w:rsidRPr="008A7069" w:rsidRDefault="00B374E1" w:rsidP="009B1B54">
      <w:pPr>
        <w:rPr>
          <w:rFonts w:ascii="Arial" w:hAnsi="Arial" w:cs="Arial"/>
        </w:rPr>
      </w:pPr>
    </w:p>
    <w:p w14:paraId="47657C02" w14:textId="77777777" w:rsidR="00B374E1" w:rsidRPr="008A7069" w:rsidRDefault="00B374E1" w:rsidP="009B1B54">
      <w:pPr>
        <w:rPr>
          <w:rFonts w:ascii="Arial" w:hAnsi="Arial" w:cs="Arial"/>
        </w:rPr>
      </w:pPr>
    </w:p>
    <w:p w14:paraId="1B532C93" w14:textId="77777777" w:rsidR="00B374E1" w:rsidRPr="008A7069" w:rsidRDefault="00B374E1" w:rsidP="009B1B54">
      <w:pPr>
        <w:rPr>
          <w:rFonts w:ascii="Arial" w:hAnsi="Arial" w:cs="Arial"/>
        </w:rPr>
      </w:pPr>
    </w:p>
    <w:p w14:paraId="60E1C0B1" w14:textId="77777777" w:rsidR="00B374E1" w:rsidRPr="008A7069" w:rsidRDefault="00000000" w:rsidP="009B1B54">
      <w:pPr>
        <w:rPr>
          <w:rFonts w:ascii="Arial" w:hAnsi="Arial" w:cs="Arial"/>
        </w:rPr>
      </w:pPr>
      <w:r>
        <w:rPr>
          <w:rFonts w:ascii="Arial" w:eastAsia="Arial" w:hAnsi="Arial" w:cs="Arial"/>
          <w:noProof/>
          <w:lang w:bidi="es-ES"/>
        </w:rPr>
        <w:pict w14:anchorId="50F80874">
          <v:line id="_x0000_s1046" alt="" style="position:absolute;z-index:3;mso-wrap-edited:f;mso-width-percent:0;mso-height-percent:0;mso-width-percent:0;mso-height-percent:0" from="-45pt,13.2pt" to="558pt,13.2pt" strokeweight="1.5pt">
            <v:stroke dashstyle="dash"/>
          </v:line>
        </w:pict>
      </w:r>
      <w:r>
        <w:rPr>
          <w:rFonts w:ascii="Arial" w:eastAsia="Arial" w:hAnsi="Arial" w:cs="Arial"/>
          <w:noProof/>
          <w:lang w:bidi="es-ES"/>
        </w:rPr>
        <w:pict w14:anchorId="566919CA">
          <v:line id="_x0000_s1045" alt="" style="position:absolute;z-index:5;mso-wrap-edited:f;mso-width-percent:0;mso-height-percent:0;mso-width-percent:0;mso-height-percent:0" from="-45pt,351pt" to="549pt,351pt" strokeweight="1.5pt">
            <v:stroke dashstyle="dash"/>
          </v:line>
        </w:pict>
      </w:r>
      <w:r>
        <w:rPr>
          <w:rFonts w:ascii="Arial" w:eastAsia="Arial" w:hAnsi="Arial" w:cs="Arial"/>
          <w:noProof/>
          <w:lang w:bidi="es-ES"/>
        </w:rPr>
        <w:pict w14:anchorId="190F3772">
          <v:shape id="_x0000_s1044" type="#_x0000_t202" alt="" style="position:absolute;margin-left:-45pt;margin-top:333pt;width:51.95pt;height:27.4pt;z-index:6;mso-wrap-style:none;mso-wrap-edited:f;mso-width-percent:0;mso-height-percent:0;mso-width-percent:0;mso-height-percent:0;v-text-anchor:top" stroked="f">
            <v:textbox style="mso-next-textbox:#_x0000_s1044;mso-fit-shape-to-text:t">
              <w:txbxContent>
                <w:p w14:paraId="3DB3FD7D" w14:textId="77777777" w:rsidR="002E6EAC" w:rsidRDefault="00000000">
                  <w:r>
                    <w:rPr>
                      <w:noProof/>
                      <w:lang w:bidi="es-ES"/>
                    </w:rPr>
                    <w:pict w14:anchorId="5B5C5245">
                      <v:shape id="_x0000_i1026" type="#_x0000_t75" alt="" style="width:37.5pt;height:19.5pt;mso-width-percent:0;mso-height-percent:0;mso-width-percent:0;mso-height-percent:0">
                        <v:imagedata r:id="rId18" o:title="scissors"/>
                      </v:shape>
                    </w:pict>
                  </w:r>
                </w:p>
              </w:txbxContent>
            </v:textbox>
          </v:shape>
        </w:pict>
      </w:r>
      <w:r>
        <w:rPr>
          <w:rFonts w:ascii="Arial" w:eastAsia="Arial" w:hAnsi="Arial" w:cs="Arial"/>
          <w:noProof/>
          <w:lang w:bidi="es-ES"/>
        </w:rPr>
        <w:pict w14:anchorId="77CEDAD1">
          <v:line id="_x0000_s1043" alt="" style="position:absolute;z-index:22;mso-wrap-edited:f;mso-width-percent:0;mso-height-percent:0;mso-width-percent:0;mso-height-percent:0" from="297pt,594pt" to="378pt,594pt"/>
        </w:pict>
      </w:r>
      <w:r>
        <w:rPr>
          <w:rFonts w:ascii="Arial" w:eastAsia="Arial" w:hAnsi="Arial" w:cs="Arial"/>
          <w:noProof/>
          <w:lang w:bidi="es-ES"/>
        </w:rPr>
        <w:pict w14:anchorId="55AD6BED">
          <v:line id="_x0000_s1042" alt="" style="position:absolute;flip:y;z-index:21;mso-wrap-edited:f;mso-width-percent:0;mso-height-percent:0;mso-width-percent:0;mso-height-percent:0" from="297pt,594pt" to="297pt,621pt"/>
        </w:pict>
      </w:r>
      <w:r>
        <w:rPr>
          <w:rFonts w:ascii="Arial" w:eastAsia="Arial" w:hAnsi="Arial" w:cs="Arial"/>
          <w:noProof/>
          <w:lang w:bidi="es-ES"/>
        </w:rPr>
        <w:pict w14:anchorId="7912416E">
          <v:line id="_x0000_s1041" alt="" style="position:absolute;z-index:20;mso-wrap-edited:f;mso-width-percent:0;mso-height-percent:0;mso-width-percent:0;mso-height-percent:0" from="4in,603pt" to="297pt,621pt"/>
        </w:pict>
      </w:r>
      <w:r>
        <w:rPr>
          <w:rFonts w:ascii="Arial" w:eastAsia="Arial" w:hAnsi="Arial" w:cs="Arial"/>
          <w:noProof/>
          <w:lang w:bidi="es-ES"/>
        </w:rPr>
        <w:pict w14:anchorId="4C650D19">
          <v:shape id="_x0000_s1040" type="#_x0000_t202" alt="" style="position:absolute;margin-left:270pt;margin-top:5in;width:261pt;height:297pt;z-index:19;mso-wrap-style:square;mso-wrap-edited:f;mso-width-percent:0;mso-height-percent:0;mso-width-percent:0;mso-height-percent:0;v-text-anchor:top" stroked="f">
            <v:textbox style="mso-next-textbox:#_x0000_s1040">
              <w:txbxContent>
                <w:p w14:paraId="3BE7F903" w14:textId="77777777" w:rsidR="00905B35" w:rsidRDefault="00905B35" w:rsidP="00905B35">
                  <w:pPr>
                    <w:rPr>
                      <w:rFonts w:ascii="Arial" w:hAnsi="Arial" w:cs="Arial"/>
                    </w:rPr>
                  </w:pPr>
                  <w:r w:rsidRPr="002B5A15">
                    <w:rPr>
                      <w:rFonts w:ascii="Arial" w:eastAsia="Arial" w:hAnsi="Arial" w:cs="Arial"/>
                      <w:lang w:val="es-ES" w:bidi="es-ES"/>
                    </w:rPr>
                    <w:t>Camine por el aula y pida a otros 5 alumnos que respondan a su pregunta.  Anote sus respuestas a continuación:</w:t>
                  </w:r>
                </w:p>
                <w:p w14:paraId="4D48A9A7" w14:textId="77777777" w:rsidR="00905B35" w:rsidRDefault="00905B35" w:rsidP="00905B35">
                  <w:pPr>
                    <w:rPr>
                      <w:rFonts w:ascii="Arial" w:hAnsi="Arial" w:cs="Arial"/>
                    </w:rPr>
                  </w:pPr>
                </w:p>
                <w:p w14:paraId="77A14308" w14:textId="77777777" w:rsidR="00905B35" w:rsidRPr="002B5A15" w:rsidRDefault="00905B35" w:rsidP="00905B35">
                  <w:pPr>
                    <w:rPr>
                      <w:rFonts w:ascii="Arial" w:hAnsi="Arial" w:cs="Arial"/>
                    </w:rPr>
                  </w:pPr>
                  <w:r w:rsidRPr="002B5A15">
                    <w:rPr>
                      <w:rFonts w:ascii="Arial" w:eastAsia="Arial" w:hAnsi="Arial" w:cs="Arial"/>
                      <w:lang w:val="es-ES" w:bidi="es-ES"/>
                    </w:rPr>
                    <w:t>Respuestas</w:t>
                  </w:r>
                </w:p>
                <w:p w14:paraId="0095822C" w14:textId="77777777" w:rsidR="00905B35" w:rsidRPr="002B5A15" w:rsidRDefault="00905B35" w:rsidP="00905B35">
                  <w:pPr>
                    <w:rPr>
                      <w:rFonts w:ascii="Arial" w:hAnsi="Arial" w:cs="Arial"/>
                    </w:rPr>
                  </w:pPr>
                  <w:r w:rsidRPr="002B5A15">
                    <w:rPr>
                      <w:rFonts w:ascii="Arial" w:eastAsia="Arial" w:hAnsi="Arial" w:cs="Arial"/>
                      <w:lang w:val="es-ES" w:bidi="es-ES"/>
                    </w:rPr>
                    <w:t>1.  __________</w:t>
                  </w:r>
                </w:p>
                <w:p w14:paraId="02AF73A2" w14:textId="77777777" w:rsidR="00905B35" w:rsidRPr="002B5A15" w:rsidRDefault="00905B35" w:rsidP="00905B35">
                  <w:pPr>
                    <w:rPr>
                      <w:rFonts w:ascii="Arial" w:hAnsi="Arial" w:cs="Arial"/>
                    </w:rPr>
                  </w:pPr>
                  <w:r w:rsidRPr="002B5A15">
                    <w:rPr>
                      <w:rFonts w:ascii="Arial" w:eastAsia="Arial" w:hAnsi="Arial" w:cs="Arial"/>
                      <w:lang w:val="es-ES" w:bidi="es-ES"/>
                    </w:rPr>
                    <w:t>2.  __________</w:t>
                  </w:r>
                </w:p>
                <w:p w14:paraId="1FF3B052" w14:textId="77777777" w:rsidR="00905B35" w:rsidRPr="002B5A15" w:rsidRDefault="00905B35" w:rsidP="00905B35">
                  <w:pPr>
                    <w:rPr>
                      <w:rFonts w:ascii="Arial" w:hAnsi="Arial" w:cs="Arial"/>
                    </w:rPr>
                  </w:pPr>
                  <w:r w:rsidRPr="002B5A15">
                    <w:rPr>
                      <w:rFonts w:ascii="Arial" w:eastAsia="Arial" w:hAnsi="Arial" w:cs="Arial"/>
                      <w:lang w:val="es-ES" w:bidi="es-ES"/>
                    </w:rPr>
                    <w:t>3.  __________</w:t>
                  </w:r>
                </w:p>
                <w:p w14:paraId="62C00E0B" w14:textId="77777777" w:rsidR="00905B35" w:rsidRPr="002B5A15" w:rsidRDefault="00905B35" w:rsidP="00905B35">
                  <w:pPr>
                    <w:rPr>
                      <w:rFonts w:ascii="Arial" w:hAnsi="Arial" w:cs="Arial"/>
                    </w:rPr>
                  </w:pPr>
                  <w:r w:rsidRPr="002B5A15">
                    <w:rPr>
                      <w:rFonts w:ascii="Arial" w:eastAsia="Arial" w:hAnsi="Arial" w:cs="Arial"/>
                      <w:lang w:val="es-ES" w:bidi="es-ES"/>
                    </w:rPr>
                    <w:t>4.  __________</w:t>
                  </w:r>
                </w:p>
                <w:p w14:paraId="7CE79BCA" w14:textId="77777777" w:rsidR="00905B35" w:rsidRPr="002B5A15" w:rsidRDefault="00905B35" w:rsidP="00905B35">
                  <w:pPr>
                    <w:rPr>
                      <w:rFonts w:ascii="Arial" w:hAnsi="Arial" w:cs="Arial"/>
                    </w:rPr>
                  </w:pPr>
                  <w:r w:rsidRPr="002B5A15">
                    <w:rPr>
                      <w:rFonts w:ascii="Arial" w:eastAsia="Arial" w:hAnsi="Arial" w:cs="Arial"/>
                      <w:lang w:val="es-ES" w:bidi="es-ES"/>
                    </w:rPr>
                    <w:t>5.  __________</w:t>
                  </w:r>
                </w:p>
                <w:p w14:paraId="5C508A2B" w14:textId="77777777" w:rsidR="00905B35" w:rsidRDefault="00905B35" w:rsidP="00905B35">
                  <w:pPr>
                    <w:rPr>
                      <w:rFonts w:ascii="Arial" w:hAnsi="Arial" w:cs="Arial"/>
                    </w:rPr>
                  </w:pPr>
                </w:p>
                <w:p w14:paraId="18D18225" w14:textId="77777777" w:rsidR="00905B35" w:rsidRPr="002B5A15" w:rsidRDefault="00905B35" w:rsidP="00905B35">
                  <w:pPr>
                    <w:rPr>
                      <w:rFonts w:ascii="Arial" w:hAnsi="Arial" w:cs="Arial"/>
                    </w:rPr>
                  </w:pPr>
                  <w:r w:rsidRPr="002B5A15">
                    <w:rPr>
                      <w:rFonts w:ascii="Arial" w:eastAsia="Arial" w:hAnsi="Arial" w:cs="Arial"/>
                      <w:lang w:val="es-ES" w:bidi="es-ES"/>
                    </w:rPr>
                    <w:t>Añada todas las respuestas</w:t>
                  </w:r>
                </w:p>
                <w:p w14:paraId="387A75D9" w14:textId="77777777" w:rsidR="00905B35" w:rsidRDefault="00905B35" w:rsidP="00905B35">
                  <w:pPr>
                    <w:rPr>
                      <w:rFonts w:ascii="Arial" w:hAnsi="Arial" w:cs="Arial"/>
                    </w:rPr>
                  </w:pPr>
                  <w:r w:rsidRPr="002B5A15">
                    <w:rPr>
                      <w:rFonts w:ascii="Arial" w:eastAsia="Arial" w:hAnsi="Arial" w:cs="Arial"/>
                      <w:lang w:val="es-ES" w:bidi="es-ES"/>
                    </w:rPr>
                    <w:t>Total = __________</w:t>
                  </w:r>
                </w:p>
                <w:p w14:paraId="4D07C658" w14:textId="77777777" w:rsidR="00905B35" w:rsidRDefault="00905B35" w:rsidP="00905B35">
                  <w:pPr>
                    <w:rPr>
                      <w:rFonts w:ascii="Arial" w:hAnsi="Arial" w:cs="Arial"/>
                    </w:rPr>
                  </w:pPr>
                </w:p>
                <w:p w14:paraId="3E5106DE" w14:textId="77777777" w:rsidR="00905B35" w:rsidRPr="002B5A15" w:rsidRDefault="00905B35" w:rsidP="00905B35">
                  <w:pPr>
                    <w:rPr>
                      <w:rFonts w:ascii="Arial" w:hAnsi="Arial" w:cs="Arial"/>
                    </w:rPr>
                  </w:pPr>
                  <w:r w:rsidRPr="002B5A15">
                    <w:rPr>
                      <w:rFonts w:ascii="Arial" w:eastAsia="Arial" w:hAnsi="Arial" w:cs="Arial"/>
                      <w:lang w:val="es-ES" w:bidi="es-ES"/>
                    </w:rPr>
                    <w:t>Divida el total por 5</w:t>
                  </w:r>
                </w:p>
                <w:p w14:paraId="458157E0" w14:textId="77777777" w:rsidR="00905B35" w:rsidRDefault="00905B35" w:rsidP="00905B35">
                  <w:pPr>
                    <w:rPr>
                      <w:rFonts w:ascii="Arial" w:hAnsi="Arial" w:cs="Arial"/>
                    </w:rPr>
                  </w:pPr>
                </w:p>
                <w:p w14:paraId="0E15156E" w14:textId="77777777" w:rsidR="00905B35" w:rsidRDefault="00905B35" w:rsidP="00905B35">
                  <w:pPr>
                    <w:rPr>
                      <w:rFonts w:ascii="Arial" w:hAnsi="Arial" w:cs="Arial"/>
                    </w:rPr>
                  </w:pPr>
                </w:p>
                <w:p w14:paraId="59E3C366" w14:textId="77777777" w:rsidR="00905B35" w:rsidRDefault="00905B35" w:rsidP="00905B35">
                  <w:pPr>
                    <w:rPr>
                      <w:rFonts w:ascii="Arial" w:hAnsi="Arial" w:cs="Arial"/>
                    </w:rPr>
                  </w:pPr>
                  <w:r>
                    <w:rPr>
                      <w:rFonts w:ascii="Arial" w:eastAsia="Arial" w:hAnsi="Arial" w:cs="Arial"/>
                      <w:lang w:val="es-ES" w:bidi="es-ES"/>
                    </w:rPr>
                    <w:t>5</w:t>
                  </w:r>
                </w:p>
                <w:p w14:paraId="11CC00DD" w14:textId="77777777" w:rsidR="00905B35" w:rsidRDefault="00905B35"/>
                <w:p w14:paraId="5A49EBD6" w14:textId="77777777" w:rsidR="00905B35" w:rsidRPr="002B5A15" w:rsidRDefault="00905B35" w:rsidP="00905B35">
                  <w:pPr>
                    <w:rPr>
                      <w:rFonts w:ascii="Arial" w:hAnsi="Arial" w:cs="Arial"/>
                    </w:rPr>
                  </w:pPr>
                  <w:r w:rsidRPr="002B5A15">
                    <w:rPr>
                      <w:rFonts w:ascii="Arial" w:eastAsia="Arial" w:hAnsi="Arial" w:cs="Arial"/>
                      <w:lang w:val="es-ES" w:bidi="es-ES"/>
                    </w:rPr>
                    <w:t>La respuesta promedio es:</w:t>
                  </w:r>
                </w:p>
                <w:p w14:paraId="60E94A81" w14:textId="77777777" w:rsidR="00905B35" w:rsidRPr="002B5A15" w:rsidRDefault="00905B35" w:rsidP="00905B35">
                  <w:pPr>
                    <w:rPr>
                      <w:rFonts w:ascii="Arial" w:hAnsi="Arial" w:cs="Arial"/>
                    </w:rPr>
                  </w:pPr>
                  <w:r w:rsidRPr="002B5A15">
                    <w:rPr>
                      <w:rFonts w:ascii="Arial" w:eastAsia="Arial" w:hAnsi="Arial" w:cs="Arial"/>
                      <w:lang w:val="es-ES" w:bidi="es-ES"/>
                    </w:rPr>
                    <w:t>____________________</w:t>
                  </w:r>
                </w:p>
                <w:p w14:paraId="70DC27ED" w14:textId="77777777" w:rsidR="00905B35" w:rsidRDefault="00905B35"/>
              </w:txbxContent>
            </v:textbox>
          </v:shape>
        </w:pict>
      </w:r>
      <w:r>
        <w:rPr>
          <w:rFonts w:ascii="Arial" w:eastAsia="Arial" w:hAnsi="Arial" w:cs="Arial"/>
          <w:noProof/>
          <w:lang w:bidi="es-ES"/>
        </w:rPr>
        <w:pict w14:anchorId="5BB466E6">
          <v:line id="_x0000_s1039" alt="" style="position:absolute;z-index:18;mso-wrap-edited:f;mso-width-percent:0;mso-height-percent:0;mso-width-percent:0;mso-height-percent:0" from="0,594pt" to="81pt,594pt"/>
        </w:pict>
      </w:r>
      <w:r>
        <w:rPr>
          <w:rFonts w:ascii="Arial" w:eastAsia="Arial" w:hAnsi="Arial" w:cs="Arial"/>
          <w:noProof/>
          <w:lang w:bidi="es-ES"/>
        </w:rPr>
        <w:pict w14:anchorId="32DC7832">
          <v:line id="_x0000_s1038" alt="" style="position:absolute;flip:y;z-index:17;mso-wrap-edited:f;mso-width-percent:0;mso-height-percent:0;mso-width-percent:0;mso-height-percent:0" from="0,594pt" to="0,621pt"/>
        </w:pict>
      </w:r>
      <w:r>
        <w:rPr>
          <w:rFonts w:ascii="Arial" w:eastAsia="Arial" w:hAnsi="Arial" w:cs="Arial"/>
          <w:noProof/>
          <w:lang w:bidi="es-ES"/>
        </w:rPr>
        <w:pict w14:anchorId="4EFBEC8E">
          <v:line id="_x0000_s1037" alt="" style="position:absolute;z-index:16;mso-wrap-edited:f;mso-width-percent:0;mso-height-percent:0;mso-width-percent:0;mso-height-percent:0" from="-9pt,603pt" to="0,621pt"/>
        </w:pict>
      </w:r>
      <w:r>
        <w:rPr>
          <w:rFonts w:ascii="Arial" w:eastAsia="Arial" w:hAnsi="Arial" w:cs="Arial"/>
          <w:noProof/>
          <w:lang w:bidi="es-ES"/>
        </w:rPr>
        <w:pict w14:anchorId="31AEEDFC">
          <v:shape id="_x0000_s1036" type="#_x0000_t202" alt="" style="position:absolute;margin-left:-27pt;margin-top:5in;width:261pt;height:306pt;z-index:15;mso-wrap-style:square;mso-wrap-edited:f;mso-width-percent:0;mso-height-percent:0;mso-width-percent:0;mso-height-percent:0;v-text-anchor:top" stroked="f">
            <v:textbox style="mso-next-textbox:#_x0000_s1036">
              <w:txbxContent>
                <w:p w14:paraId="6E82C84E" w14:textId="77777777" w:rsidR="00905B35" w:rsidRDefault="00905B35" w:rsidP="00905B35">
                  <w:pPr>
                    <w:rPr>
                      <w:rFonts w:ascii="Arial" w:hAnsi="Arial" w:cs="Arial"/>
                    </w:rPr>
                  </w:pPr>
                  <w:r w:rsidRPr="002B5A15">
                    <w:rPr>
                      <w:rFonts w:ascii="Arial" w:eastAsia="Arial" w:hAnsi="Arial" w:cs="Arial"/>
                      <w:lang w:val="es-ES" w:bidi="es-ES"/>
                    </w:rPr>
                    <w:t>Camine por el aula y pida a otros 5 alumnos que respondan a su pregunta.  Anote sus respuestas a continuación:</w:t>
                  </w:r>
                </w:p>
                <w:p w14:paraId="2A4B4DFA" w14:textId="77777777" w:rsidR="00905B35" w:rsidRDefault="00905B35" w:rsidP="00905B35">
                  <w:pPr>
                    <w:rPr>
                      <w:rFonts w:ascii="Arial" w:hAnsi="Arial" w:cs="Arial"/>
                    </w:rPr>
                  </w:pPr>
                </w:p>
                <w:p w14:paraId="25FB2A31" w14:textId="77777777" w:rsidR="00905B35" w:rsidRPr="002B5A15" w:rsidRDefault="00905B35" w:rsidP="00905B35">
                  <w:pPr>
                    <w:rPr>
                      <w:rFonts w:ascii="Arial" w:hAnsi="Arial" w:cs="Arial"/>
                    </w:rPr>
                  </w:pPr>
                  <w:r w:rsidRPr="002B5A15">
                    <w:rPr>
                      <w:rFonts w:ascii="Arial" w:eastAsia="Arial" w:hAnsi="Arial" w:cs="Arial"/>
                      <w:lang w:val="es-ES" w:bidi="es-ES"/>
                    </w:rPr>
                    <w:t>Respuestas</w:t>
                  </w:r>
                </w:p>
                <w:p w14:paraId="2F8E6062" w14:textId="77777777" w:rsidR="00905B35" w:rsidRPr="002B5A15" w:rsidRDefault="00905B35" w:rsidP="00905B35">
                  <w:pPr>
                    <w:rPr>
                      <w:rFonts w:ascii="Arial" w:hAnsi="Arial" w:cs="Arial"/>
                    </w:rPr>
                  </w:pPr>
                  <w:r w:rsidRPr="002B5A15">
                    <w:rPr>
                      <w:rFonts w:ascii="Arial" w:eastAsia="Arial" w:hAnsi="Arial" w:cs="Arial"/>
                      <w:lang w:val="es-ES" w:bidi="es-ES"/>
                    </w:rPr>
                    <w:t>1.  __________</w:t>
                  </w:r>
                </w:p>
                <w:p w14:paraId="04146D7E" w14:textId="77777777" w:rsidR="00905B35" w:rsidRPr="002B5A15" w:rsidRDefault="00905B35" w:rsidP="00905B35">
                  <w:pPr>
                    <w:rPr>
                      <w:rFonts w:ascii="Arial" w:hAnsi="Arial" w:cs="Arial"/>
                    </w:rPr>
                  </w:pPr>
                  <w:r w:rsidRPr="002B5A15">
                    <w:rPr>
                      <w:rFonts w:ascii="Arial" w:eastAsia="Arial" w:hAnsi="Arial" w:cs="Arial"/>
                      <w:lang w:val="es-ES" w:bidi="es-ES"/>
                    </w:rPr>
                    <w:t>2.  __________</w:t>
                  </w:r>
                </w:p>
                <w:p w14:paraId="1EB91EBE" w14:textId="77777777" w:rsidR="00905B35" w:rsidRPr="002B5A15" w:rsidRDefault="00905B35" w:rsidP="00905B35">
                  <w:pPr>
                    <w:rPr>
                      <w:rFonts w:ascii="Arial" w:hAnsi="Arial" w:cs="Arial"/>
                    </w:rPr>
                  </w:pPr>
                  <w:r w:rsidRPr="002B5A15">
                    <w:rPr>
                      <w:rFonts w:ascii="Arial" w:eastAsia="Arial" w:hAnsi="Arial" w:cs="Arial"/>
                      <w:lang w:val="es-ES" w:bidi="es-ES"/>
                    </w:rPr>
                    <w:t>3.  __________</w:t>
                  </w:r>
                </w:p>
                <w:p w14:paraId="3EDD19B1" w14:textId="77777777" w:rsidR="00905B35" w:rsidRPr="002B5A15" w:rsidRDefault="00905B35" w:rsidP="00905B35">
                  <w:pPr>
                    <w:rPr>
                      <w:rFonts w:ascii="Arial" w:hAnsi="Arial" w:cs="Arial"/>
                    </w:rPr>
                  </w:pPr>
                  <w:r w:rsidRPr="002B5A15">
                    <w:rPr>
                      <w:rFonts w:ascii="Arial" w:eastAsia="Arial" w:hAnsi="Arial" w:cs="Arial"/>
                      <w:lang w:val="es-ES" w:bidi="es-ES"/>
                    </w:rPr>
                    <w:t>4.  __________</w:t>
                  </w:r>
                </w:p>
                <w:p w14:paraId="432F7DC2" w14:textId="77777777" w:rsidR="00905B35" w:rsidRPr="002B5A15" w:rsidRDefault="00905B35" w:rsidP="00905B35">
                  <w:pPr>
                    <w:rPr>
                      <w:rFonts w:ascii="Arial" w:hAnsi="Arial" w:cs="Arial"/>
                    </w:rPr>
                  </w:pPr>
                  <w:r w:rsidRPr="002B5A15">
                    <w:rPr>
                      <w:rFonts w:ascii="Arial" w:eastAsia="Arial" w:hAnsi="Arial" w:cs="Arial"/>
                      <w:lang w:val="es-ES" w:bidi="es-ES"/>
                    </w:rPr>
                    <w:t>5.  __________</w:t>
                  </w:r>
                </w:p>
                <w:p w14:paraId="0FF848E1" w14:textId="77777777" w:rsidR="00905B35" w:rsidRDefault="00905B35" w:rsidP="00905B35">
                  <w:pPr>
                    <w:rPr>
                      <w:rFonts w:ascii="Arial" w:hAnsi="Arial" w:cs="Arial"/>
                    </w:rPr>
                  </w:pPr>
                </w:p>
                <w:p w14:paraId="4310AB91" w14:textId="77777777" w:rsidR="00905B35" w:rsidRPr="002B5A15" w:rsidRDefault="00905B35" w:rsidP="00905B35">
                  <w:pPr>
                    <w:rPr>
                      <w:rFonts w:ascii="Arial" w:hAnsi="Arial" w:cs="Arial"/>
                    </w:rPr>
                  </w:pPr>
                  <w:r w:rsidRPr="002B5A15">
                    <w:rPr>
                      <w:rFonts w:ascii="Arial" w:eastAsia="Arial" w:hAnsi="Arial" w:cs="Arial"/>
                      <w:lang w:val="es-ES" w:bidi="es-ES"/>
                    </w:rPr>
                    <w:t>Añada todas las respuestas</w:t>
                  </w:r>
                </w:p>
                <w:p w14:paraId="7192AC9E" w14:textId="77777777" w:rsidR="00905B35" w:rsidRDefault="00905B35" w:rsidP="00905B35">
                  <w:pPr>
                    <w:rPr>
                      <w:rFonts w:ascii="Arial" w:hAnsi="Arial" w:cs="Arial"/>
                    </w:rPr>
                  </w:pPr>
                  <w:r w:rsidRPr="002B5A15">
                    <w:rPr>
                      <w:rFonts w:ascii="Arial" w:eastAsia="Arial" w:hAnsi="Arial" w:cs="Arial"/>
                      <w:lang w:val="es-ES" w:bidi="es-ES"/>
                    </w:rPr>
                    <w:t>Total = __________</w:t>
                  </w:r>
                </w:p>
                <w:p w14:paraId="22F52C86" w14:textId="77777777" w:rsidR="00905B35" w:rsidRDefault="00905B35" w:rsidP="00905B35">
                  <w:pPr>
                    <w:rPr>
                      <w:rFonts w:ascii="Arial" w:hAnsi="Arial" w:cs="Arial"/>
                    </w:rPr>
                  </w:pPr>
                </w:p>
                <w:p w14:paraId="32B9E5B9" w14:textId="77777777" w:rsidR="00905B35" w:rsidRPr="002B5A15" w:rsidRDefault="00905B35" w:rsidP="00905B35">
                  <w:pPr>
                    <w:rPr>
                      <w:rFonts w:ascii="Arial" w:hAnsi="Arial" w:cs="Arial"/>
                    </w:rPr>
                  </w:pPr>
                  <w:r w:rsidRPr="002B5A15">
                    <w:rPr>
                      <w:rFonts w:ascii="Arial" w:eastAsia="Arial" w:hAnsi="Arial" w:cs="Arial"/>
                      <w:lang w:val="es-ES" w:bidi="es-ES"/>
                    </w:rPr>
                    <w:t>Divida el total por 5</w:t>
                  </w:r>
                </w:p>
                <w:p w14:paraId="20AECA44" w14:textId="77777777" w:rsidR="00905B35" w:rsidRDefault="00905B35" w:rsidP="00905B35">
                  <w:pPr>
                    <w:rPr>
                      <w:rFonts w:ascii="Arial" w:hAnsi="Arial" w:cs="Arial"/>
                    </w:rPr>
                  </w:pPr>
                </w:p>
                <w:p w14:paraId="6C92674B" w14:textId="77777777" w:rsidR="00905B35" w:rsidRDefault="00905B35" w:rsidP="00905B35">
                  <w:pPr>
                    <w:rPr>
                      <w:rFonts w:ascii="Arial" w:hAnsi="Arial" w:cs="Arial"/>
                    </w:rPr>
                  </w:pPr>
                </w:p>
                <w:p w14:paraId="4791AB38" w14:textId="77777777" w:rsidR="00905B35" w:rsidRPr="002B5A15" w:rsidRDefault="00905B35" w:rsidP="00905B35">
                  <w:pPr>
                    <w:rPr>
                      <w:rFonts w:ascii="Arial" w:hAnsi="Arial" w:cs="Arial"/>
                    </w:rPr>
                  </w:pPr>
                  <w:r>
                    <w:rPr>
                      <w:rFonts w:ascii="Arial" w:eastAsia="Arial" w:hAnsi="Arial" w:cs="Arial"/>
                      <w:lang w:val="es-ES" w:bidi="es-ES"/>
                    </w:rPr>
                    <w:t>5</w:t>
                  </w:r>
                </w:p>
                <w:p w14:paraId="3A6270AA" w14:textId="77777777" w:rsidR="00905B35" w:rsidRDefault="00905B35"/>
                <w:p w14:paraId="6D89041E" w14:textId="77777777" w:rsidR="00905B35" w:rsidRPr="002B5A15" w:rsidRDefault="00905B35" w:rsidP="00905B35">
                  <w:pPr>
                    <w:rPr>
                      <w:rFonts w:ascii="Arial" w:hAnsi="Arial" w:cs="Arial"/>
                    </w:rPr>
                  </w:pPr>
                  <w:r w:rsidRPr="002B5A15">
                    <w:rPr>
                      <w:rFonts w:ascii="Arial" w:eastAsia="Arial" w:hAnsi="Arial" w:cs="Arial"/>
                      <w:lang w:val="es-ES" w:bidi="es-ES"/>
                    </w:rPr>
                    <w:t>La respuesta promedio es:</w:t>
                  </w:r>
                </w:p>
                <w:p w14:paraId="3C6FF559" w14:textId="77777777" w:rsidR="00905B35" w:rsidRPr="002B5A15" w:rsidRDefault="00905B35" w:rsidP="00905B35">
                  <w:pPr>
                    <w:rPr>
                      <w:rFonts w:ascii="Arial" w:hAnsi="Arial" w:cs="Arial"/>
                    </w:rPr>
                  </w:pPr>
                  <w:r w:rsidRPr="002B5A15">
                    <w:rPr>
                      <w:rFonts w:ascii="Arial" w:eastAsia="Arial" w:hAnsi="Arial" w:cs="Arial"/>
                      <w:lang w:val="es-ES" w:bidi="es-ES"/>
                    </w:rPr>
                    <w:t>____________________</w:t>
                  </w:r>
                </w:p>
                <w:p w14:paraId="2E243A50" w14:textId="77777777" w:rsidR="00905B35" w:rsidRDefault="00905B35"/>
              </w:txbxContent>
            </v:textbox>
          </v:shape>
        </w:pict>
      </w:r>
      <w:r>
        <w:rPr>
          <w:rFonts w:ascii="Arial" w:eastAsia="Arial" w:hAnsi="Arial" w:cs="Arial"/>
          <w:noProof/>
          <w:lang w:bidi="es-ES"/>
        </w:rPr>
        <w:pict w14:anchorId="1EECB3B1">
          <v:line id="_x0000_s1035" alt="" style="position:absolute;z-index:14;mso-wrap-edited:f;mso-width-percent:0;mso-height-percent:0;mso-width-percent:0;mso-height-percent:0" from="4in,252pt" to="5in,252pt"/>
        </w:pict>
      </w:r>
      <w:r>
        <w:rPr>
          <w:rFonts w:ascii="Arial" w:eastAsia="Arial" w:hAnsi="Arial" w:cs="Arial"/>
          <w:noProof/>
          <w:lang w:bidi="es-ES"/>
        </w:rPr>
        <w:pict w14:anchorId="79B64A4A">
          <v:line id="_x0000_s1034" alt="" style="position:absolute;flip:y;z-index:13;mso-wrap-edited:f;mso-width-percent:0;mso-height-percent:0;mso-width-percent:0;mso-height-percent:0" from="4in,252pt" to="4in,279pt"/>
        </w:pict>
      </w:r>
      <w:r>
        <w:rPr>
          <w:rFonts w:ascii="Arial" w:eastAsia="Arial" w:hAnsi="Arial" w:cs="Arial"/>
          <w:noProof/>
          <w:lang w:bidi="es-ES"/>
        </w:rPr>
        <w:pict w14:anchorId="614CF38A">
          <v:line id="_x0000_s1033" alt="" style="position:absolute;z-index:12;mso-wrap-edited:f;mso-width-percent:0;mso-height-percent:0;mso-width-percent:0;mso-height-percent:0" from="279pt,261pt" to="4in,279pt"/>
        </w:pict>
      </w:r>
      <w:r>
        <w:rPr>
          <w:rFonts w:ascii="Arial" w:eastAsia="Arial" w:hAnsi="Arial" w:cs="Arial"/>
          <w:noProof/>
          <w:lang w:bidi="es-ES"/>
        </w:rPr>
        <w:pict w14:anchorId="6027DC4F">
          <v:shape id="_x0000_s1032" type="#_x0000_t202" alt="" style="position:absolute;margin-left:261pt;margin-top:27pt;width:270pt;height:315pt;z-index:11;mso-wrap-style:square;mso-wrap-edited:f;mso-width-percent:0;mso-height-percent:0;mso-width-percent:0;mso-height-percent:0;v-text-anchor:top" stroked="f">
            <v:textbox style="mso-next-textbox:#_x0000_s1032">
              <w:txbxContent>
                <w:p w14:paraId="61EF1B14" w14:textId="77777777" w:rsidR="00D23954" w:rsidRPr="002B5A15" w:rsidRDefault="00D23954" w:rsidP="00D23954">
                  <w:pPr>
                    <w:rPr>
                      <w:rFonts w:ascii="Arial" w:hAnsi="Arial" w:cs="Arial"/>
                    </w:rPr>
                  </w:pPr>
                  <w:r w:rsidRPr="002B5A15">
                    <w:rPr>
                      <w:rFonts w:ascii="Arial" w:eastAsia="Arial" w:hAnsi="Arial" w:cs="Arial"/>
                      <w:lang w:val="es-ES" w:bidi="es-ES"/>
                    </w:rPr>
                    <w:t>Camine por el aula y pida a otros 5 alumnos que respondan a su pregunta.  Anote sus respuestas a continuación:</w:t>
                  </w:r>
                </w:p>
                <w:p w14:paraId="2CEECA33" w14:textId="77777777" w:rsidR="00D23954" w:rsidRDefault="00D23954"/>
                <w:p w14:paraId="5FCFCAA3" w14:textId="77777777" w:rsidR="00905B35" w:rsidRPr="002B5A15" w:rsidRDefault="00905B35" w:rsidP="00905B35">
                  <w:pPr>
                    <w:rPr>
                      <w:rFonts w:ascii="Arial" w:hAnsi="Arial" w:cs="Arial"/>
                    </w:rPr>
                  </w:pPr>
                  <w:r w:rsidRPr="002B5A15">
                    <w:rPr>
                      <w:rFonts w:ascii="Arial" w:eastAsia="Arial" w:hAnsi="Arial" w:cs="Arial"/>
                      <w:lang w:val="es-ES" w:bidi="es-ES"/>
                    </w:rPr>
                    <w:t>Respuestas</w:t>
                  </w:r>
                </w:p>
                <w:p w14:paraId="419DAD53" w14:textId="77777777" w:rsidR="00905B35" w:rsidRPr="002B5A15" w:rsidRDefault="00905B35" w:rsidP="00905B35">
                  <w:pPr>
                    <w:rPr>
                      <w:rFonts w:ascii="Arial" w:hAnsi="Arial" w:cs="Arial"/>
                    </w:rPr>
                  </w:pPr>
                  <w:r w:rsidRPr="002B5A15">
                    <w:rPr>
                      <w:rFonts w:ascii="Arial" w:eastAsia="Arial" w:hAnsi="Arial" w:cs="Arial"/>
                      <w:lang w:val="es-ES" w:bidi="es-ES"/>
                    </w:rPr>
                    <w:t>1.  __________</w:t>
                  </w:r>
                </w:p>
                <w:p w14:paraId="590F2863" w14:textId="77777777" w:rsidR="00905B35" w:rsidRPr="002B5A15" w:rsidRDefault="00905B35" w:rsidP="00905B35">
                  <w:pPr>
                    <w:rPr>
                      <w:rFonts w:ascii="Arial" w:hAnsi="Arial" w:cs="Arial"/>
                    </w:rPr>
                  </w:pPr>
                  <w:r w:rsidRPr="002B5A15">
                    <w:rPr>
                      <w:rFonts w:ascii="Arial" w:eastAsia="Arial" w:hAnsi="Arial" w:cs="Arial"/>
                      <w:lang w:val="es-ES" w:bidi="es-ES"/>
                    </w:rPr>
                    <w:t>2.  __________</w:t>
                  </w:r>
                </w:p>
                <w:p w14:paraId="358D32A3" w14:textId="77777777" w:rsidR="00905B35" w:rsidRPr="002B5A15" w:rsidRDefault="00905B35" w:rsidP="00905B35">
                  <w:pPr>
                    <w:rPr>
                      <w:rFonts w:ascii="Arial" w:hAnsi="Arial" w:cs="Arial"/>
                    </w:rPr>
                  </w:pPr>
                  <w:r w:rsidRPr="002B5A15">
                    <w:rPr>
                      <w:rFonts w:ascii="Arial" w:eastAsia="Arial" w:hAnsi="Arial" w:cs="Arial"/>
                      <w:lang w:val="es-ES" w:bidi="es-ES"/>
                    </w:rPr>
                    <w:t>3.  __________</w:t>
                  </w:r>
                </w:p>
                <w:p w14:paraId="04DC546F" w14:textId="77777777" w:rsidR="00905B35" w:rsidRPr="002B5A15" w:rsidRDefault="00905B35" w:rsidP="00905B35">
                  <w:pPr>
                    <w:rPr>
                      <w:rFonts w:ascii="Arial" w:hAnsi="Arial" w:cs="Arial"/>
                    </w:rPr>
                  </w:pPr>
                  <w:r w:rsidRPr="002B5A15">
                    <w:rPr>
                      <w:rFonts w:ascii="Arial" w:eastAsia="Arial" w:hAnsi="Arial" w:cs="Arial"/>
                      <w:lang w:val="es-ES" w:bidi="es-ES"/>
                    </w:rPr>
                    <w:t>4.  __________</w:t>
                  </w:r>
                </w:p>
                <w:p w14:paraId="139FE92A" w14:textId="77777777" w:rsidR="00905B35" w:rsidRDefault="00905B35" w:rsidP="00905B35">
                  <w:pPr>
                    <w:rPr>
                      <w:rFonts w:ascii="Arial" w:hAnsi="Arial" w:cs="Arial"/>
                    </w:rPr>
                  </w:pPr>
                  <w:r w:rsidRPr="002B5A15">
                    <w:rPr>
                      <w:rFonts w:ascii="Arial" w:eastAsia="Arial" w:hAnsi="Arial" w:cs="Arial"/>
                      <w:lang w:val="es-ES" w:bidi="es-ES"/>
                    </w:rPr>
                    <w:t>5.  __________</w:t>
                  </w:r>
                </w:p>
                <w:p w14:paraId="78C0A4A1" w14:textId="77777777" w:rsidR="00905B35" w:rsidRDefault="00905B35" w:rsidP="00905B35">
                  <w:pPr>
                    <w:rPr>
                      <w:rFonts w:ascii="Arial" w:hAnsi="Arial" w:cs="Arial"/>
                    </w:rPr>
                  </w:pPr>
                </w:p>
                <w:p w14:paraId="1178B36C" w14:textId="77777777" w:rsidR="00905B35" w:rsidRPr="002B5A15" w:rsidRDefault="00905B35" w:rsidP="00905B35">
                  <w:pPr>
                    <w:rPr>
                      <w:rFonts w:ascii="Arial" w:hAnsi="Arial" w:cs="Arial"/>
                    </w:rPr>
                  </w:pPr>
                  <w:r w:rsidRPr="002B5A15">
                    <w:rPr>
                      <w:rFonts w:ascii="Arial" w:eastAsia="Arial" w:hAnsi="Arial" w:cs="Arial"/>
                      <w:lang w:val="es-ES" w:bidi="es-ES"/>
                    </w:rPr>
                    <w:t>Añada todas las respuestas</w:t>
                  </w:r>
                </w:p>
                <w:p w14:paraId="5E87DE52" w14:textId="77777777" w:rsidR="00905B35" w:rsidRPr="002B5A15" w:rsidRDefault="00905B35" w:rsidP="00905B35">
                  <w:pPr>
                    <w:rPr>
                      <w:rFonts w:ascii="Arial" w:hAnsi="Arial" w:cs="Arial"/>
                    </w:rPr>
                  </w:pPr>
                  <w:r w:rsidRPr="002B5A15">
                    <w:rPr>
                      <w:rFonts w:ascii="Arial" w:eastAsia="Arial" w:hAnsi="Arial" w:cs="Arial"/>
                      <w:lang w:val="es-ES" w:bidi="es-ES"/>
                    </w:rPr>
                    <w:t>Total = __________</w:t>
                  </w:r>
                </w:p>
                <w:p w14:paraId="1D68D073" w14:textId="77777777" w:rsidR="00905B35" w:rsidRDefault="00905B35" w:rsidP="00905B35">
                  <w:pPr>
                    <w:rPr>
                      <w:rFonts w:ascii="Arial" w:hAnsi="Arial" w:cs="Arial"/>
                    </w:rPr>
                  </w:pPr>
                </w:p>
                <w:p w14:paraId="59118B64" w14:textId="77777777" w:rsidR="00905B35" w:rsidRDefault="00905B35" w:rsidP="00905B35">
                  <w:pPr>
                    <w:rPr>
                      <w:rFonts w:ascii="Arial" w:hAnsi="Arial" w:cs="Arial"/>
                    </w:rPr>
                  </w:pPr>
                  <w:r w:rsidRPr="002B5A15">
                    <w:rPr>
                      <w:rFonts w:ascii="Arial" w:eastAsia="Arial" w:hAnsi="Arial" w:cs="Arial"/>
                      <w:lang w:val="es-ES" w:bidi="es-ES"/>
                    </w:rPr>
                    <w:t>Divida el total por 5</w:t>
                  </w:r>
                </w:p>
                <w:p w14:paraId="111D5D56" w14:textId="77777777" w:rsidR="00905B35" w:rsidRDefault="00905B35" w:rsidP="00905B35">
                  <w:pPr>
                    <w:rPr>
                      <w:rFonts w:ascii="Arial" w:hAnsi="Arial" w:cs="Arial"/>
                    </w:rPr>
                  </w:pPr>
                </w:p>
                <w:p w14:paraId="2E927633" w14:textId="77777777" w:rsidR="00905B35" w:rsidRPr="002B5A15" w:rsidRDefault="00905B35" w:rsidP="00905B35">
                  <w:pPr>
                    <w:rPr>
                      <w:rFonts w:ascii="Arial" w:hAnsi="Arial" w:cs="Arial"/>
                    </w:rPr>
                  </w:pPr>
                  <w:r>
                    <w:rPr>
                      <w:rFonts w:ascii="Arial" w:eastAsia="Arial" w:hAnsi="Arial" w:cs="Arial"/>
                      <w:lang w:val="es-ES" w:bidi="es-ES"/>
                    </w:rPr>
                    <w:t>5</w:t>
                  </w:r>
                </w:p>
                <w:p w14:paraId="43CD40B8" w14:textId="77777777" w:rsidR="00905B35" w:rsidRPr="002B5A15" w:rsidRDefault="00905B35" w:rsidP="00905B35">
                  <w:pPr>
                    <w:rPr>
                      <w:rFonts w:ascii="Arial" w:hAnsi="Arial" w:cs="Arial"/>
                    </w:rPr>
                  </w:pPr>
                </w:p>
                <w:p w14:paraId="3438A38B" w14:textId="77777777" w:rsidR="00905B35" w:rsidRPr="002B5A15" w:rsidRDefault="00905B35" w:rsidP="00905B35">
                  <w:pPr>
                    <w:rPr>
                      <w:rFonts w:ascii="Arial" w:hAnsi="Arial" w:cs="Arial"/>
                    </w:rPr>
                  </w:pPr>
                  <w:r w:rsidRPr="002B5A15">
                    <w:rPr>
                      <w:rFonts w:ascii="Arial" w:eastAsia="Arial" w:hAnsi="Arial" w:cs="Arial"/>
                      <w:lang w:val="es-ES" w:bidi="es-ES"/>
                    </w:rPr>
                    <w:t>La respuesta promedio es:</w:t>
                  </w:r>
                </w:p>
                <w:p w14:paraId="7BE6D705" w14:textId="77777777" w:rsidR="00905B35" w:rsidRPr="002B5A15" w:rsidRDefault="00905B35" w:rsidP="00905B35">
                  <w:pPr>
                    <w:rPr>
                      <w:rFonts w:ascii="Arial" w:hAnsi="Arial" w:cs="Arial"/>
                    </w:rPr>
                  </w:pPr>
                  <w:r w:rsidRPr="002B5A15">
                    <w:rPr>
                      <w:rFonts w:ascii="Arial" w:eastAsia="Arial" w:hAnsi="Arial" w:cs="Arial"/>
                      <w:lang w:val="es-ES" w:bidi="es-ES"/>
                    </w:rPr>
                    <w:t>____________________</w:t>
                  </w:r>
                </w:p>
                <w:p w14:paraId="61D3DE9D" w14:textId="77777777" w:rsidR="00905B35" w:rsidRDefault="00905B35"/>
              </w:txbxContent>
            </v:textbox>
          </v:shape>
        </w:pict>
      </w:r>
      <w:r>
        <w:rPr>
          <w:rFonts w:ascii="Arial" w:eastAsia="Arial" w:hAnsi="Arial" w:cs="Arial"/>
          <w:noProof/>
          <w:lang w:bidi="es-ES"/>
        </w:rPr>
        <w:pict w14:anchorId="743BA11B">
          <v:shape id="_x0000_s1031" type="#_x0000_t202" alt="" style="position:absolute;margin-left:-27pt;margin-top:27pt;width:270pt;height:315pt;z-index:7;mso-wrap-style:square;mso-wrap-edited:f;mso-width-percent:0;mso-height-percent:0;mso-width-percent:0;mso-height-percent:0;v-text-anchor:top" stroked="f">
            <v:textbox style="mso-next-textbox:#_x0000_s1031">
              <w:txbxContent>
                <w:p w14:paraId="3CCFEF6C" w14:textId="77777777" w:rsidR="002E6EAC" w:rsidRPr="002B5A15" w:rsidRDefault="002E6EAC">
                  <w:pPr>
                    <w:rPr>
                      <w:rFonts w:ascii="Arial" w:hAnsi="Arial" w:cs="Arial"/>
                    </w:rPr>
                  </w:pPr>
                  <w:r w:rsidRPr="002B5A15">
                    <w:rPr>
                      <w:rFonts w:ascii="Arial" w:eastAsia="Arial" w:hAnsi="Arial" w:cs="Arial"/>
                      <w:lang w:val="es-ES" w:bidi="es-ES"/>
                    </w:rPr>
                    <w:t>Camine por el aula y pida a otros 5 alumnos que respondan a su pregunta.  Anote sus respuestas a continuación:</w:t>
                  </w:r>
                </w:p>
                <w:p w14:paraId="1020DE53" w14:textId="77777777" w:rsidR="002E6EAC" w:rsidRPr="002B5A15" w:rsidRDefault="002E6EAC">
                  <w:pPr>
                    <w:rPr>
                      <w:rFonts w:ascii="Arial" w:hAnsi="Arial" w:cs="Arial"/>
                    </w:rPr>
                  </w:pPr>
                </w:p>
                <w:p w14:paraId="57FDD2B1" w14:textId="77777777" w:rsidR="002E6EAC" w:rsidRPr="002B5A15" w:rsidRDefault="002E6EAC">
                  <w:pPr>
                    <w:rPr>
                      <w:rFonts w:ascii="Arial" w:hAnsi="Arial" w:cs="Arial"/>
                    </w:rPr>
                  </w:pPr>
                  <w:r w:rsidRPr="002B5A15">
                    <w:rPr>
                      <w:rFonts w:ascii="Arial" w:eastAsia="Arial" w:hAnsi="Arial" w:cs="Arial"/>
                      <w:lang w:val="es-ES" w:bidi="es-ES"/>
                    </w:rPr>
                    <w:t>Respuestas</w:t>
                  </w:r>
                </w:p>
                <w:p w14:paraId="3F88C783" w14:textId="77777777" w:rsidR="002E6EAC" w:rsidRPr="002B5A15" w:rsidRDefault="002E6EAC">
                  <w:pPr>
                    <w:rPr>
                      <w:rFonts w:ascii="Arial" w:hAnsi="Arial" w:cs="Arial"/>
                    </w:rPr>
                  </w:pPr>
                  <w:r w:rsidRPr="002B5A15">
                    <w:rPr>
                      <w:rFonts w:ascii="Arial" w:eastAsia="Arial" w:hAnsi="Arial" w:cs="Arial"/>
                      <w:lang w:val="es-ES" w:bidi="es-ES"/>
                    </w:rPr>
                    <w:t>1.  __________</w:t>
                  </w:r>
                </w:p>
                <w:p w14:paraId="7D5AC60D" w14:textId="77777777" w:rsidR="002E6EAC" w:rsidRPr="002B5A15" w:rsidRDefault="002E6EAC">
                  <w:pPr>
                    <w:rPr>
                      <w:rFonts w:ascii="Arial" w:hAnsi="Arial" w:cs="Arial"/>
                    </w:rPr>
                  </w:pPr>
                  <w:r w:rsidRPr="002B5A15">
                    <w:rPr>
                      <w:rFonts w:ascii="Arial" w:eastAsia="Arial" w:hAnsi="Arial" w:cs="Arial"/>
                      <w:lang w:val="es-ES" w:bidi="es-ES"/>
                    </w:rPr>
                    <w:t>2.  __________</w:t>
                  </w:r>
                </w:p>
                <w:p w14:paraId="1E6CDC48" w14:textId="77777777" w:rsidR="002E6EAC" w:rsidRPr="002B5A15" w:rsidRDefault="002E6EAC">
                  <w:pPr>
                    <w:rPr>
                      <w:rFonts w:ascii="Arial" w:hAnsi="Arial" w:cs="Arial"/>
                    </w:rPr>
                  </w:pPr>
                  <w:r w:rsidRPr="002B5A15">
                    <w:rPr>
                      <w:rFonts w:ascii="Arial" w:eastAsia="Arial" w:hAnsi="Arial" w:cs="Arial"/>
                      <w:lang w:val="es-ES" w:bidi="es-ES"/>
                    </w:rPr>
                    <w:t>3.  __________</w:t>
                  </w:r>
                </w:p>
                <w:p w14:paraId="514B7DDD" w14:textId="77777777" w:rsidR="002E6EAC" w:rsidRPr="002B5A15" w:rsidRDefault="002E6EAC">
                  <w:pPr>
                    <w:rPr>
                      <w:rFonts w:ascii="Arial" w:hAnsi="Arial" w:cs="Arial"/>
                    </w:rPr>
                  </w:pPr>
                  <w:r w:rsidRPr="002B5A15">
                    <w:rPr>
                      <w:rFonts w:ascii="Arial" w:eastAsia="Arial" w:hAnsi="Arial" w:cs="Arial"/>
                      <w:lang w:val="es-ES" w:bidi="es-ES"/>
                    </w:rPr>
                    <w:t>4.  __________</w:t>
                  </w:r>
                </w:p>
                <w:p w14:paraId="58285A9B" w14:textId="77777777" w:rsidR="002E6EAC" w:rsidRPr="002B5A15" w:rsidRDefault="002E6EAC">
                  <w:pPr>
                    <w:rPr>
                      <w:rFonts w:ascii="Arial" w:hAnsi="Arial" w:cs="Arial"/>
                    </w:rPr>
                  </w:pPr>
                  <w:r w:rsidRPr="002B5A15">
                    <w:rPr>
                      <w:rFonts w:ascii="Arial" w:eastAsia="Arial" w:hAnsi="Arial" w:cs="Arial"/>
                      <w:lang w:val="es-ES" w:bidi="es-ES"/>
                    </w:rPr>
                    <w:t>5.  __________</w:t>
                  </w:r>
                </w:p>
                <w:p w14:paraId="1F28C58D" w14:textId="77777777" w:rsidR="002E6EAC" w:rsidRPr="002B5A15" w:rsidRDefault="002E6EAC">
                  <w:pPr>
                    <w:rPr>
                      <w:rFonts w:ascii="Arial" w:hAnsi="Arial" w:cs="Arial"/>
                    </w:rPr>
                  </w:pPr>
                </w:p>
                <w:p w14:paraId="7A2F7282" w14:textId="77777777" w:rsidR="002E6EAC" w:rsidRPr="002B5A15" w:rsidRDefault="002E6EAC">
                  <w:pPr>
                    <w:rPr>
                      <w:rFonts w:ascii="Arial" w:hAnsi="Arial" w:cs="Arial"/>
                    </w:rPr>
                  </w:pPr>
                  <w:r w:rsidRPr="002B5A15">
                    <w:rPr>
                      <w:rFonts w:ascii="Arial" w:eastAsia="Arial" w:hAnsi="Arial" w:cs="Arial"/>
                      <w:lang w:val="es-ES" w:bidi="es-ES"/>
                    </w:rPr>
                    <w:t>Añada todas las respuestas</w:t>
                  </w:r>
                </w:p>
                <w:p w14:paraId="0948DF97" w14:textId="77777777" w:rsidR="002E6EAC" w:rsidRPr="002B5A15" w:rsidRDefault="002E6EAC">
                  <w:pPr>
                    <w:rPr>
                      <w:rFonts w:ascii="Arial" w:hAnsi="Arial" w:cs="Arial"/>
                    </w:rPr>
                  </w:pPr>
                  <w:r w:rsidRPr="002B5A15">
                    <w:rPr>
                      <w:rFonts w:ascii="Arial" w:eastAsia="Arial" w:hAnsi="Arial" w:cs="Arial"/>
                      <w:lang w:val="es-ES" w:bidi="es-ES"/>
                    </w:rPr>
                    <w:t>Total = __________</w:t>
                  </w:r>
                </w:p>
                <w:p w14:paraId="4BB648CB" w14:textId="77777777" w:rsidR="002E6EAC" w:rsidRPr="002B5A15" w:rsidRDefault="002E6EAC">
                  <w:pPr>
                    <w:rPr>
                      <w:rFonts w:ascii="Arial" w:hAnsi="Arial" w:cs="Arial"/>
                    </w:rPr>
                  </w:pPr>
                </w:p>
                <w:p w14:paraId="2B1382A4" w14:textId="77777777" w:rsidR="002E6EAC" w:rsidRPr="002B5A15" w:rsidRDefault="002E6EAC">
                  <w:pPr>
                    <w:rPr>
                      <w:rFonts w:ascii="Arial" w:hAnsi="Arial" w:cs="Arial"/>
                    </w:rPr>
                  </w:pPr>
                  <w:r w:rsidRPr="002B5A15">
                    <w:rPr>
                      <w:rFonts w:ascii="Arial" w:eastAsia="Arial" w:hAnsi="Arial" w:cs="Arial"/>
                      <w:lang w:val="es-ES" w:bidi="es-ES"/>
                    </w:rPr>
                    <w:t>Divida el total por 5</w:t>
                  </w:r>
                </w:p>
                <w:p w14:paraId="2687A0D3" w14:textId="77777777" w:rsidR="002B5A15" w:rsidRPr="002B5A15" w:rsidRDefault="002B5A15">
                  <w:pPr>
                    <w:rPr>
                      <w:rFonts w:ascii="Arial" w:hAnsi="Arial" w:cs="Arial"/>
                    </w:rPr>
                  </w:pPr>
                </w:p>
                <w:p w14:paraId="3C3190ED" w14:textId="77777777" w:rsidR="002E6EAC" w:rsidRPr="002B5A15" w:rsidRDefault="002E6EAC">
                  <w:pPr>
                    <w:rPr>
                      <w:rFonts w:ascii="Arial" w:hAnsi="Arial" w:cs="Arial"/>
                    </w:rPr>
                  </w:pPr>
                  <w:r w:rsidRPr="002B5A15">
                    <w:rPr>
                      <w:rFonts w:ascii="Arial" w:eastAsia="Arial" w:hAnsi="Arial" w:cs="Arial"/>
                      <w:lang w:val="es-ES" w:bidi="es-ES"/>
                    </w:rPr>
                    <w:t>5</w:t>
                  </w:r>
                </w:p>
                <w:p w14:paraId="54919882" w14:textId="77777777" w:rsidR="002B5A15" w:rsidRPr="002B5A15" w:rsidRDefault="002B5A15">
                  <w:pPr>
                    <w:rPr>
                      <w:rFonts w:ascii="Arial" w:hAnsi="Arial" w:cs="Arial"/>
                    </w:rPr>
                  </w:pPr>
                </w:p>
                <w:p w14:paraId="709486D8" w14:textId="77777777" w:rsidR="002B5A15" w:rsidRPr="002B5A15" w:rsidRDefault="002B5A15">
                  <w:pPr>
                    <w:rPr>
                      <w:rFonts w:ascii="Arial" w:hAnsi="Arial" w:cs="Arial"/>
                    </w:rPr>
                  </w:pPr>
                  <w:r w:rsidRPr="002B5A15">
                    <w:rPr>
                      <w:rFonts w:ascii="Arial" w:eastAsia="Arial" w:hAnsi="Arial" w:cs="Arial"/>
                      <w:lang w:val="es-ES" w:bidi="es-ES"/>
                    </w:rPr>
                    <w:t>La respuesta promedio es:</w:t>
                  </w:r>
                </w:p>
                <w:p w14:paraId="0D060196" w14:textId="77777777" w:rsidR="002B5A15" w:rsidRPr="002B5A15" w:rsidRDefault="002B5A15">
                  <w:pPr>
                    <w:rPr>
                      <w:rFonts w:ascii="Arial" w:hAnsi="Arial" w:cs="Arial"/>
                    </w:rPr>
                  </w:pPr>
                  <w:r w:rsidRPr="002B5A15">
                    <w:rPr>
                      <w:rFonts w:ascii="Arial" w:eastAsia="Arial" w:hAnsi="Arial" w:cs="Arial"/>
                      <w:lang w:val="es-ES" w:bidi="es-ES"/>
                    </w:rPr>
                    <w:t>____________________</w:t>
                  </w:r>
                </w:p>
              </w:txbxContent>
            </v:textbox>
          </v:shape>
        </w:pict>
      </w:r>
      <w:r>
        <w:rPr>
          <w:rFonts w:ascii="Arial" w:eastAsia="Arial" w:hAnsi="Arial" w:cs="Arial"/>
          <w:noProof/>
          <w:lang w:bidi="es-ES"/>
        </w:rPr>
        <w:pict w14:anchorId="2EA083EB">
          <v:line id="_x0000_s1030" alt="" style="position:absolute;z-index:10;mso-wrap-edited:f;mso-width-percent:0;mso-height-percent:0;mso-width-percent:0;mso-height-percent:0" from="0,252pt" to="63pt,252pt"/>
        </w:pict>
      </w:r>
      <w:r>
        <w:rPr>
          <w:rFonts w:ascii="Arial" w:eastAsia="Arial" w:hAnsi="Arial" w:cs="Arial"/>
          <w:noProof/>
          <w:lang w:bidi="es-ES"/>
        </w:rPr>
        <w:pict w14:anchorId="5EF192A1">
          <v:line id="_x0000_s1029" alt="" style="position:absolute;flip:y;z-index:9;mso-wrap-edited:f;mso-width-percent:0;mso-height-percent:0;mso-width-percent:0;mso-height-percent:0" from="0,252pt" to="0,279pt"/>
        </w:pict>
      </w:r>
      <w:r>
        <w:rPr>
          <w:rFonts w:ascii="Arial" w:eastAsia="Arial" w:hAnsi="Arial" w:cs="Arial"/>
          <w:noProof/>
          <w:lang w:bidi="es-ES"/>
        </w:rPr>
        <w:pict w14:anchorId="74931688">
          <v:line id="_x0000_s1028" alt="" style="position:absolute;z-index:8;mso-wrap-edited:f;mso-width-percent:0;mso-height-percent:0;mso-width-percent:0;mso-height-percent:0" from="-9pt,261pt" to="0,279pt"/>
        </w:pict>
      </w:r>
      <w:r>
        <w:rPr>
          <w:rFonts w:ascii="Arial" w:eastAsia="Arial" w:hAnsi="Arial" w:cs="Arial"/>
          <w:noProof/>
          <w:lang w:bidi="es-ES"/>
        </w:rPr>
        <w:pict w14:anchorId="49D45CC3">
          <v:line id="_x0000_s1027" alt="" style="position:absolute;z-index:4;mso-wrap-edited:f;mso-width-percent:0;mso-height-percent:0;mso-width-percent:0;mso-height-percent:0" from="252pt,18pt" to="252pt,675pt" strokeweight="1.5pt">
            <v:stroke dashstyle="dash"/>
          </v:line>
        </w:pict>
      </w:r>
      <w:r>
        <w:rPr>
          <w:rFonts w:ascii="Arial" w:eastAsia="Arial" w:hAnsi="Arial" w:cs="Arial"/>
          <w:noProof/>
          <w:lang w:bidi="es-ES"/>
        </w:rPr>
        <w:pict w14:anchorId="72F77A55">
          <v:shape id="_x0000_s1026" type="#_x0000_t202" alt="" style="position:absolute;margin-left:-36pt;margin-top:-36pt;width:585pt;height:711pt;z-index:2;mso-wrap-style:square;mso-wrap-edited:f;mso-width-percent:0;mso-height-percent:0;mso-width-percent:0;mso-height-percent:0;v-text-anchor:top" stroked="f">
            <v:textbox style="mso-next-textbox:#_x0000_s1026">
              <w:txbxContent>
                <w:p w14:paraId="169123FA" w14:textId="77777777" w:rsidR="00215E1A" w:rsidRPr="00215E1A" w:rsidRDefault="00215E1A" w:rsidP="00215E1A">
                  <w:pPr>
                    <w:jc w:val="center"/>
                    <w:rPr>
                      <w:rFonts w:ascii="Arial" w:hAnsi="Arial" w:cs="Arial"/>
                      <w:b/>
                    </w:rPr>
                  </w:pPr>
                  <w:r w:rsidRPr="00215E1A">
                    <w:rPr>
                      <w:rFonts w:ascii="Arial" w:eastAsia="Arial" w:hAnsi="Arial" w:cs="Arial"/>
                      <w:b/>
                      <w:lang w:val="es-ES" w:bidi="es-ES"/>
                    </w:rPr>
                    <w:t>Agua, agua por todas partes</w:t>
                  </w:r>
                </w:p>
                <w:p w14:paraId="591DE6D7" w14:textId="77777777" w:rsidR="00215E1A" w:rsidRPr="00215E1A" w:rsidRDefault="00215E1A" w:rsidP="00215E1A">
                  <w:pPr>
                    <w:jc w:val="center"/>
                    <w:rPr>
                      <w:rFonts w:ascii="Arial" w:hAnsi="Arial" w:cs="Arial"/>
                      <w:b/>
                    </w:rPr>
                  </w:pPr>
                  <w:r w:rsidRPr="00215E1A">
                    <w:rPr>
                      <w:rFonts w:ascii="Arial" w:eastAsia="Arial" w:hAnsi="Arial" w:cs="Arial"/>
                      <w:b/>
                      <w:lang w:val="es-ES" w:bidi="es-ES"/>
                    </w:rPr>
                    <w:t>Hoja de trabajo del alumno</w:t>
                  </w:r>
                </w:p>
                <w:p w14:paraId="6B2DA8B5" w14:textId="77777777" w:rsidR="00215E1A" w:rsidRPr="005622B0" w:rsidRDefault="00215E1A" w:rsidP="00215E1A"/>
              </w:txbxContent>
            </v:textbox>
          </v:shape>
        </w:pict>
      </w:r>
      <w:r w:rsidR="002E6EAC" w:rsidRPr="008A7069">
        <w:rPr>
          <w:rFonts w:ascii="Arial" w:eastAsia="Arial" w:hAnsi="Arial" w:cs="Arial"/>
          <w:lang w:bidi="es-ES"/>
        </w:rPr>
        <w:t>E</w:t>
      </w:r>
    </w:p>
    <w:sectPr w:rsidR="00B374E1" w:rsidRPr="008A7069" w:rsidSect="00C51008">
      <w:type w:val="continuous"/>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30089" w14:textId="77777777" w:rsidR="000262DE" w:rsidRDefault="000262DE">
      <w:r>
        <w:separator/>
      </w:r>
    </w:p>
  </w:endnote>
  <w:endnote w:type="continuationSeparator" w:id="0">
    <w:p w14:paraId="24535345" w14:textId="77777777" w:rsidR="000262DE" w:rsidRDefault="0002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1AC7" w14:textId="6392338C" w:rsidR="001A70BF" w:rsidRDefault="001A70BF" w:rsidP="001A70BF">
    <w:pPr>
      <w:pStyle w:val="Footer"/>
      <w:framePr w:wrap="around" w:vAnchor="text" w:hAnchor="margin" w:xAlign="right" w:y="1"/>
      <w:rPr>
        <w:rStyle w:val="PageNumber"/>
      </w:rPr>
    </w:pPr>
    <w:r>
      <w:rPr>
        <w:rStyle w:val="PageNumber"/>
        <w:lang w:bidi="es-ES"/>
      </w:rPr>
      <w:fldChar w:fldCharType="begin"/>
    </w:r>
    <w:r>
      <w:rPr>
        <w:rStyle w:val="PageNumber"/>
        <w:lang w:val="es-ES" w:bidi="es-ES"/>
      </w:rPr>
      <w:instrText xml:space="preserve">PAGE  </w:instrText>
    </w:r>
    <w:r>
      <w:rPr>
        <w:rStyle w:val="PageNumber"/>
        <w:lang w:bidi="es-ES"/>
      </w:rPr>
      <w:fldChar w:fldCharType="separate"/>
    </w:r>
    <w:r w:rsidR="008A7069">
      <w:rPr>
        <w:rStyle w:val="PageNumber"/>
        <w:noProof/>
        <w:lang w:bidi="es-ES"/>
      </w:rPr>
      <w:t>1</w:t>
    </w:r>
    <w:r>
      <w:rPr>
        <w:rStyle w:val="PageNumber"/>
        <w:lang w:bidi="es-ES"/>
      </w:rPr>
      <w:fldChar w:fldCharType="end"/>
    </w:r>
  </w:p>
  <w:p w14:paraId="5C93295F" w14:textId="77777777" w:rsidR="001A70BF" w:rsidRDefault="001A70BF" w:rsidP="001A70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93B0A" w14:textId="77777777" w:rsidR="001A70BF" w:rsidRDefault="001A70BF" w:rsidP="001A70BF">
    <w:pPr>
      <w:pStyle w:val="Footer"/>
      <w:framePr w:wrap="around" w:vAnchor="text" w:hAnchor="margin" w:xAlign="right" w:y="1"/>
      <w:rPr>
        <w:rStyle w:val="PageNumber"/>
      </w:rPr>
    </w:pPr>
    <w:r>
      <w:rPr>
        <w:rStyle w:val="PageNumber"/>
        <w:lang w:bidi="es-ES"/>
      </w:rPr>
      <w:fldChar w:fldCharType="begin"/>
    </w:r>
    <w:r>
      <w:rPr>
        <w:rStyle w:val="PageNumber"/>
        <w:lang w:val="es-ES" w:bidi="es-ES"/>
      </w:rPr>
      <w:instrText xml:space="preserve">PAGE  </w:instrText>
    </w:r>
    <w:r>
      <w:rPr>
        <w:rStyle w:val="PageNumber"/>
        <w:lang w:bidi="es-ES"/>
      </w:rPr>
      <w:fldChar w:fldCharType="separate"/>
    </w:r>
    <w:r w:rsidR="00174BAB">
      <w:rPr>
        <w:rStyle w:val="PageNumber"/>
        <w:noProof/>
        <w:lang w:val="es-ES" w:bidi="es-ES"/>
      </w:rPr>
      <w:t>1</w:t>
    </w:r>
    <w:r>
      <w:rPr>
        <w:rStyle w:val="PageNumber"/>
        <w:lang w:bidi="es-ES"/>
      </w:rPr>
      <w:fldChar w:fldCharType="end"/>
    </w:r>
  </w:p>
  <w:p w14:paraId="5F9ACA91" w14:textId="77777777" w:rsidR="00031495" w:rsidRPr="008F5EAB" w:rsidRDefault="003F20C8" w:rsidP="001A70BF">
    <w:pPr>
      <w:pStyle w:val="Footer"/>
      <w:ind w:right="360"/>
      <w:jc w:val="center"/>
      <w:rPr>
        <w:rFonts w:ascii="Arial" w:hAnsi="Arial" w:cs="Arial"/>
        <w:b/>
        <w:color w:val="41AD49"/>
        <w:sz w:val="28"/>
        <w:szCs w:val="28"/>
      </w:rPr>
    </w:pPr>
    <w:r w:rsidRPr="008F5EAB">
      <w:rPr>
        <w:rFonts w:ascii="Arial" w:eastAsia="Arial" w:hAnsi="Arial" w:cs="Arial"/>
        <w:b/>
        <w:color w:val="41AD49"/>
        <w:sz w:val="28"/>
        <w:szCs w:val="28"/>
        <w:lang w:val="es-ES" w:bidi="es-ES"/>
      </w:rPr>
      <w:t>www.nccoastalreserve.net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B5A4A" w14:textId="77777777" w:rsidR="000262DE" w:rsidRDefault="000262DE">
      <w:r>
        <w:separator/>
      </w:r>
    </w:p>
  </w:footnote>
  <w:footnote w:type="continuationSeparator" w:id="0">
    <w:p w14:paraId="01016E23" w14:textId="77777777" w:rsidR="000262DE" w:rsidRDefault="00026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F900D" w14:textId="77777777" w:rsidR="00031495" w:rsidRPr="00031495" w:rsidRDefault="00031495" w:rsidP="00031495">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E6008"/>
    <w:multiLevelType w:val="hybridMultilevel"/>
    <w:tmpl w:val="6460577E"/>
    <w:lvl w:ilvl="0" w:tplc="04090001">
      <w:start w:val="1"/>
      <w:numFmt w:val="bullet"/>
      <w:lvlText w:val=""/>
      <w:lvlJc w:val="left"/>
      <w:pPr>
        <w:ind w:left="3300" w:hanging="360"/>
      </w:pPr>
      <w:rPr>
        <w:rFonts w:ascii="Symbol" w:hAnsi="Symbol"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 w15:restartNumberingAfterBreak="0">
    <w:nsid w:val="371D222C"/>
    <w:multiLevelType w:val="hybridMultilevel"/>
    <w:tmpl w:val="2BE6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E0842"/>
    <w:multiLevelType w:val="hybridMultilevel"/>
    <w:tmpl w:val="8D06B4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CDB7E7C"/>
    <w:multiLevelType w:val="hybridMultilevel"/>
    <w:tmpl w:val="8A566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C66CEF"/>
    <w:multiLevelType w:val="hybridMultilevel"/>
    <w:tmpl w:val="CD085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0814777">
    <w:abstractNumId w:val="0"/>
  </w:num>
  <w:num w:numId="2" w16cid:durableId="2082290862">
    <w:abstractNumId w:val="1"/>
  </w:num>
  <w:num w:numId="3" w16cid:durableId="846211900">
    <w:abstractNumId w:val="3"/>
  </w:num>
  <w:num w:numId="4" w16cid:durableId="1061832841">
    <w:abstractNumId w:val="4"/>
  </w:num>
  <w:num w:numId="5" w16cid:durableId="1149130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D48"/>
    <w:rsid w:val="0002125F"/>
    <w:rsid w:val="000262DE"/>
    <w:rsid w:val="00031495"/>
    <w:rsid w:val="000431C1"/>
    <w:rsid w:val="000E5642"/>
    <w:rsid w:val="00154327"/>
    <w:rsid w:val="00174BAB"/>
    <w:rsid w:val="001A70BF"/>
    <w:rsid w:val="001C7DB8"/>
    <w:rsid w:val="002042A3"/>
    <w:rsid w:val="00215E1A"/>
    <w:rsid w:val="00224D0B"/>
    <w:rsid w:val="002941D2"/>
    <w:rsid w:val="002A2C03"/>
    <w:rsid w:val="002B035E"/>
    <w:rsid w:val="002B5A15"/>
    <w:rsid w:val="002B61F7"/>
    <w:rsid w:val="002C7446"/>
    <w:rsid w:val="002D2747"/>
    <w:rsid w:val="002D3E74"/>
    <w:rsid w:val="002E168B"/>
    <w:rsid w:val="002E6EAC"/>
    <w:rsid w:val="002F3E5D"/>
    <w:rsid w:val="00304BC2"/>
    <w:rsid w:val="003837F5"/>
    <w:rsid w:val="003E1887"/>
    <w:rsid w:val="003F20C8"/>
    <w:rsid w:val="004210B6"/>
    <w:rsid w:val="00423179"/>
    <w:rsid w:val="00450DEC"/>
    <w:rsid w:val="00456786"/>
    <w:rsid w:val="0046756E"/>
    <w:rsid w:val="00481F08"/>
    <w:rsid w:val="00486F5C"/>
    <w:rsid w:val="004E2D48"/>
    <w:rsid w:val="005622B0"/>
    <w:rsid w:val="005C7751"/>
    <w:rsid w:val="005D2990"/>
    <w:rsid w:val="00654DED"/>
    <w:rsid w:val="00727FC7"/>
    <w:rsid w:val="00761773"/>
    <w:rsid w:val="0076219F"/>
    <w:rsid w:val="0077503E"/>
    <w:rsid w:val="007A74B5"/>
    <w:rsid w:val="007A7849"/>
    <w:rsid w:val="00821383"/>
    <w:rsid w:val="008431B9"/>
    <w:rsid w:val="00887B05"/>
    <w:rsid w:val="008A2747"/>
    <w:rsid w:val="008A7069"/>
    <w:rsid w:val="008C4F19"/>
    <w:rsid w:val="008F5EAB"/>
    <w:rsid w:val="00900E6D"/>
    <w:rsid w:val="00905B35"/>
    <w:rsid w:val="00940E21"/>
    <w:rsid w:val="00960D8D"/>
    <w:rsid w:val="009829AF"/>
    <w:rsid w:val="00986EF3"/>
    <w:rsid w:val="009B1B54"/>
    <w:rsid w:val="009C07DA"/>
    <w:rsid w:val="009C5982"/>
    <w:rsid w:val="009D2BF6"/>
    <w:rsid w:val="009E002E"/>
    <w:rsid w:val="009F732B"/>
    <w:rsid w:val="00A06394"/>
    <w:rsid w:val="00A11431"/>
    <w:rsid w:val="00A70213"/>
    <w:rsid w:val="00AF0B81"/>
    <w:rsid w:val="00B32CD0"/>
    <w:rsid w:val="00B374E1"/>
    <w:rsid w:val="00B73759"/>
    <w:rsid w:val="00B87870"/>
    <w:rsid w:val="00C045A2"/>
    <w:rsid w:val="00C51008"/>
    <w:rsid w:val="00C852B7"/>
    <w:rsid w:val="00CD29BC"/>
    <w:rsid w:val="00D04E1C"/>
    <w:rsid w:val="00D073AA"/>
    <w:rsid w:val="00D23954"/>
    <w:rsid w:val="00EA39C3"/>
    <w:rsid w:val="00EC1A6D"/>
    <w:rsid w:val="00EC58F2"/>
    <w:rsid w:val="00ED661B"/>
    <w:rsid w:val="00F30782"/>
    <w:rsid w:val="00F35532"/>
    <w:rsid w:val="00F511DD"/>
    <w:rsid w:val="00F73615"/>
    <w:rsid w:val="00F8422D"/>
    <w:rsid w:val="00FA653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4:docId w14:val="18F71956"/>
  <w15:chartTrackingRefBased/>
  <w15:docId w15:val="{137293F2-6294-4AA0-A076-D4EE9851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1495"/>
    <w:pPr>
      <w:tabs>
        <w:tab w:val="center" w:pos="4320"/>
        <w:tab w:val="right" w:pos="8640"/>
      </w:tabs>
    </w:pPr>
  </w:style>
  <w:style w:type="paragraph" w:styleId="Footer">
    <w:name w:val="footer"/>
    <w:basedOn w:val="Normal"/>
    <w:rsid w:val="00031495"/>
    <w:pPr>
      <w:tabs>
        <w:tab w:val="center" w:pos="4320"/>
        <w:tab w:val="right" w:pos="8640"/>
      </w:tabs>
    </w:pPr>
  </w:style>
  <w:style w:type="character" w:styleId="Hyperlink">
    <w:name w:val="Hyperlink"/>
    <w:rsid w:val="00900E6D"/>
    <w:rPr>
      <w:color w:val="0000FF"/>
      <w:u w:val="single"/>
    </w:rPr>
  </w:style>
  <w:style w:type="character" w:styleId="PageNumber">
    <w:name w:val="page number"/>
    <w:basedOn w:val="DefaultParagraphFont"/>
    <w:rsid w:val="001A7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i\Desktop\Activity%20Tit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ad810b-9666-4350-990d-2b45884e0406"/>
    <_ip_UnifiedCompliancePolicyUIAction xmlns="http://schemas.microsoft.com/sharepoint/v3" xsi:nil="true"/>
    <ChoiceTest xmlns="16e423d3-65a3-4b6f-bde9-e59585eacbfd">ABC</ChoiceTest>
    <_ip_UnifiedCompliancePolicyProperties xmlns="http://schemas.microsoft.com/sharepoint/v3" xsi:nil="true"/>
    <lcf76f155ced4ddcb4097134ff3c332f xmlns="16e423d3-65a3-4b6f-bde9-e59585eacbf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8836E27144E948BE61ED7EABF22F5D" ma:contentTypeVersion="20" ma:contentTypeDescription="Create a new document." ma:contentTypeScope="" ma:versionID="701511b4371c301fba03621d89170f61">
  <xsd:schema xmlns:xsd="http://www.w3.org/2001/XMLSchema" xmlns:xs="http://www.w3.org/2001/XMLSchema" xmlns:p="http://schemas.microsoft.com/office/2006/metadata/properties" xmlns:ns1="http://schemas.microsoft.com/sharepoint/v3" xmlns:ns2="38ad810b-9666-4350-990d-2b45884e0406" xmlns:ns3="16e423d3-65a3-4b6f-bde9-e59585eacbfd" targetNamespace="http://schemas.microsoft.com/office/2006/metadata/properties" ma:root="true" ma:fieldsID="0161af2b69f2aec1ab8c2b16230d002f" ns1:_="" ns2:_="" ns3:_="">
    <xsd:import namespace="http://schemas.microsoft.com/sharepoint/v3"/>
    <xsd:import namespace="38ad810b-9666-4350-990d-2b45884e0406"/>
    <xsd:import namespace="16e423d3-65a3-4b6f-bde9-e59585eacb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ChoiceTest"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d810b-9666-4350-990d-2b45884e0406"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ba1ee8-28e5-4acc-b321-2111a1f20a2f}" ma:internalName="TaxCatchAll" ma:showField="CatchAllData" ma:web="38ad810b-9666-4350-990d-2b45884e04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e423d3-65a3-4b6f-bde9-e59585eacbfd"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ChoiceTest" ma:index="13" nillable="true" ma:displayName="ChoiceTest" ma:default="ABC" ma:format="Dropdown" ma:internalName="ChoiceTest" ma:readOnly="false">
      <xsd:simpleType>
        <xsd:restriction base="dms:Choice">
          <xsd:enumeration value="ABC"/>
          <xsd:enumeration value="DEF"/>
          <xsd:enumeration value="GHI"/>
          <xsd:enumeration value="123"/>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929DF0-DD97-43E7-BE1A-DDC3CE232BB5}">
  <ds:schemaRefs>
    <ds:schemaRef ds:uri="http://schemas.microsoft.com/sharepoint/v3/contenttype/forms"/>
  </ds:schemaRefs>
</ds:datastoreItem>
</file>

<file path=customXml/itemProps2.xml><?xml version="1.0" encoding="utf-8"?>
<ds:datastoreItem xmlns:ds="http://schemas.openxmlformats.org/officeDocument/2006/customXml" ds:itemID="{D36DA623-70A3-4A1A-84EF-1C95AF015B41}">
  <ds:schemaRefs>
    <ds:schemaRef ds:uri="http://schemas.microsoft.com/office/2006/metadata/properties"/>
    <ds:schemaRef ds:uri="http://schemas.microsoft.com/office/infopath/2007/PartnerControls"/>
    <ds:schemaRef ds:uri="38ad810b-9666-4350-990d-2b45884e0406"/>
    <ds:schemaRef ds:uri="http://schemas.microsoft.com/sharepoint/v3"/>
    <ds:schemaRef ds:uri="16e423d3-65a3-4b6f-bde9-e59585eacbfd"/>
  </ds:schemaRefs>
</ds:datastoreItem>
</file>

<file path=customXml/itemProps3.xml><?xml version="1.0" encoding="utf-8"?>
<ds:datastoreItem xmlns:ds="http://schemas.openxmlformats.org/officeDocument/2006/customXml" ds:itemID="{51D8A0F1-0966-4E65-A0F5-1D91A68B6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d810b-9666-4350-990d-2b45884e0406"/>
    <ds:schemaRef ds:uri="16e423d3-65a3-4b6f-bde9-e59585e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Activity Title</Template>
  <TotalTime>4</TotalTime>
  <Pages>6</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Activity Title</vt:lpstr>
    </vt:vector>
  </TitlesOfParts>
  <Company>Coastal Reserve/NCNERR</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Title</dc:title>
  <dc:subject/>
  <dc:creator>lori</dc:creator>
  <cp:keywords/>
  <dc:description/>
  <cp:lastModifiedBy>EK</cp:lastModifiedBy>
  <cp:revision>5</cp:revision>
  <cp:lastPrinted>2013-03-27T14:26:00Z</cp:lastPrinted>
  <dcterms:created xsi:type="dcterms:W3CDTF">2025-03-27T18:00:00Z</dcterms:created>
  <dcterms:modified xsi:type="dcterms:W3CDTF">2025-04-12T20:42:00Z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2121007732</vt:i4>
  </property>
  <property fmtid="{D5CDD505-2E9C-101B-9397-08002B2CF9AE}" pid="3" name="_EmailSubject">
    <vt:lpwstr>Curriculum revision</vt:lpwstr>
  </property>
  <property fmtid="{D5CDD505-2E9C-101B-9397-08002B2CF9AE}" pid="4" name="_AuthorEmail">
    <vt:lpwstr>lori.c.davis@ncmail.net</vt:lpwstr>
  </property>
  <property fmtid="{D5CDD505-2E9C-101B-9397-08002B2CF9AE}" pid="5" name="_AuthorEmailDisplayName">
    <vt:lpwstr>Lori Davis</vt:lpwstr>
  </property>
  <property fmtid="{D5CDD505-2E9C-101B-9397-08002B2CF9AE}" pid="6" name="_ReviewingToolsShownOnce">
    <vt:lpwstr/>
  </property>
</Properties>
</file>