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D191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288017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C6D916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82D597" w14:textId="77777777" w:rsidR="00636153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Initial Certification Training for </w:t>
      </w:r>
      <w:r w:rsidR="006B75B7">
        <w:rPr>
          <w:rFonts w:asciiTheme="minorHAnsi" w:hAnsiTheme="minorHAnsi" w:cstheme="minorHAnsi"/>
          <w:b/>
          <w:sz w:val="28"/>
          <w:szCs w:val="28"/>
        </w:rPr>
        <w:t>Type A</w:t>
      </w:r>
    </w:p>
    <w:p w14:paraId="6548EF53" w14:textId="77777777" w:rsidR="005468BF" w:rsidRDefault="00636153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NC </w:t>
      </w:r>
      <w:r w:rsidR="005468BF" w:rsidRPr="005468BF">
        <w:rPr>
          <w:rFonts w:asciiTheme="minorHAnsi" w:hAnsiTheme="minorHAnsi" w:cstheme="minorHAnsi"/>
          <w:b/>
          <w:sz w:val="28"/>
          <w:szCs w:val="28"/>
        </w:rPr>
        <w:t xml:space="preserve">Animal Waste </w:t>
      </w:r>
      <w:r w:rsidR="00705B86">
        <w:rPr>
          <w:rFonts w:asciiTheme="minorHAnsi" w:hAnsiTheme="minorHAnsi" w:cstheme="minorHAnsi"/>
          <w:b/>
          <w:sz w:val="28"/>
          <w:szCs w:val="28"/>
        </w:rPr>
        <w:t>Management System Operators</w:t>
      </w:r>
    </w:p>
    <w:p w14:paraId="3A122B87" w14:textId="77777777" w:rsidR="00705B86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61CB4DB" w14:textId="77777777" w:rsidR="00705B86" w:rsidRDefault="00705B86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Certificate of Completion</w:t>
      </w:r>
    </w:p>
    <w:p w14:paraId="76531517" w14:textId="77777777" w:rsidR="005468BF" w:rsidRP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5D03E5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8"/>
        </w:rPr>
      </w:pPr>
    </w:p>
    <w:p w14:paraId="476B61CD" w14:textId="77777777" w:rsidR="00B65BEB" w:rsidRPr="005468BF" w:rsidRDefault="00B65BEB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7420CF" w14:paraId="381F05C5" w14:textId="77777777" w:rsidTr="00705B86">
        <w:tc>
          <w:tcPr>
            <w:tcW w:w="3330" w:type="dxa"/>
          </w:tcPr>
          <w:p w14:paraId="7D93C7D1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6020" w:type="dxa"/>
          </w:tcPr>
          <w:p w14:paraId="29658EAB" w14:textId="77777777" w:rsidR="007420CF" w:rsidRDefault="006B75B7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</w:t>
            </w:r>
            <w:r w:rsidR="00F04F9A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6B75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Animal Waste Management System Operator Certification Training</w:t>
            </w:r>
          </w:p>
        </w:tc>
      </w:tr>
      <w:tr w:rsidR="007420CF" w14:paraId="22781FD5" w14:textId="77777777" w:rsidTr="00705B86">
        <w:tc>
          <w:tcPr>
            <w:tcW w:w="3330" w:type="dxa"/>
          </w:tcPr>
          <w:p w14:paraId="192D33A1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6020" w:type="dxa"/>
          </w:tcPr>
          <w:p w14:paraId="762271E4" w14:textId="77777777" w:rsidR="007420CF" w:rsidRDefault="00F04F9A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F9A">
              <w:rPr>
                <w:rFonts w:asciiTheme="minorHAnsi" w:hAnsiTheme="minorHAnsi" w:cstheme="minorHAnsi"/>
                <w:b/>
                <w:sz w:val="22"/>
                <w:szCs w:val="22"/>
              </w:rPr>
              <w:t>IA09150401</w:t>
            </w:r>
          </w:p>
        </w:tc>
      </w:tr>
      <w:tr w:rsidR="007420CF" w14:paraId="539B6269" w14:textId="77777777" w:rsidTr="00705B86">
        <w:tc>
          <w:tcPr>
            <w:tcW w:w="3330" w:type="dxa"/>
          </w:tcPr>
          <w:p w14:paraId="7569E659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6020" w:type="dxa"/>
          </w:tcPr>
          <w:p w14:paraId="7AB6D878" w14:textId="77777777" w:rsidR="007420CF" w:rsidRDefault="006B75B7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10.0</w:t>
            </w:r>
          </w:p>
        </w:tc>
      </w:tr>
      <w:tr w:rsidR="007420CF" w14:paraId="5CEF996F" w14:textId="77777777" w:rsidTr="00705B86">
        <w:tc>
          <w:tcPr>
            <w:tcW w:w="3330" w:type="dxa"/>
          </w:tcPr>
          <w:p w14:paraId="0B1B48DD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020" w:type="dxa"/>
          </w:tcPr>
          <w:p w14:paraId="30C6FD49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1AAB3651" w14:textId="77777777" w:rsidTr="00705B86">
        <w:tc>
          <w:tcPr>
            <w:tcW w:w="3330" w:type="dxa"/>
          </w:tcPr>
          <w:p w14:paraId="6EDE0ED7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6020" w:type="dxa"/>
          </w:tcPr>
          <w:p w14:paraId="57EC2DF0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2902E6FE" w14:textId="77777777" w:rsidTr="00705B86">
        <w:tc>
          <w:tcPr>
            <w:tcW w:w="3330" w:type="dxa"/>
          </w:tcPr>
          <w:p w14:paraId="354F8B02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6020" w:type="dxa"/>
          </w:tcPr>
          <w:p w14:paraId="47948D70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6467ED" w14:textId="77777777" w:rsidR="005468BF" w:rsidRPr="005468BF" w:rsidRDefault="005468BF" w:rsidP="005468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9F3DE23" w14:textId="77777777" w:rsidR="00C055D6" w:rsidRPr="005468BF" w:rsidRDefault="00C055D6">
      <w:pPr>
        <w:rPr>
          <w:rFonts w:asciiTheme="minorHAnsi" w:hAnsiTheme="minorHAnsi" w:cstheme="minorHAnsi"/>
          <w:b/>
          <w:sz w:val="22"/>
          <w:szCs w:val="22"/>
        </w:rPr>
      </w:pPr>
    </w:p>
    <w:p w14:paraId="1B9DEC6A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835030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0CA80553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24E10A5C" w14:textId="77777777" w:rsidR="00B65BEB" w:rsidRPr="005468BF" w:rsidRDefault="00B65BEB" w:rsidP="00705B86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>Participant’s Name:</w:t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  <w:r w:rsidR="00705B86">
        <w:rPr>
          <w:rFonts w:asciiTheme="minorHAnsi" w:hAnsiTheme="minorHAnsi" w:cstheme="minorHAnsi"/>
          <w:b/>
          <w:sz w:val="22"/>
          <w:szCs w:val="22"/>
        </w:rPr>
        <w:tab/>
      </w:r>
    </w:p>
    <w:p w14:paraId="685730A7" w14:textId="77777777" w:rsidR="00B65BEB" w:rsidRPr="005468BF" w:rsidRDefault="00B65BEB" w:rsidP="005468BF">
      <w:pPr>
        <w:ind w:left="1440" w:right="-63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5468BF">
        <w:rPr>
          <w:rFonts w:asciiTheme="minorHAnsi" w:hAnsiTheme="minorHAnsi" w:cstheme="minorHAnsi"/>
          <w:i/>
          <w:iCs/>
          <w:sz w:val="22"/>
          <w:szCs w:val="22"/>
        </w:rPr>
        <w:t>First                                 Middle                                   Last                           Jr, Sr, III, etc.</w:t>
      </w:r>
    </w:p>
    <w:p w14:paraId="73F27093" w14:textId="77777777" w:rsidR="00B65BEB" w:rsidRPr="005468BF" w:rsidRDefault="00B65BEB">
      <w:pPr>
        <w:ind w:left="1440" w:firstLine="720"/>
        <w:rPr>
          <w:rFonts w:asciiTheme="minorHAnsi" w:hAnsiTheme="minorHAnsi" w:cstheme="minorHAnsi"/>
          <w:sz w:val="22"/>
          <w:szCs w:val="22"/>
          <w:u w:val="single"/>
        </w:rPr>
      </w:pPr>
    </w:p>
    <w:p w14:paraId="36D5A58C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D3CC64C" w14:textId="77777777" w:rsidR="00B65BEB" w:rsidRPr="005468BF" w:rsidRDefault="00B65BEB" w:rsidP="00705B86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 xml:space="preserve">Participant’s </w:t>
      </w:r>
      <w:r w:rsidR="00705B86">
        <w:rPr>
          <w:rFonts w:asciiTheme="minorHAnsi" w:hAnsiTheme="minorHAnsi" w:cstheme="minorHAnsi"/>
          <w:b/>
          <w:sz w:val="22"/>
          <w:szCs w:val="22"/>
        </w:rPr>
        <w:t>last 4 digits of SSN</w:t>
      </w:r>
      <w:r w:rsidRPr="005468BF">
        <w:rPr>
          <w:rFonts w:asciiTheme="minorHAnsi" w:hAnsiTheme="minorHAnsi" w:cstheme="minorHAnsi"/>
          <w:b/>
          <w:sz w:val="22"/>
          <w:szCs w:val="22"/>
        </w:rPr>
        <w:t>:</w:t>
      </w:r>
    </w:p>
    <w:p w14:paraId="5F9034AA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A413C8B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</w:rPr>
      </w:pPr>
    </w:p>
    <w:p w14:paraId="73BC71B7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1F6375CA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45AA870C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3A0BA7D5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6C32735D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6680A095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F9D603F" w14:textId="77777777" w:rsidR="00B65BEB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I certify that the above</w:t>
      </w:r>
      <w:r w:rsidR="00F566CE">
        <w:rPr>
          <w:rFonts w:asciiTheme="minorHAnsi" w:hAnsiTheme="minorHAnsi" w:cstheme="minorHAnsi"/>
          <w:sz w:val="22"/>
          <w:szCs w:val="22"/>
        </w:rPr>
        <w:t>-</w:t>
      </w:r>
      <w:r w:rsidRPr="005468BF">
        <w:rPr>
          <w:rFonts w:asciiTheme="minorHAnsi" w:hAnsiTheme="minorHAnsi" w:cstheme="minorHAnsi"/>
          <w:sz w:val="22"/>
          <w:szCs w:val="22"/>
        </w:rPr>
        <w:t>named individual has completed the training program listed above.</w:t>
      </w:r>
    </w:p>
    <w:p w14:paraId="03825537" w14:textId="77777777" w:rsidR="00364C0D" w:rsidRPr="005468BF" w:rsidRDefault="00364C0D">
      <w:pPr>
        <w:rPr>
          <w:rFonts w:asciiTheme="minorHAnsi" w:hAnsiTheme="minorHAnsi" w:cstheme="minorHAnsi"/>
          <w:sz w:val="22"/>
          <w:szCs w:val="22"/>
        </w:rPr>
      </w:pPr>
    </w:p>
    <w:p w14:paraId="3A0BCA11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7153B2A8" w14:textId="77777777" w:rsidR="00705B86" w:rsidRDefault="00705B86" w:rsidP="00705B86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2F9D7FC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(instructor or coordinator signat</w:t>
      </w:r>
      <w:r w:rsidR="00CF3569">
        <w:rPr>
          <w:rFonts w:asciiTheme="minorHAnsi" w:hAnsiTheme="minorHAnsi" w:cstheme="minorHAnsi"/>
          <w:sz w:val="22"/>
          <w:szCs w:val="22"/>
        </w:rPr>
        <w:t>ure</w:t>
      </w:r>
      <w:r w:rsidRPr="005468BF">
        <w:rPr>
          <w:rFonts w:asciiTheme="minorHAnsi" w:hAnsiTheme="minorHAnsi" w:cstheme="minorHAnsi"/>
          <w:sz w:val="22"/>
          <w:szCs w:val="22"/>
        </w:rPr>
        <w:t>)</w:t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="00364C0D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(date)</w:t>
      </w:r>
    </w:p>
    <w:p w14:paraId="35DFA940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06CD9C2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4AEADBB1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2EFAE494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A1FBBFC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B65BEB" w:rsidRPr="005468BF" w:rsidSect="00CF3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EB7D" w14:textId="77777777" w:rsidR="000D682F" w:rsidRDefault="000D682F">
      <w:r>
        <w:separator/>
      </w:r>
    </w:p>
  </w:endnote>
  <w:endnote w:type="continuationSeparator" w:id="0">
    <w:p w14:paraId="7107CEAC" w14:textId="77777777" w:rsidR="000D682F" w:rsidRDefault="000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2D9A" w14:textId="77777777" w:rsidR="008073EA" w:rsidRDefault="0080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7064" w14:textId="77777777" w:rsidR="00504548" w:rsidRDefault="008073E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06</w:t>
    </w:r>
    <w:r w:rsidR="00F566CE">
      <w:rPr>
        <w:rFonts w:ascii="Arial" w:hAnsi="Arial" w:cs="Arial"/>
        <w:sz w:val="14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137C" w14:textId="77777777" w:rsidR="008073EA" w:rsidRDefault="0080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6E9D" w14:textId="77777777" w:rsidR="000D682F" w:rsidRDefault="000D682F">
      <w:r>
        <w:separator/>
      </w:r>
    </w:p>
  </w:footnote>
  <w:footnote w:type="continuationSeparator" w:id="0">
    <w:p w14:paraId="232BE140" w14:textId="77777777" w:rsidR="000D682F" w:rsidRDefault="000D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C5D3" w14:textId="77777777" w:rsidR="008073EA" w:rsidRDefault="0080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E9D9" w14:textId="77777777" w:rsidR="008073EA" w:rsidRDefault="0080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CE32" w14:textId="77777777" w:rsidR="008073EA" w:rsidRDefault="00807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5F"/>
    <w:rsid w:val="000947CC"/>
    <w:rsid w:val="000C5EC5"/>
    <w:rsid w:val="000D682F"/>
    <w:rsid w:val="001F3BCA"/>
    <w:rsid w:val="00200BD8"/>
    <w:rsid w:val="00212D99"/>
    <w:rsid w:val="00216DB9"/>
    <w:rsid w:val="00265230"/>
    <w:rsid w:val="00284423"/>
    <w:rsid w:val="002923B3"/>
    <w:rsid w:val="002C6BF3"/>
    <w:rsid w:val="002F2288"/>
    <w:rsid w:val="00364C0D"/>
    <w:rsid w:val="003F5063"/>
    <w:rsid w:val="00491F0A"/>
    <w:rsid w:val="004C6187"/>
    <w:rsid w:val="00504548"/>
    <w:rsid w:val="005468BF"/>
    <w:rsid w:val="00547D62"/>
    <w:rsid w:val="0057335F"/>
    <w:rsid w:val="005F079B"/>
    <w:rsid w:val="006048D1"/>
    <w:rsid w:val="00636153"/>
    <w:rsid w:val="00637A6E"/>
    <w:rsid w:val="006B75B7"/>
    <w:rsid w:val="00705B86"/>
    <w:rsid w:val="00712BC7"/>
    <w:rsid w:val="00731168"/>
    <w:rsid w:val="007420CF"/>
    <w:rsid w:val="007A0A50"/>
    <w:rsid w:val="007D5AF8"/>
    <w:rsid w:val="008073EA"/>
    <w:rsid w:val="0082578A"/>
    <w:rsid w:val="00875349"/>
    <w:rsid w:val="008D0C77"/>
    <w:rsid w:val="009529A9"/>
    <w:rsid w:val="00A21454"/>
    <w:rsid w:val="00AC3CC3"/>
    <w:rsid w:val="00B1630E"/>
    <w:rsid w:val="00B512C1"/>
    <w:rsid w:val="00B65BEB"/>
    <w:rsid w:val="00C055D6"/>
    <w:rsid w:val="00C05692"/>
    <w:rsid w:val="00C279A2"/>
    <w:rsid w:val="00C70430"/>
    <w:rsid w:val="00CC56BC"/>
    <w:rsid w:val="00CF3569"/>
    <w:rsid w:val="00D8353B"/>
    <w:rsid w:val="00E20020"/>
    <w:rsid w:val="00E242D3"/>
    <w:rsid w:val="00E31ED6"/>
    <w:rsid w:val="00E95E67"/>
    <w:rsid w:val="00EC53EA"/>
    <w:rsid w:val="00ED5101"/>
    <w:rsid w:val="00F04F9A"/>
    <w:rsid w:val="00F566CE"/>
    <w:rsid w:val="00F93FCF"/>
    <w:rsid w:val="00FB621E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8EF2B"/>
  <w15:docId w15:val="{0B70ED28-0008-4B1D-A5CA-A5D277E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eggs\Downloads\Type%20B%20Initial%20Certification%20TEMPLATE%20-%20CERTIFICATE%202023.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2248E-7DFC-4A43-B05B-B0840BF1E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7A695-1732-45A9-B3C9-01D5D0F5B86E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3.xml><?xml version="1.0" encoding="utf-8"?>
<ds:datastoreItem xmlns:ds="http://schemas.openxmlformats.org/officeDocument/2006/customXml" ds:itemID="{945DC44A-E75F-46B8-B86A-837A30C53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Type B Initial Certification TEMPLATE - CERTIFICATE 2023.04.dotx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COMPLETION OF CONTINUED TRAINING  </vt:lpstr>
    </vt:vector>
  </TitlesOfParts>
  <Company>N.C. DENR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 OF CONTINUED TRAINING</dc:title>
  <dc:creator>Beggs, Patrick</dc:creator>
  <cp:lastModifiedBy>Beggs, Patrick</cp:lastModifiedBy>
  <cp:revision>1</cp:revision>
  <cp:lastPrinted>2003-09-08T14:59:00Z</cp:lastPrinted>
  <dcterms:created xsi:type="dcterms:W3CDTF">2026-07-08T19:52:00Z</dcterms:created>
  <dcterms:modified xsi:type="dcterms:W3CDTF">2026-07-08T19:53:00Z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